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F397" w14:textId="777777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30001BAE" wp14:editId="0F32A294">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Content>
          <w:permStart w:id="1031672410" w:edGrp="everyone"/>
          <w:r w:rsidR="005741AA">
            <w:t>Réparateur</w:t>
          </w:r>
          <w:r w:rsidR="00E33F9E">
            <w:t>-trice</w:t>
          </w:r>
          <w:r w:rsidR="005741AA">
            <w:t xml:space="preserve"> Vélos</w:t>
          </w:r>
          <w:permEnd w:id="1031672410"/>
        </w:sdtContent>
      </w:sdt>
      <w:r w:rsidR="00CC2FE8" w:rsidRPr="00CC2FE8">
        <w:t xml:space="preserve"> </w:t>
      </w:r>
    </w:p>
    <w:p w14:paraId="58BEDF4A" w14:textId="24586C69" w:rsidR="006B0497" w:rsidRPr="0062708C" w:rsidRDefault="00000000"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Content>
          <w:permStart w:id="1948850800" w:edGrp="everyone"/>
          <w:r w:rsidR="005C7472">
            <w:t>Catégorie C</w:t>
          </w:r>
          <w:permEnd w:id="1948850800"/>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Content>
          <w:permStart w:id="1131501915" w:edGrp="everyone"/>
          <w:r w:rsidR="007563EC">
            <w:t>Ville de Rennes</w:t>
          </w:r>
          <w:permEnd w:id="1131501915"/>
        </w:sdtContent>
      </w:sdt>
    </w:p>
    <w:p w14:paraId="2D890841" w14:textId="77777777" w:rsidR="00FA0FE0" w:rsidRPr="00FA0FE0" w:rsidRDefault="00FA0FE0" w:rsidP="00FA0FE0"/>
    <w:p w14:paraId="7D0E6E71" w14:textId="77777777"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14:paraId="2DAFD42C" w14:textId="77777777" w:rsidR="005D07F4" w:rsidRDefault="005D07F4" w:rsidP="005D07F4">
      <w:pPr>
        <w:rPr>
          <w:rStyle w:val="Style1Car"/>
        </w:rPr>
      </w:pPr>
      <w:r w:rsidRPr="00731272">
        <w:rPr>
          <w:rStyle w:val="Style1Car"/>
          <w:highlight w:val="black"/>
        </w:rPr>
        <w:t>Direction :</w:t>
      </w:r>
    </w:p>
    <w:p w14:paraId="4D6B5DD9" w14:textId="77777777" w:rsidR="00FC0746" w:rsidRDefault="00000000"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Content>
          <w:permStart w:id="1661035378" w:edGrp="everyone"/>
          <w:r w:rsidR="007563EC">
            <w:t>Direction Éducation Enfance</w:t>
          </w:r>
          <w:permEnd w:id="1661035378"/>
        </w:sdtContent>
      </w:sdt>
    </w:p>
    <w:p w14:paraId="2AFC1AB6" w14:textId="77777777"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Content>
          <w:permStart w:id="1214330554" w:edGrp="everyone"/>
          <w:r w:rsidR="007563EC">
            <w:t xml:space="preserve"> </w:t>
          </w:r>
          <w:r w:rsidR="00DA756B">
            <w:t xml:space="preserve">922 </w:t>
          </w:r>
          <w:r w:rsidR="007563EC">
            <w:t>agents et 600 vacataires</w:t>
          </w:r>
          <w:permEnd w:id="1214330554"/>
        </w:sdtContent>
      </w:sdt>
    </w:p>
    <w:p w14:paraId="24997988" w14:textId="77777777"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Content>
          <w:permStart w:id="401484769" w:edGrp="everyone"/>
          <w:sdt>
            <w:sdtPr>
              <w:id w:val="1942034692"/>
              <w:placeholder>
                <w:docPart w:val="FD2823ACCEB3442BA5C8EC3FF622724C"/>
              </w:placeholder>
            </w:sdtPr>
            <w:sdtContent>
              <w:sdt>
                <w:sdtPr>
                  <w:id w:val="-451934620"/>
                  <w:placeholder>
                    <w:docPart w:val="35D1DE4C7895487998C7C3471AB16EDC"/>
                  </w:placeholder>
                </w:sdtPr>
                <w:sdtContent>
                  <w:r w:rsidR="00DA756B" w:rsidRPr="00DA756B">
                    <w:t xml:space="preserve">La Direction Éducation Enfance pilote et coordonne la politique éducative rennaise en faveur des 2/12 ans. Elle œuvre au bon fonctionnement des écoles maternelles et élémentaires ainsi qu'à l'accueil des enfants au travers de la mise à disposition et la gestion des moyens humains, matériels et financiers nécessaires au bon fonctionnement des temps scolaires, péri et extra scolaires. Elle pilote également de nombreux dispositifs éducatifs autour de la lutte contre les discriminations, l'éducation au numérique ou l'éducation à la nature et au vivant via des financements associatifs mais également des équipements et dispositifs tels que le Projet de Réussite Éducative, les Cités Éducatives, le tiers lieu numérique Pasteur ou encore l'Écocentre de la Taupinais. </w:t>
                  </w:r>
                </w:sdtContent>
              </w:sdt>
              <w:r w:rsidR="00DA756B">
                <w:t xml:space="preserve"> </w:t>
              </w:r>
            </w:sdtContent>
          </w:sdt>
          <w:permEnd w:id="401484769"/>
        </w:sdtContent>
      </w:sdt>
    </w:p>
    <w:p w14:paraId="2ED81FD6" w14:textId="77777777" w:rsidR="005D07F4" w:rsidRDefault="00644A3A" w:rsidP="005D07F4">
      <w:pPr>
        <w:pStyle w:val="Style1"/>
      </w:pPr>
      <w:r>
        <w:rPr>
          <w:highlight w:val="black"/>
        </w:rPr>
        <w:br w:type="column"/>
      </w:r>
      <w:r w:rsidR="005D07F4" w:rsidRPr="00731272">
        <w:rPr>
          <w:highlight w:val="black"/>
        </w:rPr>
        <w:t>Service :</w:t>
      </w:r>
    </w:p>
    <w:p w14:paraId="344A2EE2" w14:textId="77777777" w:rsidR="00FC0746" w:rsidRDefault="00000000"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Content>
          <w:permStart w:id="2022141872" w:edGrp="everyone"/>
          <w:r w:rsidR="005741AA">
            <w:t xml:space="preserve">Service Action </w:t>
          </w:r>
          <w:r w:rsidR="00DA756B">
            <w:t>Éducative</w:t>
          </w:r>
          <w:permEnd w:id="2022141872"/>
        </w:sdtContent>
      </w:sdt>
    </w:p>
    <w:p w14:paraId="1CF55B49" w14:textId="77777777"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Content>
          <w:permStart w:id="1681790255" w:edGrp="everyone"/>
          <w:r w:rsidR="005741AA" w:rsidRPr="005741AA">
            <w:t>Le Service Action Éducative a pour missions :</w:t>
          </w:r>
          <w:r w:rsidR="005741AA">
            <w:t xml:space="preserve">  d</w:t>
          </w:r>
          <w:r w:rsidR="005741AA" w:rsidRPr="005741AA">
            <w:t>'animer la réflexion autour de l'enfance et de développer une fonction d'expertise sur ce champ d'intervention,</w:t>
          </w:r>
          <w:r w:rsidR="005741AA">
            <w:t xml:space="preserve"> d'organiser</w:t>
          </w:r>
          <w:r w:rsidR="005741AA" w:rsidRPr="005741AA">
            <w:t xml:space="preserve"> les accueils de loisirs et temps péri- scolaire</w:t>
          </w:r>
          <w:r w:rsidR="005741AA">
            <w:t>, d</w:t>
          </w:r>
          <w:r w:rsidR="005741AA" w:rsidRPr="005741AA">
            <w:t>e mettre en place les moyens humain et matériel nécessaires,</w:t>
          </w:r>
          <w:r w:rsidR="005741AA">
            <w:t xml:space="preserve"> d</w:t>
          </w:r>
          <w:r w:rsidR="005741AA" w:rsidRPr="005741AA">
            <w:t>'impulser et de veiller à la cohérence des projets d'animation conduits,</w:t>
          </w:r>
          <w:r w:rsidR="005741AA">
            <w:t xml:space="preserve"> de</w:t>
          </w:r>
          <w:r w:rsidR="005741AA" w:rsidRPr="005741AA">
            <w:t xml:space="preserve"> favoriser les synergies avec les autres projets d'animation rennais.</w:t>
          </w:r>
          <w:r w:rsidR="005741AA">
            <w:t xml:space="preserve">  </w:t>
          </w:r>
          <w:permEnd w:id="1681790255"/>
        </w:sdtContent>
      </w:sdt>
    </w:p>
    <w:p w14:paraId="0BBBC86E" w14:textId="77777777"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Content>
          <w:permStart w:id="2125751972" w:edGrp="everyone"/>
          <w:r w:rsidR="005741AA" w:rsidRPr="005741AA">
            <w:t>Le SAE comprend : Le responsable cadre A, 1</w:t>
          </w:r>
          <w:r w:rsidR="00BC0B39">
            <w:t xml:space="preserve"> </w:t>
          </w:r>
          <w:r w:rsidR="005741AA" w:rsidRPr="005741AA">
            <w:t>chargée de coordination Action Éducative, 6</w:t>
          </w:r>
          <w:r w:rsidR="00BC0B39">
            <w:t xml:space="preserve"> </w:t>
          </w:r>
          <w:r w:rsidR="005741AA" w:rsidRPr="005741AA">
            <w:t>conseillers pédagogiques animation enfance</w:t>
          </w:r>
          <w:r w:rsidR="00327A7E">
            <w:t>.</w:t>
          </w:r>
          <w:r w:rsidR="005741AA">
            <w:t xml:space="preserve">  </w:t>
          </w:r>
          <w:permEnd w:id="2125751972"/>
        </w:sdtContent>
      </w:sdt>
    </w:p>
    <w:p w14:paraId="3E04CD52" w14:textId="77777777"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Content>
        <w:permStart w:id="2079738344" w:edGrp="everyone" w:displacedByCustomXml="prev"/>
        <w:p w14:paraId="5945A6D1" w14:textId="77777777" w:rsidR="00FA0FE0" w:rsidRPr="0062708C" w:rsidRDefault="00DA756B" w:rsidP="00247C3F">
          <w:pPr>
            <w:rPr>
              <w:color w:val="808080" w:themeColor="background1" w:themeShade="80"/>
            </w:rPr>
          </w:pPr>
          <w:r>
            <w:t xml:space="preserve">Vous intégrerez une équipe avec tous les membres du Service Action Éducative (responsable, attaché, animateurs territoriaux, secrétaires), les Directeurs de centres de loisirs et les animateurs, les secrétaires des centres. Vous serez en charge de la réparation des vélos des différents centres de loisirs. L'été, l'accueil des enfants se fait au sein de 3 grands centres (Gayeulles pour les 7-11 ans, </w:t>
          </w:r>
          <w:proofErr w:type="spellStart"/>
          <w:r>
            <w:t>Savio</w:t>
          </w:r>
          <w:proofErr w:type="spellEnd"/>
          <w:r>
            <w:t xml:space="preserve"> et </w:t>
          </w:r>
          <w:proofErr w:type="spellStart"/>
          <w:r>
            <w:t>Prévalaye</w:t>
          </w:r>
          <w:proofErr w:type="spellEnd"/>
          <w:r>
            <w:t xml:space="preserve"> pour les 4-6 ans) et de</w:t>
          </w:r>
          <w:r w:rsidR="001B382D">
            <w:t xml:space="preserve"> 6 Centres P</w:t>
          </w:r>
          <w:r>
            <w:t>etite</w:t>
          </w:r>
          <w:r w:rsidR="001B382D">
            <w:t xml:space="preserve"> E</w:t>
          </w:r>
          <w:r>
            <w:t xml:space="preserve">nfance </w:t>
          </w:r>
          <w:proofErr w:type="gramStart"/>
          <w:r>
            <w:t>situés</w:t>
          </w:r>
          <w:proofErr w:type="gramEnd"/>
          <w:r>
            <w:t xml:space="preserve"> dans les quartiers pour les 2-3 ans.</w:t>
          </w:r>
        </w:p>
        <w:permEnd w:id="2079738344" w:displacedByCustomXml="next"/>
      </w:sdtContent>
    </w:sdt>
    <w:p w14:paraId="601D8C92" w14:textId="77777777" w:rsidR="00FA0FE0" w:rsidRPr="00FA0FE0" w:rsidRDefault="00FA0FE0" w:rsidP="00FA0FE0"/>
    <w:p w14:paraId="68A6A569" w14:textId="77777777"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14:paraId="5C24AE52" w14:textId="77777777"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14:paraId="06405F54" w14:textId="77777777"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Content>
          <w:permStart w:id="445258153" w:edGrp="everyone"/>
          <w:r w:rsidR="0020337A">
            <w:t>9H-17H</w:t>
          </w:r>
          <w:permEnd w:id="445258153"/>
        </w:sdtContent>
      </w:sdt>
    </w:p>
    <w:p w14:paraId="6E95BD54" w14:textId="77777777"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Content>
          <w:permStart w:id="2022316082" w:edGrp="everyone"/>
          <w:r w:rsidR="0020337A">
            <w:t xml:space="preserve">Direction </w:t>
          </w:r>
          <w:r w:rsidR="00E33F9E">
            <w:t>Éducation</w:t>
          </w:r>
          <w:r w:rsidR="0020337A">
            <w:t xml:space="preserve"> Enfance, 82 rue de Paris</w:t>
          </w:r>
          <w:permEnd w:id="2022316082"/>
        </w:sdtContent>
      </w:sdt>
    </w:p>
    <w:p w14:paraId="018D38FB" w14:textId="77777777"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Content>
          <w:permStart w:id="629043778" w:edGrp="everyone"/>
          <w:r w:rsidR="00E33F9E">
            <w:t>Téléphone portable, Camion</w:t>
          </w:r>
          <w:permEnd w:id="629043778"/>
        </w:sdtContent>
      </w:sdt>
    </w:p>
    <w:p w14:paraId="21CF933B" w14:textId="77777777"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showingPlcHdr/>
          <w15:color w:val="000000"/>
          <w15:appearance w15:val="hidden"/>
        </w:sdtPr>
        <w:sdtContent>
          <w:permStart w:id="1843612689" w:edGrp="everyone"/>
          <w:r>
            <w:rPr>
              <w:color w:val="808080" w:themeColor="background1" w:themeShade="80"/>
            </w:rPr>
            <w:t>Détailler</w:t>
          </w:r>
          <w:r w:rsidRPr="0062708C">
            <w:rPr>
              <w:color w:val="808080" w:themeColor="background1" w:themeShade="80"/>
            </w:rPr>
            <w:t xml:space="preserve"> ici les missions de suppléance.</w:t>
          </w:r>
          <w:permEnd w:id="1843612689"/>
        </w:sdtContent>
      </w:sdt>
    </w:p>
    <w:p w14:paraId="3350120E" w14:textId="77777777"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Content>
          <w:permStart w:id="284753999" w:edGrp="everyone"/>
          <w:r w:rsidR="00FF454D">
            <w:t>Non</w:t>
          </w:r>
          <w:permEnd w:id="284753999"/>
        </w:sdtContent>
      </w:sdt>
    </w:p>
    <w:p w14:paraId="21D17D57" w14:textId="77777777"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15:color w:val="000000"/>
          <w15:appearance w15:val="hidden"/>
        </w:sdtPr>
        <w:sdtContent>
          <w:permStart w:id="557740487" w:edGrp="everyone"/>
          <w:r w:rsidR="00E33F9E">
            <w:t xml:space="preserve">Déplacement sur les différents centres de loisirs </w:t>
          </w:r>
          <w:permEnd w:id="557740487"/>
        </w:sdtContent>
      </w:sdt>
    </w:p>
    <w:p w14:paraId="7CC2310E" w14:textId="77777777" w:rsidR="00B86F95" w:rsidRDefault="00B86F95" w:rsidP="007577C5">
      <w:pPr>
        <w:spacing w:after="0" w:line="360" w:lineRule="exact"/>
      </w:pPr>
    </w:p>
    <w:p w14:paraId="40E0E25B" w14:textId="77777777" w:rsidR="005D07F4" w:rsidRDefault="00644A3A" w:rsidP="00FA0FE0">
      <w:r>
        <w:br w:type="column"/>
      </w:r>
      <w:r w:rsidR="00FC0746">
        <w:rPr>
          <w:rStyle w:val="Style1Car"/>
          <w:highlight w:val="black"/>
        </w:rPr>
        <w:lastRenderedPageBreak/>
        <w:t>Éléments de statut</w:t>
      </w:r>
      <w:r w:rsidR="00FA0FE0">
        <w:rPr>
          <w:rStyle w:val="Style1Car"/>
          <w:highlight w:val="black"/>
        </w:rPr>
        <w:t>:</w:t>
      </w:r>
    </w:p>
    <w:p w14:paraId="0E588D76" w14:textId="362F19AB"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Content>
          <w:permStart w:id="1808211038" w:edGrp="everyone"/>
          <w:r w:rsidR="00E71CE6">
            <w:t>Adjoint territorial d'animation</w:t>
          </w:r>
          <w:permEnd w:id="1808211038"/>
        </w:sdtContent>
      </w:sdt>
    </w:p>
    <w:p w14:paraId="76379785" w14:textId="77777777"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showingPlcHdr/>
          <w15:color w:val="000000"/>
          <w15:appearance w15:val="hidden"/>
        </w:sdtPr>
        <w:sdtContent>
          <w:permStart w:id="2046847936" w:edGrp="everyone"/>
          <w:r>
            <w:rPr>
              <w:color w:val="808080" w:themeColor="background1" w:themeShade="80"/>
            </w:rPr>
            <w:t>Préciser</w:t>
          </w:r>
          <w:r w:rsidRPr="0062708C">
            <w:rPr>
              <w:color w:val="808080" w:themeColor="background1" w:themeShade="80"/>
            </w:rPr>
            <w:t xml:space="preserve"> ici le parcours</w:t>
          </w:r>
          <w:permEnd w:id="2046847936"/>
        </w:sdtContent>
      </w:sdt>
      <w:r>
        <w:rPr>
          <w:color w:val="808080" w:themeColor="background1" w:themeShade="80"/>
        </w:rPr>
        <w:t>.</w:t>
      </w:r>
    </w:p>
    <w:p w14:paraId="4DBCB73C" w14:textId="77777777"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Content>
          <w:permStart w:id="1526530820"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1526530820"/>
        </w:sdtContent>
      </w:sdt>
    </w:p>
    <w:p w14:paraId="5BCE649E" w14:textId="77777777" w:rsidR="005D07F4" w:rsidRPr="0062708C" w:rsidRDefault="005D07F4" w:rsidP="002517BF">
      <w:pPr>
        <w:spacing w:after="0" w:line="360" w:lineRule="exact"/>
        <w:rPr>
          <w:color w:val="808080" w:themeColor="background1" w:themeShade="80"/>
        </w:rPr>
      </w:pPr>
    </w:p>
    <w:p w14:paraId="17F6E9DA" w14:textId="77777777"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14:paraId="76760B9C" w14:textId="77777777"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Content>
          <w:permStart w:id="389817273" w:edGrp="everyone"/>
          <w:r w:rsidRPr="0062708C">
            <w:rPr>
              <w:color w:val="808080" w:themeColor="background1" w:themeShade="80"/>
            </w:rPr>
            <w:t>Numéro du poste</w:t>
          </w:r>
          <w:permEnd w:id="389817273"/>
        </w:sdtContent>
      </w:sdt>
      <w:r w:rsidRPr="00247C3F">
        <w:br/>
        <w:t xml:space="preserve">Date de mise à jour de la fiche de poste : </w:t>
      </w:r>
      <w:sdt>
        <w:sdtPr>
          <w:rPr>
            <w:color w:val="808080" w:themeColor="background1" w:themeShade="80"/>
          </w:rPr>
          <w:id w:val="-655450440"/>
          <w:placeholder>
            <w:docPart w:val="FC2E7B5284684952AAD883EDA5AC9936"/>
          </w:placeholder>
          <w:showingPlcHdr/>
          <w15:color w:val="000000"/>
          <w15:appearance w15:val="hidden"/>
          <w:text/>
        </w:sdtPr>
        <w:sdtContent>
          <w:permStart w:id="444535045" w:edGrp="everyone"/>
          <w:r w:rsidRPr="0062708C">
            <w:rPr>
              <w:color w:val="808080" w:themeColor="background1" w:themeShade="80"/>
            </w:rPr>
            <w:t>Date de mise à jour</w:t>
          </w:r>
          <w:permEnd w:id="444535045"/>
        </w:sdtContent>
      </w:sdt>
    </w:p>
    <w:p w14:paraId="29A86173" w14:textId="77777777"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14:paraId="3BAF4355" w14:textId="77777777" w:rsidR="001C2759" w:rsidRPr="00576D3F" w:rsidRDefault="001C2759" w:rsidP="0062708C">
      <w:r>
        <w:rPr>
          <w:highlight w:val="black"/>
        </w:rPr>
        <w:br w:type="page"/>
      </w:r>
    </w:p>
    <w:p w14:paraId="4DB6E374" w14:textId="77777777" w:rsidR="006C0253" w:rsidRPr="009B220B" w:rsidRDefault="005D07F4" w:rsidP="005D07F4">
      <w:pPr>
        <w:pStyle w:val="Style1"/>
        <w:rPr>
          <w:highlight w:val="black"/>
        </w:rPr>
      </w:pPr>
      <w:r w:rsidRPr="00731272">
        <w:rPr>
          <w:highlight w:val="black"/>
        </w:rPr>
        <w:lastRenderedPageBreak/>
        <w:t>Vos 3 principales missions :</w:t>
      </w:r>
    </w:p>
    <w:p w14:paraId="7C40AF3B" w14:textId="77777777"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14:paraId="588F5F52" w14:textId="77777777"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941953789" w:edGrp="everyone"/>
          <w:r w:rsidR="00DA756B" w:rsidRPr="00DA756B">
            <w:t>Assurer la gestion et l'entretien du parc vélo</w:t>
          </w:r>
          <w:permEnd w:id="941953789"/>
        </w:sdtContent>
      </w:sdt>
    </w:p>
    <w:sdt>
      <w:sdtPr>
        <w:rPr>
          <w:color w:val="808080" w:themeColor="background1" w:themeShade="80"/>
        </w:rPr>
        <w:id w:val="-589775590"/>
        <w:placeholder>
          <w:docPart w:val="41BFD63111594883AD42B900EC51B8B0"/>
        </w:placeholder>
        <w15:color w:val="000000"/>
        <w15:appearance w15:val="hidden"/>
        <w:text w:multiLine="1"/>
      </w:sdtPr>
      <w:sdtContent>
        <w:permStart w:id="1421423791" w:edGrp="everyone" w:displacedByCustomXml="prev"/>
        <w:p w14:paraId="0F48B46B" w14:textId="77777777" w:rsidR="00D669D3" w:rsidRPr="0062708C" w:rsidRDefault="00DA756B" w:rsidP="00D669D3">
          <w:pPr>
            <w:rPr>
              <w:color w:val="808080" w:themeColor="background1" w:themeShade="80"/>
            </w:rPr>
          </w:pPr>
          <w:r>
            <w:t>Effectuer l'inventaire des vélos par site début juillet et fin août (</w:t>
          </w:r>
          <w:proofErr w:type="spellStart"/>
          <w:r>
            <w:t>Savio</w:t>
          </w:r>
          <w:proofErr w:type="spellEnd"/>
          <w:r>
            <w:t xml:space="preserve">, </w:t>
          </w:r>
          <w:proofErr w:type="spellStart"/>
          <w:r>
            <w:t>Prévalaye</w:t>
          </w:r>
          <w:proofErr w:type="spellEnd"/>
          <w:r>
            <w:t xml:space="preserve"> et Gayeulles</w:t>
          </w:r>
          <w:r w:rsidR="001B382D">
            <w:t>).</w:t>
          </w:r>
          <w:r w:rsidR="001B382D">
            <w:br/>
            <w:t>Faire les réparations (graissage, remise en état, vérification des pneus, des freins, …).</w:t>
          </w:r>
          <w:r w:rsidR="001B382D">
            <w:br/>
            <w:t>Être responsable du matériel d'entretien et en assurer le suivi.</w:t>
          </w:r>
          <w:r w:rsidR="001B382D">
            <w:br/>
            <w:t>Assurer l'entretien des draisiennes et trottinettes des 6 Centres Petite Enfance.</w:t>
          </w:r>
          <w:r w:rsidR="001B382D">
            <w:br/>
            <w:t>Entretenir le local vélos.</w:t>
          </w:r>
        </w:p>
        <w:permEnd w:id="1421423791" w:displacedByCustomXml="next"/>
      </w:sdtContent>
    </w:sdt>
    <w:p w14:paraId="733E285D" w14:textId="77777777"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215810187" w:edGrp="everyone"/>
          <w:r w:rsidR="00DA756B" w:rsidRPr="00DA756B">
            <w:t>Préparer et accompagner les sorties vélos</w:t>
          </w:r>
          <w:permEnd w:id="215810187"/>
        </w:sdtContent>
      </w:sdt>
    </w:p>
    <w:sdt>
      <w:sdtPr>
        <w:rPr>
          <w:color w:val="808080" w:themeColor="background1" w:themeShade="80"/>
        </w:rPr>
        <w:id w:val="-1600939714"/>
        <w:placeholder>
          <w:docPart w:val="87DCBFB9781640D79E6764DBAF1CA50C"/>
        </w:placeholder>
        <w15:color w:val="000000"/>
        <w15:appearance w15:val="hidden"/>
        <w:text w:multiLine="1"/>
      </w:sdtPr>
      <w:sdtContent>
        <w:permStart w:id="942361078" w:edGrp="everyone" w:displacedByCustomXml="prev"/>
        <w:p w14:paraId="329F5A2B" w14:textId="1959678F" w:rsidR="00D669D3" w:rsidRPr="0062708C" w:rsidRDefault="001B382D" w:rsidP="00D669D3">
          <w:pPr>
            <w:rPr>
              <w:color w:val="808080" w:themeColor="background1" w:themeShade="80"/>
            </w:rPr>
          </w:pPr>
          <w:r>
            <w:t>Préparer les sorties vélos en lien avec les directeurs et animateurs du centre (préparer les casques, le nombre de vélos,</w:t>
          </w:r>
          <w:r w:rsidR="00AA1E50">
            <w:t xml:space="preserve"> </w:t>
          </w:r>
          <w:r>
            <w:t>…)</w:t>
          </w:r>
          <w:r>
            <w:br/>
            <w:t>Accompagner éventuellement les sorties afin de pouvoir intervenir sur une réparation.</w:t>
          </w:r>
          <w:r>
            <w:rPr>
              <w:color w:val="808080" w:themeColor="background1" w:themeShade="80"/>
            </w:rPr>
            <w:br/>
          </w:r>
        </w:p>
        <w:permEnd w:id="942361078" w:displacedByCustomXml="next"/>
      </w:sdtContent>
    </w:sdt>
    <w:p w14:paraId="2652EA21" w14:textId="77777777" w:rsidR="005D07F4" w:rsidRPr="006C0253" w:rsidRDefault="005D07F4" w:rsidP="00D669D3">
      <w:pPr>
        <w:pStyle w:val="Titre3"/>
      </w:pPr>
      <w:r>
        <w:t>3</w:t>
      </w:r>
      <w:r w:rsidRPr="006C0253">
        <w:t>-</w:t>
      </w:r>
      <w:sdt>
        <w:sdtPr>
          <w:rPr>
            <w:rStyle w:val="Titre2Car"/>
          </w:rPr>
          <w:id w:val="1805590213"/>
          <w:placeholder>
            <w:docPart w:val="B55D3D68837C497C882A0E7BDAB949DA"/>
          </w:placeholder>
          <w:showingPlcHdr/>
          <w15:color w:val="000000"/>
          <w15:appearance w15:val="hidden"/>
        </w:sdtPr>
        <w:sdtEndPr>
          <w:rPr>
            <w:rStyle w:val="Policepardfaut"/>
            <w:rFonts w:ascii="Condate Light" w:hAnsi="Condate Light"/>
            <w:sz w:val="28"/>
            <w:szCs w:val="24"/>
          </w:rPr>
        </w:sdtEndPr>
        <w:sdtContent>
          <w:permStart w:id="974614363" w:edGrp="everyone"/>
          <w:r w:rsidR="0062708C">
            <w:t>Précise</w:t>
          </w:r>
          <w:r w:rsidR="007577C5">
            <w:t>r</w:t>
          </w:r>
          <w:r w:rsidR="0062708C">
            <w:t xml:space="preserve"> </w:t>
          </w:r>
          <w:r w:rsidRPr="006C0253">
            <w:t xml:space="preserve">ici la </w:t>
          </w:r>
          <w:r>
            <w:t>troisième</w:t>
          </w:r>
          <w:r w:rsidRPr="006C0253">
            <w:t xml:space="preserve"> mission</w:t>
          </w:r>
          <w:r w:rsidR="00BB4E47">
            <w:t xml:space="preserve"> (xx%)</w:t>
          </w:r>
          <w:permEnd w:id="974614363"/>
        </w:sdtContent>
      </w:sdt>
    </w:p>
    <w:sdt>
      <w:sdtPr>
        <w:rPr>
          <w:color w:val="808080" w:themeColor="background1" w:themeShade="80"/>
        </w:rPr>
        <w:id w:val="-1243103131"/>
        <w:placeholder>
          <w:docPart w:val="64D9B9077D89488DA1626B41A47D0150"/>
        </w:placeholder>
        <w:showingPlcHdr/>
        <w15:color w:val="000000"/>
        <w15:appearance w15:val="hidden"/>
        <w:text w:multiLine="1"/>
      </w:sdtPr>
      <w:sdtContent>
        <w:permStart w:id="1423992934" w:edGrp="everyone" w:displacedByCustomXml="prev"/>
        <w:p w14:paraId="55ECCAE7" w14:textId="77777777" w:rsidR="00D669D3" w:rsidRPr="0062708C" w:rsidRDefault="00D669D3" w:rsidP="00D669D3">
          <w:pPr>
            <w:rPr>
              <w:color w:val="808080" w:themeColor="background1" w:themeShade="80"/>
            </w:rPr>
          </w:pPr>
          <w:r w:rsidRPr="0062708C">
            <w:rPr>
              <w:color w:val="808080" w:themeColor="background1" w:themeShade="80"/>
            </w:rPr>
            <w:t>Détaille</w:t>
          </w:r>
          <w:r w:rsidR="007577C5">
            <w:rPr>
              <w:color w:val="808080" w:themeColor="background1" w:themeShade="80"/>
            </w:rPr>
            <w:t>r</w:t>
          </w:r>
          <w:r>
            <w:rPr>
              <w:color w:val="808080" w:themeColor="background1" w:themeShade="80"/>
            </w:rPr>
            <w:t xml:space="preserve"> ici</w:t>
          </w:r>
          <w:r w:rsidRPr="0062708C">
            <w:rPr>
              <w:color w:val="808080" w:themeColor="background1" w:themeShade="80"/>
            </w:rPr>
            <w:t xml:space="preserve"> les activités de cette mission.</w:t>
          </w:r>
        </w:p>
        <w:permEnd w:id="1423992934" w:displacedByCustomXml="next"/>
      </w:sdtContent>
    </w:sdt>
    <w:p w14:paraId="7830F4BA" w14:textId="77777777"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14:paraId="09298A98" w14:textId="77777777" w:rsidR="005D07F4" w:rsidRDefault="005D07F4" w:rsidP="005D07F4">
      <w:pPr>
        <w:pStyle w:val="Style1"/>
      </w:pPr>
      <w:r>
        <w:rPr>
          <w:highlight w:val="black"/>
        </w:rPr>
        <w:t>Compétences</w:t>
      </w:r>
    </w:p>
    <w:p w14:paraId="19B6A8FC" w14:textId="77777777"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14:paraId="0F7D9521" w14:textId="77777777"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Content>
        <w:permStart w:id="874729912" w:edGrp="everyone" w:displacedByCustomXml="prev"/>
        <w:p w14:paraId="5FCED4B3" w14:textId="77777777" w:rsidR="00DA756B" w:rsidRDefault="001B382D" w:rsidP="00247C3F">
          <w:pPr>
            <w:pStyle w:val="Bulletpoint"/>
          </w:pPr>
          <w:r>
            <w:t>Être autonome et prendre les initiatives</w:t>
          </w:r>
        </w:p>
        <w:p w14:paraId="1CC2BC55" w14:textId="77777777" w:rsidR="001B382D" w:rsidRDefault="001B382D" w:rsidP="00247C3F">
          <w:pPr>
            <w:pStyle w:val="Bulletpoint"/>
          </w:pPr>
          <w:r>
            <w:t>Faire du lien avec les directions et les animateurs</w:t>
          </w:r>
        </w:p>
        <w:p w14:paraId="75BFD288" w14:textId="77777777" w:rsidR="005D07F4" w:rsidRPr="00247C3F" w:rsidRDefault="001B382D" w:rsidP="00247C3F">
          <w:pPr>
            <w:pStyle w:val="Bulletpoint"/>
          </w:pPr>
          <w:r>
            <w:t>Aptitudes au travail collaboratif et bon relationnel</w:t>
          </w:r>
        </w:p>
        <w:permEnd w:id="874729912" w:displacedByCustomXml="next"/>
      </w:sdtContent>
    </w:sdt>
    <w:p w14:paraId="5AFC9A73" w14:textId="77777777"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Content>
        <w:permStart w:id="1878077699" w:edGrp="everyone" w:displacedByCustomXml="prev"/>
        <w:p w14:paraId="16189750" w14:textId="683D1138" w:rsidR="00AE625C" w:rsidRDefault="00AE625C" w:rsidP="00247C3F">
          <w:pPr>
            <w:pStyle w:val="Bulletpoint"/>
          </w:pPr>
          <w:r>
            <w:t>Avoir le permis B</w:t>
          </w:r>
        </w:p>
        <w:p w14:paraId="27BE0F1C" w14:textId="7A68808D" w:rsidR="001B382D" w:rsidRDefault="001B382D" w:rsidP="00247C3F">
          <w:pPr>
            <w:pStyle w:val="Bulletpoint"/>
          </w:pPr>
          <w:r>
            <w:t>Pouvoir mener des animations vélos</w:t>
          </w:r>
        </w:p>
        <w:p w14:paraId="41567D23" w14:textId="77777777" w:rsidR="001B382D" w:rsidRDefault="001B382D" w:rsidP="00247C3F">
          <w:pPr>
            <w:pStyle w:val="Bulletpoint"/>
          </w:pPr>
          <w:r>
            <w:t>Expérience souhaitée auprès d'enfants (animation, …)</w:t>
          </w:r>
        </w:p>
        <w:p w14:paraId="2E0B8AFF" w14:textId="77777777" w:rsidR="001B382D" w:rsidRDefault="001B382D" w:rsidP="00247C3F">
          <w:pPr>
            <w:pStyle w:val="Bulletpoint"/>
          </w:pPr>
          <w:r>
            <w:t>Connaissance de la règlementation des sorties en vélo</w:t>
          </w:r>
        </w:p>
        <w:p w14:paraId="0BE025F7" w14:textId="77777777" w:rsidR="005D07F4" w:rsidRPr="00247C3F" w:rsidRDefault="001B382D" w:rsidP="00247C3F">
          <w:pPr>
            <w:pStyle w:val="Bulletpoint"/>
          </w:pPr>
          <w:r>
            <w:t>Bonnes connaissances de la mécanique vélos</w:t>
          </w:r>
        </w:p>
        <w:permEnd w:id="1878077699" w:displacedByCustomXml="next"/>
      </w:sdtContent>
    </w:sdt>
    <w:p w14:paraId="311D3997" w14:textId="77777777"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showingPlcHdr/>
        <w15:color w:val="000000"/>
        <w15:appearance w15:val="hidden"/>
      </w:sdtPr>
      <w:sdtContent>
        <w:permStart w:id="1216830945" w:edGrp="everyone" w:displacedByCustomXml="prev"/>
        <w:p w14:paraId="49372CEC" w14:textId="77777777" w:rsidR="00F760CE" w:rsidRPr="00247C3F" w:rsidRDefault="006C191B"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rsidRPr="0062708C">
            <w:rPr>
              <w:color w:val="808080" w:themeColor="background1" w:themeShade="80"/>
            </w:rPr>
            <w:t>Détaille</w:t>
          </w:r>
          <w:r w:rsidR="007577C5">
            <w:rPr>
              <w:color w:val="808080" w:themeColor="background1" w:themeShade="80"/>
            </w:rPr>
            <w:t>r</w:t>
          </w:r>
          <w:r w:rsidRPr="0062708C">
            <w:rPr>
              <w:color w:val="808080" w:themeColor="background1" w:themeShade="80"/>
            </w:rPr>
            <w:t xml:space="preserve"> ici les compétences pouvant être acquises une fois en poste</w:t>
          </w:r>
          <w:r w:rsidR="005D07F4" w:rsidRPr="0062708C">
            <w:rPr>
              <w:color w:val="808080" w:themeColor="background1" w:themeShade="80"/>
            </w:rPr>
            <w:t>.</w:t>
          </w:r>
          <w:r w:rsidR="0062708C">
            <w:rPr>
              <w:color w:val="808080" w:themeColor="background1" w:themeShade="80"/>
            </w:rPr>
            <w:br/>
          </w:r>
        </w:p>
        <w:permEnd w:id="1216830945" w:displacedByCustomXml="next"/>
      </w:sdtContent>
    </w:sdt>
    <w:p w14:paraId="64C3361E" w14:textId="77777777"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0483" w14:textId="77777777" w:rsidR="00457FFD" w:rsidRDefault="00457FFD" w:rsidP="000A11D1">
      <w:pPr>
        <w:spacing w:after="0" w:line="240" w:lineRule="auto"/>
      </w:pPr>
      <w:r>
        <w:separator/>
      </w:r>
    </w:p>
  </w:endnote>
  <w:endnote w:type="continuationSeparator" w:id="0">
    <w:p w14:paraId="38A778CD" w14:textId="77777777" w:rsidR="00457FFD" w:rsidRDefault="00457FFD"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panose1 w:val="00000000000000000000"/>
    <w:charset w:val="00"/>
    <w:family w:val="modern"/>
    <w:notTrueType/>
    <w:pitch w:val="variable"/>
    <w:sig w:usb0="80000077" w:usb1="0000003B" w:usb2="00000000" w:usb3="00000000" w:csb0="00000093" w:csb1="00000000"/>
  </w:font>
  <w:font w:name="Condate Light">
    <w:altName w:val="Arial"/>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39E0"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4E7D" w14:textId="77777777" w:rsidR="00457FFD" w:rsidRDefault="00457FFD" w:rsidP="000A11D1">
      <w:pPr>
        <w:spacing w:after="0" w:line="240" w:lineRule="auto"/>
      </w:pPr>
      <w:r>
        <w:separator/>
      </w:r>
    </w:p>
  </w:footnote>
  <w:footnote w:type="continuationSeparator" w:id="0">
    <w:p w14:paraId="484FA8E2" w14:textId="77777777" w:rsidR="00457FFD" w:rsidRDefault="00457FFD"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500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621CA"/>
    <w:rsid w:val="000835DC"/>
    <w:rsid w:val="000A11D1"/>
    <w:rsid w:val="000E665E"/>
    <w:rsid w:val="000F3922"/>
    <w:rsid w:val="00111A26"/>
    <w:rsid w:val="00112C20"/>
    <w:rsid w:val="00113C29"/>
    <w:rsid w:val="00162CC3"/>
    <w:rsid w:val="00175113"/>
    <w:rsid w:val="001761E0"/>
    <w:rsid w:val="00190BC5"/>
    <w:rsid w:val="001A7D02"/>
    <w:rsid w:val="001B382D"/>
    <w:rsid w:val="001C2759"/>
    <w:rsid w:val="001C67FC"/>
    <w:rsid w:val="001F51E5"/>
    <w:rsid w:val="0020337A"/>
    <w:rsid w:val="00211B0B"/>
    <w:rsid w:val="00247C3F"/>
    <w:rsid w:val="002517BF"/>
    <w:rsid w:val="00257FD3"/>
    <w:rsid w:val="002A7D75"/>
    <w:rsid w:val="002D31FA"/>
    <w:rsid w:val="00302324"/>
    <w:rsid w:val="00327A7E"/>
    <w:rsid w:val="00333D69"/>
    <w:rsid w:val="00354C0E"/>
    <w:rsid w:val="00383B26"/>
    <w:rsid w:val="003B6A5C"/>
    <w:rsid w:val="003D5D5E"/>
    <w:rsid w:val="003F2AFF"/>
    <w:rsid w:val="003F4609"/>
    <w:rsid w:val="003F6EE3"/>
    <w:rsid w:val="004135AB"/>
    <w:rsid w:val="00441A2A"/>
    <w:rsid w:val="004505CF"/>
    <w:rsid w:val="00457FFD"/>
    <w:rsid w:val="004766C5"/>
    <w:rsid w:val="00487002"/>
    <w:rsid w:val="004E1D67"/>
    <w:rsid w:val="004F5AE1"/>
    <w:rsid w:val="00517090"/>
    <w:rsid w:val="00522023"/>
    <w:rsid w:val="005256C7"/>
    <w:rsid w:val="00545562"/>
    <w:rsid w:val="005540E4"/>
    <w:rsid w:val="00570B2A"/>
    <w:rsid w:val="005741AA"/>
    <w:rsid w:val="00576D3F"/>
    <w:rsid w:val="005A5A08"/>
    <w:rsid w:val="005C7472"/>
    <w:rsid w:val="005D07F4"/>
    <w:rsid w:val="005E5EA4"/>
    <w:rsid w:val="0062708C"/>
    <w:rsid w:val="00644A3A"/>
    <w:rsid w:val="0069106C"/>
    <w:rsid w:val="006B0497"/>
    <w:rsid w:val="006C0253"/>
    <w:rsid w:val="006C191B"/>
    <w:rsid w:val="00710C49"/>
    <w:rsid w:val="00731272"/>
    <w:rsid w:val="00742B10"/>
    <w:rsid w:val="007563EC"/>
    <w:rsid w:val="007577C5"/>
    <w:rsid w:val="00775D11"/>
    <w:rsid w:val="007E2E4A"/>
    <w:rsid w:val="00800C51"/>
    <w:rsid w:val="00844CFC"/>
    <w:rsid w:val="00852326"/>
    <w:rsid w:val="00897B36"/>
    <w:rsid w:val="008A0CFD"/>
    <w:rsid w:val="008E70A6"/>
    <w:rsid w:val="008F0C04"/>
    <w:rsid w:val="008F6C33"/>
    <w:rsid w:val="00911B7A"/>
    <w:rsid w:val="00932C77"/>
    <w:rsid w:val="00942238"/>
    <w:rsid w:val="00947755"/>
    <w:rsid w:val="00961F11"/>
    <w:rsid w:val="00982EAD"/>
    <w:rsid w:val="00984246"/>
    <w:rsid w:val="009868CA"/>
    <w:rsid w:val="009B220B"/>
    <w:rsid w:val="009D7201"/>
    <w:rsid w:val="00A065C8"/>
    <w:rsid w:val="00A62648"/>
    <w:rsid w:val="00A72C44"/>
    <w:rsid w:val="00AA1E50"/>
    <w:rsid w:val="00AC1FC5"/>
    <w:rsid w:val="00AC2985"/>
    <w:rsid w:val="00AD67AA"/>
    <w:rsid w:val="00AE5F03"/>
    <w:rsid w:val="00AE625C"/>
    <w:rsid w:val="00B30F6F"/>
    <w:rsid w:val="00B82A3A"/>
    <w:rsid w:val="00B86F95"/>
    <w:rsid w:val="00B871A6"/>
    <w:rsid w:val="00B91373"/>
    <w:rsid w:val="00BB4E47"/>
    <w:rsid w:val="00BC0B39"/>
    <w:rsid w:val="00BC1EC3"/>
    <w:rsid w:val="00C13FA0"/>
    <w:rsid w:val="00C51EE7"/>
    <w:rsid w:val="00C7552A"/>
    <w:rsid w:val="00C95882"/>
    <w:rsid w:val="00CC0AA7"/>
    <w:rsid w:val="00CC2FE8"/>
    <w:rsid w:val="00CD4067"/>
    <w:rsid w:val="00CE182F"/>
    <w:rsid w:val="00CE717F"/>
    <w:rsid w:val="00D121FA"/>
    <w:rsid w:val="00D149FE"/>
    <w:rsid w:val="00D42DBD"/>
    <w:rsid w:val="00D669D3"/>
    <w:rsid w:val="00D70E17"/>
    <w:rsid w:val="00D87648"/>
    <w:rsid w:val="00D95393"/>
    <w:rsid w:val="00DA756B"/>
    <w:rsid w:val="00DC06A7"/>
    <w:rsid w:val="00DD0DF6"/>
    <w:rsid w:val="00E33F9E"/>
    <w:rsid w:val="00E44FB1"/>
    <w:rsid w:val="00E71CE6"/>
    <w:rsid w:val="00E9567F"/>
    <w:rsid w:val="00EB1524"/>
    <w:rsid w:val="00EB4993"/>
    <w:rsid w:val="00EC523A"/>
    <w:rsid w:val="00EF76DF"/>
    <w:rsid w:val="00F011F6"/>
    <w:rsid w:val="00F051C3"/>
    <w:rsid w:val="00F760CE"/>
    <w:rsid w:val="00FA0FE0"/>
    <w:rsid w:val="00FB5128"/>
    <w:rsid w:val="00FC0746"/>
    <w:rsid w:val="00FF4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46FA"/>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FD2823ACCEB3442BA5C8EC3FF622724C"/>
        <w:category>
          <w:name w:val="Général"/>
          <w:gallery w:val="placeholder"/>
        </w:category>
        <w:types>
          <w:type w:val="bbPlcHdr"/>
        </w:types>
        <w:behaviors>
          <w:behavior w:val="content"/>
        </w:behaviors>
        <w:guid w:val="{39BFFB1C-5BB7-44C3-A483-D5010AEBE8DE}"/>
      </w:docPartPr>
      <w:docPartBody>
        <w:p w:rsidR="00880118" w:rsidRDefault="002E5270" w:rsidP="002E5270">
          <w:pPr>
            <w:pStyle w:val="FD2823ACCEB3442BA5C8EC3FF622724C"/>
          </w:pPr>
          <w:r>
            <w:rPr>
              <w:color w:val="808080" w:themeColor="background1" w:themeShade="80"/>
            </w:rPr>
            <w:t>Détailler ici la raison d'être de la direction.</w:t>
          </w:r>
          <w:r>
            <w:rPr>
              <w:color w:val="808080" w:themeColor="background1" w:themeShade="80"/>
            </w:rPr>
            <w:br/>
          </w:r>
        </w:p>
      </w:docPartBody>
    </w:docPart>
    <w:docPart>
      <w:docPartPr>
        <w:name w:val="35D1DE4C7895487998C7C3471AB16EDC"/>
        <w:category>
          <w:name w:val="Général"/>
          <w:gallery w:val="placeholder"/>
        </w:category>
        <w:types>
          <w:type w:val="bbPlcHdr"/>
        </w:types>
        <w:behaviors>
          <w:behavior w:val="content"/>
        </w:behaviors>
        <w:guid w:val="{92749EA6-BD1A-4522-A241-F53DE653B2A3}"/>
      </w:docPartPr>
      <w:docPartBody>
        <w:p w:rsidR="0003282F" w:rsidRDefault="00394206" w:rsidP="00394206">
          <w:pPr>
            <w:pStyle w:val="35D1DE4C7895487998C7C3471AB16EDC"/>
          </w:pPr>
          <w:r>
            <w:rPr>
              <w:color w:val="808080" w:themeColor="background1" w:themeShade="80"/>
            </w:rPr>
            <w:t>Détailler ici la raison d'être de la direction.</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panose1 w:val="00000000000000000000"/>
    <w:charset w:val="00"/>
    <w:family w:val="modern"/>
    <w:notTrueType/>
    <w:pitch w:val="variable"/>
    <w:sig w:usb0="80000077" w:usb1="0000003B" w:usb2="00000000" w:usb3="00000000" w:csb0="00000093" w:csb1="00000000"/>
  </w:font>
  <w:font w:name="Condate Light">
    <w:altName w:val="Arial"/>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82328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3282F"/>
    <w:rsid w:val="001028F0"/>
    <w:rsid w:val="0010753C"/>
    <w:rsid w:val="00160328"/>
    <w:rsid w:val="001A10DE"/>
    <w:rsid w:val="00252495"/>
    <w:rsid w:val="002D4EBF"/>
    <w:rsid w:val="002E5270"/>
    <w:rsid w:val="00394206"/>
    <w:rsid w:val="005771A9"/>
    <w:rsid w:val="005E7C84"/>
    <w:rsid w:val="00607B92"/>
    <w:rsid w:val="0062663E"/>
    <w:rsid w:val="0067501D"/>
    <w:rsid w:val="00687675"/>
    <w:rsid w:val="006C6EAA"/>
    <w:rsid w:val="00745309"/>
    <w:rsid w:val="007D0A96"/>
    <w:rsid w:val="007E30F4"/>
    <w:rsid w:val="00833554"/>
    <w:rsid w:val="0084309E"/>
    <w:rsid w:val="00870B45"/>
    <w:rsid w:val="00880118"/>
    <w:rsid w:val="00913AA5"/>
    <w:rsid w:val="0092355A"/>
    <w:rsid w:val="00982EAD"/>
    <w:rsid w:val="00A40AB3"/>
    <w:rsid w:val="00A52802"/>
    <w:rsid w:val="00A826D4"/>
    <w:rsid w:val="00AC2985"/>
    <w:rsid w:val="00BF562E"/>
    <w:rsid w:val="00C876F1"/>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FD2823ACCEB3442BA5C8EC3FF622724C">
    <w:name w:val="FD2823ACCEB3442BA5C8EC3FF622724C"/>
    <w:rsid w:val="002E5270"/>
  </w:style>
  <w:style w:type="paragraph" w:customStyle="1" w:styleId="35D1DE4C7895487998C7C3471AB16EDC">
    <w:name w:val="35D1DE4C7895487998C7C3471AB16EDC"/>
    <w:rsid w:val="00394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7620B-3EF0-456D-94E1-DD49E129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33</TotalTime>
  <Pages>3</Pages>
  <Words>643</Words>
  <Characters>3539</Characters>
  <Application>Microsoft Office Word</Application>
  <DocSecurity>8</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MANCEAU Luce</cp:lastModifiedBy>
  <cp:revision>12</cp:revision>
  <dcterms:created xsi:type="dcterms:W3CDTF">2026-01-14T14:21:00Z</dcterms:created>
  <dcterms:modified xsi:type="dcterms:W3CDTF">2026-01-19T07:51:00Z</dcterms:modified>
</cp:coreProperties>
</file>