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181674319" w:edGrp="everyone"/>
          <w:r w:rsidR="00D27220">
            <w:t>Responsable du service propreté et fêtes</w:t>
          </w:r>
          <w:permEnd w:id="181674319"/>
        </w:sdtContent>
      </w:sdt>
      <w:r w:rsidR="00CC2FE8" w:rsidRPr="00CC2FE8">
        <w:t xml:space="preserve"> </w:t>
      </w:r>
    </w:p>
    <w:p w:rsidR="00DD76AE" w:rsidRPr="00AC1059" w:rsidRDefault="00BB13FE" w:rsidP="009D01FB">
      <w:pPr>
        <w:rPr>
          <w:rStyle w:val="Style1Car"/>
          <w:rFonts w:ascii="DM Sans" w:eastAsiaTheme="minorHAnsi" w:hAnsi="DM Sans"/>
          <w:color w:val="808080" w:themeColor="background1" w:themeShade="80"/>
        </w:rPr>
      </w:pPr>
      <w:sdt>
        <w:sdtPr>
          <w:rPr>
            <w:rFonts w:ascii="Condate Medium" w:eastAsiaTheme="minorEastAsia" w:hAnsi="Condate Medium"/>
            <w:color w:val="FFFFFF" w:themeColor="background1"/>
            <w:spacing w:val="15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220155398" w:edGrp="everyone"/>
          <w:r w:rsidR="00D27220">
            <w:t>catégorie A</w:t>
          </w:r>
          <w:r w:rsidR="00736198">
            <w:t>: ingénieur ou attaché</w:t>
          </w:r>
          <w:permEnd w:id="220155398"/>
        </w:sdtContent>
      </w:sdt>
      <w:r w:rsidR="006B0497"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r w:rsidR="000853C2">
        <w:rPr>
          <w:rFonts w:ascii="Condate Medium" w:hAnsi="Condate Medium"/>
        </w:rPr>
        <w:t xml:space="preserve"> </w:t>
      </w:r>
      <w:sdt>
        <w:sdt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1000882174" w:edGrp="everyone"/>
          <w:r w:rsidR="00D27220">
            <w:t>Ville de Rennes</w:t>
          </w:r>
          <w:permEnd w:id="1000882174"/>
        </w:sdtContent>
      </w:sdt>
    </w:p>
    <w:p w:rsidR="00105774" w:rsidRPr="00105774" w:rsidRDefault="00DD76AE" w:rsidP="007B6B8F">
      <w:pPr>
        <w:pStyle w:val="Style1"/>
        <w:spacing w:before="240" w:after="120"/>
      </w:pPr>
      <w:r w:rsidRPr="00105774">
        <w:rPr>
          <w:highlight w:val="black"/>
        </w:rPr>
        <w:t>Direction :</w:t>
      </w:r>
      <w:r w:rsidR="009D01FB" w:rsidRPr="00105774">
        <w:t xml:space="preserve"> </w:t>
      </w:r>
    </w:p>
    <w:p w:rsidR="00DD76AE" w:rsidRPr="00AC1059" w:rsidRDefault="00BB13FE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1620174156"/>
          <w:placeholder>
            <w:docPart w:val="D573E3A837C74544931CF64B4C0F7241"/>
          </w:placeholder>
          <w15:color w:val="000000"/>
          <w15:appearance w15:val="hidden"/>
        </w:sdtPr>
        <w:sdtEndPr/>
        <w:sdtContent>
          <w:permStart w:id="1372141873" w:edGrp="everyone"/>
          <w:r w:rsidR="00D27220">
            <w:t>Direction de la Voirie</w:t>
          </w:r>
          <w:permEnd w:id="1372141873"/>
        </w:sdtContent>
      </w:sdt>
    </w:p>
    <w:p w:rsidR="009D01FB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Effectif :</w:t>
      </w:r>
      <w:r w:rsidRPr="008A0CFD">
        <w:t xml:space="preserve"> </w:t>
      </w:r>
      <w:sdt>
        <w:sdtPr>
          <w:id w:val="-610587207"/>
          <w:placeholder>
            <w:docPart w:val="A0EC2AF796E74C7C966B79ADA0A4DDE4"/>
          </w:placeholder>
          <w15:color w:val="000000"/>
          <w15:appearance w15:val="hidden"/>
        </w:sdtPr>
        <w:sdtEndPr/>
        <w:sdtContent>
          <w:permStart w:id="1706627789" w:edGrp="everyone"/>
          <w:r w:rsidR="00D27220">
            <w:t>487</w:t>
          </w:r>
          <w:permEnd w:id="1706627789"/>
        </w:sdtContent>
      </w:sdt>
    </w:p>
    <w:p w:rsidR="00AC1059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id w:val="-1798211339"/>
          <w:placeholder>
            <w:docPart w:val="0329B3EF349544848CF979DFD643E76F"/>
          </w:placeholder>
          <w15:appearance w15:val="hidden"/>
          <w:text w:multiLine="1"/>
        </w:sdtPr>
        <w:sdtEndPr/>
        <w:sdtContent>
          <w:permStart w:id="5837224" w:edGrp="everyone"/>
          <w:r w:rsidR="00D27220">
            <w:t>Direction mutualisée (Ville de Rennes et Rennes Métropole), avec des services centraux et des Plateformes de Voirie, elle assure l’aménagement et l’entretien de la voirie et de ses équipements : voirie, ouvrages d'art, éclairage public, signalisation, régulation de trafic, stationnement payant, propreté, logistique événementielle….</w:t>
          </w:r>
          <w:permEnd w:id="5837224"/>
        </w:sdtContent>
      </w:sdt>
    </w:p>
    <w:p w:rsidR="009D01FB" w:rsidRPr="00AC1059" w:rsidRDefault="009D01FB" w:rsidP="00AC1059">
      <w:pPr>
        <w:spacing w:line="320" w:lineRule="exact"/>
        <w:rPr>
          <w:color w:val="808080" w:themeColor="background1" w:themeShade="80"/>
        </w:rPr>
        <w:sectPr w:rsidR="009D01FB" w:rsidRPr="00AC1059" w:rsidSect="00DD76AE">
          <w:pgSz w:w="11906" w:h="16838"/>
          <w:pgMar w:top="1418" w:right="567" w:bottom="2013" w:left="567" w:header="680" w:footer="680" w:gutter="0"/>
          <w:cols w:space="708"/>
          <w:docGrid w:linePitch="360"/>
        </w:sectPr>
      </w:pPr>
    </w:p>
    <w:p w:rsidR="009D01FB" w:rsidRDefault="00DB4293" w:rsidP="007B6B8F">
      <w:pPr>
        <w:pStyle w:val="Style1"/>
        <w:spacing w:before="240" w:after="120"/>
      </w:pPr>
      <w:r w:rsidRPr="00105774">
        <w:rPr>
          <w:highlight w:val="black"/>
        </w:rPr>
        <w:t>Service</w:t>
      </w:r>
      <w:r>
        <w:rPr>
          <w:highlight w:val="black"/>
        </w:rPr>
        <w:t xml:space="preserve"> </w:t>
      </w:r>
      <w:r w:rsidR="00AC1059" w:rsidRPr="00731272">
        <w:rPr>
          <w:highlight w:val="black"/>
        </w:rPr>
        <w:t>:</w:t>
      </w:r>
      <w:r w:rsidR="009D01FB">
        <w:t xml:space="preserve"> </w:t>
      </w:r>
    </w:p>
    <w:p w:rsidR="009D01FB" w:rsidRDefault="00BB13FE" w:rsidP="00105774">
      <w:sdt>
        <w:sdtPr>
          <w:id w:val="726265808"/>
          <w:placeholder>
            <w:docPart w:val="357545CF665E4CDEB4F23C440374E719"/>
          </w:placeholder>
          <w15:color w:val="000000"/>
          <w15:appearance w15:val="hidden"/>
        </w:sdtPr>
        <w:sdtEndPr/>
        <w:sdtContent>
          <w:permStart w:id="1323720408" w:edGrp="everyone"/>
          <w:sdt>
            <w:sdtPr>
              <w:id w:val="-831988062"/>
              <w:placeholder>
                <w:docPart w:val="496F374B7C204BEAAE5952A1F024C508"/>
              </w:placeholder>
              <w15:color w:val="000000"/>
              <w15:appearance w15:val="hidden"/>
            </w:sdtPr>
            <w:sdtEndPr/>
            <w:sdtContent>
              <w:r w:rsidR="00D27220">
                <w:t>Direction de la Voirie - Service Propreté et Fêtes (DV PF)</w:t>
              </w:r>
            </w:sdtContent>
          </w:sdt>
          <w:permEnd w:id="1323720408"/>
        </w:sdtContent>
      </w:sdt>
    </w:p>
    <w:p w:rsidR="00AC1059" w:rsidRPr="00383B26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L'équipe :</w:t>
      </w:r>
      <w:r w:rsidRPr="00F760CE">
        <w:t xml:space="preserve"> </w:t>
      </w:r>
      <w:sdt>
        <w:sdtPr>
          <w:id w:val="2085865140"/>
          <w:placeholder>
            <w:docPart w:val="0665F4D67ED64CBD8EF90EBA8CED0F71"/>
          </w:placeholder>
          <w15:appearance w15:val="hidden"/>
          <w:text w:multiLine="1"/>
        </w:sdtPr>
        <w:sdtEndPr/>
        <w:sdtContent>
          <w:permStart w:id="618491832" w:edGrp="everyone"/>
          <w:r w:rsidR="00D27220">
            <w:t>équipe de direction d'une 10aine de personnes</w:t>
          </w:r>
          <w:permEnd w:id="618491832"/>
        </w:sdtContent>
      </w:sdt>
    </w:p>
    <w:p w:rsidR="00DB4293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Effectif Service :</w:t>
      </w:r>
      <w:r>
        <w:t xml:space="preserve"> </w:t>
      </w:r>
      <w:sdt>
        <w:sdtPr>
          <w:id w:val="1117413035"/>
          <w:placeholder>
            <w:docPart w:val="15344A4B63724E46BF4447A96BF002C0"/>
          </w:placeholder>
          <w15:color w:val="000000"/>
          <w15:appearance w15:val="hidden"/>
        </w:sdtPr>
        <w:sdtEndPr/>
        <w:sdtContent>
          <w:permStart w:id="1450929868" w:edGrp="everyone"/>
          <w:r w:rsidR="00D27220">
            <w:t>170</w:t>
          </w:r>
          <w:permEnd w:id="1450929868"/>
        </w:sdtContent>
      </w:sdt>
    </w:p>
    <w:p w:rsidR="009D01FB" w:rsidRPr="009D01FB" w:rsidRDefault="00DB4293" w:rsidP="007B6B8F">
      <w:pPr>
        <w:pStyle w:val="Style1"/>
        <w:spacing w:before="240" w:after="120"/>
      </w:pPr>
      <w:r w:rsidRPr="009D01FB">
        <w:rPr>
          <w:highlight w:val="black"/>
        </w:rPr>
        <w:br w:type="column"/>
      </w:r>
      <w:r w:rsidRPr="009D01FB">
        <w:rPr>
          <w:highlight w:val="black"/>
        </w:rPr>
        <w:t xml:space="preserve">Le sens de ce </w:t>
      </w:r>
      <w:r w:rsidRPr="00105774">
        <w:rPr>
          <w:highlight w:val="black"/>
        </w:rPr>
        <w:t>poste</w:t>
      </w:r>
      <w:r w:rsidRPr="009D01FB">
        <w:rPr>
          <w:highlight w:val="black"/>
        </w:rPr>
        <w:t xml:space="preserve"> :</w:t>
      </w:r>
    </w:p>
    <w:p w:rsidR="00DB4293" w:rsidRPr="00AC1059" w:rsidRDefault="00BB13FE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591673748"/>
          <w:placeholder>
            <w:docPart w:val="6AD694A0C52747A29B72CC2C35E905DC"/>
          </w:placeholder>
          <w15:appearance w15:val="hidden"/>
          <w:text w:multiLine="1"/>
        </w:sdtPr>
        <w:sdtEndPr/>
        <w:sdtContent>
          <w:permStart w:id="1945700565" w:edGrp="everyone"/>
          <w:r w:rsidR="00D27220">
            <w:t>Ce responsable a en charge le pilotage opérationnel du service en lien avec les décisions des élus</w:t>
          </w:r>
          <w:r>
            <w:t xml:space="preserve"> et les objectifs de transition écologique</w:t>
          </w:r>
          <w:r w:rsidR="00D27220">
            <w:t xml:space="preserve">, sur les actions du quotidien, l'amélioration continue du service et </w:t>
          </w:r>
          <w:r>
            <w:t>la définition des stratégies en matière de</w:t>
          </w:r>
          <w:r w:rsidR="00D27220">
            <w:t xml:space="preserve"> propreté et de lutte contre les déchets abandonnés</w:t>
          </w:r>
          <w:r>
            <w:t xml:space="preserve"> (REP). Il supervise également l'activité fêtes et événementiel.</w:t>
          </w:r>
          <w:r w:rsidR="00D27220">
            <w:t xml:space="preserve"> </w:t>
          </w:r>
          <w:permEnd w:id="1945700565"/>
        </w:sdtContent>
      </w:sdt>
    </w:p>
    <w:p w:rsidR="00DB4293" w:rsidRDefault="00DB4293" w:rsidP="00AC1059">
      <w:pPr>
        <w:spacing w:line="320" w:lineRule="exact"/>
        <w:rPr>
          <w:color w:val="808080" w:themeColor="background1" w:themeShade="80"/>
        </w:rPr>
      </w:pPr>
    </w:p>
    <w:p w:rsidR="009D01FB" w:rsidRPr="00DD76AE" w:rsidRDefault="009D01FB" w:rsidP="00AC1059">
      <w:pPr>
        <w:spacing w:line="320" w:lineRule="exact"/>
        <w:rPr>
          <w:color w:val="808080" w:themeColor="background1" w:themeShade="80"/>
        </w:rPr>
        <w:sectPr w:rsidR="009D01FB" w:rsidRPr="00DD76AE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6C0253" w:rsidRPr="002036FB" w:rsidRDefault="00A57C97" w:rsidP="00105774">
      <w:pPr>
        <w:pStyle w:val="Style1"/>
        <w:spacing w:before="120"/>
        <w:rPr>
          <w:highlight w:val="black"/>
        </w:rPr>
      </w:pPr>
      <w:r w:rsidRPr="002036FB">
        <w:rPr>
          <w:highlight w:val="black"/>
        </w:rPr>
        <w:t>Vos</w:t>
      </w:r>
      <w:r w:rsidR="00F63C1B" w:rsidRPr="002036FB">
        <w:rPr>
          <w:highlight w:val="black"/>
        </w:rPr>
        <w:t xml:space="preserve"> principales missions </w:t>
      </w:r>
      <w:r w:rsidR="005D07F4" w:rsidRPr="002036FB">
        <w:rPr>
          <w:highlight w:val="black"/>
        </w:rPr>
        <w:t>:</w:t>
      </w:r>
    </w:p>
    <w:p w:rsidR="00F760CE" w:rsidRDefault="00F760CE" w:rsidP="009D01FB">
      <w:pPr>
        <w:pStyle w:val="Titre3"/>
        <w:spacing w:before="240" w:line="320" w:lineRule="exact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9D01FB">
      <w:pPr>
        <w:pStyle w:val="Titre3"/>
        <w:spacing w:before="240" w:line="320" w:lineRule="exact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831728340" w:edGrp="everyone"/>
          <w:r w:rsidR="00D27220">
            <w:t>Management du service (</w:t>
          </w:r>
          <w:r w:rsidR="00301A8F">
            <w:t>35</w:t>
          </w:r>
          <w:r w:rsidR="00D27220">
            <w:t>%)</w:t>
          </w:r>
          <w:permEnd w:id="831728340"/>
        </w:sdtContent>
      </w:sdt>
    </w:p>
    <w:sdt>
      <w:sdt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768152417" w:edGrp="everyone" w:displacedByCustomXml="prev"/>
        <w:p w:rsidR="00D669D3" w:rsidRPr="00F94996" w:rsidRDefault="00301A8F" w:rsidP="00F94996">
          <w:r>
            <w:t>&gt; veiller au bon fonctionnement du service et à la continuité de service</w:t>
          </w:r>
          <w:r>
            <w:br/>
            <w:t>&gt; optimiser les procédures et les modalités de travail</w:t>
          </w:r>
          <w:r>
            <w:br/>
            <w:t>&gt;</w:t>
          </w:r>
          <w:r w:rsidR="00BB13FE">
            <w:t xml:space="preserve"> </w:t>
          </w:r>
          <w:r>
            <w:t>fixer les objectifs et contrôler la qualité du service rendu</w:t>
          </w:r>
          <w:r>
            <w:br/>
            <w:t>&gt; élaborer les bilans d'activité</w:t>
          </w:r>
          <w:r>
            <w:br/>
            <w:t>&gt; procéder aux recrutements et fidéliser les agents</w:t>
          </w:r>
          <w:r>
            <w:br/>
            <w:t>&gt; évaluer les agents et accompagner leur montée en compétences</w:t>
          </w:r>
          <w:r>
            <w:br/>
            <w:t>&gt; recadrer et sanctionner les dérives si nécessaire</w:t>
          </w:r>
          <w:r>
            <w:br/>
            <w:t>&gt; veiller au respect des obligations sur la sécurité et les conditions de travail, et à leur amélioration continue</w:t>
          </w:r>
          <w:r>
            <w:br/>
          </w:r>
        </w:p>
        <w:permEnd w:id="768152417" w:displacedByCustomXml="next"/>
      </w:sdtContent>
    </w:sdt>
    <w:p w:rsidR="005D07F4" w:rsidRDefault="00D669D3" w:rsidP="009D01FB">
      <w:pPr>
        <w:pStyle w:val="Titre3"/>
        <w:spacing w:before="240" w:line="320" w:lineRule="exact"/>
      </w:pPr>
      <w:r>
        <w:t xml:space="preserve"> </w:t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996834660" w:edGrp="everyone"/>
          <w:r w:rsidR="00BA3974">
            <w:t>P</w:t>
          </w:r>
          <w:r w:rsidR="00BA3974" w:rsidRPr="00BA3974">
            <w:t xml:space="preserve">ilotage opérationnel et coordination de l'activité propreté </w:t>
          </w:r>
          <w:r w:rsidR="00681D43">
            <w:t>(</w:t>
          </w:r>
          <w:r w:rsidR="00BA3974">
            <w:t>3</w:t>
          </w:r>
          <w:r w:rsidR="00301A8F">
            <w:t>5</w:t>
          </w:r>
          <w:r w:rsidR="00681D43">
            <w:t xml:space="preserve">%) </w:t>
          </w:r>
          <w:permEnd w:id="996834660"/>
        </w:sdtContent>
      </w:sdt>
    </w:p>
    <w:sdt>
      <w:sdt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2023176845" w:edGrp="everyone" w:displacedByCustomXml="prev"/>
        <w:p w:rsidR="00B34034" w:rsidRPr="00F94996" w:rsidRDefault="00BA3974" w:rsidP="00F94996">
          <w:r>
            <w:t xml:space="preserve">&gt; </w:t>
          </w:r>
          <w:r w:rsidR="00E971FF">
            <w:t xml:space="preserve">veiller à la réactivité des interventions </w:t>
          </w:r>
          <w:r w:rsidR="00E971FF">
            <w:br/>
            <w:t xml:space="preserve">&gt; </w:t>
          </w:r>
          <w:r>
            <w:t>élaborer l</w:t>
          </w:r>
          <w:r w:rsidR="00BB13FE">
            <w:t>es stratégies (propreté, sanitaires, REP…), faire valider l</w:t>
          </w:r>
          <w:r>
            <w:t xml:space="preserve">es plans d'actions </w:t>
          </w:r>
          <w:r w:rsidR="00BB13FE">
            <w:t xml:space="preserve">concrets </w:t>
          </w:r>
          <w:r>
            <w:t>et conduire les projets</w:t>
          </w:r>
          <w:r>
            <w:br/>
          </w:r>
          <w:r>
            <w:t xml:space="preserve">&gt; mettre en place des indicateurs objectifs </w:t>
          </w:r>
          <w:r>
            <w:br/>
            <w:t>&gt; coordonner les activités propreté avec les autres acteurs : service des jardins, services des déchets, direction de quartier,  bailleurs….</w:t>
          </w:r>
          <w:r>
            <w:br/>
            <w:t>&gt; superviser la gestion des déchets des services</w:t>
          </w:r>
        </w:p>
        <w:permEnd w:id="2023176845" w:displacedByCustomXml="next"/>
      </w:sdtContent>
    </w:sdt>
    <w:p w:rsidR="005D07F4" w:rsidRPr="006C0253" w:rsidRDefault="00BB13FE" w:rsidP="002036FB">
      <w:pPr>
        <w:pStyle w:val="Titre3"/>
        <w:spacing w:before="360" w:line="320" w:lineRule="exact"/>
      </w:pP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791701057" w:edGrp="everyone"/>
          <w:r w:rsidR="0004451A">
            <w:t>3-</w:t>
          </w:r>
          <w:r w:rsidR="00BA3974" w:rsidRPr="00BA3974">
            <w:t xml:space="preserve"> Pilotage du budget et des marchés </w:t>
          </w:r>
          <w:r w:rsidR="0004451A">
            <w:t>(20%)</w:t>
          </w:r>
          <w:permEnd w:id="1791701057"/>
        </w:sdtContent>
      </w:sdt>
    </w:p>
    <w:sdt>
      <w:sdt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1986731639" w:edGrp="everyone" w:displacedByCustomXml="prev"/>
        <w:p w:rsidR="001930B3" w:rsidRDefault="00BA3974" w:rsidP="00F94996">
          <w:r>
            <w:t>&gt; définir les besoins du service pour élaborer la programmation pluriannuelle des investissements et le budget de fonctionnement</w:t>
          </w:r>
          <w:r>
            <w:br/>
            <w:t>&gt; contrôler la bonne exécution du budget</w:t>
          </w:r>
          <w:r>
            <w:br/>
            <w:t>&gt; définir la programmation des marchés publics nécessaires aux activité, et superviser ou contribuer à leur montage</w:t>
          </w:r>
        </w:p>
        <w:permEnd w:id="1986731639" w:displacedByCustomXml="next"/>
      </w:sdtContent>
    </w:sdt>
    <w:p w:rsidR="00A57C97" w:rsidRPr="006C0253" w:rsidRDefault="00BB13FE" w:rsidP="00A57C97">
      <w:pPr>
        <w:pStyle w:val="Titre3"/>
        <w:spacing w:before="240" w:line="320" w:lineRule="exact"/>
      </w:pPr>
      <w:sdt>
        <w:sdtPr>
          <w:rPr>
            <w:rStyle w:val="Titre2Car"/>
          </w:rPr>
          <w:id w:val="1913571945"/>
          <w:placeholder>
            <w:docPart w:val="543A50E7373A437CB2B9B1B22A4D22A7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703768657" w:edGrp="everyone"/>
          <w:sdt>
            <w:sdtPr>
              <w:id w:val="-1955166735"/>
              <w:placeholder>
                <w:docPart w:val="728DACA473FF42C399019AFCC6384C1D"/>
              </w:placeholder>
              <w15:color w:val="000000"/>
              <w15:appearance w15:val="hidden"/>
            </w:sdtPr>
            <w:sdtEndPr/>
            <w:sdtContent>
              <w:r w:rsidR="0004451A">
                <w:t>4</w:t>
              </w:r>
              <w:r w:rsidR="0004451A" w:rsidRPr="0004451A">
                <w:t>-</w:t>
              </w:r>
              <w:r w:rsidR="00BA3974">
                <w:t>Pilotage de l'activité fêtes</w:t>
              </w:r>
              <w:r w:rsidR="0004451A" w:rsidRPr="0004451A">
                <w:t xml:space="preserve"> (</w:t>
              </w:r>
              <w:r w:rsidR="00BA3974">
                <w:t>1</w:t>
              </w:r>
              <w:r w:rsidR="0004451A" w:rsidRPr="0004451A">
                <w:t>0%)</w:t>
              </w:r>
            </w:sdtContent>
          </w:sdt>
          <w:r w:rsidR="0004451A">
            <w:t xml:space="preserve"> </w:t>
          </w:r>
          <w:permEnd w:id="1703768657"/>
        </w:sdtContent>
      </w:sdt>
    </w:p>
    <w:sdt>
      <w:sdtPr>
        <w:id w:val="2092897752"/>
        <w:placeholder>
          <w:docPart w:val="7FDF68DD5C134D6DB6D2DDC93857CBE1"/>
        </w:placeholder>
        <w15:color w:val="000000"/>
        <w15:appearance w15:val="hidden"/>
        <w:text w:multiLine="1"/>
      </w:sdtPr>
      <w:sdtEndPr/>
      <w:sdtContent>
        <w:permStart w:id="584398772" w:edGrp="everyone" w:displacedByCustomXml="prev"/>
        <w:p w:rsidR="00A57C97" w:rsidRDefault="00E971FF" w:rsidP="00F94996">
          <w:r>
            <w:t xml:space="preserve">&gt; obtenir des pilotes, aussi en amont que possible, des programmes détaillés des prestations attendues  </w:t>
          </w:r>
          <w:r>
            <w:br/>
            <w:t>&gt; veiller au bon déroulement des missions et commissions événementielles</w:t>
          </w:r>
          <w:r>
            <w:br/>
            <w:t>&gt; veiller à l'</w:t>
          </w:r>
          <w:r w:rsidR="00301A8F">
            <w:t>adé</w:t>
          </w:r>
          <w:r>
            <w:t>quation avec le</w:t>
          </w:r>
          <w:r w:rsidR="00301A8F">
            <w:t xml:space="preserve"> plan charge et au respect de la réglementation sur le temps de travail</w:t>
          </w:r>
          <w:r>
            <w:t xml:space="preserve">     </w:t>
          </w:r>
        </w:p>
        <w:permEnd w:id="584398772" w:displacedByCustomXml="next"/>
      </w:sdtContent>
    </w:sdt>
    <w:p w:rsidR="00F94996" w:rsidRDefault="00F94996" w:rsidP="00383B26">
      <w:pPr>
        <w:sectPr w:rsidR="00F94996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A57C97" w:rsidRPr="00A57C97" w:rsidRDefault="00A57C97" w:rsidP="007B6B8F">
      <w:pPr>
        <w:pStyle w:val="Sous-titre"/>
        <w:rPr>
          <w:highlight w:val="black"/>
        </w:rPr>
        <w:sectPr w:rsidR="00A57C97" w:rsidRPr="00A57C97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tyle1"/>
        <w:spacing w:before="240" w:after="120"/>
      </w:pPr>
      <w:r w:rsidRPr="00105774">
        <w:rPr>
          <w:highlight w:val="black"/>
        </w:rPr>
        <w:lastRenderedPageBreak/>
        <w:t>Compétences</w:t>
      </w:r>
    </w:p>
    <w:p w:rsidR="00AF71A0" w:rsidRDefault="00AF71A0" w:rsidP="007B6B8F">
      <w:pPr>
        <w:pStyle w:val="Sous-titre"/>
        <w:sectPr w:rsidR="00AF71A0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ous-titre"/>
      </w:pPr>
      <w:r>
        <w:t>Les compétences relationnelles :</w:t>
      </w:r>
    </w:p>
    <w:sdt>
      <w:sdtPr>
        <w:id w:val="49050332"/>
        <w:placeholder>
          <w:docPart w:val="787A535C6801433A971EB7571DA02DB3"/>
        </w:placeholder>
        <w15:color w:val="000000"/>
        <w15:appearance w15:val="hidden"/>
      </w:sdtPr>
      <w:sdtEndPr/>
      <w:sdtContent>
        <w:permStart w:id="1492349034" w:edGrp="everyone" w:displacedByCustomXml="prev"/>
        <w:p w:rsidR="00301A8F" w:rsidRDefault="00301A8F" w:rsidP="00D6047C">
          <w:pPr>
            <w:pStyle w:val="Bulletpoint"/>
          </w:pPr>
          <w:r>
            <w:t>Aptitude au management et à la conduite de projet</w:t>
          </w:r>
        </w:p>
        <w:p w:rsidR="00301A8F" w:rsidRDefault="00301A8F" w:rsidP="00D6047C">
          <w:pPr>
            <w:pStyle w:val="Bulletpoint"/>
          </w:pPr>
          <w:r>
            <w:t>Capacité d'analyse et de synthèse</w:t>
          </w:r>
        </w:p>
        <w:p w:rsidR="00AF71A0" w:rsidRDefault="00736198" w:rsidP="00D6047C">
          <w:pPr>
            <w:pStyle w:val="Bulletpoint"/>
          </w:pPr>
          <w:r>
            <w:t>Autonomie et disponibilité</w:t>
          </w:r>
        </w:p>
        <w:permEnd w:id="1492349034" w:displacedByCustomXml="next"/>
      </w:sdtContent>
    </w:sdt>
    <w:p w:rsidR="00AF71A0" w:rsidRPr="00A57C97" w:rsidRDefault="00A57C97" w:rsidP="007B6B8F">
      <w:pPr>
        <w:pStyle w:val="Sous-titre"/>
      </w:pPr>
      <w:r>
        <w:br w:type="column"/>
      </w:r>
      <w:r w:rsidR="00AF71A0" w:rsidRPr="00A57C97">
        <w:t>L</w:t>
      </w:r>
      <w:r w:rsidR="00E94246">
        <w:t xml:space="preserve">es compétences nécessaires pour </w:t>
      </w:r>
      <w:r w:rsidR="00AF71A0" w:rsidRPr="00A57C97">
        <w:t>la prise de poste :</w:t>
      </w:r>
    </w:p>
    <w:sdt>
      <w:sdtPr>
        <w:id w:val="-289830239"/>
        <w:placeholder>
          <w:docPart w:val="BB20E3D6B8554A5381FE6A3BCC550E52"/>
        </w:placeholder>
        <w15:color w:val="000000"/>
        <w15:appearance w15:val="hidden"/>
      </w:sdtPr>
      <w:sdtEndPr/>
      <w:sdtContent>
        <w:permStart w:id="1226121746" w:edGrp="everyone" w:displacedByCustomXml="prev"/>
        <w:p w:rsidR="00301A8F" w:rsidRDefault="00301A8F" w:rsidP="00D6047C">
          <w:pPr>
            <w:pStyle w:val="Bulletpoint"/>
          </w:pPr>
          <w:r>
            <w:t>Connaissance dans les domaines du code du travail, du statut de la FPT, des marchés publics…</w:t>
          </w:r>
        </w:p>
        <w:p w:rsidR="00AF71A0" w:rsidRDefault="00301A8F" w:rsidP="00D6047C">
          <w:pPr>
            <w:pStyle w:val="Bulletpoint"/>
          </w:pPr>
          <w:r>
            <w:t xml:space="preserve">Appétence pour </w:t>
          </w:r>
          <w:r w:rsidR="00736198">
            <w:t>le domaine</w:t>
          </w:r>
          <w:r>
            <w:t xml:space="preserve"> technique et la transition écologique.</w:t>
          </w:r>
        </w:p>
        <w:permEnd w:id="1226121746" w:displacedByCustomXml="next"/>
      </w:sdtContent>
    </w:sdt>
    <w:p w:rsidR="00AF71A0" w:rsidRDefault="00A57C97" w:rsidP="007B6B8F">
      <w:pPr>
        <w:pStyle w:val="Sous-titre"/>
      </w:pPr>
      <w:r>
        <w:br w:type="column"/>
      </w:r>
      <w:r w:rsidR="00E94246">
        <w:t xml:space="preserve">Les compétences pouvant être acquises </w:t>
      </w:r>
      <w:r w:rsidR="00AF71A0">
        <w:t>une fois en poste :</w:t>
      </w:r>
    </w:p>
    <w:sdt>
      <w:sdtPr>
        <w:id w:val="-583833149"/>
        <w:placeholder>
          <w:docPart w:val="FC3C5C2F34ED48699D07C10FADE63D35"/>
        </w:placeholder>
        <w15:color w:val="000000"/>
        <w15:appearance w15:val="hidden"/>
      </w:sdtPr>
      <w:sdtEndPr/>
      <w:sdtContent>
        <w:permStart w:id="886651775" w:edGrp="everyone" w:displacedByCustomXml="prev"/>
        <w:p w:rsidR="00736198" w:rsidRDefault="00301A8F" w:rsidP="00D6047C">
          <w:pPr>
            <w:pStyle w:val="Bulletpoint"/>
          </w:pPr>
          <w:r>
            <w:t>Connaissance dans les domaines de la propreté urbaine et des déchets</w:t>
          </w:r>
        </w:p>
        <w:p w:rsidR="00AF71A0" w:rsidRDefault="00736198" w:rsidP="00D6047C">
          <w:pPr>
            <w:pStyle w:val="Bulletpoint"/>
          </w:pPr>
          <w:r>
            <w:t>Maitrise des outils métiers : GIMA, Grand Angle…</w:t>
          </w:r>
        </w:p>
        <w:permEnd w:id="886651775" w:displacedByCustomXml="next"/>
      </w:sdtContent>
    </w:sdt>
    <w:p w:rsidR="00E94246" w:rsidRPr="000853C2" w:rsidRDefault="00E94246" w:rsidP="00E94246">
      <w:pPr>
        <w:ind w:left="360"/>
      </w:pPr>
    </w:p>
    <w:p w:rsidR="00F94996" w:rsidRDefault="00F94996" w:rsidP="00F94996">
      <w:pPr>
        <w:sectPr w:rsid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0853C2" w:rsidRPr="00F94996" w:rsidRDefault="000853C2" w:rsidP="00F94996">
      <w:pPr>
        <w:sectPr w:rsidR="000853C2" w:rsidRP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1930B3" w:rsidRPr="00105774" w:rsidRDefault="001930B3" w:rsidP="007B6B8F">
      <w:pPr>
        <w:pStyle w:val="Style1"/>
        <w:spacing w:after="120"/>
      </w:pPr>
      <w:r w:rsidRPr="00105774">
        <w:rPr>
          <w:highlight w:val="black"/>
        </w:rPr>
        <w:t>Environnement et conditions de travail :</w:t>
      </w:r>
    </w:p>
    <w:p w:rsidR="001930B3" w:rsidRPr="000853C2" w:rsidRDefault="001930B3" w:rsidP="007B6B8F">
      <w:r w:rsidRPr="000853C2">
        <w:t xml:space="preserve">Horaires : </w:t>
      </w:r>
      <w:sdt>
        <w:sdtPr>
          <w:id w:val="-936595576"/>
          <w:placeholder>
            <w:docPart w:val="257BAA0D41384767AD9DDF6831367C86"/>
          </w:placeholder>
          <w15:appearance w15:val="hidden"/>
          <w:text w:multiLine="1"/>
        </w:sdtPr>
        <w:sdtEndPr/>
        <w:sdtContent>
          <w:permStart w:id="1266493514" w:edGrp="everyone"/>
          <w:r w:rsidR="00736198">
            <w:t>régime 37h30 ou 39h avec RTT</w:t>
          </w:r>
          <w:permEnd w:id="1266493514"/>
        </w:sdtContent>
      </w:sdt>
    </w:p>
    <w:p w:rsidR="001930B3" w:rsidRPr="000853C2" w:rsidRDefault="001930B3" w:rsidP="007B6B8F">
      <w:r w:rsidRPr="000853C2">
        <w:t xml:space="preserve">Lieu de travail : </w:t>
      </w:r>
      <w:sdt>
        <w:sdtPr>
          <w:id w:val="-926963596"/>
          <w:placeholder>
            <w:docPart w:val="2E07F41F39334852AD6591A657C574BE"/>
          </w:placeholder>
          <w15:appearance w15:val="hidden"/>
          <w:text w:multiLine="1"/>
        </w:sdtPr>
        <w:sdtEndPr/>
        <w:sdtContent>
          <w:permStart w:id="431192542" w:edGrp="everyone"/>
          <w:r w:rsidR="00736198">
            <w:t>site de Baud - Rennes</w:t>
          </w:r>
          <w:permEnd w:id="431192542"/>
        </w:sdtContent>
      </w:sdt>
    </w:p>
    <w:p w:rsidR="001930B3" w:rsidRPr="000853C2" w:rsidRDefault="001930B3" w:rsidP="007B6B8F">
      <w:r w:rsidRPr="000853C2">
        <w:t xml:space="preserve">Matériel(s) à disposition : </w:t>
      </w:r>
      <w:sdt>
        <w:sdtPr>
          <w:id w:val="-1850947880"/>
          <w:placeholder>
            <w:docPart w:val="EEE9752532CD4D25A38194BFF4B0B835"/>
          </w:placeholder>
          <w15:appearance w15:val="hidden"/>
          <w:text w:multiLine="1"/>
        </w:sdtPr>
        <w:sdtEndPr/>
        <w:sdtContent>
          <w:permStart w:id="1774521710" w:edGrp="everyone"/>
          <w:r w:rsidR="00736198">
            <w:t>smartphone et PC portable / pool de véhicules ou vélos</w:t>
          </w:r>
          <w:permEnd w:id="1774521710"/>
        </w:sdtContent>
      </w:sdt>
    </w:p>
    <w:p w:rsidR="001930B3" w:rsidRPr="000853C2" w:rsidRDefault="001930B3" w:rsidP="007B6B8F">
      <w:r w:rsidRPr="000853C2">
        <w:t xml:space="preserve">Missions de suppléance : </w:t>
      </w:r>
      <w:sdt>
        <w:sdtPr>
          <w:id w:val="-1542665968"/>
          <w:placeholder>
            <w:docPart w:val="6AD27F3B63B346638926E205F25CDE91"/>
          </w:placeholder>
          <w15:appearance w15:val="hidden"/>
          <w:text w:multiLine="1"/>
        </w:sdtPr>
        <w:sdtEndPr/>
        <w:sdtContent>
          <w:permStart w:id="1989104501" w:edGrp="everyone"/>
          <w:r w:rsidR="00736198">
            <w:t>N+1 ou N-1 selon besoin</w:t>
          </w:r>
          <w:permEnd w:id="1989104501"/>
        </w:sdtContent>
      </w:sdt>
    </w:p>
    <w:p w:rsidR="001930B3" w:rsidRPr="000853C2" w:rsidRDefault="001930B3" w:rsidP="007B6B8F">
      <w:r w:rsidRPr="000853C2">
        <w:t xml:space="preserve">Télétravail : </w:t>
      </w:r>
      <w:sdt>
        <w:sdtPr>
          <w:id w:val="-480696686"/>
          <w:placeholder>
            <w:docPart w:val="0DC2D5C970974B53834893962C7191AE"/>
          </w:placeholder>
          <w15:color w:val="000000"/>
          <w15:appearance w15:val="hidden"/>
        </w:sdtPr>
        <w:sdtEndPr/>
        <w:sdtContent>
          <w:permStart w:id="695171397" w:edGrp="everyone"/>
          <w:r w:rsidR="00736198">
            <w:t>sous réserve des nécessités de service</w:t>
          </w:r>
          <w:permEnd w:id="695171397"/>
        </w:sdtContent>
      </w:sdt>
    </w:p>
    <w:p w:rsidR="001930B3" w:rsidRPr="000853C2" w:rsidRDefault="001930B3" w:rsidP="007B6B8F">
      <w:r w:rsidRPr="000853C2">
        <w:t xml:space="preserve">Autres : </w:t>
      </w:r>
      <w:sdt>
        <w:sdtPr>
          <w:id w:val="-707342730"/>
          <w:placeholder>
            <w:docPart w:val="5906DAF366EB4DBC8BDC8184AD1E5853"/>
          </w:placeholder>
          <w15:appearance w15:val="hidden"/>
          <w:text w:multiLine="1"/>
        </w:sdtPr>
        <w:sdtEndPr/>
        <w:sdtContent>
          <w:permStart w:id="33162710" w:edGrp="everyone"/>
          <w:r w:rsidR="00736198">
            <w:t>disponibilité et réactivité face aux demandes de la Direction Générale et des élus</w:t>
          </w:r>
          <w:permEnd w:id="33162710"/>
        </w:sdtContent>
      </w:sdt>
    </w:p>
    <w:p w:rsidR="001930B3" w:rsidRDefault="00F94996" w:rsidP="007B6B8F">
      <w:pPr>
        <w:pStyle w:val="Style1"/>
        <w:spacing w:after="120"/>
      </w:pPr>
      <w:r w:rsidRPr="00105774">
        <w:rPr>
          <w:highlight w:val="black"/>
        </w:rPr>
        <w:br w:type="column"/>
      </w:r>
      <w:r w:rsidR="001930B3" w:rsidRPr="00105774">
        <w:rPr>
          <w:highlight w:val="black"/>
        </w:rPr>
        <w:t xml:space="preserve">Éléments de </w:t>
      </w:r>
      <w:r w:rsidR="00F63C1B" w:rsidRPr="00105774">
        <w:rPr>
          <w:highlight w:val="black"/>
        </w:rPr>
        <w:t>statut :</w:t>
      </w:r>
    </w:p>
    <w:p w:rsidR="001930B3" w:rsidRPr="000853C2" w:rsidRDefault="001930B3" w:rsidP="007B6B8F">
      <w:r w:rsidRPr="000853C2">
        <w:t xml:space="preserve">Cadre d'emploi : </w:t>
      </w:r>
      <w:sdt>
        <w:sdtPr>
          <w:id w:val="-1523622081"/>
          <w:placeholder>
            <w:docPart w:val="7DF8EC97233044BF910D13AFA6DC26BB"/>
          </w:placeholder>
          <w15:appearance w15:val="hidden"/>
          <w:text w:multiLine="1"/>
        </w:sdtPr>
        <w:sdtEndPr/>
        <w:sdtContent>
          <w:permStart w:id="191704670" w:edGrp="everyone"/>
          <w:r w:rsidR="00736198">
            <w:t>Ingénieur ou Attaché</w:t>
          </w:r>
          <w:permEnd w:id="191704670"/>
        </w:sdtContent>
      </w:sdt>
    </w:p>
    <w:p w:rsidR="001930B3" w:rsidRPr="000853C2" w:rsidRDefault="001930B3" w:rsidP="007B6B8F">
      <w:r w:rsidRPr="000853C2">
        <w:t xml:space="preserve">Parcours : </w:t>
      </w:r>
      <w:sdt>
        <w:sdtPr>
          <w:id w:val="1408339945"/>
          <w:placeholder>
            <w:docPart w:val="32EA27A9D3E94EAC8E87FB5169D88637"/>
          </w:placeholder>
          <w15:appearance w15:val="hidden"/>
          <w:text w:multiLine="1"/>
        </w:sdtPr>
        <w:sdtEndPr/>
        <w:sdtContent>
          <w:permStart w:id="354034296" w:edGrp="everyone"/>
          <w:r w:rsidR="00736198">
            <w:t>P4</w:t>
          </w:r>
          <w:permEnd w:id="354034296"/>
        </w:sdtContent>
      </w:sdt>
    </w:p>
    <w:p w:rsidR="00AC1059" w:rsidRDefault="001930B3" w:rsidP="007B6B8F">
      <w:r w:rsidRPr="000853C2">
        <w:t xml:space="preserve">Éléments complémentaires de rémunération : </w:t>
      </w:r>
      <w:sdt>
        <w:sdtPr>
          <w:id w:val="1026062912"/>
          <w:placeholder>
            <w:docPart w:val="B5F5267C1E7342E6A6A8D6CEB9FFCD7C"/>
          </w:placeholder>
          <w15:appearance w15:val="hidden"/>
          <w:text w:multiLine="1"/>
        </w:sdtPr>
        <w:sdtEndPr/>
        <w:sdtContent>
          <w:permStart w:id="1734360543" w:edGrp="everyone"/>
          <w:r w:rsidR="00736198">
            <w:t>Régime indemnitaire</w:t>
          </w:r>
          <w:permEnd w:id="1734360543"/>
        </w:sdtContent>
      </w:sdt>
    </w:p>
    <w:p w:rsidR="00E94246" w:rsidRPr="000853C2" w:rsidRDefault="00E94246" w:rsidP="007B6B8F">
      <w:pPr>
        <w:sectPr w:rsidR="00E94246" w:rsidRPr="000853C2" w:rsidSect="00AC1059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D6047C" w:rsidRDefault="00D6047C" w:rsidP="007B6B8F"/>
    <w:p w:rsidR="00DD76AE" w:rsidRPr="000853C2" w:rsidRDefault="00DD76AE" w:rsidP="007B6B8F">
      <w:r w:rsidRPr="00247C3F">
        <w:t xml:space="preserve">N° du </w:t>
      </w:r>
      <w:r w:rsidRPr="000853C2">
        <w:t xml:space="preserve">poste : </w:t>
      </w:r>
      <w:sdt>
        <w:sdtPr>
          <w:id w:val="939107703"/>
          <w:placeholder>
            <w:docPart w:val="16D33CF5AA3F4A33AFF1A4639A873C0A"/>
          </w:placeholder>
          <w15:color w:val="000000"/>
          <w15:appearance w15:val="hidden"/>
          <w:text/>
        </w:sdtPr>
        <w:sdtEndPr/>
        <w:sdtContent>
          <w:permStart w:id="766655749" w:edGrp="everyone"/>
          <w:r w:rsidR="00736198">
            <w:t>16009</w:t>
          </w:r>
          <w:permEnd w:id="766655749"/>
        </w:sdtContent>
      </w:sdt>
    </w:p>
    <w:p w:rsidR="003D5D5E" w:rsidRPr="000853C2" w:rsidRDefault="00DD76AE" w:rsidP="007B6B8F">
      <w:r w:rsidRPr="000853C2">
        <w:t xml:space="preserve">Date de mise à jour de la fiche de poste : </w:t>
      </w:r>
      <w:sdt>
        <w:sdtPr>
          <w:id w:val="-655450440"/>
          <w:placeholder>
            <w:docPart w:val="278BAEA36D7F49FA8B80842D4111C5C5"/>
          </w:placeholder>
          <w15:color w:val="000000"/>
          <w15:appearance w15:val="hidden"/>
          <w:text/>
        </w:sdtPr>
        <w:sdtEndPr/>
        <w:sdtContent>
          <w:permStart w:id="334583864" w:edGrp="everyone"/>
          <w:r w:rsidR="00736198">
            <w:t>8 décembre 2025</w:t>
          </w:r>
          <w:permEnd w:id="334583864"/>
        </w:sdtContent>
      </w:sdt>
    </w:p>
    <w:sectPr w:rsidR="003D5D5E" w:rsidRPr="000853C2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FCC" w:rsidRDefault="00AC3FCC" w:rsidP="000A11D1">
      <w:pPr>
        <w:spacing w:line="240" w:lineRule="auto"/>
      </w:pPr>
      <w:r>
        <w:separator/>
      </w:r>
    </w:p>
  </w:endnote>
  <w:endnote w:type="continuationSeparator" w:id="0">
    <w:p w:rsidR="00AC3FCC" w:rsidRDefault="00AC3FCC" w:rsidP="000A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FCC" w:rsidRDefault="00AC3FCC" w:rsidP="000A11D1">
      <w:pPr>
        <w:spacing w:line="240" w:lineRule="auto"/>
      </w:pPr>
      <w:r>
        <w:separator/>
      </w:r>
    </w:p>
  </w:footnote>
  <w:footnote w:type="continuationSeparator" w:id="0">
    <w:p w:rsidR="00AC3FCC" w:rsidRDefault="00AC3FCC" w:rsidP="000A11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A797B"/>
    <w:multiLevelType w:val="hybridMultilevel"/>
    <w:tmpl w:val="E1AAC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jtBzGBXvk05ssvjFp0mS2xe+8jfhBKOxIoV4evvT2utd+xLHiEGWjEwW1dmFFr6MIpguzO7CnLQZsAnctlbKyw==" w:salt="zBesMZ8YxTkQ2tqDMFzv7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4451A"/>
    <w:rsid w:val="000621CA"/>
    <w:rsid w:val="000853C2"/>
    <w:rsid w:val="000A11D1"/>
    <w:rsid w:val="000E665E"/>
    <w:rsid w:val="000F3922"/>
    <w:rsid w:val="000F3C75"/>
    <w:rsid w:val="00105774"/>
    <w:rsid w:val="00111A26"/>
    <w:rsid w:val="00112C20"/>
    <w:rsid w:val="00113C29"/>
    <w:rsid w:val="00162CC3"/>
    <w:rsid w:val="00175113"/>
    <w:rsid w:val="001761E0"/>
    <w:rsid w:val="001812A0"/>
    <w:rsid w:val="001930B3"/>
    <w:rsid w:val="001A7D02"/>
    <w:rsid w:val="001C2759"/>
    <w:rsid w:val="001C67FC"/>
    <w:rsid w:val="001F51E5"/>
    <w:rsid w:val="002036FB"/>
    <w:rsid w:val="00211B0B"/>
    <w:rsid w:val="00247C3F"/>
    <w:rsid w:val="002517BF"/>
    <w:rsid w:val="00257FD3"/>
    <w:rsid w:val="002A7D75"/>
    <w:rsid w:val="00301A8F"/>
    <w:rsid w:val="00306FBF"/>
    <w:rsid w:val="003123BC"/>
    <w:rsid w:val="00315D83"/>
    <w:rsid w:val="00383B26"/>
    <w:rsid w:val="003B6A5C"/>
    <w:rsid w:val="003D5D5E"/>
    <w:rsid w:val="003F2AFF"/>
    <w:rsid w:val="003F4609"/>
    <w:rsid w:val="003F6EE3"/>
    <w:rsid w:val="00441A2A"/>
    <w:rsid w:val="004766C5"/>
    <w:rsid w:val="00487002"/>
    <w:rsid w:val="004E1D67"/>
    <w:rsid w:val="004F5AE1"/>
    <w:rsid w:val="00517090"/>
    <w:rsid w:val="00522023"/>
    <w:rsid w:val="00545562"/>
    <w:rsid w:val="005540E4"/>
    <w:rsid w:val="00570B2A"/>
    <w:rsid w:val="00576D3F"/>
    <w:rsid w:val="005A5A08"/>
    <w:rsid w:val="005D07F4"/>
    <w:rsid w:val="005E5EA4"/>
    <w:rsid w:val="0062708C"/>
    <w:rsid w:val="00644A3A"/>
    <w:rsid w:val="00681D43"/>
    <w:rsid w:val="0069106C"/>
    <w:rsid w:val="006B0497"/>
    <w:rsid w:val="006C0253"/>
    <w:rsid w:val="006C191B"/>
    <w:rsid w:val="00710C49"/>
    <w:rsid w:val="00721FBE"/>
    <w:rsid w:val="00731272"/>
    <w:rsid w:val="00736198"/>
    <w:rsid w:val="00750742"/>
    <w:rsid w:val="007577C5"/>
    <w:rsid w:val="00775D11"/>
    <w:rsid w:val="007B6B8F"/>
    <w:rsid w:val="007E2E4A"/>
    <w:rsid w:val="00800C51"/>
    <w:rsid w:val="00852326"/>
    <w:rsid w:val="00896D24"/>
    <w:rsid w:val="00897B36"/>
    <w:rsid w:val="008A0CFD"/>
    <w:rsid w:val="008E70A6"/>
    <w:rsid w:val="008F6C33"/>
    <w:rsid w:val="00942238"/>
    <w:rsid w:val="00947755"/>
    <w:rsid w:val="00961F11"/>
    <w:rsid w:val="00984246"/>
    <w:rsid w:val="009868CA"/>
    <w:rsid w:val="009B220B"/>
    <w:rsid w:val="009D01FB"/>
    <w:rsid w:val="009D7201"/>
    <w:rsid w:val="00A57C97"/>
    <w:rsid w:val="00A72C44"/>
    <w:rsid w:val="00AC1059"/>
    <w:rsid w:val="00AC1FC5"/>
    <w:rsid w:val="00AC3FCC"/>
    <w:rsid w:val="00AD67AA"/>
    <w:rsid w:val="00AE5F03"/>
    <w:rsid w:val="00AF71A0"/>
    <w:rsid w:val="00AF7E69"/>
    <w:rsid w:val="00B30F6F"/>
    <w:rsid w:val="00B34034"/>
    <w:rsid w:val="00B82A3A"/>
    <w:rsid w:val="00B86F95"/>
    <w:rsid w:val="00B871A6"/>
    <w:rsid w:val="00B91373"/>
    <w:rsid w:val="00BA3974"/>
    <w:rsid w:val="00BB13FE"/>
    <w:rsid w:val="00BB4E47"/>
    <w:rsid w:val="00BC1EC3"/>
    <w:rsid w:val="00C13FA0"/>
    <w:rsid w:val="00C50DF2"/>
    <w:rsid w:val="00C51EE7"/>
    <w:rsid w:val="00C7552A"/>
    <w:rsid w:val="00CC2FE8"/>
    <w:rsid w:val="00CD4067"/>
    <w:rsid w:val="00D121FA"/>
    <w:rsid w:val="00D149FE"/>
    <w:rsid w:val="00D27220"/>
    <w:rsid w:val="00D42DBD"/>
    <w:rsid w:val="00D6047C"/>
    <w:rsid w:val="00D60F11"/>
    <w:rsid w:val="00D669D3"/>
    <w:rsid w:val="00D70E17"/>
    <w:rsid w:val="00D87648"/>
    <w:rsid w:val="00DB4293"/>
    <w:rsid w:val="00DC06A7"/>
    <w:rsid w:val="00DD0DF6"/>
    <w:rsid w:val="00DD179A"/>
    <w:rsid w:val="00DD76AE"/>
    <w:rsid w:val="00E44FB1"/>
    <w:rsid w:val="00E94246"/>
    <w:rsid w:val="00E9567F"/>
    <w:rsid w:val="00E971FF"/>
    <w:rsid w:val="00EB1524"/>
    <w:rsid w:val="00EB4993"/>
    <w:rsid w:val="00EC523A"/>
    <w:rsid w:val="00EF76DF"/>
    <w:rsid w:val="00F011F6"/>
    <w:rsid w:val="00F051C3"/>
    <w:rsid w:val="00F63C1B"/>
    <w:rsid w:val="00F760CE"/>
    <w:rsid w:val="00F94996"/>
    <w:rsid w:val="00FA0FE0"/>
    <w:rsid w:val="00FB5128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1B395B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974"/>
    <w:pPr>
      <w:spacing w:after="0"/>
    </w:pPr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paragraph" w:styleId="Titre4">
    <w:name w:val="heading 4"/>
    <w:basedOn w:val="Style1"/>
    <w:next w:val="Normal"/>
    <w:link w:val="Titre4Car"/>
    <w:uiPriority w:val="9"/>
    <w:unhideWhenUsed/>
    <w:qFormat/>
    <w:rsid w:val="002036FB"/>
    <w:pPr>
      <w:framePr w:wrap="notBeside" w:vAnchor="text" w:hAnchor="text" w:y="1"/>
      <w:spacing w:before="240" w:line="320" w:lineRule="exact"/>
      <w:textboxTightWrap w:val="firstLineOnly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B6B8F"/>
    <w:pPr>
      <w:numPr>
        <w:ilvl w:val="1"/>
      </w:numPr>
      <w:spacing w:line="240" w:lineRule="auto"/>
    </w:pPr>
    <w:rPr>
      <w:rFonts w:ascii="Condate Medium" w:eastAsiaTheme="minorEastAsia" w:hAnsi="Condate Medium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B6B8F"/>
    <w:rPr>
      <w:rFonts w:ascii="Condate Medium" w:eastAsiaTheme="minorEastAsia" w:hAnsi="Condate Medium"/>
      <w:sz w:val="20"/>
    </w:rPr>
  </w:style>
  <w:style w:type="paragraph" w:customStyle="1" w:styleId="Style1">
    <w:name w:val="Style1"/>
    <w:next w:val="Sous-titre"/>
    <w:link w:val="Style1Car"/>
    <w:qFormat/>
    <w:rsid w:val="00105774"/>
    <w:pPr>
      <w:spacing w:after="0" w:line="240" w:lineRule="auto"/>
    </w:pPr>
    <w:rPr>
      <w:rFonts w:ascii="Condate Medium" w:eastAsiaTheme="minorEastAsia" w:hAnsi="Condate Medium"/>
      <w:color w:val="FFFFFF" w:themeColor="background1"/>
      <w:sz w:val="20"/>
    </w:rPr>
  </w:style>
  <w:style w:type="character" w:customStyle="1" w:styleId="Style1Car">
    <w:name w:val="Style1 Car"/>
    <w:basedOn w:val="Policepardfaut"/>
    <w:link w:val="Style1"/>
    <w:rsid w:val="00105774"/>
    <w:rPr>
      <w:rFonts w:ascii="Condate Medium" w:eastAsiaTheme="minorEastAsia" w:hAnsi="Condate Medium"/>
      <w:color w:val="FFFFFF" w:themeColor="background1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  <w:style w:type="paragraph" w:styleId="Paragraphedeliste">
    <w:name w:val="List Paragraph"/>
    <w:basedOn w:val="Normal"/>
    <w:uiPriority w:val="34"/>
    <w:rsid w:val="00F9499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2036FB"/>
    <w:rPr>
      <w:rFonts w:ascii="Condate Medium" w:eastAsiaTheme="minorEastAsia" w:hAnsi="Condate Medium"/>
      <w:color w:val="FFFFFF" w:themeColor="background1"/>
      <w:spacing w:val="1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C42505" w:rsidP="00C42505">
          <w:pPr>
            <w:pStyle w:val="974C9443B3E343BEAA60B58A3F9D1CB730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C42505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C42505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C42505">
          <w:pPr>
            <w:pStyle w:val="B55D3D68837C497C882A0E7BDAB949DA"/>
          </w:pPr>
          <w:r w:rsidRPr="00DD76AE">
            <w:t>3- P</w:t>
          </w:r>
          <w:r>
            <w:t xml:space="preserve">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C42505" w:rsidP="000C661C">
          <w:pPr>
            <w:pStyle w:val="F1321F201BAC4A88ABC6BA5658764A0627"/>
          </w:pPr>
          <w:r>
            <w:t>Renseigner</w:t>
          </w:r>
          <w:r w:rsidRPr="0062708C">
            <w:t xml:space="preserve"> ici la catégorie du poste.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C42505" w:rsidP="00A67FBA">
          <w:pPr>
            <w:pStyle w:val="41BFD63111594883AD42B900EC51B8B028"/>
          </w:pPr>
          <w:r w:rsidRPr="00F94996">
            <w:t>Détailler ici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C42505" w:rsidP="00A67FBA">
          <w:pPr>
            <w:pStyle w:val="87DCBFB9781640D79E6764DBAF1CA50C28"/>
          </w:pPr>
          <w:r w:rsidRPr="00F94996">
            <w:t>Détailler ici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C42505" w:rsidP="00A67FBA">
          <w:pPr>
            <w:pStyle w:val="64D9B9077D89488DA1626B41A47D015028"/>
          </w:pPr>
          <w:r w:rsidRPr="00F94996">
            <w:t>Détailler ici les activités de cette mission.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C42505" w:rsidP="000C661C">
          <w:pPr>
            <w:pStyle w:val="42AA86D8AAEB4C49A4DEAC93E641AF4122"/>
          </w:pPr>
          <w:r>
            <w:t xml:space="preserve">Renseigner </w:t>
          </w:r>
          <w:r w:rsidRPr="009D01FB">
            <w:t>ici</w:t>
          </w:r>
          <w:r>
            <w:t xml:space="preserve"> quelle est la collectivité employeur</w:t>
          </w:r>
          <w:r w:rsidRPr="0062708C">
            <w:t>.</w:t>
          </w:r>
        </w:p>
      </w:docPartBody>
    </w:docPart>
    <w:docPart>
      <w:docPartPr>
        <w:name w:val="16D33CF5AA3F4A33AFF1A4639A873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9D9F54-A5CF-4F60-9853-8C4BC8E29C5F}"/>
      </w:docPartPr>
      <w:docPartBody>
        <w:p w:rsidR="000C661C" w:rsidRDefault="00C42505" w:rsidP="00A67FBA">
          <w:pPr>
            <w:pStyle w:val="16D33CF5AA3F4A33AFF1A4639A873C0A15"/>
          </w:pPr>
          <w:r w:rsidRPr="000853C2">
            <w:t>Numéro du poste</w:t>
          </w:r>
        </w:p>
      </w:docPartBody>
    </w:docPart>
    <w:docPart>
      <w:docPartPr>
        <w:name w:val="278BAEA36D7F49FA8B80842D4111C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629E7-9408-45F7-8BFA-DBD0D1C21DFC}"/>
      </w:docPartPr>
      <w:docPartBody>
        <w:p w:rsidR="000C661C" w:rsidRDefault="00C42505" w:rsidP="00A67FBA">
          <w:pPr>
            <w:pStyle w:val="278BAEA36D7F49FA8B80842D4111C5C515"/>
          </w:pPr>
          <w:r w:rsidRPr="000853C2">
            <w:t>Date de mise à jour</w:t>
          </w:r>
        </w:p>
      </w:docPartBody>
    </w:docPart>
    <w:docPart>
      <w:docPartPr>
        <w:name w:val="D573E3A837C74544931CF64B4C0F7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D6C13-7440-464C-A59F-B9913C7FD906}"/>
      </w:docPartPr>
      <w:docPartBody>
        <w:p w:rsidR="000C661C" w:rsidRDefault="00C42505" w:rsidP="000C661C">
          <w:pPr>
            <w:pStyle w:val="D573E3A837C74544931CF64B4C0F724110"/>
          </w:pPr>
          <w:r w:rsidRPr="009D01FB">
            <w:t>Renseigner</w:t>
          </w:r>
          <w:r w:rsidRPr="0062708C">
            <w:t xml:space="preserve"> ici le nom de la direction.</w:t>
          </w:r>
        </w:p>
      </w:docPartBody>
    </w:docPart>
    <w:docPart>
      <w:docPartPr>
        <w:name w:val="A0EC2AF796E74C7C966B79ADA0A4D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360A4-9A8F-449A-B983-D76FF50A823E}"/>
      </w:docPartPr>
      <w:docPartBody>
        <w:p w:rsidR="000C661C" w:rsidRDefault="00C42505" w:rsidP="000C661C">
          <w:pPr>
            <w:pStyle w:val="A0EC2AF796E74C7C966B79ADA0A4DDE410"/>
          </w:pPr>
          <w:r>
            <w:t>Renseigner</w:t>
          </w:r>
          <w:r w:rsidRPr="0062708C">
            <w:t xml:space="preserve"> </w:t>
          </w:r>
          <w:r w:rsidRPr="009D01FB">
            <w:t>ici</w:t>
          </w:r>
          <w:r w:rsidRPr="0062708C">
            <w:t xml:space="preserve"> l'effectif de la directio</w:t>
          </w:r>
          <w:r>
            <w:t>n.</w:t>
          </w:r>
        </w:p>
      </w:docPartBody>
    </w:docPart>
    <w:docPart>
      <w:docPartPr>
        <w:name w:val="0DC2D5C970974B53834893962C719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3BF7B-8A02-4928-A440-9AED0A2B00FD}"/>
      </w:docPartPr>
      <w:docPartBody>
        <w:p w:rsidR="000C661C" w:rsidRDefault="00C42505" w:rsidP="00A67FBA">
          <w:pPr>
            <w:pStyle w:val="0DC2D5C970974B53834893962C7191AE15"/>
          </w:pPr>
          <w:r w:rsidRPr="000853C2">
            <w:t>Préciser oui/non.</w:t>
          </w:r>
        </w:p>
      </w:docPartBody>
    </w:docPart>
    <w:docPart>
      <w:docPartPr>
        <w:name w:val="357545CF665E4CDEB4F23C440374E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44A28-5E40-4FB3-A0D5-41057F791D5A}"/>
      </w:docPartPr>
      <w:docPartBody>
        <w:p w:rsidR="000C661C" w:rsidRDefault="00C42505" w:rsidP="000C661C">
          <w:pPr>
            <w:pStyle w:val="357545CF665E4CDEB4F23C440374E7195"/>
          </w:pPr>
          <w:r w:rsidRPr="009D01FB">
            <w:t>Renseigner ici le nom du service.</w:t>
          </w:r>
        </w:p>
      </w:docPartBody>
    </w:docPart>
    <w:docPart>
      <w:docPartPr>
        <w:name w:val="15344A4B63724E46BF4447A96BF00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260BD-10A1-4B39-8BE3-376DB26010B6}"/>
      </w:docPartPr>
      <w:docPartBody>
        <w:p w:rsidR="000C661C" w:rsidRDefault="00C42505" w:rsidP="000C661C">
          <w:pPr>
            <w:pStyle w:val="15344A4B63724E46BF4447A96BF002C05"/>
          </w:pPr>
          <w:r w:rsidRPr="009D01FB">
            <w:t>Renseigner</w:t>
          </w:r>
          <w:r w:rsidRPr="0062708C">
            <w:t xml:space="preserve"> ici l'effectif du service.</w:t>
          </w:r>
        </w:p>
      </w:docPartBody>
    </w:docPart>
    <w:docPart>
      <w:docPartPr>
        <w:name w:val="787A535C6801433A971EB7571DA02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11C9E-152E-499D-BF9B-054DA2F1F752}"/>
      </w:docPartPr>
      <w:docPartBody>
        <w:p w:rsidR="00127F84" w:rsidRDefault="00C42505" w:rsidP="00A67FBA">
          <w:pPr>
            <w:pStyle w:val="787A535C6801433A971EB7571DA02DB31"/>
          </w:pPr>
          <w:r w:rsidRPr="00F94996">
            <w:t xml:space="preserve">Détailler ici </w:t>
          </w:r>
          <w:r>
            <w:t>les compétences relationnelles.</w:t>
          </w:r>
        </w:p>
      </w:docPartBody>
    </w:docPart>
    <w:docPart>
      <w:docPartPr>
        <w:name w:val="BB20E3D6B8554A5381FE6A3BCC550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B6517-9C4F-403B-AA4D-38600133D142}"/>
      </w:docPartPr>
      <w:docPartBody>
        <w:p w:rsidR="00127F84" w:rsidRDefault="00C42505" w:rsidP="00A67FBA">
          <w:pPr>
            <w:pStyle w:val="BB20E3D6B8554A5381FE6A3BCC550E521"/>
          </w:pPr>
          <w:r w:rsidRPr="00F94996">
            <w:t>Détailler ici les compétences nécessaires pour la prise de poste.</w:t>
          </w:r>
          <w:r>
            <w:t>.</w:t>
          </w:r>
        </w:p>
      </w:docPartBody>
    </w:docPart>
    <w:docPart>
      <w:docPartPr>
        <w:name w:val="FC3C5C2F34ED48699D07C10FADE63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F5C6F-E734-41F2-8B6C-BCA44CDFF28E}"/>
      </w:docPartPr>
      <w:docPartBody>
        <w:p w:rsidR="00127F84" w:rsidRDefault="00C42505" w:rsidP="00A67FBA">
          <w:pPr>
            <w:pStyle w:val="FC3C5C2F34ED48699D07C10FADE63D351"/>
          </w:pPr>
          <w:r w:rsidRPr="000853C2">
            <w:t>Détailler ici les compétences pouvant être acquises une fois en poste.</w:t>
          </w:r>
        </w:p>
      </w:docPartBody>
    </w:docPart>
    <w:docPart>
      <w:docPartPr>
        <w:name w:val="543A50E7373A437CB2B9B1B22A4D2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D0871-CDBE-4A85-BF86-D00AE552FE0A}"/>
      </w:docPartPr>
      <w:docPartBody>
        <w:p w:rsidR="0049672D" w:rsidRDefault="00C42505" w:rsidP="0072493D">
          <w:pPr>
            <w:pStyle w:val="543A50E7373A437CB2B9B1B22A4D22A7"/>
          </w:pPr>
          <w:r>
            <w:t>4</w:t>
          </w:r>
          <w:r w:rsidRPr="00DD76AE">
            <w:t>- P</w:t>
          </w:r>
          <w:r>
            <w:t xml:space="preserve">réciser </w:t>
          </w:r>
          <w:r w:rsidRPr="006C0253">
            <w:t xml:space="preserve">ici la </w:t>
          </w:r>
          <w:r>
            <w:t>quatrième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7FDF68DD5C134D6DB6D2DDC93857C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4491C-CBBD-4712-ABB4-E097D5B9EE68}"/>
      </w:docPartPr>
      <w:docPartBody>
        <w:p w:rsidR="0049672D" w:rsidRDefault="00C42505" w:rsidP="0072493D">
          <w:pPr>
            <w:pStyle w:val="7FDF68DD5C134D6DB6D2DDC93857CBE1"/>
          </w:pPr>
          <w:r w:rsidRPr="00F94996">
            <w:t>Détailler ici les activités de cette mission.</w:t>
          </w:r>
        </w:p>
      </w:docPartBody>
    </w:docPart>
    <w:docPart>
      <w:docPartPr>
        <w:name w:val="0329B3EF349544848CF979DFD643E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97300-7501-4067-AF47-892CC0597356}"/>
      </w:docPartPr>
      <w:docPartBody>
        <w:p w:rsidR="0049672D" w:rsidRDefault="00C42505" w:rsidP="00C42505">
          <w:pPr>
            <w:pStyle w:val="0329B3EF349544848CF979DFD643E76F8"/>
          </w:pPr>
          <w:r w:rsidRPr="00A57C97">
            <w:rPr>
              <w:rStyle w:val="Textedelespacerserv"/>
            </w:rPr>
            <w:t>Détailler ici la raison d'être de la directio</w:t>
          </w:r>
          <w:r>
            <w:rPr>
              <w:rStyle w:val="Textedelespacerserv"/>
            </w:rPr>
            <w:t>n.</w:t>
          </w:r>
        </w:p>
      </w:docPartBody>
    </w:docPart>
    <w:docPart>
      <w:docPartPr>
        <w:name w:val="0665F4D67ED64CBD8EF90EBA8CED0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8811E-B8D3-423D-B7CF-DE4FED04BB2E}"/>
      </w:docPartPr>
      <w:docPartBody>
        <w:p w:rsidR="0049672D" w:rsidRDefault="00C42505" w:rsidP="00C42505">
          <w:pPr>
            <w:pStyle w:val="0665F4D67ED64CBD8EF90EBA8CED0F718"/>
          </w:pPr>
          <w:r w:rsidRPr="00A57C97">
            <w:rPr>
              <w:rStyle w:val="Textedelespacerserv"/>
            </w:rPr>
            <w:t>Présenter l'équip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6AD694A0C52747A29B72CC2C35E90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F1034-E1C0-4156-8EFB-991CF267ECBB}"/>
      </w:docPartPr>
      <w:docPartBody>
        <w:p w:rsidR="0049672D" w:rsidRDefault="00C42505" w:rsidP="00C42505">
          <w:pPr>
            <w:pStyle w:val="6AD694A0C52747A29B72CC2C35E905DC8"/>
          </w:pPr>
          <w:r>
            <w:rPr>
              <w:rStyle w:val="Textedelespacerserv"/>
            </w:rPr>
            <w:t>Détailler</w:t>
          </w:r>
          <w:r w:rsidRPr="00A57C97">
            <w:rPr>
              <w:rStyle w:val="Textedelespacerserv"/>
            </w:rPr>
            <w:t xml:space="preserve"> ici le sens de ce post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257BAA0D41384767AD9DDF6831367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1E4E3-DC6E-4FCC-BAF7-67F388494C8B}"/>
      </w:docPartPr>
      <w:docPartBody>
        <w:p w:rsidR="0049672D" w:rsidRDefault="00C42505" w:rsidP="00C42505">
          <w:pPr>
            <w:pStyle w:val="257BAA0D41384767AD9DDF6831367C868"/>
          </w:pPr>
          <w:r w:rsidRPr="000853C2">
            <w:t>Préciser ici les horaires du poste. Ex : 37h30 hebdo + 15 RTT, embauche à 7h30, horaires atypiques</w:t>
          </w:r>
          <w:r w:rsidRPr="00C765D4">
            <w:rPr>
              <w:rStyle w:val="Textedelespacerserv"/>
            </w:rPr>
            <w:t>.</w:t>
          </w:r>
        </w:p>
      </w:docPartBody>
    </w:docPart>
    <w:docPart>
      <w:docPartPr>
        <w:name w:val="2E07F41F39334852AD6591A657C57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E48DD-849C-4D61-B9A3-B9D06A3FA627}"/>
      </w:docPartPr>
      <w:docPartBody>
        <w:p w:rsidR="0049672D" w:rsidRDefault="00C42505">
          <w:r w:rsidRPr="000853C2">
            <w:t>Préciser ici le lieu de travail.</w:t>
          </w:r>
        </w:p>
      </w:docPartBody>
    </w:docPart>
    <w:docPart>
      <w:docPartPr>
        <w:name w:val="EEE9752532CD4D25A38194BFF4B0B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324E5-0108-4799-9027-237C70A0C379}"/>
      </w:docPartPr>
      <w:docPartBody>
        <w:p w:rsidR="0049672D" w:rsidRDefault="00C42505">
          <w:r w:rsidRPr="000853C2">
            <w:t>Détailler ici le matériel à disposition.</w:t>
          </w:r>
        </w:p>
      </w:docPartBody>
    </w:docPart>
    <w:docPart>
      <w:docPartPr>
        <w:name w:val="6AD27F3B63B346638926E205F25CD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FBBD9F-7B47-4672-B8DA-D1E46CF01126}"/>
      </w:docPartPr>
      <w:docPartBody>
        <w:p w:rsidR="0049672D" w:rsidRDefault="00C42505">
          <w:r w:rsidRPr="000853C2">
            <w:t>Détailler ici les missions de suppléance.</w:t>
          </w:r>
        </w:p>
      </w:docPartBody>
    </w:docPart>
    <w:docPart>
      <w:docPartPr>
        <w:name w:val="5906DAF366EB4DBC8BDC8184AD1E5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18F5B-A420-4155-89E6-4B0A03ACD595}"/>
      </w:docPartPr>
      <w:docPartBody>
        <w:p w:rsidR="0049672D" w:rsidRDefault="00C42505">
          <w:r w:rsidRPr="000853C2">
            <w:t>Autres</w:t>
          </w:r>
          <w:r>
            <w:t>.</w:t>
          </w:r>
        </w:p>
      </w:docPartBody>
    </w:docPart>
    <w:docPart>
      <w:docPartPr>
        <w:name w:val="7DF8EC97233044BF910D13AFA6DC2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18F01-CBC0-4710-82BA-85E6F8A3C969}"/>
      </w:docPartPr>
      <w:docPartBody>
        <w:p w:rsidR="0049672D" w:rsidRDefault="00C42505">
          <w:r w:rsidRPr="000853C2">
            <w:t>Préciser ici le cadre d'emploi.</w:t>
          </w:r>
        </w:p>
      </w:docPartBody>
    </w:docPart>
    <w:docPart>
      <w:docPartPr>
        <w:name w:val="32EA27A9D3E94EAC8E87FB5169D88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7C127-EA37-47D4-8096-DE15D89A221E}"/>
      </w:docPartPr>
      <w:docPartBody>
        <w:p w:rsidR="0049672D" w:rsidRDefault="00C42505">
          <w:r w:rsidRPr="000853C2">
            <w:t>Préciser ici le parcours</w:t>
          </w:r>
          <w:r>
            <w:t>.</w:t>
          </w:r>
        </w:p>
      </w:docPartBody>
    </w:docPart>
    <w:docPart>
      <w:docPartPr>
        <w:name w:val="B5F5267C1E7342E6A6A8D6CEB9FFC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481AA-6050-4409-98AB-CF3DD73214C0}"/>
      </w:docPartPr>
      <w:docPartBody>
        <w:p w:rsidR="0049672D" w:rsidRDefault="00C42505">
          <w:r w:rsidRPr="000853C2">
            <w:t>Détailler ici les éléments complémentaires de rémunération.</w:t>
          </w:r>
        </w:p>
      </w:docPartBody>
    </w:docPart>
    <w:docPart>
      <w:docPartPr>
        <w:name w:val="496F374B7C204BEAAE5952A1F024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C36B4-B7F0-4B7B-BA73-3618E7F22B0D}"/>
      </w:docPartPr>
      <w:docPartBody>
        <w:p w:rsidR="0033740D" w:rsidRDefault="002570FD" w:rsidP="002570FD">
          <w:pPr>
            <w:pStyle w:val="496F374B7C204BEAAE5952A1F024C508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728DACA473FF42C399019AFCC6384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22B4E5-F2A4-4C37-BD8E-FFAE021DF580}"/>
      </w:docPartPr>
      <w:docPartBody>
        <w:p w:rsidR="0033740D" w:rsidRDefault="002570FD" w:rsidP="002570FD">
          <w:pPr>
            <w:pStyle w:val="728DACA473FF42C399019AFCC6384C1D"/>
          </w:pPr>
          <w:r w:rsidRPr="00DD76AE">
            <w:t>3- P</w:t>
          </w:r>
          <w:r>
            <w:t xml:space="preserve">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0C661C"/>
    <w:rsid w:val="001028F0"/>
    <w:rsid w:val="0010753C"/>
    <w:rsid w:val="00127F84"/>
    <w:rsid w:val="00160328"/>
    <w:rsid w:val="00252495"/>
    <w:rsid w:val="002570FD"/>
    <w:rsid w:val="0033740D"/>
    <w:rsid w:val="003E72B4"/>
    <w:rsid w:val="0049672D"/>
    <w:rsid w:val="005771A9"/>
    <w:rsid w:val="005E42AB"/>
    <w:rsid w:val="00607B92"/>
    <w:rsid w:val="0062663E"/>
    <w:rsid w:val="0067501D"/>
    <w:rsid w:val="00687675"/>
    <w:rsid w:val="006C6EAA"/>
    <w:rsid w:val="0072493D"/>
    <w:rsid w:val="00745309"/>
    <w:rsid w:val="007568A1"/>
    <w:rsid w:val="007E30F4"/>
    <w:rsid w:val="00833554"/>
    <w:rsid w:val="0084309E"/>
    <w:rsid w:val="00913AA5"/>
    <w:rsid w:val="0092355A"/>
    <w:rsid w:val="009C51B5"/>
    <w:rsid w:val="00A40AB3"/>
    <w:rsid w:val="00A67FBA"/>
    <w:rsid w:val="00A826D4"/>
    <w:rsid w:val="00C23C37"/>
    <w:rsid w:val="00C42505"/>
    <w:rsid w:val="00D3683C"/>
    <w:rsid w:val="00D6097E"/>
    <w:rsid w:val="00D700DC"/>
    <w:rsid w:val="00D825DC"/>
    <w:rsid w:val="00D92CCB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2505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">
    <w:name w:val="16D33CF5AA3F4A33AFF1A4639A873C0A"/>
    <w:rsid w:val="00C23C37"/>
  </w:style>
  <w:style w:type="paragraph" w:customStyle="1" w:styleId="278BAEA36D7F49FA8B80842D4111C5C5">
    <w:name w:val="278BAEA36D7F49FA8B80842D4111C5C5"/>
    <w:rsid w:val="00C23C37"/>
  </w:style>
  <w:style w:type="paragraph" w:customStyle="1" w:styleId="6FA03E1622A84E7F9A7ABE1E5EAC7270">
    <w:name w:val="6FA03E1622A84E7F9A7ABE1E5EAC7270"/>
    <w:rsid w:val="00C23C37"/>
  </w:style>
  <w:style w:type="paragraph" w:customStyle="1" w:styleId="BDF81743E1BD4741BA72FC7E9838E3DF">
    <w:name w:val="BDF81743E1BD4741BA72FC7E9838E3DF"/>
    <w:rsid w:val="00C23C37"/>
  </w:style>
  <w:style w:type="paragraph" w:customStyle="1" w:styleId="D573E3A837C74544931CF64B4C0F7241">
    <w:name w:val="D573E3A837C74544931CF64B4C0F7241"/>
    <w:rsid w:val="00C23C37"/>
  </w:style>
  <w:style w:type="paragraph" w:customStyle="1" w:styleId="A0EC2AF796E74C7C966B79ADA0A4DDE4">
    <w:name w:val="A0EC2AF796E74C7C966B79ADA0A4DDE4"/>
    <w:rsid w:val="00C23C37"/>
  </w:style>
  <w:style w:type="paragraph" w:customStyle="1" w:styleId="3C823C154E8F4BA886487C786CA78C41">
    <w:name w:val="3C823C154E8F4BA886487C786CA78C41"/>
    <w:rsid w:val="00C23C37"/>
  </w:style>
  <w:style w:type="paragraph" w:customStyle="1" w:styleId="1825B3EA76334D1BB56C1BBD6CD9ABEC">
    <w:name w:val="1825B3EA76334D1BB56C1BBD6CD9ABEC"/>
    <w:rsid w:val="00C23C37"/>
  </w:style>
  <w:style w:type="paragraph" w:customStyle="1" w:styleId="DAC89161C5FB4122A3DDED21E42151D8">
    <w:name w:val="DAC89161C5FB4122A3DDED21E42151D8"/>
    <w:rsid w:val="00C23C37"/>
  </w:style>
  <w:style w:type="paragraph" w:customStyle="1" w:styleId="34230C0931464333B3421C1A189B1F09">
    <w:name w:val="34230C0931464333B3421C1A189B1F09"/>
    <w:rsid w:val="00C23C37"/>
  </w:style>
  <w:style w:type="paragraph" w:customStyle="1" w:styleId="DDCFDE2719F04001A85D888A14C8349D">
    <w:name w:val="DDCFDE2719F04001A85D888A14C8349D"/>
    <w:rsid w:val="00C23C37"/>
  </w:style>
  <w:style w:type="paragraph" w:customStyle="1" w:styleId="0DC2D5C970974B53834893962C7191AE">
    <w:name w:val="0DC2D5C970974B53834893962C7191AE"/>
    <w:rsid w:val="00C23C37"/>
  </w:style>
  <w:style w:type="paragraph" w:customStyle="1" w:styleId="46F5FFCE72E04365843AD5536B19F834">
    <w:name w:val="46F5FFCE72E04365843AD5536B19F834"/>
    <w:rsid w:val="00C23C37"/>
  </w:style>
  <w:style w:type="paragraph" w:customStyle="1" w:styleId="FAFC0924A0E74055B7142AD3CDF13A77">
    <w:name w:val="FAFC0924A0E74055B7142AD3CDF13A77"/>
    <w:rsid w:val="00C23C37"/>
  </w:style>
  <w:style w:type="paragraph" w:customStyle="1" w:styleId="746BFA7DD84B4FE9B8EB169528D9AD67">
    <w:name w:val="746BFA7DD84B4FE9B8EB169528D9AD67"/>
    <w:rsid w:val="00C23C37"/>
  </w:style>
  <w:style w:type="paragraph" w:customStyle="1" w:styleId="927E9F40500F4585A3B8695600F445FD">
    <w:name w:val="927E9F40500F4585A3B8695600F445FD"/>
    <w:rsid w:val="00C23C37"/>
  </w:style>
  <w:style w:type="paragraph" w:customStyle="1" w:styleId="974C9443B3E343BEAA60B58A3F9D1CB73">
    <w:name w:val="974C9443B3E343BEAA60B58A3F9D1CB73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8">
    <w:name w:val="F1321F201BAC4A88ABC6BA5658764A0618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3">
    <w:name w:val="42AA86D8AAEB4C49A4DEAC93E641AF4113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1">
    <w:name w:val="D573E3A837C74544931CF64B4C0F72411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1">
    <w:name w:val="A0EC2AF796E74C7C966B79ADA0A4DDE41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1">
    <w:name w:val="3C823C154E8F4BA886487C786CA78C411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1">
    <w:name w:val="BDF81743E1BD4741BA72FC7E9838E3DF1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2">
    <w:name w:val="DBD0574D270A48D5AD536750B5C9F07922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2">
    <w:name w:val="DCF0CC32029B493881A9F25A87F20B2622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2">
    <w:name w:val="E4E263CE1F68424191793A7CDBE7751422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6">
    <w:name w:val="41BFD63111594883AD42B900EC51B8B016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6">
    <w:name w:val="87DCBFB9781640D79E6764DBAF1CA50C16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6">
    <w:name w:val="64D9B9077D89488DA1626B41A47D015016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1">
    <w:name w:val="1825B3EA76334D1BB56C1BBD6CD9ABEC1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1">
    <w:name w:val="DAC89161C5FB4122A3DDED21E42151D81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1">
    <w:name w:val="34230C0931464333B3421C1A189B1F091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1">
    <w:name w:val="DDCFDE2719F04001A85D888A14C8349D1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1">
    <w:name w:val="0DC2D5C970974B53834893962C7191AE1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1">
    <w:name w:val="46F5FFCE72E04365843AD5536B19F8341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1">
    <w:name w:val="FAFC0924A0E74055B7142AD3CDF13A771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1">
    <w:name w:val="746BFA7DD84B4FE9B8EB169528D9AD671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1">
    <w:name w:val="927E9F40500F4585A3B8695600F445FD1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6">
    <w:name w:val="3886A7E20E554EAFB6B16E84C7412060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6">
    <w:name w:val="174C8C7290BF4B9584493104E8CCB6A3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6">
    <w:name w:val="4A313D7CFA734A08A8E2B3E85514FF69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">
    <w:name w:val="16D33CF5AA3F4A33AFF1A4639A873C0A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">
    <w:name w:val="278BAEA36D7F49FA8B80842D4111C5C5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4">
    <w:name w:val="974C9443B3E343BEAA60B58A3F9D1CB74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9">
    <w:name w:val="F1321F201BAC4A88ABC6BA5658764A0619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4">
    <w:name w:val="42AA86D8AAEB4C49A4DEAC93E641AF4114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2">
    <w:name w:val="D573E3A837C74544931CF64B4C0F72412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2">
    <w:name w:val="A0EC2AF796E74C7C966B79ADA0A4DDE42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2">
    <w:name w:val="3C823C154E8F4BA886487C786CA78C412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2">
    <w:name w:val="BDF81743E1BD4741BA72FC7E9838E3DF2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3">
    <w:name w:val="DBD0574D270A48D5AD536750B5C9F07923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3">
    <w:name w:val="DCF0CC32029B493881A9F25A87F20B2623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3">
    <w:name w:val="E4E263CE1F68424191793A7CDBE7751423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7">
    <w:name w:val="41BFD63111594883AD42B900EC51B8B017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7">
    <w:name w:val="87DCBFB9781640D79E6764DBAF1CA50C17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7">
    <w:name w:val="64D9B9077D89488DA1626B41A47D015017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2">
    <w:name w:val="1825B3EA76334D1BB56C1BBD6CD9ABEC2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2">
    <w:name w:val="DAC89161C5FB4122A3DDED21E42151D82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2">
    <w:name w:val="34230C0931464333B3421C1A189B1F092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2">
    <w:name w:val="DDCFDE2719F04001A85D888A14C8349D2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2">
    <w:name w:val="0DC2D5C970974B53834893962C7191AE2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2">
    <w:name w:val="46F5FFCE72E04365843AD5536B19F8342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2">
    <w:name w:val="FAFC0924A0E74055B7142AD3CDF13A772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2">
    <w:name w:val="746BFA7DD84B4FE9B8EB169528D9AD672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2">
    <w:name w:val="927E9F40500F4585A3B8695600F445FD2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7">
    <w:name w:val="3886A7E20E554EAFB6B16E84C7412060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7">
    <w:name w:val="174C8C7290BF4B9584493104E8CCB6A3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7">
    <w:name w:val="4A313D7CFA734A08A8E2B3E85514FF69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2">
    <w:name w:val="16D33CF5AA3F4A33AFF1A4639A873C0A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2">
    <w:name w:val="278BAEA36D7F49FA8B80842D4111C5C5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5">
    <w:name w:val="974C9443B3E343BEAA60B58A3F9D1CB75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0">
    <w:name w:val="F1321F201BAC4A88ABC6BA5658764A0620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5">
    <w:name w:val="42AA86D8AAEB4C49A4DEAC93E641AF4115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3">
    <w:name w:val="D573E3A837C74544931CF64B4C0F72413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3">
    <w:name w:val="A0EC2AF796E74C7C966B79ADA0A4DDE43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3">
    <w:name w:val="3C823C154E8F4BA886487C786CA78C413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3">
    <w:name w:val="BDF81743E1BD4741BA72FC7E9838E3DF3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4">
    <w:name w:val="DBD0574D270A48D5AD536750B5C9F07924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4">
    <w:name w:val="DCF0CC32029B493881A9F25A87F20B2624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4">
    <w:name w:val="E4E263CE1F68424191793A7CDBE7751424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8">
    <w:name w:val="41BFD63111594883AD42B900EC51B8B018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8">
    <w:name w:val="87DCBFB9781640D79E6764DBAF1CA50C18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8">
    <w:name w:val="64D9B9077D89488DA1626B41A47D015018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3">
    <w:name w:val="1825B3EA76334D1BB56C1BBD6CD9ABEC3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3">
    <w:name w:val="DAC89161C5FB4122A3DDED21E42151D83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3">
    <w:name w:val="34230C0931464333B3421C1A189B1F093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3">
    <w:name w:val="DDCFDE2719F04001A85D888A14C8349D3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3">
    <w:name w:val="0DC2D5C970974B53834893962C7191AE3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3">
    <w:name w:val="46F5FFCE72E04365843AD5536B19F8343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3">
    <w:name w:val="FAFC0924A0E74055B7142AD3CDF13A773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3">
    <w:name w:val="746BFA7DD84B4FE9B8EB169528D9AD673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3">
    <w:name w:val="927E9F40500F4585A3B8695600F445FD3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8">
    <w:name w:val="3886A7E20E554EAFB6B16E84C7412060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8">
    <w:name w:val="174C8C7290BF4B9584493104E8CCB6A3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8">
    <w:name w:val="4A313D7CFA734A08A8E2B3E85514FF69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3">
    <w:name w:val="16D33CF5AA3F4A33AFF1A4639A873C0A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3">
    <w:name w:val="278BAEA36D7F49FA8B80842D4111C5C5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6">
    <w:name w:val="974C9443B3E343BEAA60B58A3F9D1CB76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1">
    <w:name w:val="F1321F201BAC4A88ABC6BA5658764A0621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6">
    <w:name w:val="42AA86D8AAEB4C49A4DEAC93E641AF4116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4">
    <w:name w:val="D573E3A837C74544931CF64B4C0F72414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4">
    <w:name w:val="A0EC2AF796E74C7C966B79ADA0A4DDE44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4">
    <w:name w:val="3C823C154E8F4BA886487C786CA78C414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4">
    <w:name w:val="BDF81743E1BD4741BA72FC7E9838E3DF4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5">
    <w:name w:val="DBD0574D270A48D5AD536750B5C9F07925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5">
    <w:name w:val="DCF0CC32029B493881A9F25A87F20B2625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5">
    <w:name w:val="E4E263CE1F68424191793A7CDBE7751425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9">
    <w:name w:val="41BFD63111594883AD42B900EC51B8B019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9">
    <w:name w:val="87DCBFB9781640D79E6764DBAF1CA50C19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9">
    <w:name w:val="64D9B9077D89488DA1626B41A47D015019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4">
    <w:name w:val="1825B3EA76334D1BB56C1BBD6CD9ABEC4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4">
    <w:name w:val="DAC89161C5FB4122A3DDED21E42151D84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4">
    <w:name w:val="34230C0931464333B3421C1A189B1F094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4">
    <w:name w:val="DDCFDE2719F04001A85D888A14C8349D4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4">
    <w:name w:val="0DC2D5C970974B53834893962C7191AE4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4">
    <w:name w:val="46F5FFCE72E04365843AD5536B19F8344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4">
    <w:name w:val="FAFC0924A0E74055B7142AD3CDF13A774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4">
    <w:name w:val="746BFA7DD84B4FE9B8EB169528D9AD674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4">
    <w:name w:val="927E9F40500F4585A3B8695600F445FD4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9">
    <w:name w:val="3886A7E20E554EAFB6B16E84C7412060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9">
    <w:name w:val="174C8C7290BF4B9584493104E8CCB6A3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9">
    <w:name w:val="4A313D7CFA734A08A8E2B3E85514FF69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4">
    <w:name w:val="16D33CF5AA3F4A33AFF1A4639A873C0A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4">
    <w:name w:val="278BAEA36D7F49FA8B80842D4111C5C5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7">
    <w:name w:val="974C9443B3E343BEAA60B58A3F9D1CB77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2">
    <w:name w:val="F1321F201BAC4A88ABC6BA5658764A0622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7">
    <w:name w:val="42AA86D8AAEB4C49A4DEAC93E641AF4117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5">
    <w:name w:val="D573E3A837C74544931CF64B4C0F72415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5">
    <w:name w:val="A0EC2AF796E74C7C966B79ADA0A4DDE45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5">
    <w:name w:val="3C823C154E8F4BA886487C786CA78C415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5">
    <w:name w:val="BDF81743E1BD4741BA72FC7E9838E3DF5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6">
    <w:name w:val="DBD0574D270A48D5AD536750B5C9F07926"/>
    <w:rsid w:val="00C23C37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DCF0CC32029B493881A9F25A87F20B2626">
    <w:name w:val="DCF0CC32029B493881A9F25A87F20B2626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6">
    <w:name w:val="E4E263CE1F68424191793A7CDBE7751426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20">
    <w:name w:val="41BFD63111594883AD42B900EC51B8B020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20">
    <w:name w:val="87DCBFB9781640D79E6764DBAF1CA50C20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20">
    <w:name w:val="64D9B9077D89488DA1626B41A47D015020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5">
    <w:name w:val="1825B3EA76334D1BB56C1BBD6CD9ABEC5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5">
    <w:name w:val="DAC89161C5FB4122A3DDED21E42151D85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5">
    <w:name w:val="34230C0931464333B3421C1A189B1F095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5">
    <w:name w:val="DDCFDE2719F04001A85D888A14C8349D5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5">
    <w:name w:val="0DC2D5C970974B53834893962C7191AE5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5">
    <w:name w:val="46F5FFCE72E04365843AD5536B19F8345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5">
    <w:name w:val="FAFC0924A0E74055B7142AD3CDF13A775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5">
    <w:name w:val="746BFA7DD84B4FE9B8EB169528D9AD675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5">
    <w:name w:val="927E9F40500F4585A3B8695600F445FD5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20">
    <w:name w:val="3886A7E20E554EAFB6B16E84C7412060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0">
    <w:name w:val="174C8C7290BF4B9584493104E8CCB6A3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0">
    <w:name w:val="4A313D7CFA734A08A8E2B3E85514FF69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5">
    <w:name w:val="16D33CF5AA3F4A33AFF1A4639A873C0A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5">
    <w:name w:val="278BAEA36D7F49FA8B80842D4111C5C5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57545CF665E4CDEB4F23C440374E719">
    <w:name w:val="357545CF665E4CDEB4F23C440374E719"/>
    <w:rsid w:val="00C23C37"/>
  </w:style>
  <w:style w:type="paragraph" w:customStyle="1" w:styleId="11FF4F72D2D545F18D3CEBE976A2C423">
    <w:name w:val="11FF4F72D2D545F18D3CEBE976A2C423"/>
    <w:rsid w:val="00C23C37"/>
  </w:style>
  <w:style w:type="paragraph" w:customStyle="1" w:styleId="15344A4B63724E46BF4447A96BF002C0">
    <w:name w:val="15344A4B63724E46BF4447A96BF002C0"/>
    <w:rsid w:val="00C23C37"/>
  </w:style>
  <w:style w:type="paragraph" w:customStyle="1" w:styleId="441F581FCAE04404B19CBF9425094988">
    <w:name w:val="441F581FCAE04404B19CBF9425094988"/>
    <w:rsid w:val="00C23C37"/>
  </w:style>
  <w:style w:type="paragraph" w:customStyle="1" w:styleId="974C9443B3E343BEAA60B58A3F9D1CB78">
    <w:name w:val="974C9443B3E343BEAA60B58A3F9D1CB78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3">
    <w:name w:val="F1321F201BAC4A88ABC6BA5658764A0623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8">
    <w:name w:val="42AA86D8AAEB4C49A4DEAC93E641AF4118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6">
    <w:name w:val="D573E3A837C74544931CF64B4C0F72416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6">
    <w:name w:val="A0EC2AF796E74C7C966B79ADA0A4DDE46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6">
    <w:name w:val="3C823C154E8F4BA886487C786CA78C416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1">
    <w:name w:val="357545CF665E4CDEB4F23C440374E7191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1">
    <w:name w:val="11FF4F72D2D545F18D3CEBE976A2C4231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1">
    <w:name w:val="15344A4B63724E46BF4447A96BF002C01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1">
    <w:name w:val="441F581FCAE04404B19CBF94250949881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1">
    <w:name w:val="41BFD63111594883AD42B900EC51B8B021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1">
    <w:name w:val="87DCBFB9781640D79E6764DBAF1CA50C21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1">
    <w:name w:val="64D9B9077D89488DA1626B41A47D015021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6">
    <w:name w:val="1825B3EA76334D1BB56C1BBD6CD9ABEC6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6">
    <w:name w:val="DAC89161C5FB4122A3DDED21E42151D86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6">
    <w:name w:val="34230C0931464333B3421C1A189B1F096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6">
    <w:name w:val="DDCFDE2719F04001A85D888A14C8349D6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6">
    <w:name w:val="0DC2D5C970974B53834893962C7191AE6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6">
    <w:name w:val="46F5FFCE72E04365843AD5536B19F8346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6">
    <w:name w:val="FAFC0924A0E74055B7142AD3CDF13A776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6">
    <w:name w:val="746BFA7DD84B4FE9B8EB169528D9AD676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6">
    <w:name w:val="927E9F40500F4585A3B8695600F445FD6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1">
    <w:name w:val="3886A7E20E554EAFB6B16E84C7412060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1">
    <w:name w:val="174C8C7290BF4B9584493104E8CCB6A3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1">
    <w:name w:val="4A313D7CFA734A08A8E2B3E85514FF69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6">
    <w:name w:val="16D33CF5AA3F4A33AFF1A4639A873C0A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6">
    <w:name w:val="278BAEA36D7F49FA8B80842D4111C5C5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0F19FCB4A864A3D8BE6E95DD76DE13B">
    <w:name w:val="30F19FCB4A864A3D8BE6E95DD76DE13B"/>
    <w:rsid w:val="000C661C"/>
  </w:style>
  <w:style w:type="paragraph" w:customStyle="1" w:styleId="974C9443B3E343BEAA60B58A3F9D1CB79">
    <w:name w:val="974C9443B3E343BEAA60B58A3F9D1CB79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4">
    <w:name w:val="F1321F201BAC4A88ABC6BA5658764A0624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9">
    <w:name w:val="42AA86D8AAEB4C49A4DEAC93E641AF4119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7">
    <w:name w:val="D573E3A837C74544931CF64B4C0F72417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7">
    <w:name w:val="A0EC2AF796E74C7C966B79ADA0A4DDE47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7">
    <w:name w:val="3C823C154E8F4BA886487C786CA78C417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2">
    <w:name w:val="357545CF665E4CDEB4F23C440374E7192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2">
    <w:name w:val="11FF4F72D2D545F18D3CEBE976A2C4232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2">
    <w:name w:val="15344A4B63724E46BF4447A96BF002C02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2">
    <w:name w:val="441F581FCAE04404B19CBF94250949882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2">
    <w:name w:val="41BFD63111594883AD42B900EC51B8B022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2">
    <w:name w:val="87DCBFB9781640D79E6764DBAF1CA50C22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2">
    <w:name w:val="64D9B9077D89488DA1626B41A47D015022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7">
    <w:name w:val="1825B3EA76334D1BB56C1BBD6CD9ABEC7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7">
    <w:name w:val="DAC89161C5FB4122A3DDED21E42151D87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7">
    <w:name w:val="34230C0931464333B3421C1A189B1F097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7">
    <w:name w:val="DDCFDE2719F04001A85D888A14C8349D7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7">
    <w:name w:val="0DC2D5C970974B53834893962C7191AE7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7">
    <w:name w:val="46F5FFCE72E04365843AD5536B19F8347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7">
    <w:name w:val="FAFC0924A0E74055B7142AD3CDF13A777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7">
    <w:name w:val="746BFA7DD84B4FE9B8EB169528D9AD677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7">
    <w:name w:val="927E9F40500F4585A3B8695600F445FD7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2">
    <w:name w:val="3886A7E20E554EAFB6B16E84C7412060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2">
    <w:name w:val="174C8C7290BF4B9584493104E8CCB6A3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2">
    <w:name w:val="4A313D7CFA734A08A8E2B3E85514FF69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7">
    <w:name w:val="16D33CF5AA3F4A33AFF1A4639A873C0A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7">
    <w:name w:val="278BAEA36D7F49FA8B80842D4111C5C5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0">
    <w:name w:val="974C9443B3E343BEAA60B58A3F9D1CB710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5">
    <w:name w:val="F1321F201BAC4A88ABC6BA5658764A0625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0">
    <w:name w:val="42AA86D8AAEB4C49A4DEAC93E641AF4120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8">
    <w:name w:val="D573E3A837C74544931CF64B4C0F72418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8">
    <w:name w:val="A0EC2AF796E74C7C966B79ADA0A4DDE48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8">
    <w:name w:val="3C823C154E8F4BA886487C786CA78C418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3">
    <w:name w:val="357545CF665E4CDEB4F23C440374E7193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3">
    <w:name w:val="11FF4F72D2D545F18D3CEBE976A2C4233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3">
    <w:name w:val="15344A4B63724E46BF4447A96BF002C03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3">
    <w:name w:val="441F581FCAE04404B19CBF94250949883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3">
    <w:name w:val="41BFD63111594883AD42B900EC51B8B023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3">
    <w:name w:val="87DCBFB9781640D79E6764DBAF1CA50C23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3">
    <w:name w:val="64D9B9077D89488DA1626B41A47D015023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8">
    <w:name w:val="1825B3EA76334D1BB56C1BBD6CD9ABEC8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8">
    <w:name w:val="DAC89161C5FB4122A3DDED21E42151D88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8">
    <w:name w:val="34230C0931464333B3421C1A189B1F098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8">
    <w:name w:val="DDCFDE2719F04001A85D888A14C8349D8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8">
    <w:name w:val="0DC2D5C970974B53834893962C7191AE8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8">
    <w:name w:val="46F5FFCE72E04365843AD5536B19F8348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8">
    <w:name w:val="FAFC0924A0E74055B7142AD3CDF13A778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8">
    <w:name w:val="746BFA7DD84B4FE9B8EB169528D9AD678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8">
    <w:name w:val="927E9F40500F4585A3B8695600F445FD8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3">
    <w:name w:val="3886A7E20E554EAFB6B16E84C7412060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3">
    <w:name w:val="174C8C7290BF4B9584493104E8CCB6A3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3">
    <w:name w:val="4A313D7CFA734A08A8E2B3E85514FF69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8">
    <w:name w:val="16D33CF5AA3F4A33AFF1A4639A873C0A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8">
    <w:name w:val="278BAEA36D7F49FA8B80842D4111C5C5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1">
    <w:name w:val="974C9443B3E343BEAA60B58A3F9D1CB711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6">
    <w:name w:val="F1321F201BAC4A88ABC6BA5658764A0626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1">
    <w:name w:val="42AA86D8AAEB4C49A4DEAC93E641AF4121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9">
    <w:name w:val="D573E3A837C74544931CF64B4C0F72419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9">
    <w:name w:val="A0EC2AF796E74C7C966B79ADA0A4DDE49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9">
    <w:name w:val="3C823C154E8F4BA886487C786CA78C419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4">
    <w:name w:val="357545CF665E4CDEB4F23C440374E7194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4">
    <w:name w:val="11FF4F72D2D545F18D3CEBE976A2C4234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4">
    <w:name w:val="15344A4B63724E46BF4447A96BF002C04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4">
    <w:name w:val="441F581FCAE04404B19CBF94250949884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4">
    <w:name w:val="41BFD63111594883AD42B900EC51B8B024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4">
    <w:name w:val="87DCBFB9781640D79E6764DBAF1CA50C24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4">
    <w:name w:val="64D9B9077D89488DA1626B41A47D015024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9">
    <w:name w:val="1825B3EA76334D1BB56C1BBD6CD9ABEC9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9">
    <w:name w:val="DAC89161C5FB4122A3DDED21E42151D89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9">
    <w:name w:val="34230C0931464333B3421C1A189B1F099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9">
    <w:name w:val="DDCFDE2719F04001A85D888A14C8349D9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9">
    <w:name w:val="0DC2D5C970974B53834893962C7191AE9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9">
    <w:name w:val="46F5FFCE72E04365843AD5536B19F8349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9">
    <w:name w:val="FAFC0924A0E74055B7142AD3CDF13A779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9">
    <w:name w:val="746BFA7DD84B4FE9B8EB169528D9AD679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9">
    <w:name w:val="927E9F40500F4585A3B8695600F445FD9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4">
    <w:name w:val="3886A7E20E554EAFB6B16E84C7412060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4">
    <w:name w:val="174C8C7290BF4B9584493104E8CCB6A3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4">
    <w:name w:val="4A313D7CFA734A08A8E2B3E85514FF69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9">
    <w:name w:val="16D33CF5AA3F4A33AFF1A4639A873C0A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9">
    <w:name w:val="278BAEA36D7F49FA8B80842D4111C5C5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2">
    <w:name w:val="974C9443B3E343BEAA60B58A3F9D1CB712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7">
    <w:name w:val="F1321F201BAC4A88ABC6BA5658764A0627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2">
    <w:name w:val="42AA86D8AAEB4C49A4DEAC93E641AF4122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10">
    <w:name w:val="D573E3A837C74544931CF64B4C0F724110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10">
    <w:name w:val="A0EC2AF796E74C7C966B79ADA0A4DDE410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10">
    <w:name w:val="3C823C154E8F4BA886487C786CA78C4110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5">
    <w:name w:val="357545CF665E4CDEB4F23C440374E7195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5">
    <w:name w:val="11FF4F72D2D545F18D3CEBE976A2C4235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5">
    <w:name w:val="15344A4B63724E46BF4447A96BF002C05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5">
    <w:name w:val="441F581FCAE04404B19CBF94250949885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5">
    <w:name w:val="41BFD63111594883AD42B900EC51B8B025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5">
    <w:name w:val="87DCBFB9781640D79E6764DBAF1CA50C25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5">
    <w:name w:val="64D9B9077D89488DA1626B41A47D015025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10">
    <w:name w:val="1825B3EA76334D1BB56C1BBD6CD9ABEC10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10">
    <w:name w:val="DAC89161C5FB4122A3DDED21E42151D810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10">
    <w:name w:val="34230C0931464333B3421C1A189B1F0910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10">
    <w:name w:val="DDCFDE2719F04001A85D888A14C8349D10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10">
    <w:name w:val="0DC2D5C970974B53834893962C7191AE10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10">
    <w:name w:val="46F5FFCE72E04365843AD5536B19F83410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10">
    <w:name w:val="FAFC0924A0E74055B7142AD3CDF13A7710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10">
    <w:name w:val="746BFA7DD84B4FE9B8EB169528D9AD6710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10">
    <w:name w:val="927E9F40500F4585A3B8695600F445FD10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5">
    <w:name w:val="3886A7E20E554EAFB6B16E84C7412060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5">
    <w:name w:val="174C8C7290BF4B9584493104E8CCB6A3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5">
    <w:name w:val="4A313D7CFA734A08A8E2B3E85514FF69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0">
    <w:name w:val="16D33CF5AA3F4A33AFF1A4639A873C0A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0">
    <w:name w:val="278BAEA36D7F49FA8B80842D4111C5C5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3">
    <w:name w:val="974C9443B3E343BEAA60B58A3F9D1CB713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6">
    <w:name w:val="41BFD63111594883AD42B900EC51B8B026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6">
    <w:name w:val="87DCBFB9781640D79E6764DBAF1CA50C26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6">
    <w:name w:val="64D9B9077D89488DA1626B41A47D015026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1">
    <w:name w:val="1825B3EA76334D1BB56C1BBD6CD9ABEC11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1">
    <w:name w:val="DAC89161C5FB4122A3DDED21E42151D811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1">
    <w:name w:val="34230C0931464333B3421C1A189B1F0911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1">
    <w:name w:val="DDCFDE2719F04001A85D888A14C8349D11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1">
    <w:name w:val="0DC2D5C970974B53834893962C7191AE11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1">
    <w:name w:val="46F5FFCE72E04365843AD5536B19F83411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1">
    <w:name w:val="FAFC0924A0E74055B7142AD3CDF13A7711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1">
    <w:name w:val="746BFA7DD84B4FE9B8EB169528D9AD6711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1">
    <w:name w:val="927E9F40500F4585A3B8695600F445FD11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6">
    <w:name w:val="3886A7E20E554EAFB6B16E84C7412060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6">
    <w:name w:val="174C8C7290BF4B9584493104E8CCB6A3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6">
    <w:name w:val="4A313D7CFA734A08A8E2B3E85514FF69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1">
    <w:name w:val="16D33CF5AA3F4A33AFF1A4639A873C0A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1">
    <w:name w:val="278BAEA36D7F49FA8B80842D4111C5C5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4">
    <w:name w:val="974C9443B3E343BEAA60B58A3F9D1CB714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7">
    <w:name w:val="41BFD63111594883AD42B900EC51B8B027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7">
    <w:name w:val="87DCBFB9781640D79E6764DBAF1CA50C27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7">
    <w:name w:val="64D9B9077D89488DA1626B41A47D015027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2">
    <w:name w:val="1825B3EA76334D1BB56C1BBD6CD9ABEC12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2">
    <w:name w:val="DAC89161C5FB4122A3DDED21E42151D812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2">
    <w:name w:val="34230C0931464333B3421C1A189B1F0912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2">
    <w:name w:val="DDCFDE2719F04001A85D888A14C8349D12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2">
    <w:name w:val="0DC2D5C970974B53834893962C7191AE12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2">
    <w:name w:val="46F5FFCE72E04365843AD5536B19F83412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2">
    <w:name w:val="FAFC0924A0E74055B7142AD3CDF13A7712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2">
    <w:name w:val="746BFA7DD84B4FE9B8EB169528D9AD6712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2">
    <w:name w:val="927E9F40500F4585A3B8695600F445FD12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7">
    <w:name w:val="3886A7E20E554EAFB6B16E84C7412060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7">
    <w:name w:val="174C8C7290BF4B9584493104E8CCB6A3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7">
    <w:name w:val="4A313D7CFA734A08A8E2B3E85514FF69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2">
    <w:name w:val="16D33CF5AA3F4A33AFF1A4639A873C0A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2">
    <w:name w:val="278BAEA36D7F49FA8B80842D4111C5C5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87A535C6801433A971EB7571DA02DB3">
    <w:name w:val="787A535C6801433A971EB7571DA02DB3"/>
    <w:rsid w:val="00A67FBA"/>
  </w:style>
  <w:style w:type="paragraph" w:customStyle="1" w:styleId="BB20E3D6B8554A5381FE6A3BCC550E52">
    <w:name w:val="BB20E3D6B8554A5381FE6A3BCC550E52"/>
    <w:rsid w:val="00A67FBA"/>
  </w:style>
  <w:style w:type="paragraph" w:customStyle="1" w:styleId="FC3C5C2F34ED48699D07C10FADE63D35">
    <w:name w:val="FC3C5C2F34ED48699D07C10FADE63D35"/>
    <w:rsid w:val="00A67FBA"/>
  </w:style>
  <w:style w:type="paragraph" w:customStyle="1" w:styleId="974C9443B3E343BEAA60B58A3F9D1CB715">
    <w:name w:val="974C9443B3E343BEAA60B58A3F9D1CB715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8">
    <w:name w:val="41BFD63111594883AD42B900EC51B8B028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8">
    <w:name w:val="87DCBFB9781640D79E6764DBAF1CA50C28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8">
    <w:name w:val="64D9B9077D89488DA1626B41A47D015028"/>
    <w:rsid w:val="00A67FBA"/>
    <w:rPr>
      <w:rFonts w:ascii="DM Sans" w:eastAsiaTheme="minorHAnsi" w:hAnsi="DM Sans"/>
      <w:sz w:val="20"/>
      <w:lang w:eastAsia="en-US"/>
    </w:rPr>
  </w:style>
  <w:style w:type="paragraph" w:customStyle="1" w:styleId="787A535C6801433A971EB7571DA02DB31">
    <w:name w:val="787A535C6801433A971EB7571DA02DB3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BB20E3D6B8554A5381FE6A3BCC550E521">
    <w:name w:val="BB20E3D6B8554A5381FE6A3BCC550E52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C3C5C2F34ED48699D07C10FADE63D351">
    <w:name w:val="FC3C5C2F34ED48699D07C10FADE63D351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3">
    <w:name w:val="1825B3EA76334D1BB56C1BBD6CD9ABEC13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3">
    <w:name w:val="DAC89161C5FB4122A3DDED21E42151D813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3">
    <w:name w:val="34230C0931464333B3421C1A189B1F0913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3">
    <w:name w:val="DDCFDE2719F04001A85D888A14C8349D13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3">
    <w:name w:val="0DC2D5C970974B53834893962C7191AE13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3">
    <w:name w:val="46F5FFCE72E04365843AD5536B19F83413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3">
    <w:name w:val="FAFC0924A0E74055B7142AD3CDF13A7713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3">
    <w:name w:val="746BFA7DD84B4FE9B8EB169528D9AD6713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3">
    <w:name w:val="927E9F40500F4585A3B8695600F445FD13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3">
    <w:name w:val="16D33CF5AA3F4A33AFF1A4639A873C0A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3">
    <w:name w:val="278BAEA36D7F49FA8B80842D4111C5C5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6">
    <w:name w:val="974C9443B3E343BEAA60B58A3F9D1CB716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4">
    <w:name w:val="1825B3EA76334D1BB56C1BBD6CD9ABEC14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4">
    <w:name w:val="DAC89161C5FB4122A3DDED21E42151D814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4">
    <w:name w:val="34230C0931464333B3421C1A189B1F0914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4">
    <w:name w:val="DDCFDE2719F04001A85D888A14C8349D14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4">
    <w:name w:val="0DC2D5C970974B53834893962C7191AE14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4">
    <w:name w:val="46F5FFCE72E04365843AD5536B19F83414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4">
    <w:name w:val="FAFC0924A0E74055B7142AD3CDF13A7714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4">
    <w:name w:val="746BFA7DD84B4FE9B8EB169528D9AD6714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4">
    <w:name w:val="927E9F40500F4585A3B8695600F445FD14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4">
    <w:name w:val="16D33CF5AA3F4A33AFF1A4639A873C0A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4">
    <w:name w:val="278BAEA36D7F49FA8B80842D4111C5C5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7">
    <w:name w:val="974C9443B3E343BEAA60B58A3F9D1CB717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5">
    <w:name w:val="1825B3EA76334D1BB56C1BBD6CD9ABEC15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5">
    <w:name w:val="DAC89161C5FB4122A3DDED21E42151D815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5">
    <w:name w:val="34230C0931464333B3421C1A189B1F0915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5">
    <w:name w:val="DDCFDE2719F04001A85D888A14C8349D15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5">
    <w:name w:val="0DC2D5C970974B53834893962C7191AE15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5">
    <w:name w:val="46F5FFCE72E04365843AD5536B19F83415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5">
    <w:name w:val="FAFC0924A0E74055B7142AD3CDF13A7715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5">
    <w:name w:val="746BFA7DD84B4FE9B8EB169528D9AD6715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5">
    <w:name w:val="927E9F40500F4585A3B8695600F445FD15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5">
    <w:name w:val="16D33CF5AA3F4A33AFF1A4639A873C0A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5">
    <w:name w:val="278BAEA36D7F49FA8B80842D4111C5C5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8">
    <w:name w:val="974C9443B3E343BEAA60B58A3F9D1CB718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19">
    <w:name w:val="974C9443B3E343BEAA60B58A3F9D1CB719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0">
    <w:name w:val="974C9443B3E343BEAA60B58A3F9D1CB720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1">
    <w:name w:val="974C9443B3E343BEAA60B58A3F9D1CB721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543A50E7373A437CB2B9B1B22A4D22A7">
    <w:name w:val="543A50E7373A437CB2B9B1B22A4D22A7"/>
    <w:rsid w:val="0072493D"/>
  </w:style>
  <w:style w:type="paragraph" w:customStyle="1" w:styleId="7FDF68DD5C134D6DB6D2DDC93857CBE1">
    <w:name w:val="7FDF68DD5C134D6DB6D2DDC93857CBE1"/>
    <w:rsid w:val="0072493D"/>
  </w:style>
  <w:style w:type="paragraph" w:customStyle="1" w:styleId="974C9443B3E343BEAA60B58A3F9D1CB722">
    <w:name w:val="974C9443B3E343BEAA60B58A3F9D1CB722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">
    <w:name w:val="0329B3EF349544848CF979DFD643E76F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">
    <w:name w:val="0665F4D67ED64CBD8EF90EBA8CED0F7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">
    <w:name w:val="6AD694A0C52747A29B72CC2C35E905DC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">
    <w:name w:val="257BAA0D41384767AD9DDF6831367C86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3">
    <w:name w:val="974C9443B3E343BEAA60B58A3F9D1CB723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1">
    <w:name w:val="0329B3EF349544848CF979DFD643E76F1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1">
    <w:name w:val="0665F4D67ED64CBD8EF90EBA8CED0F71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1">
    <w:name w:val="6AD694A0C52747A29B72CC2C35E905DC1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1">
    <w:name w:val="257BAA0D41384767AD9DDF6831367C861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4">
    <w:name w:val="974C9443B3E343BEAA60B58A3F9D1CB724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2">
    <w:name w:val="0329B3EF349544848CF979DFD643E76F2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2">
    <w:name w:val="0665F4D67ED64CBD8EF90EBA8CED0F712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2">
    <w:name w:val="6AD694A0C52747A29B72CC2C35E905DC2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2">
    <w:name w:val="257BAA0D41384767AD9DDF6831367C862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5">
    <w:name w:val="974C9443B3E343BEAA60B58A3F9D1CB725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3">
    <w:name w:val="0329B3EF349544848CF979DFD643E76F3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3">
    <w:name w:val="0665F4D67ED64CBD8EF90EBA8CED0F713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3">
    <w:name w:val="6AD694A0C52747A29B72CC2C35E905DC3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3">
    <w:name w:val="257BAA0D41384767AD9DDF6831367C863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6">
    <w:name w:val="974C9443B3E343BEAA60B58A3F9D1CB726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4">
    <w:name w:val="0329B3EF349544848CF979DFD643E76F4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4">
    <w:name w:val="0665F4D67ED64CBD8EF90EBA8CED0F714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4">
    <w:name w:val="6AD694A0C52747A29B72CC2C35E905DC4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4">
    <w:name w:val="257BAA0D41384767AD9DDF6831367C864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7">
    <w:name w:val="974C9443B3E343BEAA60B58A3F9D1CB727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5">
    <w:name w:val="0329B3EF349544848CF979DFD643E76F5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5">
    <w:name w:val="0665F4D67ED64CBD8EF90EBA8CED0F715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5">
    <w:name w:val="6AD694A0C52747A29B72CC2C35E905DC5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5">
    <w:name w:val="257BAA0D41384767AD9DDF6831367C865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8">
    <w:name w:val="974C9443B3E343BEAA60B58A3F9D1CB728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6">
    <w:name w:val="0329B3EF349544848CF979DFD643E76F6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6">
    <w:name w:val="0665F4D67ED64CBD8EF90EBA8CED0F716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6">
    <w:name w:val="6AD694A0C52747A29B72CC2C35E905DC6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6">
    <w:name w:val="257BAA0D41384767AD9DDF6831367C866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9">
    <w:name w:val="974C9443B3E343BEAA60B58A3F9D1CB729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7">
    <w:name w:val="0329B3EF349544848CF979DFD643E76F7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7">
    <w:name w:val="0665F4D67ED64CBD8EF90EBA8CED0F717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7">
    <w:name w:val="6AD694A0C52747A29B72CC2C35E905DC7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7">
    <w:name w:val="257BAA0D41384767AD9DDF6831367C867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30">
    <w:name w:val="974C9443B3E343BEAA60B58A3F9D1CB730"/>
    <w:rsid w:val="00C4250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8">
    <w:name w:val="0329B3EF349544848CF979DFD643E76F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0665F4D67ED64CBD8EF90EBA8CED0F718">
    <w:name w:val="0665F4D67ED64CBD8EF90EBA8CED0F71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6AD694A0C52747A29B72CC2C35E905DC8">
    <w:name w:val="6AD694A0C52747A29B72CC2C35E905DC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257BAA0D41384767AD9DDF6831367C868">
    <w:name w:val="257BAA0D41384767AD9DDF6831367C86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496F374B7C204BEAAE5952A1F024C508">
    <w:name w:val="496F374B7C204BEAAE5952A1F024C508"/>
    <w:rsid w:val="002570FD"/>
  </w:style>
  <w:style w:type="paragraph" w:customStyle="1" w:styleId="728DACA473FF42C399019AFCC6384C1D">
    <w:name w:val="728DACA473FF42C399019AFCC6384C1D"/>
    <w:rsid w:val="002570FD"/>
  </w:style>
  <w:style w:type="paragraph" w:customStyle="1" w:styleId="DB714AD2C1BB44C393B1DDD5E15666B5">
    <w:name w:val="DB714AD2C1BB44C393B1DDD5E15666B5"/>
    <w:rsid w:val="00257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8D30D-44AC-40C3-B1B3-DF364334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76</TotalTime>
  <Pages>2</Pages>
  <Words>612</Words>
  <Characters>3372</Characters>
  <Application>Microsoft Office Word</Application>
  <DocSecurity>8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Ramaugé Aurore</cp:lastModifiedBy>
  <cp:revision>5</cp:revision>
  <dcterms:created xsi:type="dcterms:W3CDTF">2024-05-10T13:31:00Z</dcterms:created>
  <dcterms:modified xsi:type="dcterms:W3CDTF">2025-12-09T07:48:00Z</dcterms:modified>
</cp:coreProperties>
</file>