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096682401" w:edGrp="everyone"/>
          <w:r w:rsidR="00CC2D62" w:rsidRPr="00CC2D62">
            <w:t xml:space="preserve">Ouvrier de voirie </w:t>
          </w:r>
          <w:r w:rsidR="00F6358A">
            <w:t>(</w:t>
          </w:r>
          <w:r w:rsidR="00CC2D62" w:rsidRPr="00CC2D62">
            <w:t>conducteur</w:t>
          </w:r>
          <w:r w:rsidR="00F6358A">
            <w:t>)</w:t>
          </w:r>
          <w:r w:rsidR="00CC2D62" w:rsidRPr="00CC2D62">
            <w:t xml:space="preserve"> </w:t>
          </w:r>
          <w:permEnd w:id="1096682401"/>
        </w:sdtContent>
      </w:sdt>
      <w:r w:rsidR="00CC2FE8" w:rsidRPr="00CC2FE8">
        <w:t xml:space="preserve"> </w:t>
      </w:r>
    </w:p>
    <w:p w:rsidR="006B0497" w:rsidRPr="0062708C" w:rsidRDefault="00DE2FB3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545604108" w:edGrp="everyone"/>
          <w:r w:rsidR="00CC2D62" w:rsidRPr="00CC2D62">
            <w:t>Catégorie C</w:t>
          </w:r>
          <w:permEnd w:id="1545604108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1860709474" w:edGrp="everyone"/>
          <w:r w:rsidR="00CC2D62" w:rsidRPr="00CC2D62">
            <w:t>RENNES METROPOLE</w:t>
          </w:r>
          <w:permEnd w:id="1860709474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DE2FB3" w:rsidP="00FC0746">
      <w:pPr>
        <w:spacing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945490692" w:edGrp="everyone"/>
          <w:r w:rsidR="00CC2D62" w:rsidRPr="00CC2D62">
            <w:t>Direction de la Voirie</w:t>
          </w:r>
          <w:permEnd w:id="945490692"/>
        </w:sdtContent>
      </w:sdt>
    </w:p>
    <w:p w:rsidR="005D07F4" w:rsidRPr="00383B26" w:rsidRDefault="005D07F4" w:rsidP="00FC0746">
      <w:pPr>
        <w:spacing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956572014" w:edGrp="everyone"/>
          <w:r w:rsidR="00CC2D62">
            <w:t>48</w:t>
          </w:r>
          <w:r w:rsidR="00E17F8F">
            <w:t>9</w:t>
          </w:r>
          <w:permEnd w:id="956572014"/>
        </w:sdtContent>
      </w:sdt>
    </w:p>
    <w:p w:rsidR="00F760CE" w:rsidRPr="00FC0746" w:rsidRDefault="005D07F4" w:rsidP="007577C5">
      <w:pPr>
        <w:spacing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922712340" w:edGrp="everyone"/>
          <w:r w:rsidR="00DA5F40" w:rsidRPr="00DA5F40">
            <w:t>Direction mutualisée (Ville de Rennes et Rennes Métropole), avec des services centraux et des Plateformes de Voirie, elle assure l’aménagement et l’entretien de la voirie et de ses équipements</w:t>
          </w:r>
          <w:r w:rsidR="00DA5F40">
            <w:t xml:space="preserve"> </w:t>
          </w:r>
          <w:r w:rsidR="00DA5F40" w:rsidRPr="00DA5F40">
            <w:t xml:space="preserve">: voirie, ouvrages d'art, éclairage public, signalisation, régulation de trafic, stationnement payant, propreté, </w:t>
          </w:r>
          <w:r w:rsidR="00881ACE">
            <w:t>logistique événementielle…</w:t>
          </w:r>
          <w:bookmarkStart w:id="0" w:name="_GoBack"/>
          <w:bookmarkEnd w:id="0"/>
          <w:permEnd w:id="922712340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DE2FB3" w:rsidP="00FC0746">
      <w:pPr>
        <w:spacing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1675051301" w:edGrp="everyone"/>
          <w:r w:rsidR="00CC2D62" w:rsidRPr="00CC2D62">
            <w:t xml:space="preserve">Plateforme </w:t>
          </w:r>
          <w:r w:rsidR="00E17F8F">
            <w:t>Rennes</w:t>
          </w:r>
          <w:permEnd w:id="1675051301"/>
        </w:sdtContent>
      </w:sdt>
    </w:p>
    <w:p w:rsidR="005D07F4" w:rsidRPr="00383B26" w:rsidRDefault="005D07F4" w:rsidP="00FC0746">
      <w:pPr>
        <w:spacing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1877236914" w:edGrp="everyone"/>
          <w:r w:rsidR="002B5363">
            <w:t xml:space="preserve">La plateforme de voirie assure l'exploitation, la maintenance et l'amélioration de la voirie </w:t>
          </w:r>
          <w:r w:rsidR="00E17F8F">
            <w:t xml:space="preserve">de Rennes </w:t>
          </w:r>
          <w:r w:rsidR="002B5363">
            <w:t>.</w:t>
          </w:r>
          <w:permEnd w:id="1877236914"/>
        </w:sdtContent>
      </w:sdt>
    </w:p>
    <w:p w:rsidR="00644A3A" w:rsidRDefault="005D07F4" w:rsidP="007577C5">
      <w:pPr>
        <w:spacing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114232223" w:edGrp="everyone"/>
          <w:r w:rsidR="00E17F8F">
            <w:t>102</w:t>
          </w:r>
          <w:permEnd w:id="114232223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Content>
        <w:permStart w:id="950481720" w:edGrp="everyone" w:displacedByCustomXml="prev"/>
        <w:p w:rsidR="00FA0FE0" w:rsidRPr="0062708C" w:rsidRDefault="00E17F8F" w:rsidP="00247C3F">
          <w:pPr>
            <w:rPr>
              <w:color w:val="808080" w:themeColor="background1" w:themeShade="80"/>
            </w:rPr>
          </w:pPr>
          <w:r>
            <w:t xml:space="preserve">L'agent de voirie participe aux travaux </w:t>
          </w:r>
          <w:r w:rsidRPr="00687A50">
            <w:rPr>
              <w:rFonts w:ascii="Verdana" w:eastAsia="Times New Roman" w:hAnsi="Verdana"/>
              <w:sz w:val="20"/>
              <w:szCs w:val="20"/>
              <w:lang w:eastAsia="fr-FR"/>
            </w:rPr>
            <w:t>d'exploitation, de maintenance et d'entretien de la voirie</w:t>
          </w:r>
          <w:r>
            <w:t>.</w:t>
          </w:r>
          <w:r>
            <w:br/>
            <w:t>Il assure l'entretien préventif et curatif de la voirie.</w:t>
          </w:r>
        </w:p>
        <w:permEnd w:id="950481720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438644185" w:edGrp="everyone"/>
          <w:r w:rsidR="00CC2D62" w:rsidRPr="00CC2D62">
            <w:t>8h15-12h00 / 13h00-16h45</w:t>
          </w:r>
          <w:permEnd w:id="438644185"/>
        </w:sdtContent>
      </w:sdt>
    </w:p>
    <w:p w:rsidR="00FC0746" w:rsidRDefault="00FC0746" w:rsidP="00FC0746">
      <w:pPr>
        <w:spacing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1131751557" w:edGrp="everyone"/>
          <w:r w:rsidR="00E17F8F">
            <w:t>Rennes</w:t>
          </w:r>
          <w:r w:rsidR="00CC2D62" w:rsidRPr="00CC2D62">
            <w:t xml:space="preserve"> </w:t>
          </w:r>
          <w:permEnd w:id="1131751557"/>
        </w:sdtContent>
      </w:sdt>
    </w:p>
    <w:p w:rsidR="00FC0746" w:rsidRDefault="00FC0746" w:rsidP="00FC0746">
      <w:pPr>
        <w:spacing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1739849920" w:edGrp="everyone"/>
          <w:r w:rsidR="008E3658">
            <w:t>Dotation vestimentaire et Équipement</w:t>
          </w:r>
          <w:r w:rsidR="0046342E">
            <w:t xml:space="preserve"> de </w:t>
          </w:r>
          <w:r w:rsidR="008E3658">
            <w:t>Pr</w:t>
          </w:r>
          <w:r w:rsidR="0046342E">
            <w:t xml:space="preserve">otection </w:t>
          </w:r>
          <w:r w:rsidR="008E3658">
            <w:t>I</w:t>
          </w:r>
          <w:r w:rsidR="0046342E">
            <w:t>ndividuelle.</w:t>
          </w:r>
          <w:permEnd w:id="1739849920"/>
        </w:sdtContent>
      </w:sdt>
    </w:p>
    <w:p w:rsidR="00FC0746" w:rsidRDefault="00FC0746" w:rsidP="00FC0746">
      <w:pPr>
        <w:spacing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727396782" w:edGrp="everyone"/>
          <w:r w:rsidR="0046342E">
            <w:t>Renfort dans les autres équipes selon nécessités de service.</w:t>
          </w:r>
          <w:permEnd w:id="727396782"/>
        </w:sdtContent>
      </w:sdt>
    </w:p>
    <w:p w:rsidR="00FC0746" w:rsidRDefault="00FC0746" w:rsidP="00FC0746">
      <w:pPr>
        <w:spacing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1494304841" w:edGrp="everyone"/>
          <w:r w:rsidR="00CC2D62">
            <w:t>non</w:t>
          </w:r>
          <w:permEnd w:id="1494304841"/>
        </w:sdtContent>
      </w:sdt>
    </w:p>
    <w:p w:rsidR="00FC0746" w:rsidRDefault="00FC0746" w:rsidP="00FC0746">
      <w:pPr>
        <w:spacing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1026457036" w:edGrp="everyone"/>
          <w:r w:rsidR="00E17F8F" w:rsidRPr="00E17F8F">
            <w:t>Exposition au bruit</w:t>
          </w:r>
          <w:r w:rsidR="00E17F8F">
            <w:t xml:space="preserve">. </w:t>
          </w:r>
          <w:r w:rsidR="00E17F8F" w:rsidRPr="00E17F8F">
            <w:t>Travail sous circulation, par tous les temps et en toutes saisons</w:t>
          </w:r>
          <w:r w:rsidR="00E17F8F">
            <w:t xml:space="preserve">. </w:t>
          </w:r>
          <w:r w:rsidR="00E17F8F">
            <w:t xml:space="preserve">L'agent peut être sollicité pour assurer une astreinte </w:t>
          </w:r>
          <w:r w:rsidR="00E17F8F" w:rsidRPr="00E17F8F">
            <w:t>sécurité de 7 jours consécutifs (1 à 2 fois/an)</w:t>
          </w:r>
          <w:permEnd w:id="1026457036"/>
        </w:sdtContent>
      </w:sdt>
    </w:p>
    <w:p w:rsidR="00B86F95" w:rsidRDefault="00B86F95" w:rsidP="007577C5">
      <w:pPr>
        <w:spacing w:line="360" w:lineRule="exact"/>
      </w:pPr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876947783" w:edGrp="everyone"/>
          <w:r w:rsidR="00175CDE">
            <w:t>Adjoint T</w:t>
          </w:r>
          <w:r w:rsidR="00CC2D62" w:rsidRPr="00CC2D62">
            <w:t>echnique</w:t>
          </w:r>
          <w:permEnd w:id="876947783"/>
        </w:sdtContent>
      </w:sdt>
    </w:p>
    <w:p w:rsidR="00FC0746" w:rsidRDefault="00FC0746" w:rsidP="00FC0746">
      <w:pPr>
        <w:spacing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1810716960" w:edGrp="everyone"/>
          <w:r w:rsidR="00CC2D62">
            <w:t>P2</w:t>
          </w:r>
          <w:permEnd w:id="1810716960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527919635" w:edGrp="everyone"/>
          <w:r w:rsidR="00E17F8F" w:rsidRPr="00E17F8F">
            <w:t>Sujétion pour travail en extérieur</w:t>
          </w:r>
          <w:r w:rsidR="00E17F8F">
            <w:t xml:space="preserve"> </w:t>
          </w:r>
          <w:r w:rsidR="00E17F8F" w:rsidRPr="00E17F8F">
            <w:t>Sujétion pour conduite</w:t>
          </w:r>
          <w:permEnd w:id="527919635"/>
        </w:sdtContent>
      </w:sdt>
    </w:p>
    <w:p w:rsidR="005D07F4" w:rsidRPr="0062708C" w:rsidRDefault="005D07F4" w:rsidP="002517BF">
      <w:pPr>
        <w:spacing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EndPr/>
        <w:sdtContent>
          <w:permStart w:id="2079743028" w:edGrp="everyone"/>
          <w:r w:rsidR="00E17F8F">
            <w:t>16189</w:t>
          </w:r>
          <w:permEnd w:id="2079743028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1758749541" w:edGrp="everyone"/>
          <w:r w:rsidR="00E17F8F">
            <w:t>26</w:t>
          </w:r>
          <w:r w:rsidR="00C77DDD">
            <w:t>/04</w:t>
          </w:r>
          <w:r w:rsidR="00704B49">
            <w:t>/2024</w:t>
          </w:r>
          <w:permEnd w:id="1758749541"/>
        </w:sdtContent>
      </w:sdt>
    </w:p>
    <w:p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b/>
            <w:bCs/>
            <w:i w:val="0"/>
            <w:iCs w:val="0"/>
            <w:sz w:val="26"/>
            <w:szCs w:val="26"/>
          </w:rPr>
        </w:sdtEndPr>
        <w:sdtContent>
          <w:permStart w:id="855452552" w:edGrp="everyone"/>
          <w:r w:rsidR="0046342E">
            <w:t>Exploitation de la voirie</w:t>
          </w:r>
          <w:r w:rsidR="006E5154">
            <w:t xml:space="preserve"> </w:t>
          </w:r>
          <w:permEnd w:id="855452552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695552158" w:edGrp="everyone" w:displacedByCustomXml="prev"/>
        <w:p w:rsidR="00D669D3" w:rsidRPr="0062708C" w:rsidRDefault="006E5154" w:rsidP="00D669D3">
          <w:pPr>
            <w:rPr>
              <w:color w:val="808080" w:themeColor="background1" w:themeShade="80"/>
            </w:rPr>
          </w:pPr>
          <w:r>
            <w:t>- Participer aux patrouilles</w:t>
          </w:r>
          <w:r>
            <w:br/>
            <w:t>- Mettre en place des signalisations permanentes et temporaires</w:t>
          </w:r>
          <w:r>
            <w:br/>
            <w:t xml:space="preserve">- Participer aux interventions d'urgence </w:t>
          </w:r>
        </w:p>
        <w:permEnd w:id="695552158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b/>
            <w:bCs/>
            <w:i w:val="0"/>
            <w:iCs w:val="0"/>
            <w:sz w:val="26"/>
            <w:szCs w:val="26"/>
          </w:rPr>
        </w:sdtEndPr>
        <w:sdtContent>
          <w:permStart w:id="650985810" w:edGrp="everyone"/>
          <w:r w:rsidR="0046342E">
            <w:t>Travaux de voirie</w:t>
          </w:r>
          <w:r w:rsidR="006E5154">
            <w:t xml:space="preserve"> </w:t>
          </w:r>
          <w:permEnd w:id="650985810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2051896007" w:edGrp="everyone" w:displacedByCustomXml="prev"/>
        <w:p w:rsidR="00D669D3" w:rsidRPr="0062708C" w:rsidRDefault="006E5154" w:rsidP="00D669D3">
          <w:pPr>
            <w:rPr>
              <w:color w:val="808080" w:themeColor="background1" w:themeShade="80"/>
            </w:rPr>
          </w:pPr>
          <w:r>
            <w:t>-Entretien de la voirie</w:t>
          </w:r>
          <w:r w:rsidR="00E17F8F">
            <w:t xml:space="preserve"> et</w:t>
          </w:r>
          <w:r>
            <w:t xml:space="preserve"> de ses équipements </w:t>
          </w:r>
          <w:r w:rsidR="00E17F8F">
            <w:br/>
            <w:t>-Pose de bordures et petits travaux de maçonnerie</w:t>
          </w:r>
          <w:r w:rsidR="00E17F8F">
            <w:br/>
            <w:t>-Mise en œuvre d'enrobés</w:t>
          </w:r>
          <w:r>
            <w:t xml:space="preserve"> </w:t>
          </w:r>
          <w:r>
            <w:br/>
          </w:r>
          <w:r w:rsidR="00E17F8F">
            <w:t>-Implantation et terrassement</w:t>
          </w:r>
          <w:r>
            <w:t xml:space="preserve">                 </w:t>
          </w:r>
        </w:p>
        <w:permEnd w:id="2051896007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b/>
            <w:bCs/>
            <w:i w:val="0"/>
            <w:iCs w:val="0"/>
            <w:sz w:val="26"/>
            <w:szCs w:val="26"/>
          </w:rPr>
        </w:sdtEndPr>
        <w:sdtContent>
          <w:permStart w:id="1040744017" w:edGrp="everyone"/>
          <w:r w:rsidR="0046342E">
            <w:t>Missions annexes</w:t>
          </w:r>
          <w:r w:rsidR="006E5154">
            <w:t xml:space="preserve"> </w:t>
          </w:r>
          <w:permEnd w:id="1040744017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948920417" w:edGrp="everyone" w:displacedByCustomXml="prev"/>
        <w:p w:rsidR="00D669D3" w:rsidRPr="0062708C" w:rsidRDefault="006E5154" w:rsidP="00D669D3">
          <w:pPr>
            <w:rPr>
              <w:color w:val="808080" w:themeColor="background1" w:themeShade="80"/>
            </w:rPr>
          </w:pPr>
          <w:r>
            <w:t xml:space="preserve">- Entretien </w:t>
          </w:r>
          <w:r w:rsidR="00E17F8F">
            <w:t xml:space="preserve">1er niveau </w:t>
          </w:r>
          <w:r>
            <w:t>des véhicules</w:t>
          </w:r>
          <w:r>
            <w:br/>
            <w:t>- Veiller à la sécurité collective sur les chantiers</w:t>
          </w:r>
          <w:r w:rsidR="00E17F8F">
            <w:br/>
            <w:t>- Manutention et tri pavés</w:t>
          </w:r>
          <w:r>
            <w:br/>
            <w:t xml:space="preserve">- </w:t>
          </w:r>
          <w:r w:rsidR="00E17F8F">
            <w:t>Entretien dépôt</w:t>
          </w:r>
          <w:r>
            <w:t xml:space="preserve">                        </w:t>
          </w:r>
        </w:p>
        <w:permEnd w:id="948920417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1333675611" w:edGrp="everyone" w:displacedByCustomXml="next"/>
        <w:sdt>
          <w:sdtPr>
            <w:id w:val="-133952200"/>
            <w:placeholder>
              <w:docPart w:val="9824E12881BC4C31AB7F9ACC584ED3A4"/>
            </w:placeholder>
            <w15:color w:val="000000"/>
            <w15:appearance w15:val="hidden"/>
          </w:sdtPr>
          <w:sdtEndPr/>
          <w:sdtContent>
            <w:p w:rsidR="00A740F0" w:rsidRPr="00A740F0" w:rsidRDefault="00A740F0" w:rsidP="00A740F0">
              <w:pPr>
                <w:pStyle w:val="Bulletpoint"/>
              </w:pPr>
              <w:r w:rsidRPr="00A740F0">
                <w:t>Sens du travail en équipe</w:t>
              </w:r>
            </w:p>
            <w:p w:rsidR="00A740F0" w:rsidRPr="00A740F0" w:rsidRDefault="00A740F0" w:rsidP="00A740F0">
              <w:pPr>
                <w:pStyle w:val="Bulletpoint"/>
              </w:pPr>
              <w:r w:rsidRPr="00A740F0">
                <w:t>Sens du service public et de la tenue sur la voie publique</w:t>
              </w:r>
            </w:p>
            <w:p w:rsidR="00A740F0" w:rsidRPr="00A740F0" w:rsidRDefault="00A740F0" w:rsidP="00A740F0">
              <w:pPr>
                <w:pStyle w:val="Bulletpoint"/>
              </w:pPr>
              <w:r w:rsidRPr="00A740F0">
                <w:t>Sens de l'organisation</w:t>
              </w:r>
            </w:p>
          </w:sdtContent>
        </w:sdt>
        <w:p w:rsidR="005D07F4" w:rsidRPr="00247C3F" w:rsidRDefault="00DE2FB3" w:rsidP="0046342E">
          <w:pPr>
            <w:pStyle w:val="Bulletpoint"/>
            <w:numPr>
              <w:ilvl w:val="0"/>
              <w:numId w:val="0"/>
            </w:numPr>
            <w:ind w:left="360"/>
          </w:pPr>
        </w:p>
        <w:permEnd w:id="1333675611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1256670344" w:edGrp="everyone" w:displacedByCustomXml="next"/>
        <w:sdt>
          <w:sdtPr>
            <w:id w:val="1998001906"/>
            <w:placeholder>
              <w:docPart w:val="2B22F4F09D354F2EAEDD7E3FB0AA1209"/>
            </w:placeholder>
            <w15:color w:val="000000"/>
            <w15:appearance w15:val="hidden"/>
          </w:sdtPr>
          <w:sdtEndPr/>
          <w:sdtContent>
            <w:p w:rsidR="004A02F4" w:rsidRPr="004A02F4" w:rsidRDefault="004A02F4" w:rsidP="004A02F4">
              <w:pPr>
                <w:pStyle w:val="Bulletpoint"/>
              </w:pPr>
              <w:r w:rsidRPr="004A02F4">
                <w:t>Permis B obligatoire</w:t>
              </w:r>
            </w:p>
            <w:p w:rsidR="004A02F4" w:rsidRPr="004A02F4" w:rsidRDefault="004A02F4" w:rsidP="004A02F4">
              <w:pPr>
                <w:pStyle w:val="Bulletpoint"/>
              </w:pPr>
              <w:r w:rsidRPr="004A02F4">
                <w:t>Aptitude à la conduite d'engins de terrassement</w:t>
              </w:r>
            </w:p>
            <w:p w:rsidR="0046342E" w:rsidRDefault="004A02F4" w:rsidP="00247C3F">
              <w:pPr>
                <w:pStyle w:val="Bulletpoint"/>
              </w:pPr>
              <w:r w:rsidRPr="004A02F4">
                <w:t>Aptitude aux travaux en extérieur</w:t>
              </w:r>
            </w:p>
            <w:p w:rsidR="005D07F4" w:rsidRPr="00247C3F" w:rsidRDefault="008E3658" w:rsidP="00247C3F">
              <w:pPr>
                <w:pStyle w:val="Bulletpoint"/>
              </w:pPr>
              <w:r>
                <w:t>Savoir discerner l</w:t>
              </w:r>
              <w:r w:rsidR="0046342E" w:rsidRPr="00A740F0">
                <w:t xml:space="preserve">es </w:t>
              </w:r>
              <w:r>
                <w:t xml:space="preserve">risques liés aux missions afin d'appliquer les </w:t>
              </w:r>
              <w:r w:rsidR="0046342E" w:rsidRPr="00A740F0">
                <w:t>règles de sécurité des chantiers et routière</w:t>
              </w:r>
              <w:r>
                <w:t xml:space="preserve"> </w:t>
              </w:r>
            </w:p>
          </w:sdtContent>
        </w:sdt>
        <w:permEnd w:id="1256670344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374606948" w:edGrp="everyone" w:displacedByCustomXml="next"/>
        <w:sdt>
          <w:sdtPr>
            <w:id w:val="192434643"/>
            <w:placeholder>
              <w:docPart w:val="513523A3C0C841C3A615112F116A62C7"/>
            </w:placeholder>
            <w15:color w:val="000000"/>
            <w15:appearance w15:val="hidden"/>
          </w:sdtPr>
          <w:sdtEndPr/>
          <w:sdtContent>
            <w:p w:rsidR="004A02F4" w:rsidRPr="004A02F4" w:rsidRDefault="004A02F4" w:rsidP="004A02F4">
              <w:pPr>
                <w:pStyle w:val="Bulletpoint"/>
              </w:pPr>
              <w:r w:rsidRPr="004A02F4">
                <w:t>Au</w:t>
              </w:r>
              <w:r w:rsidR="008E3658">
                <w:t>torisations de conduite d'engins et habilitations diverses</w:t>
              </w:r>
            </w:p>
            <w:p w:rsidR="008E3658" w:rsidRDefault="004A02F4" w:rsidP="00247C3F">
              <w:pPr>
                <w:pStyle w:val="Bulletpoint"/>
              </w:pPr>
              <w:r w:rsidRPr="004A02F4">
                <w:t>Connaissance du territoire</w:t>
              </w:r>
            </w:p>
            <w:p w:rsidR="008E3658" w:rsidRDefault="008E3658" w:rsidP="00247C3F">
              <w:pPr>
                <w:pStyle w:val="Bulletpoint"/>
              </w:pPr>
              <w:r>
                <w:t>L</w:t>
              </w:r>
              <w:r w:rsidRPr="004A02F4">
                <w:t>ecture de plans d'ouvrages et de réseaux</w:t>
              </w:r>
            </w:p>
            <w:p w:rsidR="008E3658" w:rsidRDefault="008E3658" w:rsidP="00247C3F">
              <w:pPr>
                <w:pStyle w:val="Bulletpoint"/>
              </w:pPr>
              <w:r w:rsidRPr="004A02F4">
                <w:t>Connaissance des gestes et postures pour les charges lourdes</w:t>
              </w:r>
            </w:p>
            <w:p w:rsidR="00F760CE" w:rsidRPr="00247C3F" w:rsidRDefault="008E3658" w:rsidP="00247C3F">
              <w:pPr>
                <w:pStyle w:val="Bulletpoint"/>
                <w:sectPr w:rsidR="00F760CE" w:rsidRPr="00247C3F" w:rsidSect="00F760CE">
                  <w:type w:val="continuous"/>
                  <w:pgSz w:w="11906" w:h="16838"/>
                  <w:pgMar w:top="567" w:right="567" w:bottom="426" w:left="567" w:header="709" w:footer="709" w:gutter="0"/>
                  <w:cols w:num="3" w:space="709"/>
                  <w:docGrid w:linePitch="360"/>
                </w:sectPr>
              </w:pPr>
              <w:r w:rsidRPr="004A02F4">
                <w:t>Connaissance des matériaux de voirie et de leur mise en œuvre</w:t>
              </w:r>
            </w:p>
          </w:sdtContent>
        </w:sdt>
        <w:permEnd w:id="374606948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62" w:rsidRDefault="00545562" w:rsidP="000A11D1">
      <w:r>
        <w:separator/>
      </w:r>
    </w:p>
  </w:endnote>
  <w:endnote w:type="continuationSeparator" w:id="0">
    <w:p w:rsidR="00545562" w:rsidRDefault="00545562" w:rsidP="000A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62" w:rsidRDefault="00545562" w:rsidP="000A11D1">
      <w:r>
        <w:separator/>
      </w:r>
    </w:p>
  </w:footnote>
  <w:footnote w:type="continuationSeparator" w:id="0">
    <w:p w:rsidR="00545562" w:rsidRDefault="00545562" w:rsidP="000A1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E4F2B1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F174B"/>
    <w:multiLevelType w:val="hybridMultilevel"/>
    <w:tmpl w:val="E9D2A1F2"/>
    <w:lvl w:ilvl="0" w:tplc="B9D47780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1514"/>
    <w:rsid w:val="000621CA"/>
    <w:rsid w:val="000A11D1"/>
    <w:rsid w:val="000E665E"/>
    <w:rsid w:val="000F3922"/>
    <w:rsid w:val="00111A26"/>
    <w:rsid w:val="00112C20"/>
    <w:rsid w:val="00113C29"/>
    <w:rsid w:val="00162CC3"/>
    <w:rsid w:val="00175113"/>
    <w:rsid w:val="00175CDE"/>
    <w:rsid w:val="001761E0"/>
    <w:rsid w:val="001A7D02"/>
    <w:rsid w:val="001C2759"/>
    <w:rsid w:val="001C67FC"/>
    <w:rsid w:val="001D5B39"/>
    <w:rsid w:val="001F51E5"/>
    <w:rsid w:val="00211B0B"/>
    <w:rsid w:val="00217CD0"/>
    <w:rsid w:val="00247C3F"/>
    <w:rsid w:val="002517BF"/>
    <w:rsid w:val="00257FD3"/>
    <w:rsid w:val="002A7D75"/>
    <w:rsid w:val="002B5363"/>
    <w:rsid w:val="00383B26"/>
    <w:rsid w:val="003B58AA"/>
    <w:rsid w:val="003B6A5C"/>
    <w:rsid w:val="003D192F"/>
    <w:rsid w:val="003D5D5E"/>
    <w:rsid w:val="003F2AFF"/>
    <w:rsid w:val="003F4609"/>
    <w:rsid w:val="003F6EE3"/>
    <w:rsid w:val="00441A2A"/>
    <w:rsid w:val="0046342E"/>
    <w:rsid w:val="004766C5"/>
    <w:rsid w:val="00487002"/>
    <w:rsid w:val="004A02F4"/>
    <w:rsid w:val="004E1D67"/>
    <w:rsid w:val="004F5AE1"/>
    <w:rsid w:val="00517090"/>
    <w:rsid w:val="00522023"/>
    <w:rsid w:val="00545562"/>
    <w:rsid w:val="005540E4"/>
    <w:rsid w:val="00570B2A"/>
    <w:rsid w:val="00576D3F"/>
    <w:rsid w:val="005A5A08"/>
    <w:rsid w:val="005D07F4"/>
    <w:rsid w:val="005E5EA4"/>
    <w:rsid w:val="0062708C"/>
    <w:rsid w:val="00644A3A"/>
    <w:rsid w:val="0069106C"/>
    <w:rsid w:val="006B0497"/>
    <w:rsid w:val="006C0253"/>
    <w:rsid w:val="006C191B"/>
    <w:rsid w:val="006E5154"/>
    <w:rsid w:val="00704B49"/>
    <w:rsid w:val="00710C49"/>
    <w:rsid w:val="00731272"/>
    <w:rsid w:val="007577C5"/>
    <w:rsid w:val="00775D11"/>
    <w:rsid w:val="007E2E4A"/>
    <w:rsid w:val="00800C51"/>
    <w:rsid w:val="00852326"/>
    <w:rsid w:val="00881ACE"/>
    <w:rsid w:val="00897B36"/>
    <w:rsid w:val="008A0CFD"/>
    <w:rsid w:val="008E3658"/>
    <w:rsid w:val="008E70A6"/>
    <w:rsid w:val="008F6C33"/>
    <w:rsid w:val="00942238"/>
    <w:rsid w:val="00947755"/>
    <w:rsid w:val="00961F11"/>
    <w:rsid w:val="00980C61"/>
    <w:rsid w:val="00984246"/>
    <w:rsid w:val="009868CA"/>
    <w:rsid w:val="009B220B"/>
    <w:rsid w:val="009D7201"/>
    <w:rsid w:val="00A266B4"/>
    <w:rsid w:val="00A72C44"/>
    <w:rsid w:val="00A740F0"/>
    <w:rsid w:val="00AC1FC5"/>
    <w:rsid w:val="00AD67AA"/>
    <w:rsid w:val="00AE5F03"/>
    <w:rsid w:val="00B30F6F"/>
    <w:rsid w:val="00B82A3A"/>
    <w:rsid w:val="00B86F95"/>
    <w:rsid w:val="00B871A6"/>
    <w:rsid w:val="00B91373"/>
    <w:rsid w:val="00BA7218"/>
    <w:rsid w:val="00BB4E47"/>
    <w:rsid w:val="00BC1EC3"/>
    <w:rsid w:val="00C13FA0"/>
    <w:rsid w:val="00C51EE7"/>
    <w:rsid w:val="00C7552A"/>
    <w:rsid w:val="00C77DDD"/>
    <w:rsid w:val="00CC2D62"/>
    <w:rsid w:val="00CC2FE8"/>
    <w:rsid w:val="00CD4067"/>
    <w:rsid w:val="00D121FA"/>
    <w:rsid w:val="00D149FE"/>
    <w:rsid w:val="00D42DBD"/>
    <w:rsid w:val="00D669D3"/>
    <w:rsid w:val="00D70E17"/>
    <w:rsid w:val="00D87648"/>
    <w:rsid w:val="00DA5F40"/>
    <w:rsid w:val="00DB7771"/>
    <w:rsid w:val="00DC06A7"/>
    <w:rsid w:val="00DD0DF6"/>
    <w:rsid w:val="00DE2FB3"/>
    <w:rsid w:val="00E17F8F"/>
    <w:rsid w:val="00E44FB1"/>
    <w:rsid w:val="00E9567F"/>
    <w:rsid w:val="00EB1524"/>
    <w:rsid w:val="00EB4993"/>
    <w:rsid w:val="00EC523A"/>
    <w:rsid w:val="00ED458E"/>
    <w:rsid w:val="00EF76DF"/>
    <w:rsid w:val="00F011F6"/>
    <w:rsid w:val="00F051C3"/>
    <w:rsid w:val="00F6358A"/>
    <w:rsid w:val="00F760CE"/>
    <w:rsid w:val="00FA0FE0"/>
    <w:rsid w:val="00FB5128"/>
    <w:rsid w:val="00FC0746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EF7B3CE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0F0"/>
    <w:rPr>
      <w:sz w:val="24"/>
      <w:szCs w:val="24"/>
    </w:rPr>
  </w:style>
  <w:style w:type="paragraph" w:styleId="Titre1">
    <w:name w:val="heading 1"/>
    <w:aliases w:val="1 - Titre Intitulé Fiche de poste"/>
    <w:basedOn w:val="Normal"/>
    <w:next w:val="Normal"/>
    <w:link w:val="Titre1Car"/>
    <w:uiPriority w:val="9"/>
    <w:qFormat/>
    <w:rsid w:val="00A740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0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40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4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40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40F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40F0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40F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40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basedOn w:val="Normal"/>
    <w:next w:val="Normal"/>
    <w:link w:val="Sous-titreCar"/>
    <w:uiPriority w:val="11"/>
    <w:qFormat/>
    <w:rsid w:val="00A740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Theme="majorHAnsi" w:eastAsiaTheme="majorEastAsia" w:hAnsiTheme="majorHAnsi"/>
      <w:sz w:val="24"/>
      <w:szCs w:val="24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character" w:customStyle="1" w:styleId="Titre4Car">
    <w:name w:val="Titre 4 Car"/>
    <w:basedOn w:val="Policepardfaut"/>
    <w:link w:val="Titre4"/>
    <w:uiPriority w:val="9"/>
    <w:semiHidden/>
    <w:rsid w:val="00A740F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740F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740F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A740F0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740F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A740F0"/>
    <w:rPr>
      <w:rFonts w:asciiTheme="majorHAnsi" w:eastAsiaTheme="majorEastAsia" w:hAnsiTheme="majorHAnsi" w:cstheme="majorBidi"/>
    </w:rPr>
  </w:style>
  <w:style w:type="paragraph" w:styleId="Lgende">
    <w:name w:val="caption"/>
    <w:basedOn w:val="Normal"/>
    <w:next w:val="Normal"/>
    <w:uiPriority w:val="35"/>
    <w:semiHidden/>
    <w:unhideWhenUsed/>
    <w:rsid w:val="00A740F0"/>
    <w:pPr>
      <w:spacing w:after="200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740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740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lev">
    <w:name w:val="Strong"/>
    <w:basedOn w:val="Policepardfaut"/>
    <w:uiPriority w:val="22"/>
    <w:qFormat/>
    <w:rsid w:val="00A740F0"/>
    <w:rPr>
      <w:b/>
      <w:bCs/>
    </w:rPr>
  </w:style>
  <w:style w:type="character" w:styleId="Accentuation">
    <w:name w:val="Emphasis"/>
    <w:basedOn w:val="Policepardfaut"/>
    <w:uiPriority w:val="20"/>
    <w:qFormat/>
    <w:rsid w:val="00A740F0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A740F0"/>
    <w:rPr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A740F0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740F0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40F0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40F0"/>
    <w:rPr>
      <w:b/>
      <w:i/>
      <w:sz w:val="24"/>
    </w:rPr>
  </w:style>
  <w:style w:type="character" w:styleId="Emphaseple">
    <w:name w:val="Subtle Emphasis"/>
    <w:uiPriority w:val="19"/>
    <w:qFormat/>
    <w:rsid w:val="00A740F0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A740F0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A740F0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A740F0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A740F0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740F0"/>
    <w:pPr>
      <w:outlineLvl w:val="9"/>
    </w:pPr>
  </w:style>
  <w:style w:type="paragraph" w:styleId="Paragraphedeliste">
    <w:name w:val="List Paragraph"/>
    <w:basedOn w:val="Normal"/>
    <w:uiPriority w:val="34"/>
    <w:qFormat/>
    <w:rsid w:val="00A7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9824E12881BC4C31AB7F9ACC584ED3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29395-C9F0-4E1A-9358-826206FCA025}"/>
      </w:docPartPr>
      <w:docPartBody>
        <w:p w:rsidR="00FB53E5" w:rsidRDefault="00AC2444" w:rsidP="00AC2444">
          <w:pPr>
            <w:pStyle w:val="9824E12881BC4C31AB7F9ACC584ED3A4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2B22F4F09D354F2EAEDD7E3FB0AA1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4741B5-DE76-45C0-B710-D4C32CA219D9}"/>
      </w:docPartPr>
      <w:docPartBody>
        <w:p w:rsidR="00FB53E5" w:rsidRDefault="00AC2444" w:rsidP="00AC2444">
          <w:pPr>
            <w:pStyle w:val="2B22F4F09D354F2EAEDD7E3FB0AA1209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13523A3C0C841C3A615112F116A6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79C60-708D-49A1-87C8-F5E523EE5D90}"/>
      </w:docPartPr>
      <w:docPartBody>
        <w:p w:rsidR="00FB53E5" w:rsidRDefault="00AC2444" w:rsidP="00AC2444">
          <w:pPr>
            <w:pStyle w:val="513523A3C0C841C3A615112F116A62C7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1028F0"/>
    <w:rsid w:val="0010753C"/>
    <w:rsid w:val="00160328"/>
    <w:rsid w:val="00252495"/>
    <w:rsid w:val="005771A9"/>
    <w:rsid w:val="00607B92"/>
    <w:rsid w:val="0062663E"/>
    <w:rsid w:val="0067501D"/>
    <w:rsid w:val="00687675"/>
    <w:rsid w:val="006C6EAA"/>
    <w:rsid w:val="00745309"/>
    <w:rsid w:val="007E30F4"/>
    <w:rsid w:val="00833554"/>
    <w:rsid w:val="0084309E"/>
    <w:rsid w:val="00913AA5"/>
    <w:rsid w:val="0092355A"/>
    <w:rsid w:val="00A40AB3"/>
    <w:rsid w:val="00A826D4"/>
    <w:rsid w:val="00AC2444"/>
    <w:rsid w:val="00D700DC"/>
    <w:rsid w:val="00D92CCB"/>
    <w:rsid w:val="00E37D4C"/>
    <w:rsid w:val="00E84E8D"/>
    <w:rsid w:val="00EE7AD9"/>
    <w:rsid w:val="00F50514"/>
    <w:rsid w:val="00F664FE"/>
    <w:rsid w:val="00F73267"/>
    <w:rsid w:val="00F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056C25059BC148E881D6518F9784F87E">
    <w:name w:val="056C25059BC148E881D6518F9784F87E"/>
    <w:rsid w:val="00AC2444"/>
  </w:style>
  <w:style w:type="paragraph" w:customStyle="1" w:styleId="FDFADC0143754DC08031BFA555E5FE43">
    <w:name w:val="FDFADC0143754DC08031BFA555E5FE43"/>
    <w:rsid w:val="00AC2444"/>
  </w:style>
  <w:style w:type="paragraph" w:customStyle="1" w:styleId="EBF0375483A3423DB132EB0DE70ED79C">
    <w:name w:val="EBF0375483A3423DB132EB0DE70ED79C"/>
    <w:rsid w:val="00AC2444"/>
  </w:style>
  <w:style w:type="paragraph" w:customStyle="1" w:styleId="D7146D40BAB04354BA8AF8E926FE8217">
    <w:name w:val="D7146D40BAB04354BA8AF8E926FE8217"/>
    <w:rsid w:val="00AC2444"/>
  </w:style>
  <w:style w:type="paragraph" w:customStyle="1" w:styleId="7D41674B1BBA46E2A0FBCC381DD5E91B">
    <w:name w:val="7D41674B1BBA46E2A0FBCC381DD5E91B"/>
    <w:rsid w:val="00AC2444"/>
  </w:style>
  <w:style w:type="paragraph" w:customStyle="1" w:styleId="417D1D58D00D4337B03D4571CDC3E5EC">
    <w:name w:val="417D1D58D00D4337B03D4571CDC3E5EC"/>
    <w:rsid w:val="00AC2444"/>
  </w:style>
  <w:style w:type="paragraph" w:customStyle="1" w:styleId="6AB7B3367584403A81CB7C784DB14D29">
    <w:name w:val="6AB7B3367584403A81CB7C784DB14D29"/>
    <w:rsid w:val="00AC2444"/>
  </w:style>
  <w:style w:type="paragraph" w:customStyle="1" w:styleId="9C7C6AF74C3C4D18BABEA9B0649F9364">
    <w:name w:val="9C7C6AF74C3C4D18BABEA9B0649F9364"/>
    <w:rsid w:val="00AC2444"/>
  </w:style>
  <w:style w:type="paragraph" w:customStyle="1" w:styleId="DD759A2B776A48B8A2DE5CF035046284">
    <w:name w:val="DD759A2B776A48B8A2DE5CF035046284"/>
    <w:rsid w:val="00AC2444"/>
  </w:style>
  <w:style w:type="paragraph" w:customStyle="1" w:styleId="E50BC7B4BB7D473A9BD311BE03A561AD">
    <w:name w:val="E50BC7B4BB7D473A9BD311BE03A561AD"/>
    <w:rsid w:val="00AC2444"/>
  </w:style>
  <w:style w:type="paragraph" w:customStyle="1" w:styleId="B7F7D3AB449246A2BDA52F92742E24CA">
    <w:name w:val="B7F7D3AB449246A2BDA52F92742E24CA"/>
    <w:rsid w:val="00AC2444"/>
  </w:style>
  <w:style w:type="paragraph" w:customStyle="1" w:styleId="9824E12881BC4C31AB7F9ACC584ED3A4">
    <w:name w:val="9824E12881BC4C31AB7F9ACC584ED3A4"/>
    <w:rsid w:val="00AC2444"/>
  </w:style>
  <w:style w:type="paragraph" w:customStyle="1" w:styleId="B0295886E33D4F098C7C98868D5714C3">
    <w:name w:val="B0295886E33D4F098C7C98868D5714C3"/>
    <w:rsid w:val="00AC2444"/>
  </w:style>
  <w:style w:type="paragraph" w:customStyle="1" w:styleId="2B22F4F09D354F2EAEDD7E3FB0AA1209">
    <w:name w:val="2B22F4F09D354F2EAEDD7E3FB0AA1209"/>
    <w:rsid w:val="00AC2444"/>
  </w:style>
  <w:style w:type="paragraph" w:customStyle="1" w:styleId="12F2E92D90334C498FA863EE9B5E4D2C">
    <w:name w:val="12F2E92D90334C498FA863EE9B5E4D2C"/>
    <w:rsid w:val="00AC2444"/>
  </w:style>
  <w:style w:type="paragraph" w:customStyle="1" w:styleId="513523A3C0C841C3A615112F116A62C7">
    <w:name w:val="513523A3C0C841C3A615112F116A62C7"/>
    <w:rsid w:val="00AC24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471B-417D-4BD2-B2F2-74DE141C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129</TotalTime>
  <Pages>2</Pages>
  <Words>455</Words>
  <Characters>2505</Characters>
  <Application>Microsoft Office Word</Application>
  <DocSecurity>8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PETITOUT Céline</cp:lastModifiedBy>
  <cp:revision>9</cp:revision>
  <dcterms:created xsi:type="dcterms:W3CDTF">2024-04-18T13:57:00Z</dcterms:created>
  <dcterms:modified xsi:type="dcterms:W3CDTF">2024-04-26T09:06:00Z</dcterms:modified>
</cp:coreProperties>
</file>