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873433197" w:edGrp="everyone"/>
          <w:r w:rsidR="00793560">
            <w:t>Apprenti(e) Communication et programmation culturelle</w:t>
          </w:r>
          <w:permEnd w:id="1873433197"/>
        </w:sdtContent>
      </w:sdt>
      <w:r w:rsidR="00CC2FE8" w:rsidRPr="00CC2FE8">
        <w:t xml:space="preserve"> </w:t>
      </w:r>
    </w:p>
    <w:p w:rsidR="00DD76AE" w:rsidRPr="00AC1059" w:rsidRDefault="00B053FC"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383790700" w:edGrp="everyone"/>
          <w:r w:rsidR="00FA3688">
            <w:t xml:space="preserve">Diplôme : licence pro, master "culture information communication" </w:t>
          </w:r>
          <w:permEnd w:id="383790700"/>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683897843" w:edGrp="everyone"/>
          <w:r w:rsidR="002A0A4E">
            <w:t>Ville de Rennes</w:t>
          </w:r>
          <w:permEnd w:id="1683897843"/>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B053FC"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457612218" w:edGrp="everyone"/>
          <w:sdt>
            <w:sdtPr>
              <w:id w:val="-610662143"/>
              <w:placeholder>
                <w:docPart w:val="8E88F5A500CE43C7BCCD163634EB7C22"/>
              </w:placeholder>
              <w15:color w:val="000000"/>
              <w15:appearance w15:val="hidden"/>
            </w:sdtPr>
            <w:sdtEndPr/>
            <w:sdtContent>
              <w:r w:rsidR="004512CC" w:rsidRPr="004512CC">
                <w:t>Direction de la Culture</w:t>
              </w:r>
            </w:sdtContent>
          </w:sdt>
          <w:r w:rsidR="004512CC">
            <w:t xml:space="preserve"> </w:t>
          </w:r>
          <w:permEnd w:id="1457612218"/>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331518882" w:edGrp="everyone"/>
          <w:sdt>
            <w:sdtPr>
              <w:id w:val="-1151050077"/>
              <w:placeholder>
                <w:docPart w:val="26BE666F069C4893B83A08DA2A2C65ED"/>
              </w:placeholder>
              <w15:color w:val="000000"/>
              <w15:appearance w15:val="hidden"/>
            </w:sdtPr>
            <w:sdtEndPr/>
            <w:sdtContent>
              <w:r w:rsidR="004512CC" w:rsidRPr="004512CC">
                <w:t>498 postes permanents</w:t>
              </w:r>
            </w:sdtContent>
          </w:sdt>
          <w:permEnd w:id="1331518882"/>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529673512" w:edGrp="everyone"/>
          <w:r w:rsidR="004512CC">
            <w:t>Composée de services centraux mutualisés, de 6 équipements culturels municipaux et de 3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permEnd w:id="529673512"/>
        </w:sdtContent>
      </w:sdt>
    </w:p>
    <w:p w:rsidR="00FD250B" w:rsidRPr="00105774" w:rsidRDefault="00FD250B" w:rsidP="00FD250B">
      <w:pPr>
        <w:pStyle w:val="Style1"/>
        <w:spacing w:before="240" w:after="120"/>
      </w:pPr>
      <w:r>
        <w:rPr>
          <w:highlight w:val="black"/>
        </w:rPr>
        <w:t>Equipement de la Direction de la Culture</w:t>
      </w:r>
      <w:r w:rsidRPr="00105774">
        <w:rPr>
          <w:highlight w:val="black"/>
        </w:rPr>
        <w:t>:</w:t>
      </w:r>
      <w:r w:rsidRPr="00105774">
        <w:t xml:space="preserve"> </w:t>
      </w:r>
    </w:p>
    <w:p w:rsidR="00FD250B" w:rsidRPr="00AC1059" w:rsidRDefault="00B053FC" w:rsidP="00FD250B">
      <w:pPr>
        <w:rPr>
          <w:rFonts w:ascii="Condate Medium" w:eastAsiaTheme="minorEastAsia" w:hAnsi="Condate Medium"/>
          <w:color w:val="FFFFFF" w:themeColor="background1"/>
          <w:spacing w:val="15"/>
        </w:rPr>
      </w:pPr>
      <w:sdt>
        <w:sdtPr>
          <w:id w:val="-361359699"/>
          <w:placeholder>
            <w:docPart w:val="0C81A383CE0A4606BBE90C9C92748D4E"/>
          </w:placeholder>
          <w15:color w:val="000000"/>
          <w15:appearance w15:val="hidden"/>
        </w:sdtPr>
        <w:sdtEndPr/>
        <w:sdtContent>
          <w:permStart w:id="2124890289" w:edGrp="everyone"/>
          <w:sdt>
            <w:sdtPr>
              <w:id w:val="675306677"/>
              <w:placeholder>
                <w:docPart w:val="DCA27D3F74EE4331A035910D89BCE6E7"/>
              </w:placeholder>
              <w15:color w:val="000000"/>
              <w15:appearance w15:val="hidden"/>
            </w:sdtPr>
            <w:sdtEndPr/>
            <w:sdtContent>
              <w:r w:rsidR="002A0A4E">
                <w:t>Musée des beaux-arts</w:t>
              </w:r>
            </w:sdtContent>
          </w:sdt>
          <w:r w:rsidR="00FD250B">
            <w:t xml:space="preserve"> </w:t>
          </w:r>
          <w:permEnd w:id="2124890289"/>
        </w:sdtContent>
      </w:sdt>
    </w:p>
    <w:p w:rsidR="00FD250B" w:rsidRDefault="00FD250B" w:rsidP="00FD250B">
      <w:pPr>
        <w:spacing w:before="360" w:line="320" w:lineRule="exact"/>
        <w:contextualSpacing/>
      </w:pPr>
      <w:r w:rsidRPr="00F760CE">
        <w:rPr>
          <w:rFonts w:ascii="Condate Medium" w:hAnsi="Condate Medium"/>
        </w:rPr>
        <w:t>Effectif :</w:t>
      </w:r>
      <w:r w:rsidRPr="008A0CFD">
        <w:t xml:space="preserve"> </w:t>
      </w:r>
      <w:sdt>
        <w:sdtPr>
          <w:id w:val="-714733484"/>
          <w:placeholder>
            <w:docPart w:val="BBE3FDEAA6D34926B2A2F4CBE1EA8A8A"/>
          </w:placeholder>
          <w15:color w:val="000000"/>
          <w15:appearance w15:val="hidden"/>
        </w:sdtPr>
        <w:sdtEndPr/>
        <w:sdtContent>
          <w:permStart w:id="827469133" w:edGrp="everyone"/>
          <w:sdt>
            <w:sdtPr>
              <w:id w:val="-1094940075"/>
              <w:placeholder>
                <w:docPart w:val="5F92E20D74A2414E81B4A80F5D2380C6"/>
              </w:placeholder>
              <w15:color w:val="000000"/>
              <w15:appearance w15:val="hidden"/>
            </w:sdtPr>
            <w:sdtEndPr/>
            <w:sdtContent>
              <w:r w:rsidR="0097498A">
                <w:t xml:space="preserve"> </w:t>
              </w:r>
              <w:r w:rsidR="002A0A4E">
                <w:t>40 titulaires + 19 contractuels</w:t>
              </w:r>
              <w:r w:rsidR="0097498A">
                <w:t xml:space="preserve"> </w:t>
              </w:r>
            </w:sdtContent>
          </w:sdt>
          <w:permEnd w:id="827469133"/>
        </w:sdtContent>
      </w:sdt>
    </w:p>
    <w:p w:rsidR="00FD250B" w:rsidRDefault="00FD250B" w:rsidP="00FD250B">
      <w:pPr>
        <w:spacing w:line="320" w:lineRule="exact"/>
        <w:rPr>
          <w:color w:val="808080" w:themeColor="background1" w:themeShade="80"/>
        </w:rPr>
      </w:pPr>
      <w:r w:rsidRPr="00F760CE">
        <w:rPr>
          <w:rFonts w:ascii="Condate Medium" w:hAnsi="Condate Medium"/>
        </w:rPr>
        <w:t>Leur raison d'être :</w:t>
      </w:r>
      <w:r w:rsidRPr="00383B26">
        <w:t xml:space="preserve"> </w:t>
      </w:r>
      <w:sdt>
        <w:sdtPr>
          <w:id w:val="912593818"/>
          <w:placeholder>
            <w:docPart w:val="8B34AA98B0EA48A280AE6656C639F0DC"/>
          </w:placeholder>
          <w15:appearance w15:val="hidden"/>
          <w:text w:multiLine="1"/>
        </w:sdtPr>
        <w:sdtEndPr/>
        <w:sdtContent>
          <w:permStart w:id="39804390" w:edGrp="everyone"/>
          <w:r w:rsidR="002A0A4E">
            <w:t xml:space="preserve">Conservation et diffusion </w:t>
          </w:r>
          <w:r w:rsidR="002A0A4E" w:rsidRPr="005C37BB">
            <w:rPr>
              <w:rFonts w:ascii="Arial" w:hAnsi="Arial" w:cs="Arial"/>
              <w:szCs w:val="20"/>
            </w:rPr>
            <w:t>des collections permanentes</w:t>
          </w:r>
          <w:r w:rsidR="002A0A4E">
            <w:t xml:space="preserve">; organisation d'expositions temporaires; </w:t>
          </w:r>
          <w:r w:rsidR="002A0A4E">
            <w:rPr>
              <w:rFonts w:ascii="Arial" w:hAnsi="Arial" w:cs="Arial"/>
              <w:szCs w:val="20"/>
            </w:rPr>
            <w:t>a</w:t>
          </w:r>
          <w:r w:rsidR="002A0A4E" w:rsidRPr="005C37BB">
            <w:rPr>
              <w:rFonts w:ascii="Arial" w:hAnsi="Arial" w:cs="Arial"/>
              <w:szCs w:val="20"/>
            </w:rPr>
            <w:t>ction de médiation en direction du jeune public et du public adulte</w:t>
          </w:r>
          <w:r w:rsidR="002A0A4E">
            <w:t xml:space="preserve">; </w:t>
          </w:r>
          <w:r w:rsidR="002A0A4E">
            <w:rPr>
              <w:rFonts w:ascii="Arial" w:hAnsi="Arial" w:cs="Arial"/>
              <w:szCs w:val="20"/>
            </w:rPr>
            <w:t>o</w:t>
          </w:r>
          <w:r w:rsidR="002A0A4E" w:rsidRPr="005C37BB">
            <w:rPr>
              <w:rFonts w:ascii="Arial" w:hAnsi="Arial" w:cs="Arial"/>
              <w:szCs w:val="20"/>
            </w:rPr>
            <w:t>rganisation d’évènements autour de la découverte des œuvres</w:t>
          </w:r>
          <w:r w:rsidR="002A0A4E">
            <w:t>.</w:t>
          </w:r>
          <w:permEnd w:id="39804390"/>
        </w:sdtContent>
      </w:sdt>
    </w:p>
    <w:p w:rsidR="00FD250B" w:rsidRDefault="00FD250B" w:rsidP="00AC1059">
      <w:pPr>
        <w:spacing w:line="320" w:lineRule="exact"/>
        <w:rPr>
          <w:color w:val="808080" w:themeColor="background1" w:themeShade="80"/>
        </w:rPr>
      </w:pPr>
    </w:p>
    <w:p w:rsidR="00FD250B" w:rsidRPr="00AC1059" w:rsidRDefault="00FD250B" w:rsidP="00AC1059">
      <w:pPr>
        <w:spacing w:line="320" w:lineRule="exact"/>
        <w:rPr>
          <w:color w:val="808080" w:themeColor="background1" w:themeShade="80"/>
        </w:rPr>
        <w:sectPr w:rsidR="00FD250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B053FC" w:rsidP="00105774">
      <w:sdt>
        <w:sdtPr>
          <w:id w:val="726265808"/>
          <w:placeholder>
            <w:docPart w:val="357545CF665E4CDEB4F23C440374E719"/>
          </w:placeholder>
          <w15:color w:val="000000"/>
          <w15:appearance w15:val="hidden"/>
        </w:sdtPr>
        <w:sdtEndPr/>
        <w:sdtContent>
          <w:permStart w:id="1479094537" w:edGrp="everyone"/>
          <w:r w:rsidR="002A0A4E">
            <w:t>Pôle visiteurs</w:t>
          </w:r>
          <w:permEnd w:id="1479094537"/>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264574994" w:edGrp="everyone"/>
          <w:r w:rsidR="009A3515">
            <w:t>Le pôle visiteurs é</w:t>
          </w:r>
          <w:r w:rsidR="009A3515">
            <w:rPr>
              <w:rFonts w:ascii="Segoe UI" w:hAnsi="Segoe UI" w:cs="Segoe UI"/>
              <w:sz w:val="21"/>
              <w:szCs w:val="21"/>
              <w:shd w:val="clear" w:color="auto" w:fill="FFFFFF"/>
            </w:rPr>
            <w:t>labore et propose</w:t>
          </w:r>
          <w:r w:rsidR="009A3515" w:rsidRPr="005C37BB">
            <w:rPr>
              <w:rFonts w:ascii="Segoe UI" w:hAnsi="Segoe UI" w:cs="Segoe UI"/>
              <w:sz w:val="21"/>
              <w:szCs w:val="21"/>
              <w:shd w:val="clear" w:color="auto" w:fill="FFFFFF"/>
            </w:rPr>
            <w:t xml:space="preserve"> la politique d'accueil</w:t>
          </w:r>
          <w:r w:rsidR="00944793">
            <w:t xml:space="preserve"> et</w:t>
          </w:r>
          <w:r w:rsidR="009A3515" w:rsidRPr="005C37BB">
            <w:rPr>
              <w:rFonts w:ascii="Segoe UI" w:hAnsi="Segoe UI" w:cs="Segoe UI"/>
              <w:sz w:val="21"/>
              <w:szCs w:val="21"/>
              <w:shd w:val="clear" w:color="auto" w:fill="FFFFFF"/>
            </w:rPr>
            <w:t xml:space="preserve"> d'action culturelle du musée </w:t>
          </w:r>
          <w:r w:rsidR="009A3515">
            <w:t>en</w:t>
          </w:r>
          <w:r w:rsidR="009A3515" w:rsidRPr="005C37BB">
            <w:rPr>
              <w:rFonts w:ascii="Segoe UI" w:hAnsi="Segoe UI" w:cs="Segoe UI"/>
              <w:sz w:val="21"/>
              <w:szCs w:val="21"/>
              <w:shd w:val="clear" w:color="auto" w:fill="FFFFFF"/>
            </w:rPr>
            <w:t xml:space="preserve"> regroup</w:t>
          </w:r>
          <w:r w:rsidR="009A3515">
            <w:t xml:space="preserve">ant </w:t>
          </w:r>
          <w:r w:rsidR="009A3515" w:rsidRPr="005C37BB">
            <w:rPr>
              <w:rFonts w:ascii="Segoe UI" w:hAnsi="Segoe UI" w:cs="Segoe UI"/>
              <w:sz w:val="21"/>
              <w:szCs w:val="21"/>
              <w:shd w:val="clear" w:color="auto" w:fill="FFFFFF"/>
            </w:rPr>
            <w:t>le service des publics,</w:t>
          </w:r>
          <w:r w:rsidR="009A3515">
            <w:t xml:space="preserve"> le service de</w:t>
          </w:r>
          <w:r w:rsidR="009A3515" w:rsidRPr="005C37BB">
            <w:rPr>
              <w:rFonts w:ascii="Segoe UI" w:hAnsi="Segoe UI" w:cs="Segoe UI"/>
              <w:sz w:val="21"/>
              <w:szCs w:val="21"/>
              <w:shd w:val="clear" w:color="auto" w:fill="FFFFFF"/>
            </w:rPr>
            <w:t xml:space="preserve"> l'accueil</w:t>
          </w:r>
          <w:r w:rsidR="009A3515">
            <w:t>, ainsi que</w:t>
          </w:r>
          <w:r w:rsidR="009A3515" w:rsidRPr="005C37BB">
            <w:rPr>
              <w:rFonts w:ascii="Segoe UI" w:hAnsi="Segoe UI" w:cs="Segoe UI"/>
              <w:sz w:val="21"/>
              <w:szCs w:val="21"/>
              <w:shd w:val="clear" w:color="auto" w:fill="FFFFFF"/>
            </w:rPr>
            <w:t xml:space="preserve"> </w:t>
          </w:r>
          <w:r w:rsidR="009A3515">
            <w:t xml:space="preserve">le service de la communication et de </w:t>
          </w:r>
          <w:r w:rsidR="009A3515" w:rsidRPr="005C37BB">
            <w:rPr>
              <w:rFonts w:ascii="Segoe UI" w:hAnsi="Segoe UI" w:cs="Segoe UI"/>
              <w:sz w:val="21"/>
              <w:szCs w:val="21"/>
              <w:shd w:val="clear" w:color="auto" w:fill="FFFFFF"/>
            </w:rPr>
            <w:t>la programmation culturelle</w:t>
          </w:r>
          <w:permEnd w:id="264574994"/>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777730823" w:edGrp="everyone"/>
          <w:r w:rsidR="00711056">
            <w:t xml:space="preserve">21 titulaires + </w:t>
          </w:r>
          <w:r w:rsidR="00434539">
            <w:t>19</w:t>
          </w:r>
          <w:r w:rsidR="00711056">
            <w:t xml:space="preserve"> contractuels + 1 apprenti +1 contrat CIFRE + services civiques </w:t>
          </w:r>
          <w:permEnd w:id="777730823"/>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B053FC"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105144489" w:edGrp="everyone"/>
          <w:r w:rsidR="003D0D42">
            <w:t>Au sein du Pôle visiteurs, et sous la responsabilité de la cheffe du pôle</w:t>
          </w:r>
          <w:r w:rsidR="009A3515" w:rsidRPr="00AF2D9A">
            <w:rPr>
              <w:rFonts w:ascii="DMSans" w:hAnsi="DMSans" w:cs="DMSans"/>
              <w:szCs w:val="20"/>
            </w:rPr>
            <w:t xml:space="preserve">, </w:t>
          </w:r>
          <w:r w:rsidR="00793560">
            <w:t>l'apprenti</w:t>
          </w:r>
          <w:r w:rsidR="009A3515">
            <w:t>(e)</w:t>
          </w:r>
          <w:r w:rsidR="009A3515" w:rsidRPr="00AF2D9A">
            <w:rPr>
              <w:rFonts w:ascii="DMSans" w:hAnsi="DMSans" w:cs="DMSans"/>
              <w:szCs w:val="20"/>
            </w:rPr>
            <w:t xml:space="preserve"> </w:t>
          </w:r>
          <w:r w:rsidR="00944793">
            <w:t xml:space="preserve">contribue à rendre le musée des beaux-arts accessible à toutes et tous afin que chacune et chacun s'y sente le ou la bienvenue. En participant à l'élaboration et au renouvellement de l'offre en matière de </w:t>
          </w:r>
          <w:r w:rsidR="00793560">
            <w:t>programmation culturelle</w:t>
          </w:r>
          <w:r w:rsidR="00944793">
            <w:t xml:space="preserve">, il </w:t>
          </w:r>
          <w:r w:rsidR="009A3515" w:rsidRPr="00AF2D9A">
            <w:rPr>
              <w:rFonts w:ascii="DMSans" w:hAnsi="DMSans" w:cs="DMSans"/>
              <w:szCs w:val="20"/>
            </w:rPr>
            <w:t xml:space="preserve">permettra de </w:t>
          </w:r>
          <w:r w:rsidR="00944793">
            <w:t>co</w:t>
          </w:r>
          <w:r w:rsidR="009A3515" w:rsidRPr="00BC3531">
            <w:rPr>
              <w:rFonts w:ascii="DMSans" w:hAnsi="DMSans" w:cs="DMSans"/>
              <w:szCs w:val="20"/>
            </w:rPr>
            <w:t>nquérir de nouveaux</w:t>
          </w:r>
          <w:r w:rsidR="009A3515">
            <w:t xml:space="preserve"> visiteurs</w:t>
          </w:r>
          <w:r w:rsidR="00944793">
            <w:t>.</w:t>
          </w:r>
          <w:permEnd w:id="1105144489"/>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502153610" w:edGrp="everyone"/>
          <w:r w:rsidR="00403F7D" w:rsidRPr="00711056">
            <w:t xml:space="preserve">Organiser et mettre en œuvre </w:t>
          </w:r>
          <w:r w:rsidR="00403F7D" w:rsidRPr="00403F7D">
            <w:t xml:space="preserve">la programmation culturelle </w:t>
          </w:r>
          <w:r w:rsidR="00B675F4">
            <w:t>(</w:t>
          </w:r>
          <w:r w:rsidR="00403F7D">
            <w:t>3</w:t>
          </w:r>
          <w:r w:rsidR="00711056">
            <w:t>0%)</w:t>
          </w:r>
          <w:permEnd w:id="1502153610"/>
        </w:sdtContent>
      </w:sdt>
    </w:p>
    <w:sdt>
      <w:sdtPr>
        <w:id w:val="-589775590"/>
        <w:placeholder>
          <w:docPart w:val="41BFD63111594883AD42B900EC51B8B0"/>
        </w:placeholder>
        <w15:color w:val="000000"/>
        <w15:appearance w15:val="hidden"/>
        <w:text w:multiLine="1"/>
      </w:sdtPr>
      <w:sdtEndPr/>
      <w:sdtContent>
        <w:permStart w:id="1555716224" w:edGrp="everyone" w:displacedByCustomXml="prev"/>
        <w:p w:rsidR="00D669D3" w:rsidRPr="00F94996" w:rsidRDefault="00403F7D" w:rsidP="00F94996">
          <w:r>
            <w:t xml:space="preserve">Recevoir les interlocuteurs, préparer la logistique nécessaire à la réalisation des évènements, assurer le suivi administratif et la communication sur les évènements. Tenir un tableau d'évaluation (coût, durée, impact sur les visiteurs…). </w:t>
          </w:r>
        </w:p>
        <w:permEnd w:id="1555716224"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899417055" w:edGrp="everyone"/>
          <w:r w:rsidR="00403F7D" w:rsidRPr="00711056">
            <w:t>Con</w:t>
          </w:r>
          <w:r w:rsidR="00403F7D" w:rsidRPr="00403F7D">
            <w:t xml:space="preserve">tribuer à la définition et au déploiement de la mission de la programmation culturelle </w:t>
          </w:r>
          <w:r w:rsidR="00711056">
            <w:t>(</w:t>
          </w:r>
          <w:r w:rsidR="004B0B87">
            <w:t>2</w:t>
          </w:r>
          <w:r w:rsidR="00711056">
            <w:t>0%)</w:t>
          </w:r>
          <w:permEnd w:id="899417055"/>
        </w:sdtContent>
      </w:sdt>
    </w:p>
    <w:sdt>
      <w:sdtPr>
        <w:id w:val="-1600939714"/>
        <w:placeholder>
          <w:docPart w:val="87DCBFB9781640D79E6764DBAF1CA50C"/>
        </w:placeholder>
        <w15:color w:val="000000"/>
        <w15:appearance w15:val="hidden"/>
        <w:text w:multiLine="1"/>
      </w:sdtPr>
      <w:sdtEndPr/>
      <w:sdtContent>
        <w:permStart w:id="521211311" w:edGrp="everyone" w:displacedByCustomXml="prev"/>
        <w:p w:rsidR="00B34034" w:rsidRPr="00F94996" w:rsidRDefault="00403F7D" w:rsidP="00F94996">
          <w:r>
            <w:t>Répondre et analyser les sollicitations des différents partenaires souhaitant proposer un évènement ou une action culturelle au musée. Définir et proposer un agenda en lien avec les orientations du musée.</w:t>
          </w:r>
        </w:p>
        <w:permEnd w:id="521211311" w:displacedByCustomXml="next"/>
      </w:sdtContent>
    </w:sdt>
    <w:p w:rsidR="005D07F4" w:rsidRPr="006C0253" w:rsidRDefault="00B053FC"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97860890" w:edGrp="everyone"/>
          <w:r w:rsidR="007817F0">
            <w:t>3-</w:t>
          </w:r>
          <w:r w:rsidR="007817F0">
            <w:rPr>
              <w:rStyle w:val="Titre2Car"/>
            </w:rPr>
            <w:t xml:space="preserve">  </w:t>
          </w:r>
          <w:r w:rsidR="004B0B87">
            <w:t>Gestion et animation des réseaux sociaux (3</w:t>
          </w:r>
          <w:r w:rsidR="007817F0">
            <w:t xml:space="preserve">0%) </w:t>
          </w:r>
          <w:permEnd w:id="197860890"/>
        </w:sdtContent>
      </w:sdt>
    </w:p>
    <w:sdt>
      <w:sdtPr>
        <w:id w:val="-1243103131"/>
        <w:placeholder>
          <w:docPart w:val="64D9B9077D89488DA1626B41A47D0150"/>
        </w:placeholder>
        <w15:color w:val="000000"/>
        <w15:appearance w15:val="hidden"/>
        <w:text w:multiLine="1"/>
      </w:sdtPr>
      <w:sdtEndPr/>
      <w:sdtContent>
        <w:permStart w:id="201812475" w:edGrp="everyone" w:displacedByCustomXml="prev"/>
        <w:p w:rsidR="001930B3" w:rsidRDefault="004B0B87" w:rsidP="00F94996">
          <w:r w:rsidRPr="00BF10AB">
            <w:rPr>
              <w:rFonts w:ascii="Times New Roman" w:eastAsia="Times New Roman" w:hAnsi="Symbol" w:cs="Times New Roman"/>
              <w:sz w:val="24"/>
              <w:szCs w:val="24"/>
              <w:lang w:eastAsia="fr-FR"/>
            </w:rPr>
            <w:t xml:space="preserve"> </w:t>
          </w:r>
          <w:r>
            <w:t xml:space="preserve">Définir, proposer et mettre en œuvre la stratégie de présence du musée sur les réseaux sociaux, en cohérence avec la communication globale de l'établissement de la Ville. Rédiger et publier des contenus éditoriaux (textes, visuels, vidéos), valorisant les collections, les expositions, les évènements. Planifier les publications et animer les communautés. </w:t>
          </w:r>
        </w:p>
        <w:permEnd w:id="201812475" w:displacedByCustomXml="next"/>
      </w:sdtContent>
    </w:sdt>
    <w:p w:rsidR="00A57C97" w:rsidRPr="006C0253" w:rsidRDefault="00B053FC"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715139058" w:edGrp="everyone"/>
          <w:r w:rsidR="004B0B87">
            <w:t>4-</w:t>
          </w:r>
          <w:r w:rsidR="00EB4207">
            <w:t>Aider à la c</w:t>
          </w:r>
          <w:r w:rsidR="004B0B87">
            <w:t>once</w:t>
          </w:r>
          <w:r w:rsidR="00EB4207">
            <w:t>ption</w:t>
          </w:r>
          <w:r w:rsidR="004B0B87">
            <w:t xml:space="preserve"> et produ</w:t>
          </w:r>
          <w:r w:rsidR="00EB4207">
            <w:t>ct</w:t>
          </w:r>
          <w:r w:rsidR="004B0B87">
            <w:t>i</w:t>
          </w:r>
          <w:r w:rsidR="00EB4207">
            <w:t>on</w:t>
          </w:r>
          <w:r w:rsidR="004B0B87">
            <w:t xml:space="preserve"> des supports de communication</w:t>
          </w:r>
          <w:r w:rsidR="00EB4207">
            <w:t xml:space="preserve"> (20%)</w:t>
          </w:r>
          <w:r w:rsidR="004B0B87">
            <w:t xml:space="preserve"> </w:t>
          </w:r>
          <w:permEnd w:id="715139058"/>
        </w:sdtContent>
      </w:sdt>
    </w:p>
    <w:sdt>
      <w:sdtPr>
        <w:id w:val="2092897752"/>
        <w:placeholder>
          <w:docPart w:val="7FDF68DD5C134D6DB6D2DDC93857CBE1"/>
        </w:placeholder>
        <w15:color w:val="000000"/>
        <w15:appearance w15:val="hidden"/>
        <w:text w:multiLine="1"/>
      </w:sdtPr>
      <w:sdtEndPr/>
      <w:sdtContent>
        <w:permStart w:id="456541612" w:edGrp="everyone" w:displacedByCustomXml="prev"/>
        <w:p w:rsidR="00A57C97" w:rsidRDefault="00811C01" w:rsidP="00F94996">
          <w:r>
            <w:t>Aide à la c</w:t>
          </w:r>
          <w:r w:rsidR="00EB4207">
            <w:t>once</w:t>
          </w:r>
          <w:r>
            <w:t>ption</w:t>
          </w:r>
          <w:r w:rsidR="00EB4207">
            <w:t xml:space="preserve"> </w:t>
          </w:r>
          <w:r>
            <w:t>d</w:t>
          </w:r>
          <w:r w:rsidR="00EB4207">
            <w:t>es maquettes des supports ou coordonner leur réalisation par des prestataires externes. Assurer le suivi de production et de fabrication en lien avec les prestataires..</w:t>
          </w:r>
        </w:p>
        <w:permEnd w:id="456541612"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510155435" w:edGrp="everyone" w:displacedByCustomXml="prev"/>
        <w:p w:rsidR="003D0D42" w:rsidRDefault="003D0D42" w:rsidP="00D6047C">
          <w:pPr>
            <w:pStyle w:val="Bulletpoint"/>
          </w:pPr>
          <w:r>
            <w:t>Sens du contact et de l'animation</w:t>
          </w:r>
        </w:p>
        <w:p w:rsidR="003D0D42" w:rsidRDefault="003D0D42" w:rsidP="00D6047C">
          <w:pPr>
            <w:pStyle w:val="Bulletpoint"/>
          </w:pPr>
          <w:r>
            <w:t xml:space="preserve">Adaptabilité aux situations et aux publics variés </w:t>
          </w:r>
        </w:p>
        <w:p w:rsidR="003D0D42" w:rsidRDefault="003D0D42" w:rsidP="00D6047C">
          <w:pPr>
            <w:pStyle w:val="Bulletpoint"/>
          </w:pPr>
          <w:r>
            <w:t>Goût pour le travail en équipe</w:t>
          </w:r>
        </w:p>
        <w:p w:rsidR="00AF71A0" w:rsidRDefault="00B053FC" w:rsidP="00D6047C">
          <w:pPr>
            <w:pStyle w:val="Bulletpoint"/>
          </w:pPr>
        </w:p>
        <w:permEnd w:id="510155435"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923367382" w:edGrp="everyone" w:displacedByCustomXml="prev"/>
        <w:p w:rsidR="001122B3" w:rsidRDefault="001122B3" w:rsidP="00D6047C">
          <w:pPr>
            <w:pStyle w:val="Bulletpoint"/>
          </w:pPr>
          <w:r>
            <w:t>Connaissance des réseaux artistiques, culturels et sociaux</w:t>
          </w:r>
        </w:p>
        <w:p w:rsidR="001122B3" w:rsidRDefault="001122B3" w:rsidP="00FB67ED">
          <w:pPr>
            <w:pStyle w:val="Bulletpoint"/>
          </w:pPr>
          <w:r w:rsidRPr="001122B3">
            <w:t xml:space="preserve">Sens du service public </w:t>
          </w:r>
        </w:p>
        <w:p w:rsidR="001122B3" w:rsidRDefault="001122B3" w:rsidP="00FB67ED">
          <w:pPr>
            <w:pStyle w:val="Bulletpoint"/>
          </w:pPr>
          <w:r w:rsidRPr="001122B3">
            <w:t>Maîtrise des outils</w:t>
          </w:r>
          <w:r>
            <w:t xml:space="preserve"> </w:t>
          </w:r>
          <w:r w:rsidRPr="001122B3">
            <w:t>bureautiques</w:t>
          </w:r>
          <w:r>
            <w:t xml:space="preserve"> </w:t>
          </w:r>
        </w:p>
        <w:p w:rsidR="00AF71A0" w:rsidRDefault="00B053FC" w:rsidP="00D6047C">
          <w:pPr>
            <w:pStyle w:val="Bulletpoint"/>
          </w:pPr>
        </w:p>
        <w:permEnd w:id="1923367382"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showingPlcHdr/>
        <w15:color w:val="000000"/>
        <w15:appearance w15:val="hidden"/>
      </w:sdtPr>
      <w:sdtEndPr/>
      <w:sdtContent>
        <w:permStart w:id="129509411" w:edGrp="everyone" w:displacedByCustomXml="prev"/>
        <w:p w:rsidR="00AF71A0" w:rsidRDefault="00B675F4" w:rsidP="00D6047C">
          <w:pPr>
            <w:pStyle w:val="Bulletpoint"/>
          </w:pPr>
          <w:r w:rsidRPr="00B675F4">
            <w:t>Détailler ici les compétences pouvant être acquises une fois en poste.</w:t>
          </w:r>
        </w:p>
        <w:permEnd w:id="129509411"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975653907" w:edGrp="everyone"/>
          <w:r w:rsidR="00434539">
            <w:t>:</w:t>
          </w:r>
          <w:permEnd w:id="975653907"/>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78602739" w:edGrp="everyone"/>
          <w:r w:rsidR="00434539">
            <w:t>Musée quai Zola</w:t>
          </w:r>
          <w:permEnd w:id="78602739"/>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741356047" w:edGrp="everyone"/>
          <w:r w:rsidR="00434539">
            <w:t>ordinateur</w:t>
          </w:r>
          <w:permEnd w:id="741356047"/>
        </w:sdtContent>
      </w:sdt>
    </w:p>
    <w:p w:rsidR="001930B3" w:rsidRPr="000853C2" w:rsidRDefault="001930B3" w:rsidP="007B6B8F">
      <w:r w:rsidRPr="000853C2">
        <w:t xml:space="preserve">Missions de suppléance : </w:t>
      </w:r>
      <w:sdt>
        <w:sdtPr>
          <w:id w:val="-1542665968"/>
          <w:placeholder>
            <w:docPart w:val="6AD27F3B63B346638926E205F25CDE91"/>
          </w:placeholder>
          <w:showingPlcHdr/>
          <w15:appearance w15:val="hidden"/>
          <w:text w:multiLine="1"/>
        </w:sdtPr>
        <w:sdtEndPr/>
        <w:sdtContent>
          <w:permStart w:id="894506042" w:edGrp="everyone"/>
          <w:r w:rsidR="00E94246" w:rsidRPr="000853C2">
            <w:t>Détailler ici les missions de suppléance.</w:t>
          </w:r>
          <w:permEnd w:id="894506042"/>
        </w:sdtContent>
      </w:sdt>
      <w:bookmarkStart w:id="0" w:name="_GoBack"/>
      <w:bookmarkEnd w:id="0"/>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059158552" w:edGrp="everyone"/>
          <w:r w:rsidR="00434539">
            <w:t>télétravail exceptionnel</w:t>
          </w:r>
          <w:permEnd w:id="1059158552"/>
        </w:sdtContent>
      </w:sdt>
    </w:p>
    <w:p w:rsidR="001930B3" w:rsidRPr="000853C2" w:rsidRDefault="001930B3" w:rsidP="007B6B8F">
      <w:r w:rsidRPr="000853C2">
        <w:t xml:space="preserve">Autres : </w:t>
      </w:r>
      <w:sdt>
        <w:sdtPr>
          <w:id w:val="-707342730"/>
          <w:placeholder>
            <w:docPart w:val="5906DAF366EB4DBC8BDC8184AD1E5853"/>
          </w:placeholder>
          <w:showingPlcHdr/>
          <w15:appearance w15:val="hidden"/>
          <w:text w:multiLine="1"/>
        </w:sdtPr>
        <w:sdtEndPr/>
        <w:sdtContent>
          <w:permStart w:id="600575851" w:edGrp="everyone"/>
          <w:r w:rsidR="00E94246" w:rsidRPr="000853C2">
            <w:t>Autres</w:t>
          </w:r>
          <w:r w:rsidR="00E94246">
            <w:t>.</w:t>
          </w:r>
          <w:permEnd w:id="600575851"/>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2064911623" w:edGrp="everyone"/>
          <w:r w:rsidR="00FA3688">
            <w:t>Apprenti(e)</w:t>
          </w:r>
          <w:permEnd w:id="2064911623"/>
        </w:sdtContent>
      </w:sdt>
    </w:p>
    <w:p w:rsidR="001930B3" w:rsidRPr="000853C2" w:rsidRDefault="001930B3" w:rsidP="007B6B8F">
      <w:r w:rsidRPr="000853C2">
        <w:t xml:space="preserve">Parcours : </w:t>
      </w:r>
      <w:sdt>
        <w:sdtPr>
          <w:id w:val="1408339945"/>
          <w:placeholder>
            <w:docPart w:val="32EA27A9D3E94EAC8E87FB5169D88637"/>
          </w:placeholder>
          <w:showingPlcHdr/>
          <w15:appearance w15:val="hidden"/>
          <w:text w:multiLine="1"/>
        </w:sdtPr>
        <w:sdtEndPr/>
        <w:sdtContent>
          <w:permStart w:id="1629585392" w:edGrp="everyone"/>
          <w:r w:rsidR="00FA3688" w:rsidRPr="00FA3688">
            <w:t>Préciser ici le parcours.</w:t>
          </w:r>
          <w:permEnd w:id="1629585392"/>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336862319" w:edGrp="everyone"/>
          <w:r w:rsidR="00434539" w:rsidRPr="005C37BB">
            <w:rPr>
              <w:rFonts w:ascii="DMSans" w:hAnsi="DMSans" w:cs="DMSans"/>
              <w:szCs w:val="20"/>
            </w:rPr>
            <w:t>)</w:t>
          </w:r>
          <w:permEnd w:id="336862319"/>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showingPlcHdr/>
          <w15:color w:val="000000"/>
          <w15:appearance w15:val="hidden"/>
          <w:text/>
        </w:sdtPr>
        <w:sdtEndPr/>
        <w:sdtContent>
          <w:permStart w:id="732050145" w:edGrp="everyone"/>
          <w:r w:rsidRPr="000853C2">
            <w:t>Numéro du poste</w:t>
          </w:r>
          <w:permEnd w:id="732050145"/>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768966251" w:edGrp="everyone"/>
          <w:r w:rsidR="00BB7D22">
            <w:t>09</w:t>
          </w:r>
          <w:r w:rsidR="00434539">
            <w:t>/0</w:t>
          </w:r>
          <w:r w:rsidR="00BB7D22">
            <w:t>1</w:t>
          </w:r>
          <w:r w:rsidR="00434539">
            <w:t>/202</w:t>
          </w:r>
          <w:r w:rsidR="00BB7D22">
            <w:t>6</w:t>
          </w:r>
          <w:permEnd w:id="1768966251"/>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8B1" w:rsidRDefault="00DD48B1" w:rsidP="000A11D1">
      <w:pPr>
        <w:spacing w:line="240" w:lineRule="auto"/>
      </w:pPr>
      <w:r>
        <w:separator/>
      </w:r>
    </w:p>
  </w:endnote>
  <w:endnote w:type="continuationSeparator" w:id="0">
    <w:p w:rsidR="00DD48B1" w:rsidRDefault="00DD48B1"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8B1" w:rsidRDefault="00DD48B1" w:rsidP="000A11D1">
      <w:pPr>
        <w:spacing w:line="240" w:lineRule="auto"/>
      </w:pPr>
      <w:r>
        <w:separator/>
      </w:r>
    </w:p>
  </w:footnote>
  <w:footnote w:type="continuationSeparator" w:id="0">
    <w:p w:rsidR="00DD48B1" w:rsidRDefault="00DD48B1"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URcrR7v6SpQiCxu0+keloYoWp7kBMFrWocVpC94UvXaEszmYn9Ht9hfXmzEdgaa3uPxYLMnlztYnnHHexEZOMw==" w:salt="14YIJV88k8+uoZX4m/mnU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A11D1"/>
    <w:rsid w:val="000E665E"/>
    <w:rsid w:val="000F3922"/>
    <w:rsid w:val="000F3C75"/>
    <w:rsid w:val="00105774"/>
    <w:rsid w:val="00111A26"/>
    <w:rsid w:val="001122B3"/>
    <w:rsid w:val="00112C20"/>
    <w:rsid w:val="00113C29"/>
    <w:rsid w:val="00162CC3"/>
    <w:rsid w:val="00175113"/>
    <w:rsid w:val="001761E0"/>
    <w:rsid w:val="001812A0"/>
    <w:rsid w:val="001930B3"/>
    <w:rsid w:val="001A7D02"/>
    <w:rsid w:val="001C2759"/>
    <w:rsid w:val="001C67FC"/>
    <w:rsid w:val="001F51E5"/>
    <w:rsid w:val="002036FB"/>
    <w:rsid w:val="00211B0B"/>
    <w:rsid w:val="00247C3F"/>
    <w:rsid w:val="002517BF"/>
    <w:rsid w:val="00257FD3"/>
    <w:rsid w:val="002A0A4E"/>
    <w:rsid w:val="002A7D75"/>
    <w:rsid w:val="002C67A5"/>
    <w:rsid w:val="00306FBF"/>
    <w:rsid w:val="003123BC"/>
    <w:rsid w:val="00315D83"/>
    <w:rsid w:val="00375852"/>
    <w:rsid w:val="00383B26"/>
    <w:rsid w:val="003B6A5C"/>
    <w:rsid w:val="003D0D42"/>
    <w:rsid w:val="003D5D5E"/>
    <w:rsid w:val="003D7958"/>
    <w:rsid w:val="003F2AFF"/>
    <w:rsid w:val="003F4609"/>
    <w:rsid w:val="003F6EE3"/>
    <w:rsid w:val="004037F8"/>
    <w:rsid w:val="00403F7D"/>
    <w:rsid w:val="00434539"/>
    <w:rsid w:val="00441A2A"/>
    <w:rsid w:val="004512CC"/>
    <w:rsid w:val="004766C5"/>
    <w:rsid w:val="00487002"/>
    <w:rsid w:val="004B0B87"/>
    <w:rsid w:val="004E1D67"/>
    <w:rsid w:val="004F5AE1"/>
    <w:rsid w:val="00517090"/>
    <w:rsid w:val="00522023"/>
    <w:rsid w:val="00545562"/>
    <w:rsid w:val="005540E4"/>
    <w:rsid w:val="00570B2A"/>
    <w:rsid w:val="00576D3F"/>
    <w:rsid w:val="005A555F"/>
    <w:rsid w:val="005A5A08"/>
    <w:rsid w:val="005D07F4"/>
    <w:rsid w:val="005E5EA4"/>
    <w:rsid w:val="0062708C"/>
    <w:rsid w:val="00644A3A"/>
    <w:rsid w:val="0069106C"/>
    <w:rsid w:val="006B0497"/>
    <w:rsid w:val="006C0253"/>
    <w:rsid w:val="006C191B"/>
    <w:rsid w:val="006D61C5"/>
    <w:rsid w:val="00710C49"/>
    <w:rsid w:val="00711056"/>
    <w:rsid w:val="00731272"/>
    <w:rsid w:val="00750742"/>
    <w:rsid w:val="007577C5"/>
    <w:rsid w:val="00775D11"/>
    <w:rsid w:val="007817F0"/>
    <w:rsid w:val="00793560"/>
    <w:rsid w:val="007B6B8F"/>
    <w:rsid w:val="007E2E4A"/>
    <w:rsid w:val="00800C51"/>
    <w:rsid w:val="00811C01"/>
    <w:rsid w:val="00852326"/>
    <w:rsid w:val="00896D24"/>
    <w:rsid w:val="00897B36"/>
    <w:rsid w:val="008A0CFD"/>
    <w:rsid w:val="008E70A6"/>
    <w:rsid w:val="008F6C33"/>
    <w:rsid w:val="00942238"/>
    <w:rsid w:val="00944793"/>
    <w:rsid w:val="00947755"/>
    <w:rsid w:val="00961F11"/>
    <w:rsid w:val="0097498A"/>
    <w:rsid w:val="00984246"/>
    <w:rsid w:val="009868CA"/>
    <w:rsid w:val="009A3515"/>
    <w:rsid w:val="009B220B"/>
    <w:rsid w:val="009D01FB"/>
    <w:rsid w:val="009D7201"/>
    <w:rsid w:val="00A409CC"/>
    <w:rsid w:val="00A57C97"/>
    <w:rsid w:val="00A72C44"/>
    <w:rsid w:val="00AC1059"/>
    <w:rsid w:val="00AC1FC5"/>
    <w:rsid w:val="00AC3FCC"/>
    <w:rsid w:val="00AD67AA"/>
    <w:rsid w:val="00AE5F03"/>
    <w:rsid w:val="00AF71A0"/>
    <w:rsid w:val="00AF7E69"/>
    <w:rsid w:val="00B053FC"/>
    <w:rsid w:val="00B30F6F"/>
    <w:rsid w:val="00B34034"/>
    <w:rsid w:val="00B675F4"/>
    <w:rsid w:val="00B82A3A"/>
    <w:rsid w:val="00B86F95"/>
    <w:rsid w:val="00B871A6"/>
    <w:rsid w:val="00B91373"/>
    <w:rsid w:val="00BB4E47"/>
    <w:rsid w:val="00BB7D22"/>
    <w:rsid w:val="00BC1EC3"/>
    <w:rsid w:val="00C13FA0"/>
    <w:rsid w:val="00C50DF2"/>
    <w:rsid w:val="00C51EE7"/>
    <w:rsid w:val="00C7552A"/>
    <w:rsid w:val="00CC2FE8"/>
    <w:rsid w:val="00CD4067"/>
    <w:rsid w:val="00D121FA"/>
    <w:rsid w:val="00D149FE"/>
    <w:rsid w:val="00D42DBD"/>
    <w:rsid w:val="00D6047C"/>
    <w:rsid w:val="00D60F11"/>
    <w:rsid w:val="00D669D3"/>
    <w:rsid w:val="00D70E17"/>
    <w:rsid w:val="00D87648"/>
    <w:rsid w:val="00DB4293"/>
    <w:rsid w:val="00DC06A7"/>
    <w:rsid w:val="00DD0DF6"/>
    <w:rsid w:val="00DD179A"/>
    <w:rsid w:val="00DD48B1"/>
    <w:rsid w:val="00DD76AE"/>
    <w:rsid w:val="00E44FB1"/>
    <w:rsid w:val="00E94246"/>
    <w:rsid w:val="00E9567F"/>
    <w:rsid w:val="00EB1524"/>
    <w:rsid w:val="00EB4207"/>
    <w:rsid w:val="00EB4993"/>
    <w:rsid w:val="00EC523A"/>
    <w:rsid w:val="00EF76DF"/>
    <w:rsid w:val="00F011F6"/>
    <w:rsid w:val="00F051C3"/>
    <w:rsid w:val="00F63C1B"/>
    <w:rsid w:val="00F760CE"/>
    <w:rsid w:val="00F94996"/>
    <w:rsid w:val="00FA0FE0"/>
    <w:rsid w:val="00FA3688"/>
    <w:rsid w:val="00FB5128"/>
    <w:rsid w:val="00FC0746"/>
    <w:rsid w:val="00FD25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8E88F5A500CE43C7BCCD163634EB7C22"/>
        <w:category>
          <w:name w:val="Général"/>
          <w:gallery w:val="placeholder"/>
        </w:category>
        <w:types>
          <w:type w:val="bbPlcHdr"/>
        </w:types>
        <w:behaviors>
          <w:behavior w:val="content"/>
        </w:behaviors>
        <w:guid w:val="{562732E1-84F3-4689-B37E-2AE656FF9EA4}"/>
      </w:docPartPr>
      <w:docPartBody>
        <w:p w:rsidR="0099778F" w:rsidRDefault="00CF1939" w:rsidP="00CF1939">
          <w:pPr>
            <w:pStyle w:val="8E88F5A500CE43C7BCCD163634EB7C22"/>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26BE666F069C4893B83A08DA2A2C65ED"/>
        <w:category>
          <w:name w:val="Général"/>
          <w:gallery w:val="placeholder"/>
        </w:category>
        <w:types>
          <w:type w:val="bbPlcHdr"/>
        </w:types>
        <w:behaviors>
          <w:behavior w:val="content"/>
        </w:behaviors>
        <w:guid w:val="{FF808D67-2688-4FD3-A5DA-CFEA0D1D6380}"/>
      </w:docPartPr>
      <w:docPartBody>
        <w:p w:rsidR="0099778F" w:rsidRDefault="00CF1939" w:rsidP="00CF1939">
          <w:pPr>
            <w:pStyle w:val="26BE666F069C4893B83A08DA2A2C65ED"/>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0C81A383CE0A4606BBE90C9C92748D4E"/>
        <w:category>
          <w:name w:val="Général"/>
          <w:gallery w:val="placeholder"/>
        </w:category>
        <w:types>
          <w:type w:val="bbPlcHdr"/>
        </w:types>
        <w:behaviors>
          <w:behavior w:val="content"/>
        </w:behaviors>
        <w:guid w:val="{DEB1B36B-D180-42CF-9BA6-8F53ADBAD954}"/>
      </w:docPartPr>
      <w:docPartBody>
        <w:p w:rsidR="0099778F" w:rsidRDefault="00CF1939" w:rsidP="00CF1939">
          <w:pPr>
            <w:pStyle w:val="0C81A383CE0A4606BBE90C9C92748D4E"/>
          </w:pPr>
          <w:r w:rsidRPr="009D01FB">
            <w:t>Renseigner</w:t>
          </w:r>
          <w:r w:rsidRPr="0062708C">
            <w:t xml:space="preserve"> ici le nom de la direction.</w:t>
          </w:r>
        </w:p>
      </w:docPartBody>
    </w:docPart>
    <w:docPart>
      <w:docPartPr>
        <w:name w:val="DCA27D3F74EE4331A035910D89BCE6E7"/>
        <w:category>
          <w:name w:val="Général"/>
          <w:gallery w:val="placeholder"/>
        </w:category>
        <w:types>
          <w:type w:val="bbPlcHdr"/>
        </w:types>
        <w:behaviors>
          <w:behavior w:val="content"/>
        </w:behaviors>
        <w:guid w:val="{378627A8-3B0F-4FC5-B0A0-4AEDE30A2506}"/>
      </w:docPartPr>
      <w:docPartBody>
        <w:p w:rsidR="0099778F" w:rsidRDefault="00CF1939" w:rsidP="00CF1939">
          <w:pPr>
            <w:pStyle w:val="DCA27D3F74EE4331A035910D89BCE6E7"/>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BBE3FDEAA6D34926B2A2F4CBE1EA8A8A"/>
        <w:category>
          <w:name w:val="Général"/>
          <w:gallery w:val="placeholder"/>
        </w:category>
        <w:types>
          <w:type w:val="bbPlcHdr"/>
        </w:types>
        <w:behaviors>
          <w:behavior w:val="content"/>
        </w:behaviors>
        <w:guid w:val="{A1E03295-AD1F-45A9-AE03-345243BF367F}"/>
      </w:docPartPr>
      <w:docPartBody>
        <w:p w:rsidR="0099778F" w:rsidRDefault="00CF1939" w:rsidP="00CF1939">
          <w:pPr>
            <w:pStyle w:val="BBE3FDEAA6D34926B2A2F4CBE1EA8A8A"/>
          </w:pPr>
          <w:r>
            <w:t>Renseigner</w:t>
          </w:r>
          <w:r w:rsidRPr="0062708C">
            <w:t xml:space="preserve"> </w:t>
          </w:r>
          <w:r w:rsidRPr="009D01FB">
            <w:t>ici</w:t>
          </w:r>
          <w:r w:rsidRPr="0062708C">
            <w:t xml:space="preserve"> l'effectif de la directio</w:t>
          </w:r>
          <w:r>
            <w:t>n.</w:t>
          </w:r>
        </w:p>
      </w:docPartBody>
    </w:docPart>
    <w:docPart>
      <w:docPartPr>
        <w:name w:val="5F92E20D74A2414E81B4A80F5D2380C6"/>
        <w:category>
          <w:name w:val="Général"/>
          <w:gallery w:val="placeholder"/>
        </w:category>
        <w:types>
          <w:type w:val="bbPlcHdr"/>
        </w:types>
        <w:behaviors>
          <w:behavior w:val="content"/>
        </w:behaviors>
        <w:guid w:val="{DCDF91C1-A2FB-43F0-ABAA-1851DC7A3B97}"/>
      </w:docPartPr>
      <w:docPartBody>
        <w:p w:rsidR="0099778F" w:rsidRDefault="00CF1939" w:rsidP="00CF1939">
          <w:pPr>
            <w:pStyle w:val="5F92E20D74A2414E81B4A80F5D2380C6"/>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8B34AA98B0EA48A280AE6656C639F0DC"/>
        <w:category>
          <w:name w:val="Général"/>
          <w:gallery w:val="placeholder"/>
        </w:category>
        <w:types>
          <w:type w:val="bbPlcHdr"/>
        </w:types>
        <w:behaviors>
          <w:behavior w:val="content"/>
        </w:behaviors>
        <w:guid w:val="{5BBE628B-C4CA-4F60-AF72-7B36131B7614}"/>
      </w:docPartPr>
      <w:docPartBody>
        <w:p w:rsidR="0099778F" w:rsidRDefault="00CF1939" w:rsidP="00CF1939">
          <w:pPr>
            <w:pStyle w:val="8B34AA98B0EA48A280AE6656C639F0DC"/>
          </w:pPr>
          <w:r w:rsidRPr="00A57C97">
            <w:rPr>
              <w:rStyle w:val="Textedelespacerserv"/>
            </w:rPr>
            <w:t>Détailler ici la raison d'être de la directio</w:t>
          </w:r>
          <w:r>
            <w:rPr>
              <w:rStyle w:val="Textedelespacerserv"/>
            </w:rPr>
            <w:t>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63CB0"/>
    <w:rsid w:val="000C661C"/>
    <w:rsid w:val="001028F0"/>
    <w:rsid w:val="0010753C"/>
    <w:rsid w:val="00127F84"/>
    <w:rsid w:val="00160328"/>
    <w:rsid w:val="00252495"/>
    <w:rsid w:val="003E72B4"/>
    <w:rsid w:val="0049672D"/>
    <w:rsid w:val="005771A9"/>
    <w:rsid w:val="005E42AB"/>
    <w:rsid w:val="00607B92"/>
    <w:rsid w:val="0062663E"/>
    <w:rsid w:val="0067501D"/>
    <w:rsid w:val="00687675"/>
    <w:rsid w:val="006C6EAA"/>
    <w:rsid w:val="0072493D"/>
    <w:rsid w:val="00745309"/>
    <w:rsid w:val="007568A1"/>
    <w:rsid w:val="007E30F4"/>
    <w:rsid w:val="008043CB"/>
    <w:rsid w:val="00833554"/>
    <w:rsid w:val="0084309E"/>
    <w:rsid w:val="00913AA5"/>
    <w:rsid w:val="0092355A"/>
    <w:rsid w:val="0099778F"/>
    <w:rsid w:val="009C51B5"/>
    <w:rsid w:val="00A40AB3"/>
    <w:rsid w:val="00A67FBA"/>
    <w:rsid w:val="00A826D4"/>
    <w:rsid w:val="00C23C37"/>
    <w:rsid w:val="00C42505"/>
    <w:rsid w:val="00CF1939"/>
    <w:rsid w:val="00D3683C"/>
    <w:rsid w:val="00D6097E"/>
    <w:rsid w:val="00D700DC"/>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1939"/>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8E88F5A500CE43C7BCCD163634EB7C22">
    <w:name w:val="8E88F5A500CE43C7BCCD163634EB7C22"/>
    <w:rsid w:val="00CF1939"/>
  </w:style>
  <w:style w:type="paragraph" w:customStyle="1" w:styleId="26BE666F069C4893B83A08DA2A2C65ED">
    <w:name w:val="26BE666F069C4893B83A08DA2A2C65ED"/>
    <w:rsid w:val="00CF1939"/>
  </w:style>
  <w:style w:type="paragraph" w:customStyle="1" w:styleId="0C81A383CE0A4606BBE90C9C92748D4E">
    <w:name w:val="0C81A383CE0A4606BBE90C9C92748D4E"/>
    <w:rsid w:val="00CF1939"/>
  </w:style>
  <w:style w:type="paragraph" w:customStyle="1" w:styleId="DCA27D3F74EE4331A035910D89BCE6E7">
    <w:name w:val="DCA27D3F74EE4331A035910D89BCE6E7"/>
    <w:rsid w:val="00CF1939"/>
  </w:style>
  <w:style w:type="paragraph" w:customStyle="1" w:styleId="BBE3FDEAA6D34926B2A2F4CBE1EA8A8A">
    <w:name w:val="BBE3FDEAA6D34926B2A2F4CBE1EA8A8A"/>
    <w:rsid w:val="00CF1939"/>
  </w:style>
  <w:style w:type="paragraph" w:customStyle="1" w:styleId="5F92E20D74A2414E81B4A80F5D2380C6">
    <w:name w:val="5F92E20D74A2414E81B4A80F5D2380C6"/>
    <w:rsid w:val="00CF1939"/>
  </w:style>
  <w:style w:type="paragraph" w:customStyle="1" w:styleId="8B34AA98B0EA48A280AE6656C639F0DC">
    <w:name w:val="8B34AA98B0EA48A280AE6656C639F0DC"/>
    <w:rsid w:val="00CF1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34AE2-724D-43AD-B10A-ADC4C6B3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TotalTime>
  <Pages>2</Pages>
  <Words>649</Words>
  <Characters>3575</Characters>
  <Application>Microsoft Office Word</Application>
  <DocSecurity>12</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MESLIF Chantal</cp:lastModifiedBy>
  <cp:revision>2</cp:revision>
  <dcterms:created xsi:type="dcterms:W3CDTF">2026-01-16T15:23:00Z</dcterms:created>
  <dcterms:modified xsi:type="dcterms:W3CDTF">2026-01-16T15:23:00Z</dcterms:modified>
</cp:coreProperties>
</file>