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237595914" w:edGrp="everyone"/>
          <w:r w:rsidR="00085E19">
            <w:t>Responsable des collections patrimoniales de Bretagne et des espaces P</w:t>
          </w:r>
          <w:bookmarkStart w:id="0" w:name="_GoBack"/>
          <w:bookmarkEnd w:id="0"/>
          <w:r w:rsidR="00085E19">
            <w:t>atrimoine</w:t>
          </w:r>
          <w:permEnd w:id="1237595914"/>
        </w:sdtContent>
      </w:sdt>
      <w:r w:rsidR="00CC2FE8" w:rsidRPr="00CC2FE8">
        <w:t xml:space="preserve"> </w:t>
      </w:r>
    </w:p>
    <w:p w:rsidR="00DD76AE" w:rsidRPr="00AC1059" w:rsidRDefault="00CD2704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484587754" w:edGrp="everyone"/>
          <w:r w:rsidR="004622DA">
            <w:t>Catégorie A : Bibliothécaire</w:t>
          </w:r>
          <w:permEnd w:id="484587754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899357375" w:edGrp="everyone"/>
          <w:r w:rsidR="006B4356">
            <w:t>Rennes Métropole</w:t>
          </w:r>
          <w:permEnd w:id="899357375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CD2704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2116561745" w:edGrp="everyone"/>
          <w:sdt>
            <w:sdtPr>
              <w:id w:val="-610662143"/>
              <w:placeholder>
                <w:docPart w:val="8E88F5A500CE43C7BCCD163634EB7C22"/>
              </w:placeholder>
              <w15:color w:val="000000"/>
              <w15:appearance w15:val="hidden"/>
            </w:sdtPr>
            <w:sdtEndPr/>
            <w:sdtContent>
              <w:r w:rsidR="004512CC" w:rsidRPr="004512CC">
                <w:t>Direction de la Culture</w:t>
              </w:r>
            </w:sdtContent>
          </w:sdt>
          <w:r w:rsidR="004512CC">
            <w:t xml:space="preserve"> </w:t>
          </w:r>
          <w:permEnd w:id="2116561745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45306468" w:edGrp="everyone"/>
          <w:sdt>
            <w:sdtPr>
              <w:id w:val="-1151050077"/>
              <w:placeholder>
                <w:docPart w:val="26BE666F069C4893B83A08DA2A2C65ED"/>
              </w:placeholder>
              <w15:color w:val="000000"/>
              <w15:appearance w15:val="hidden"/>
            </w:sdtPr>
            <w:sdtEndPr/>
            <w:sdtContent>
              <w:r w:rsidR="004512CC" w:rsidRPr="004512CC">
                <w:t>498 postes permanents</w:t>
              </w:r>
            </w:sdtContent>
          </w:sdt>
          <w:permEnd w:id="45306468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610692163" w:edGrp="everyone"/>
          <w:r w:rsidR="004512CC">
            <w:t>Composée de services centraux mutualisés, de 6 équipements culturels municipaux et de 3 équipements culturels métropolitains, la direction de la Culture contribue à définir et met en œuvre la politique culturelle de la Ville de Rennes et de Rennes métropole, dans le cadre des orientations fixées par les élus : permettre l'accès à tous les publics à une offre culturelle et patrimoniale de qualité, accompagner les acteurs culturels et artistiques, contribuer à l'innovation et aux transitions sociétales et environnementales.</w:t>
          </w:r>
          <w:permEnd w:id="1610692163"/>
        </w:sdtContent>
      </w:sdt>
    </w:p>
    <w:p w:rsidR="00FD250B" w:rsidRPr="00105774" w:rsidRDefault="004E32E9" w:rsidP="00FD250B">
      <w:pPr>
        <w:pStyle w:val="Style1"/>
        <w:spacing w:before="240" w:after="120"/>
      </w:pPr>
      <w:r>
        <w:rPr>
          <w:highlight w:val="black"/>
        </w:rPr>
        <w:t xml:space="preserve">Equipement </w:t>
      </w:r>
      <w:r w:rsidR="00FD250B" w:rsidRPr="00105774">
        <w:rPr>
          <w:highlight w:val="black"/>
        </w:rPr>
        <w:t>:</w:t>
      </w:r>
      <w:r w:rsidR="00FD250B" w:rsidRPr="00105774">
        <w:t xml:space="preserve"> </w:t>
      </w:r>
    </w:p>
    <w:p w:rsidR="00FD250B" w:rsidRPr="00AC1059" w:rsidRDefault="00CD2704" w:rsidP="00FD250B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-361359699"/>
          <w:placeholder>
            <w:docPart w:val="0C81A383CE0A4606BBE90C9C92748D4E"/>
          </w:placeholder>
          <w15:color w:val="000000"/>
          <w15:appearance w15:val="hidden"/>
        </w:sdtPr>
        <w:sdtEndPr/>
        <w:sdtContent>
          <w:permStart w:id="694488475" w:edGrp="everyone"/>
          <w:sdt>
            <w:sdtPr>
              <w:id w:val="675306677"/>
              <w:placeholder>
                <w:docPart w:val="DCA27D3F74EE4331A035910D89BCE6E7"/>
              </w:placeholder>
              <w15:color w:val="000000"/>
              <w15:appearance w15:val="hidden"/>
            </w:sdtPr>
            <w:sdtEndPr/>
            <w:sdtContent>
              <w:r w:rsidR="006B4356">
                <w:t>Les Champs Libres</w:t>
              </w:r>
            </w:sdtContent>
          </w:sdt>
          <w:r w:rsidR="00FD250B">
            <w:t xml:space="preserve"> </w:t>
          </w:r>
          <w:permEnd w:id="694488475"/>
        </w:sdtContent>
      </w:sdt>
    </w:p>
    <w:p w:rsidR="00FD250B" w:rsidRDefault="00FD250B" w:rsidP="00FD250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714733484"/>
          <w:placeholder>
            <w:docPart w:val="BBE3FDEAA6D34926B2A2F4CBE1EA8A8A"/>
          </w:placeholder>
          <w15:color w:val="000000"/>
          <w15:appearance w15:val="hidden"/>
        </w:sdtPr>
        <w:sdtEndPr/>
        <w:sdtContent>
          <w:permStart w:id="966199330" w:edGrp="everyone"/>
          <w:sdt>
            <w:sdtPr>
              <w:id w:val="-1094940075"/>
              <w:placeholder>
                <w:docPart w:val="5F92E20D74A2414E81B4A80F5D2380C6"/>
              </w:placeholder>
              <w15:color w:val="000000"/>
              <w15:appearance w15:val="hidden"/>
            </w:sdtPr>
            <w:sdtEndPr/>
            <w:sdtContent>
              <w:r w:rsidR="000922C6">
                <w:t>150 postes permanents</w:t>
              </w:r>
              <w:r w:rsidR="0097498A">
                <w:t xml:space="preserve">  </w:t>
              </w:r>
            </w:sdtContent>
          </w:sdt>
          <w:permEnd w:id="966199330"/>
        </w:sdtContent>
      </w:sdt>
    </w:p>
    <w:p w:rsidR="00FD250B" w:rsidRDefault="00FD250B" w:rsidP="00FD250B">
      <w:pPr>
        <w:spacing w:line="320" w:lineRule="exact"/>
        <w:rPr>
          <w:color w:val="808080" w:themeColor="background1" w:themeShade="80"/>
        </w:rPr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912593818"/>
          <w:placeholder>
            <w:docPart w:val="8B34AA98B0EA48A280AE6656C639F0DC"/>
          </w:placeholder>
          <w15:appearance w15:val="hidden"/>
          <w:text w:multiLine="1"/>
        </w:sdtPr>
        <w:sdtEndPr/>
        <w:sdtContent>
          <w:permStart w:id="1315391217" w:edGrp="everyone"/>
          <w:r w:rsidR="000922C6">
            <w:t>Fondés sur l'ambition de donner l'accès le plus large possible à la culture et aux savoirs, Les Champs Libres sont le plus grand établissement culturel en Bretagne. Ils accueillent chaque année plus d'un million de personnes</w:t>
          </w:r>
          <w:r w:rsidR="00FE5E37">
            <w:t xml:space="preserve">. Les Champs Libres </w:t>
          </w:r>
          <w:r w:rsidR="00796D81">
            <w:t xml:space="preserve">sont </w:t>
          </w:r>
          <w:r w:rsidR="00FE5E37">
            <w:t>un servi</w:t>
          </w:r>
          <w:r w:rsidR="00796D81">
            <w:t>ce en régie de Rennes Métropole. Ils sont constitués d'une</w:t>
          </w:r>
          <w:r w:rsidR="00FE5E37">
            <w:t xml:space="preserve"> Direction générale, de la Bibliothèque </w:t>
          </w:r>
          <w:r w:rsidR="00796D81">
            <w:t xml:space="preserve">de Rennes Métropole </w:t>
          </w:r>
          <w:r w:rsidR="00FE5E37">
            <w:t>et du Musée de Bretagne. L'ensemble de ces entités contribue, sur son champ de compétences, à la feuille de route de l'établissement.</w:t>
          </w:r>
          <w:permEnd w:id="1315391217"/>
        </w:sdtContent>
      </w:sdt>
    </w:p>
    <w:p w:rsidR="00FD250B" w:rsidRDefault="00FD250B" w:rsidP="00AC1059">
      <w:pPr>
        <w:spacing w:line="320" w:lineRule="exact"/>
        <w:rPr>
          <w:color w:val="808080" w:themeColor="background1" w:themeShade="80"/>
        </w:rPr>
      </w:pPr>
    </w:p>
    <w:p w:rsidR="00FD250B" w:rsidRPr="00AC1059" w:rsidRDefault="00FD250B" w:rsidP="00AC1059">
      <w:pPr>
        <w:spacing w:line="320" w:lineRule="exact"/>
        <w:rPr>
          <w:color w:val="808080" w:themeColor="background1" w:themeShade="80"/>
        </w:rPr>
        <w:sectPr w:rsidR="00FD250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CD2704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831400276" w:edGrp="everyone"/>
          <w:r w:rsidR="00DA52A3">
            <w:t>Bibliothèque de Rennes Métropole</w:t>
          </w:r>
          <w:permEnd w:id="831400276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786520587" w:edGrp="everyone"/>
          <w:r w:rsidR="00DA52A3">
            <w:t>Les agents de l</w:t>
          </w:r>
          <w:r w:rsidR="00DA52A3" w:rsidRPr="008C7541">
            <w:rPr>
              <w:szCs w:val="24"/>
            </w:rPr>
            <w:t>a Bibliothèque contribue</w:t>
          </w:r>
          <w:r w:rsidR="00DB7B5D">
            <w:t>nt</w:t>
          </w:r>
          <w:r w:rsidR="00DA52A3" w:rsidRPr="008C7541">
            <w:rPr>
              <w:szCs w:val="24"/>
            </w:rPr>
            <w:t xml:space="preserve"> à l'élaboration et à l'offre </w:t>
          </w:r>
          <w:r w:rsidR="00DA52A3">
            <w:t>des Champs Libres</w:t>
          </w:r>
          <w:r w:rsidR="00DA52A3" w:rsidRPr="008C7541">
            <w:rPr>
              <w:szCs w:val="24"/>
            </w:rPr>
            <w:t xml:space="preserve"> : accueil du public, mise à disposition de ressources (collections), mise à disposition de services (accès internet, prêt, photocopies, etc.), conception et mise en œuvre de la programmation culturelle, projets éducatifs et culturels auprès des publics scolaires et publics spécifiques ; réalisation d'exposition, collecte, communication et valorisatio</w:t>
          </w:r>
          <w:r w:rsidR="00DB7B5D">
            <w:rPr>
              <w:szCs w:val="24"/>
            </w:rPr>
            <w:t>n des collections patrimoniales</w:t>
          </w:r>
          <w:permEnd w:id="786520587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1748006845" w:edGrp="everyone"/>
          <w:r w:rsidR="00DA52A3" w:rsidRPr="001243BE">
            <w:t>77 postes titulaires (71.2 ETP) et 26 chargés d'accuei</w:t>
          </w:r>
          <w:r w:rsidR="00DA52A3" w:rsidRPr="00DA52A3">
            <w:t>l au sein de la Bibliothèque.</w:t>
          </w:r>
          <w:permEnd w:id="1748006845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CD2704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2025996605" w:edGrp="everyone"/>
          <w:r w:rsidR="004622DA">
            <w:t xml:space="preserve">Au sein </w:t>
          </w:r>
          <w:r w:rsidR="0041137E">
            <w:t>des Champs Libres, vous pilotez la constitution et la valorisation des collections de patrimoine écrit sur</w:t>
          </w:r>
          <w:r w:rsidR="00D71828">
            <w:t xml:space="preserve"> la</w:t>
          </w:r>
          <w:r w:rsidR="0041137E">
            <w:t xml:space="preserve"> Bretagne, au travers du fonds régional et du dépôt légal dont vous avez la charge. Vous </w:t>
          </w:r>
          <w:r w:rsidR="00D71828">
            <w:t>assurez le management des équipes de la Bibliothèque en charge du patrimoine et contribuez à l'animation des espaces publics de la bibliothèque et des Champs Libres autour du patrimoine et du matrimoine. Vous participez à l'accueil des publics et à l'amélioration continue des espaces et servi</w:t>
          </w:r>
          <w:r w:rsidR="00402CCE">
            <w:t>ces des Champs Libres</w:t>
          </w:r>
          <w:r w:rsidR="00D71828">
            <w:t xml:space="preserve">, dans un objectif d'accessibilité et de partage </w:t>
          </w:r>
          <w:r w:rsidR="00402CCE">
            <w:t>des ressources patrimoniales pour</w:t>
          </w:r>
          <w:r w:rsidR="00D71828">
            <w:t xml:space="preserve"> le plus grand nombre.</w:t>
          </w:r>
          <w:r w:rsidR="0041137E">
            <w:br/>
          </w:r>
          <w:permEnd w:id="2025996605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lastRenderedPageBreak/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6606406" w:edGrp="everyone"/>
          <w:r w:rsidR="00F31814">
            <w:t>Constituer et valoriser</w:t>
          </w:r>
          <w:r w:rsidR="00C45B25">
            <w:t xml:space="preserve"> les collections Bre</w:t>
          </w:r>
          <w:r w:rsidR="00F31814">
            <w:t>tagne (fonds régional) et le</w:t>
          </w:r>
          <w:r w:rsidR="00C45B25">
            <w:t xml:space="preserve"> dépôt légal.</w:t>
          </w:r>
          <w:permEnd w:id="116606406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584720202" w:edGrp="everyone" w:displacedByCustomXml="prev"/>
        <w:p w:rsidR="00D669D3" w:rsidRPr="00F94996" w:rsidRDefault="00F31814" w:rsidP="00F94996">
          <w:r>
            <w:t xml:space="preserve">- Concevoir et mettre en </w:t>
          </w:r>
          <w:proofErr w:type="spellStart"/>
          <w:r>
            <w:t>oeuvre</w:t>
          </w:r>
          <w:proofErr w:type="spellEnd"/>
          <w:r>
            <w:t xml:space="preserve"> le plan de développement </w:t>
          </w:r>
          <w:r w:rsidR="00A521F1">
            <w:t xml:space="preserve">et de valorisation </w:t>
          </w:r>
          <w:r>
            <w:t xml:space="preserve">des collections patrimoniales </w:t>
          </w:r>
          <w:r w:rsidR="009C3735">
            <w:t xml:space="preserve">et </w:t>
          </w:r>
          <w:r>
            <w:t>contemporaines sur la Bretagne</w:t>
          </w:r>
          <w:r w:rsidR="00A521F1">
            <w:t xml:space="preserve"> </w:t>
          </w:r>
          <w:r w:rsidR="009C3735">
            <w:t>(</w:t>
          </w:r>
          <w:r w:rsidR="00A521F1">
            <w:t>fonds régional</w:t>
          </w:r>
          <w:r w:rsidR="009C3735">
            <w:t xml:space="preserve">, </w:t>
          </w:r>
          <w:r w:rsidR="00A521F1">
            <w:t>dépôt légal</w:t>
          </w:r>
          <w:r w:rsidR="009C3735">
            <w:t>)</w:t>
          </w:r>
          <w:r w:rsidR="00A521F1">
            <w:t xml:space="preserve">. </w:t>
          </w:r>
          <w:r>
            <w:br/>
            <w:t xml:space="preserve">- Piloter, mettre en œuvre et évaluer la coopération régionale des Champs Libres en matière de </w:t>
          </w:r>
          <w:r w:rsidR="009C3735">
            <w:t>patrimoine écrit : participer</w:t>
          </w:r>
          <w:r>
            <w:t xml:space="preserve"> aux programmes de coopération régionale</w:t>
          </w:r>
          <w:r w:rsidR="005A5E7B">
            <w:t xml:space="preserve"> et nationales</w:t>
          </w:r>
          <w:r>
            <w:t xml:space="preserve">  (</w:t>
          </w:r>
          <w:r w:rsidR="005A5E7B">
            <w:t xml:space="preserve">par exemple </w:t>
          </w:r>
          <w:r>
            <w:t xml:space="preserve">Bretagne Culture Diversités, Livre et </w:t>
          </w:r>
          <w:r w:rsidR="005A5E7B">
            <w:t>lecture en Bretagne</w:t>
          </w:r>
          <w:r>
            <w:t xml:space="preserve">) ; </w:t>
          </w:r>
          <w:r w:rsidR="009C3735">
            <w:t xml:space="preserve">animer les </w:t>
          </w:r>
          <w:r>
            <w:t>partenariats avec les associations cul</w:t>
          </w:r>
          <w:r w:rsidR="005A5E7B">
            <w:t xml:space="preserve">turelles bretonnes et les </w:t>
          </w:r>
          <w:r>
            <w:t>institutions patrimoniales régionales.</w:t>
          </w:r>
          <w:r>
            <w:br/>
            <w:t xml:space="preserve">- Piloter et organiser le traitement et l'archivage des périodiques. </w:t>
          </w:r>
          <w:r>
            <w:br/>
            <w:t>- Coordonner et évaluer la gestion du dépôt légal imprimeur, dans le cadre de la convention de pôle associé à la Bibliothèque nationale de France</w:t>
          </w:r>
          <w:r>
            <w:br/>
            <w:t>- Par</w:t>
          </w:r>
          <w:r w:rsidR="008641AE">
            <w:t>ticiper à la mise en œuvre et</w:t>
          </w:r>
          <w:r>
            <w:t xml:space="preserve"> suivi du Plan de sauvegarde des biens culturels. À c</w:t>
          </w:r>
          <w:r w:rsidR="008641AE">
            <w:t xml:space="preserve">e titre, </w:t>
          </w:r>
          <w:r w:rsidR="009C3735">
            <w:t>participer à</w:t>
          </w:r>
          <w:r w:rsidR="008641AE">
            <w:t xml:space="preserve"> </w:t>
          </w:r>
          <w:r w:rsidR="002F74C8">
            <w:t xml:space="preserve">l'astreinte </w:t>
          </w:r>
          <w:r w:rsidR="009C3735">
            <w:t>des</w:t>
          </w:r>
          <w:r>
            <w:t xml:space="preserve"> co</w:t>
          </w:r>
          <w:r w:rsidR="009C3735">
            <w:t>llections, portée</w:t>
          </w:r>
          <w:r w:rsidR="008641AE">
            <w:t xml:space="preserve"> </w:t>
          </w:r>
          <w:r w:rsidR="009C3735">
            <w:t>par</w:t>
          </w:r>
          <w:r>
            <w:t xml:space="preserve"> le Musée de Bretagne.  </w:t>
          </w:r>
        </w:p>
        <w:permEnd w:id="584720202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2711677" w:edGrp="everyone"/>
          <w:r w:rsidR="00A96C40">
            <w:t>Animer la politique patrimoniale</w:t>
          </w:r>
          <w:r w:rsidR="00543E4B">
            <w:t xml:space="preserve"> pour le public</w:t>
          </w:r>
          <w:r w:rsidR="00A96C40">
            <w:t xml:space="preserve"> </w:t>
          </w:r>
          <w:permEnd w:id="132711677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409275419" w:edGrp="everyone" w:displacedByCustomXml="prev"/>
        <w:p w:rsidR="00B34034" w:rsidRPr="00F94996" w:rsidRDefault="00A96C40" w:rsidP="00F94996">
          <w:r>
            <w:t>- Comme responsable des espaces publics dédiés au patrimoine : animer l'"atelier de pôle"</w:t>
          </w:r>
          <w:r w:rsidR="009C3735">
            <w:t xml:space="preserve"> du 6ème</w:t>
          </w:r>
          <w:r w:rsidR="00543E4B">
            <w:t xml:space="preserve"> étage de la</w:t>
          </w:r>
          <w:r>
            <w:t xml:space="preserve"> bibliothèqu</w:t>
          </w:r>
          <w:r w:rsidR="00543E4B">
            <w:t>e ;</w:t>
          </w:r>
          <w:r>
            <w:t xml:space="preserve"> </w:t>
          </w:r>
          <w:r w:rsidR="00543E4B">
            <w:t xml:space="preserve">assurer l'amélioration continue et l'animation de </w:t>
          </w:r>
          <w:r w:rsidR="00D53892">
            <w:t xml:space="preserve">l'espace et du projet </w:t>
          </w:r>
          <w:proofErr w:type="spellStart"/>
          <w:r w:rsidR="00D53892">
            <w:t>Pollès</w:t>
          </w:r>
          <w:proofErr w:type="spellEnd"/>
          <w:r w:rsidR="00D53892">
            <w:t xml:space="preserve"> ; </w:t>
          </w:r>
          <w:r w:rsidR="00543E4B">
            <w:br/>
            <w:t xml:space="preserve">- Contribuer à l'évolution du 6e étage et de ses services dans le cadre de la rénovation de la Bibliothèque, en </w:t>
          </w:r>
          <w:r w:rsidR="00543E4B">
            <w:t xml:space="preserve">cohérence avec l'évolution des espaces dédiés au patrimoine  et matrimoine </w:t>
          </w:r>
          <w:r w:rsidR="009C3735">
            <w:t>aux Champs Libres : piloter</w:t>
          </w:r>
          <w:r w:rsidR="00543E4B">
            <w:t xml:space="preserve"> la mise en prêt des collections s</w:t>
          </w:r>
          <w:r w:rsidR="009C3735">
            <w:t xml:space="preserve">ur la Bretagne, développer </w:t>
          </w:r>
          <w:r w:rsidR="00543E4B">
            <w:t xml:space="preserve">une offre pour les familles, </w:t>
          </w:r>
          <w:r w:rsidR="009C3735">
            <w:t>faire évoluer l</w:t>
          </w:r>
          <w:r w:rsidR="00543E4B">
            <w:t xml:space="preserve">es espaces d'accueil </w:t>
          </w:r>
          <w:r w:rsidR="00C45B25">
            <w:t>des publics (f</w:t>
          </w:r>
          <w:r w:rsidR="00D53892">
            <w:t>amilles, chercheurs, étudiants)</w:t>
          </w:r>
          <w:r w:rsidR="009C3735">
            <w:br/>
            <w:t>- être force de propositions sur la valorisation, sur site et en ligne, du matrimoine et du patrimoine (</w:t>
          </w:r>
          <w:proofErr w:type="spellStart"/>
          <w:r w:rsidR="009C3735">
            <w:t>éditorialisation</w:t>
          </w:r>
          <w:proofErr w:type="spellEnd"/>
          <w:r w:rsidR="009C3735">
            <w:t>, programmation, JEP</w:t>
          </w:r>
          <w:r w:rsidR="00D53892">
            <w:t>, animation des espaces dédiés</w:t>
          </w:r>
          <w:r w:rsidR="009C3735">
            <w:t xml:space="preserve">… </w:t>
          </w:r>
          <w:r w:rsidR="00543E4B">
            <w:t>.</w:t>
          </w:r>
        </w:p>
        <w:permEnd w:id="409275419" w:displacedByCustomXml="next"/>
      </w:sdtContent>
    </w:sdt>
    <w:p w:rsidR="005D07F4" w:rsidRPr="006C0253" w:rsidRDefault="00CD2704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291340773" w:edGrp="everyone"/>
          <w:r w:rsidR="00B96D48">
            <w:t>3- Encadrer et animer les équipes en charge du patrimoine</w:t>
          </w:r>
          <w:r w:rsidR="007E3707">
            <w:t xml:space="preserve"> </w:t>
          </w:r>
          <w:permEnd w:id="1291340773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521548363" w:edGrp="everyone" w:displacedByCustomXml="prev"/>
        <w:p w:rsidR="001930B3" w:rsidRDefault="00F31814" w:rsidP="00F94996">
          <w:r>
            <w:t>- Assurer le management hiérarchique direct des 12 agents composant les 4 équipes en charge du patrimoine : fonds ancien, dépôt légal, fonds régional, conservation.</w:t>
          </w:r>
          <w:r>
            <w:br/>
            <w:t xml:space="preserve">- Participer et/ou animer des instances de travail transversales à la Bibliothèque et aux Champs libres, notamment sur le patrimoine. </w:t>
          </w:r>
          <w:r w:rsidR="009C3735">
            <w:br/>
            <w:t xml:space="preserve">- </w:t>
          </w:r>
          <w:r>
            <w:t>Impulser des co</w:t>
          </w:r>
          <w:r w:rsidR="0016692E">
            <w:t>opérations avec les équipes du M</w:t>
          </w:r>
          <w:r>
            <w:t xml:space="preserve">usée de Bretagne sur </w:t>
          </w:r>
          <w:r w:rsidR="009C3735">
            <w:t>toutes les dimensions de la politique matrimoniale et patrimoniale…</w:t>
          </w:r>
          <w:r>
            <w:t xml:space="preserve"> </w:t>
          </w:r>
        </w:p>
        <w:permEnd w:id="521548363" w:displacedByCustomXml="next"/>
      </w:sdtContent>
    </w:sdt>
    <w:p w:rsidR="00A57C97" w:rsidRPr="006C0253" w:rsidRDefault="00CD2704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25731358" w:edGrp="everyone"/>
          <w:r w:rsidR="007E3707">
            <w:t xml:space="preserve">4- </w:t>
          </w:r>
          <w:r w:rsidR="00967B8C">
            <w:t>Participer à l'accueil du public</w:t>
          </w:r>
          <w:permEnd w:id="1025731358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685284159" w:edGrp="everyone" w:displacedByCustomXml="prev"/>
        <w:p w:rsidR="00A57C97" w:rsidRDefault="00967B8C" w:rsidP="00F94996">
          <w:r>
            <w:t>- Assurer, avec les autres cadres A de la bibliothèque,</w:t>
          </w:r>
          <w:r w:rsidR="00EA43FC">
            <w:t xml:space="preserve"> la responsabi</w:t>
          </w:r>
          <w:r w:rsidR="00A96C40">
            <w:t xml:space="preserve">lité de </w:t>
          </w:r>
          <w:r w:rsidR="008641AE">
            <w:t>"</w:t>
          </w:r>
          <w:r w:rsidR="00A96C40">
            <w:t>cadre de permanence</w:t>
          </w:r>
          <w:r w:rsidR="008641AE">
            <w:t>"</w:t>
          </w:r>
          <w:r w:rsidR="00A96C40">
            <w:t xml:space="preserve"> de</w:t>
          </w:r>
          <w:r w:rsidR="00EA43FC">
            <w:t xml:space="preserve"> la bibliothèque</w:t>
          </w:r>
          <w:r>
            <w:t>.</w:t>
          </w:r>
          <w:r w:rsidR="00EA43FC">
            <w:br/>
          </w:r>
          <w:r>
            <w:t xml:space="preserve">- Accueillir les usagers dans les espaces publics </w:t>
          </w:r>
          <w:r w:rsidR="00EA43FC">
            <w:t>de la bibliothèque et assur</w:t>
          </w:r>
          <w:r>
            <w:t xml:space="preserve">er les tâches qui y sont liées : </w:t>
          </w:r>
          <w:r w:rsidR="00EA43FC">
            <w:t>renseignement</w:t>
          </w:r>
          <w:r>
            <w:t>s</w:t>
          </w:r>
          <w:r w:rsidR="00EA43FC">
            <w:t xml:space="preserve">, inscriptions, rangement, </w:t>
          </w:r>
          <w:r>
            <w:t>mise en valeur des collections.</w:t>
          </w:r>
          <w:r w:rsidR="00EA43FC">
            <w:br/>
          </w:r>
        </w:p>
        <w:permEnd w:id="1685284159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553984496" w:edGrp="everyone" w:displacedByCustomXml="prev"/>
        <w:p w:rsidR="00EA43FC" w:rsidRPr="00EA43FC" w:rsidRDefault="00EA43FC" w:rsidP="00EA43FC">
          <w:pPr>
            <w:pStyle w:val="Bulletpoint"/>
          </w:pPr>
          <w:r w:rsidRPr="00EA43FC">
            <w:t>Capacité d'écoute et de dialogue</w:t>
          </w:r>
        </w:p>
        <w:p w:rsidR="00EA43FC" w:rsidRPr="00EA43FC" w:rsidRDefault="00EA43FC" w:rsidP="00EA43FC">
          <w:pPr>
            <w:pStyle w:val="Bulletpoint"/>
          </w:pPr>
          <w:r w:rsidRPr="00EA43FC">
            <w:t>Sens du service public</w:t>
          </w:r>
        </w:p>
        <w:p w:rsidR="00EA43FC" w:rsidRPr="00EA43FC" w:rsidRDefault="00EA43FC" w:rsidP="00EA43FC">
          <w:pPr>
            <w:pStyle w:val="Bulletpoint"/>
          </w:pPr>
          <w:r w:rsidRPr="00EA43FC">
            <w:t>Capacité à travailler en équipe et à s'adapter</w:t>
          </w:r>
        </w:p>
        <w:p w:rsidR="00EA43FC" w:rsidRPr="00EA43FC" w:rsidRDefault="00EA43FC" w:rsidP="00EA43FC">
          <w:pPr>
            <w:pStyle w:val="Bulletpoint"/>
          </w:pPr>
          <w:r w:rsidRPr="00EA43FC">
            <w:t>Curiosité et capacité à actualiser ses connaissances en continu</w:t>
          </w:r>
        </w:p>
        <w:p w:rsidR="00EA43FC" w:rsidRPr="00EA43FC" w:rsidRDefault="00EA43FC" w:rsidP="00EA43FC">
          <w:pPr>
            <w:pStyle w:val="Bulletpoint"/>
          </w:pPr>
          <w:r w:rsidRPr="00EA43FC">
            <w:t>Sens de l'initiative et d'anticipation, capacité à faire des propositions</w:t>
          </w:r>
        </w:p>
        <w:p w:rsidR="00AF71A0" w:rsidRDefault="00EA43FC" w:rsidP="00D6047C">
          <w:pPr>
            <w:pStyle w:val="Bulletpoint"/>
          </w:pPr>
          <w:r w:rsidRPr="00EA43FC">
            <w:t>Rigueur et sens de l'organisation</w:t>
          </w:r>
        </w:p>
        <w:permEnd w:id="553984496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999577913" w:edGrp="everyone" w:displacedByCustomXml="prev"/>
        <w:p w:rsidR="00EA43FC" w:rsidRPr="00EA43FC" w:rsidRDefault="00EA43FC" w:rsidP="00EA43FC">
          <w:pPr>
            <w:pStyle w:val="Bulletpoint"/>
          </w:pPr>
          <w:r w:rsidRPr="00EA43FC">
            <w:t>Compétences managériales et en animation d'équipe</w:t>
          </w:r>
        </w:p>
        <w:p w:rsidR="00EA43FC" w:rsidRDefault="00EA43FC" w:rsidP="00D6047C">
          <w:pPr>
            <w:pStyle w:val="Bulletpoint"/>
          </w:pPr>
          <w:r w:rsidRPr="00EA43FC">
            <w:t>Compétences en gestion de projet</w:t>
          </w:r>
        </w:p>
        <w:p w:rsidR="00EA43FC" w:rsidRDefault="00EA43FC" w:rsidP="00EA43FC">
          <w:pPr>
            <w:pStyle w:val="Bulletpoint"/>
          </w:pPr>
          <w:r w:rsidRPr="00EA43FC">
            <w:t>Connaissance des collectivités territoriales et des institutions culturelles</w:t>
          </w:r>
        </w:p>
        <w:p w:rsidR="00EA43FC" w:rsidRDefault="00EA43FC" w:rsidP="00EA43FC">
          <w:pPr>
            <w:pStyle w:val="Bulletpoint"/>
          </w:pPr>
          <w:r>
            <w:t>Connaissance de la culture et de</w:t>
          </w:r>
          <w:r w:rsidR="00195E95">
            <w:t>s</w:t>
          </w:r>
          <w:r>
            <w:t xml:space="preserve"> langue</w:t>
          </w:r>
          <w:r w:rsidR="00195E95">
            <w:t>s de Bretagne</w:t>
          </w:r>
        </w:p>
        <w:p w:rsidR="00EA43FC" w:rsidRDefault="00EA43FC" w:rsidP="00EA43FC">
          <w:pPr>
            <w:pStyle w:val="Bulletpoint"/>
          </w:pPr>
          <w:r>
            <w:t>Connaissance des réseaux associatifs bretons</w:t>
          </w:r>
        </w:p>
        <w:p w:rsidR="00EA43FC" w:rsidRDefault="00EA43FC" w:rsidP="00EA43FC">
          <w:pPr>
            <w:pStyle w:val="Bulletpoint"/>
          </w:pPr>
          <w:r>
            <w:t>Connaissance de la filière du livre en Bretagne (auteurs, éditeurs, diffuseurs, imprimeurs, libraires)</w:t>
          </w:r>
        </w:p>
        <w:p w:rsidR="00EA43FC" w:rsidRDefault="00EA43FC" w:rsidP="00EA43FC">
          <w:pPr>
            <w:pStyle w:val="Bulletpoint"/>
          </w:pPr>
          <w:r>
            <w:t>Intérêt pour le patrimoine</w:t>
          </w:r>
        </w:p>
        <w:p w:rsidR="00AF71A0" w:rsidRDefault="00CD2704" w:rsidP="00D6047C">
          <w:pPr>
            <w:pStyle w:val="Bulletpoint"/>
          </w:pPr>
        </w:p>
        <w:permEnd w:id="1999577913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lastRenderedPageBreak/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395330774" w:edGrp="everyone" w:displacedByCustomXml="prev"/>
        <w:p w:rsidR="0043074B" w:rsidRDefault="00EA43FC" w:rsidP="00D6047C">
          <w:pPr>
            <w:pStyle w:val="Bulletpoint"/>
          </w:pPr>
          <w:r w:rsidRPr="00EA43FC">
            <w:t>Connaissance de la bibliothéconomie et des sciences de l'information</w:t>
          </w:r>
        </w:p>
        <w:p w:rsidR="00AF71A0" w:rsidRDefault="0043074B" w:rsidP="00D6047C">
          <w:pPr>
            <w:pStyle w:val="Bulletpoint"/>
          </w:pPr>
          <w:r>
            <w:t>Compétences en conservation préventive et gestion des plans d'urgence</w:t>
          </w:r>
        </w:p>
        <w:permEnd w:id="395330774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287283630" w:edGrp="everyone"/>
          <w:r w:rsidR="0043074B">
            <w:t>140h sur 4 semaines, possibilité de RTT</w:t>
          </w:r>
          <w:permEnd w:id="1287283630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1015113402" w:edGrp="everyone"/>
          <w:r w:rsidR="0043074B">
            <w:t>Les Champs Libres</w:t>
          </w:r>
          <w:permEnd w:id="1015113402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439508931" w:edGrp="everyone"/>
          <w:r w:rsidR="0043074B">
            <w:t>bureau, poste informatique</w:t>
          </w:r>
          <w:permEnd w:id="1439508931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47925285" w:edGrp="everyone"/>
          <w:r w:rsidR="0043074B">
            <w:t>non</w:t>
          </w:r>
          <w:permEnd w:id="47925285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783195410" w:edGrp="everyone"/>
          <w:r w:rsidR="0043074B" w:rsidRPr="0043074B">
            <w:t>Oui 1 matinée par semaine</w:t>
          </w:r>
          <w:permEnd w:id="1783195410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1361923242" w:edGrp="everyone"/>
          <w:r w:rsidR="0043074B">
            <w:t>Travail un week-end sur 4 (samedi et dimanche)</w:t>
          </w:r>
          <w:permEnd w:id="1361923242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046098187" w:edGrp="everyone"/>
          <w:r w:rsidR="0043074B">
            <w:t>Bibliothécaire ou Attaché de conservation</w:t>
          </w:r>
          <w:permEnd w:id="1046098187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875509854" w:edGrp="everyone"/>
          <w:r w:rsidR="0043074B">
            <w:t>P2</w:t>
          </w:r>
          <w:permEnd w:id="875509854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515008579" w:edGrp="everyone"/>
          <w:r w:rsidR="0043074B">
            <w:t>NBI Distribution itinérante d'ouvrages (10 pts) / Prime de 100€ brut par dimanche travaillé et de 15€ brut par samedi travaillé</w:t>
          </w:r>
          <w:permEnd w:id="515008579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130633032" w:edGrp="everyone"/>
          <w:r w:rsidR="0043074B">
            <w:t>90278</w:t>
          </w:r>
          <w:permEnd w:id="130633032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471022599" w:edGrp="everyone"/>
          <w:r w:rsidR="0043074B">
            <w:t>14/03/2025</w:t>
          </w:r>
          <w:permEnd w:id="471022599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04" w:rsidRDefault="00CD2704" w:rsidP="000A11D1">
      <w:pPr>
        <w:spacing w:line="240" w:lineRule="auto"/>
      </w:pPr>
      <w:r>
        <w:separator/>
      </w:r>
    </w:p>
  </w:endnote>
  <w:endnote w:type="continuationSeparator" w:id="0">
    <w:p w:rsidR="00CD2704" w:rsidRDefault="00CD2704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04" w:rsidRDefault="00CD2704" w:rsidP="000A11D1">
      <w:pPr>
        <w:spacing w:line="240" w:lineRule="auto"/>
      </w:pPr>
      <w:r>
        <w:separator/>
      </w:r>
    </w:p>
  </w:footnote>
  <w:footnote w:type="continuationSeparator" w:id="0">
    <w:p w:rsidR="00CD2704" w:rsidRDefault="00CD2704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178C"/>
    <w:rsid w:val="000853C2"/>
    <w:rsid w:val="00085E19"/>
    <w:rsid w:val="000922C6"/>
    <w:rsid w:val="000A11D1"/>
    <w:rsid w:val="000A1A57"/>
    <w:rsid w:val="000E665E"/>
    <w:rsid w:val="000F3922"/>
    <w:rsid w:val="000F3C75"/>
    <w:rsid w:val="00105774"/>
    <w:rsid w:val="00111A26"/>
    <w:rsid w:val="00112C20"/>
    <w:rsid w:val="00113C29"/>
    <w:rsid w:val="00162CC3"/>
    <w:rsid w:val="0016692E"/>
    <w:rsid w:val="00175113"/>
    <w:rsid w:val="001761E0"/>
    <w:rsid w:val="00176B96"/>
    <w:rsid w:val="001812A0"/>
    <w:rsid w:val="001930B3"/>
    <w:rsid w:val="00195E95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A7D75"/>
    <w:rsid w:val="002F74C8"/>
    <w:rsid w:val="00306FBF"/>
    <w:rsid w:val="003123BC"/>
    <w:rsid w:val="00315D83"/>
    <w:rsid w:val="00383B26"/>
    <w:rsid w:val="003B6A5C"/>
    <w:rsid w:val="003D5D5E"/>
    <w:rsid w:val="003F2AFF"/>
    <w:rsid w:val="003F4609"/>
    <w:rsid w:val="003F6EE3"/>
    <w:rsid w:val="00402CCE"/>
    <w:rsid w:val="0041137E"/>
    <w:rsid w:val="0043074B"/>
    <w:rsid w:val="00441A2A"/>
    <w:rsid w:val="004512CC"/>
    <w:rsid w:val="004622DA"/>
    <w:rsid w:val="004766C5"/>
    <w:rsid w:val="00487002"/>
    <w:rsid w:val="004E1D67"/>
    <w:rsid w:val="004E32E9"/>
    <w:rsid w:val="004F5AE1"/>
    <w:rsid w:val="00517090"/>
    <w:rsid w:val="00522023"/>
    <w:rsid w:val="00543E4B"/>
    <w:rsid w:val="00545562"/>
    <w:rsid w:val="005540E4"/>
    <w:rsid w:val="00570B2A"/>
    <w:rsid w:val="00573379"/>
    <w:rsid w:val="00576D3F"/>
    <w:rsid w:val="005A5A08"/>
    <w:rsid w:val="005A5E7B"/>
    <w:rsid w:val="005D07F4"/>
    <w:rsid w:val="005E5EA4"/>
    <w:rsid w:val="0062708C"/>
    <w:rsid w:val="00644A3A"/>
    <w:rsid w:val="0069106C"/>
    <w:rsid w:val="006B0497"/>
    <w:rsid w:val="006B4356"/>
    <w:rsid w:val="006C0253"/>
    <w:rsid w:val="006C191B"/>
    <w:rsid w:val="006D61C5"/>
    <w:rsid w:val="00710C49"/>
    <w:rsid w:val="00731272"/>
    <w:rsid w:val="00750742"/>
    <w:rsid w:val="007577C5"/>
    <w:rsid w:val="00775D11"/>
    <w:rsid w:val="00796D81"/>
    <w:rsid w:val="007B6B8F"/>
    <w:rsid w:val="007E2E4A"/>
    <w:rsid w:val="007E3707"/>
    <w:rsid w:val="007E45E7"/>
    <w:rsid w:val="00800C51"/>
    <w:rsid w:val="00836027"/>
    <w:rsid w:val="00852326"/>
    <w:rsid w:val="008641AE"/>
    <w:rsid w:val="00896D24"/>
    <w:rsid w:val="00897B36"/>
    <w:rsid w:val="008A0CFD"/>
    <w:rsid w:val="008E70A6"/>
    <w:rsid w:val="008F6C33"/>
    <w:rsid w:val="00942238"/>
    <w:rsid w:val="00947755"/>
    <w:rsid w:val="00961F11"/>
    <w:rsid w:val="00967B8C"/>
    <w:rsid w:val="0097498A"/>
    <w:rsid w:val="00984246"/>
    <w:rsid w:val="009868CA"/>
    <w:rsid w:val="009B220B"/>
    <w:rsid w:val="009C3735"/>
    <w:rsid w:val="009D01FB"/>
    <w:rsid w:val="009D7201"/>
    <w:rsid w:val="009F4423"/>
    <w:rsid w:val="00A521F1"/>
    <w:rsid w:val="00A57C97"/>
    <w:rsid w:val="00A72C44"/>
    <w:rsid w:val="00A80E13"/>
    <w:rsid w:val="00A96C40"/>
    <w:rsid w:val="00AC1059"/>
    <w:rsid w:val="00AC1FC5"/>
    <w:rsid w:val="00AC3FCC"/>
    <w:rsid w:val="00AD67AA"/>
    <w:rsid w:val="00AE5F03"/>
    <w:rsid w:val="00AF71A0"/>
    <w:rsid w:val="00AF7E69"/>
    <w:rsid w:val="00B30F6F"/>
    <w:rsid w:val="00B34034"/>
    <w:rsid w:val="00B82A3A"/>
    <w:rsid w:val="00B86F95"/>
    <w:rsid w:val="00B871A6"/>
    <w:rsid w:val="00B91373"/>
    <w:rsid w:val="00B96D48"/>
    <w:rsid w:val="00BB4E47"/>
    <w:rsid w:val="00BC1EC3"/>
    <w:rsid w:val="00C13FA0"/>
    <w:rsid w:val="00C45B25"/>
    <w:rsid w:val="00C50DF2"/>
    <w:rsid w:val="00C51EE7"/>
    <w:rsid w:val="00C7552A"/>
    <w:rsid w:val="00CC2FE8"/>
    <w:rsid w:val="00CD2704"/>
    <w:rsid w:val="00CD4067"/>
    <w:rsid w:val="00D121FA"/>
    <w:rsid w:val="00D149FE"/>
    <w:rsid w:val="00D42DBD"/>
    <w:rsid w:val="00D53892"/>
    <w:rsid w:val="00D6047C"/>
    <w:rsid w:val="00D60F11"/>
    <w:rsid w:val="00D669D3"/>
    <w:rsid w:val="00D70E17"/>
    <w:rsid w:val="00D71828"/>
    <w:rsid w:val="00D7534F"/>
    <w:rsid w:val="00D87648"/>
    <w:rsid w:val="00DA52A3"/>
    <w:rsid w:val="00DB4293"/>
    <w:rsid w:val="00DB7B5D"/>
    <w:rsid w:val="00DC06A7"/>
    <w:rsid w:val="00DD0DF6"/>
    <w:rsid w:val="00DD179A"/>
    <w:rsid w:val="00DD76AE"/>
    <w:rsid w:val="00E44FB1"/>
    <w:rsid w:val="00E94246"/>
    <w:rsid w:val="00E9567F"/>
    <w:rsid w:val="00EA43FC"/>
    <w:rsid w:val="00EB1524"/>
    <w:rsid w:val="00EB4993"/>
    <w:rsid w:val="00EC523A"/>
    <w:rsid w:val="00EF76DF"/>
    <w:rsid w:val="00F011F6"/>
    <w:rsid w:val="00F051C3"/>
    <w:rsid w:val="00F31814"/>
    <w:rsid w:val="00F63C1B"/>
    <w:rsid w:val="00F760CE"/>
    <w:rsid w:val="00F94996"/>
    <w:rsid w:val="00FA0FE0"/>
    <w:rsid w:val="00FB5128"/>
    <w:rsid w:val="00FC0746"/>
    <w:rsid w:val="00FD250B"/>
    <w:rsid w:val="00FD2E0E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B2F4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8E88F5A500CE43C7BCCD163634EB7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732E1-84F3-4689-B37E-2AE656FF9EA4}"/>
      </w:docPartPr>
      <w:docPartBody>
        <w:p w:rsidR="00DE7B1E" w:rsidRDefault="00CF1939" w:rsidP="00CF1939">
          <w:pPr>
            <w:pStyle w:val="8E88F5A500CE43C7BCCD163634EB7C22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26BE666F069C4893B83A08DA2A2C6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08D67-2688-4FD3-A5DA-CFEA0D1D6380}"/>
      </w:docPartPr>
      <w:docPartBody>
        <w:p w:rsidR="00DE7B1E" w:rsidRDefault="00CF1939" w:rsidP="00CF1939">
          <w:pPr>
            <w:pStyle w:val="26BE666F069C4893B83A08DA2A2C65ED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0C81A383CE0A4606BBE90C9C92748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1B36B-D180-42CF-9BA6-8F53ADBAD954}"/>
      </w:docPartPr>
      <w:docPartBody>
        <w:p w:rsidR="00DE7B1E" w:rsidRDefault="00CF1939" w:rsidP="00CF1939">
          <w:pPr>
            <w:pStyle w:val="0C81A383CE0A4606BBE90C9C92748D4E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DCA27D3F74EE4331A035910D89BCE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627A8-3B0F-4FC5-B0A0-4AEDE30A2506}"/>
      </w:docPartPr>
      <w:docPartBody>
        <w:p w:rsidR="00DE7B1E" w:rsidRDefault="00CF1939" w:rsidP="00CF1939">
          <w:pPr>
            <w:pStyle w:val="DCA27D3F74EE4331A035910D89BCE6E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BBE3FDEAA6D34926B2A2F4CBE1EA8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03295-AD1F-45A9-AE03-345243BF367F}"/>
      </w:docPartPr>
      <w:docPartBody>
        <w:p w:rsidR="00DE7B1E" w:rsidRDefault="00CF1939" w:rsidP="00CF1939">
          <w:pPr>
            <w:pStyle w:val="BBE3FDEAA6D34926B2A2F4CBE1EA8A8A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5F92E20D74A2414E81B4A80F5D238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F91C1-A2FB-43F0-ABAA-1851DC7A3B97}"/>
      </w:docPartPr>
      <w:docPartBody>
        <w:p w:rsidR="00DE7B1E" w:rsidRDefault="00CF1939" w:rsidP="00CF1939">
          <w:pPr>
            <w:pStyle w:val="5F92E20D74A2414E81B4A80F5D2380C6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8B34AA98B0EA48A280AE6656C639F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E628B-C4CA-4F60-AF72-7B36131B7614}"/>
      </w:docPartPr>
      <w:docPartBody>
        <w:p w:rsidR="00DE7B1E" w:rsidRDefault="00CF1939" w:rsidP="00CF1939">
          <w:pPr>
            <w:pStyle w:val="8B34AA98B0EA48A280AE6656C639F0DC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0F26D6"/>
    <w:rsid w:val="001028F0"/>
    <w:rsid w:val="0010753C"/>
    <w:rsid w:val="00127F84"/>
    <w:rsid w:val="00160328"/>
    <w:rsid w:val="00252495"/>
    <w:rsid w:val="003E72B4"/>
    <w:rsid w:val="0049672D"/>
    <w:rsid w:val="005771A9"/>
    <w:rsid w:val="005E42AB"/>
    <w:rsid w:val="00607B92"/>
    <w:rsid w:val="0062663E"/>
    <w:rsid w:val="00634B67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913AA5"/>
    <w:rsid w:val="0092355A"/>
    <w:rsid w:val="009C51B5"/>
    <w:rsid w:val="00A40AB3"/>
    <w:rsid w:val="00A67FBA"/>
    <w:rsid w:val="00A826D4"/>
    <w:rsid w:val="00C23C37"/>
    <w:rsid w:val="00C42505"/>
    <w:rsid w:val="00C428E0"/>
    <w:rsid w:val="00CF1939"/>
    <w:rsid w:val="00D3683C"/>
    <w:rsid w:val="00D6097E"/>
    <w:rsid w:val="00D700DC"/>
    <w:rsid w:val="00D825DC"/>
    <w:rsid w:val="00D92CCB"/>
    <w:rsid w:val="00DE7B1E"/>
    <w:rsid w:val="00E37D4C"/>
    <w:rsid w:val="00E84E8D"/>
    <w:rsid w:val="00E93883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1939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8E88F5A500CE43C7BCCD163634EB7C22">
    <w:name w:val="8E88F5A500CE43C7BCCD163634EB7C22"/>
    <w:rsid w:val="00CF1939"/>
  </w:style>
  <w:style w:type="paragraph" w:customStyle="1" w:styleId="26BE666F069C4893B83A08DA2A2C65ED">
    <w:name w:val="26BE666F069C4893B83A08DA2A2C65ED"/>
    <w:rsid w:val="00CF1939"/>
  </w:style>
  <w:style w:type="paragraph" w:customStyle="1" w:styleId="0C81A383CE0A4606BBE90C9C92748D4E">
    <w:name w:val="0C81A383CE0A4606BBE90C9C92748D4E"/>
    <w:rsid w:val="00CF1939"/>
  </w:style>
  <w:style w:type="paragraph" w:customStyle="1" w:styleId="DCA27D3F74EE4331A035910D89BCE6E7">
    <w:name w:val="DCA27D3F74EE4331A035910D89BCE6E7"/>
    <w:rsid w:val="00CF1939"/>
  </w:style>
  <w:style w:type="paragraph" w:customStyle="1" w:styleId="BBE3FDEAA6D34926B2A2F4CBE1EA8A8A">
    <w:name w:val="BBE3FDEAA6D34926B2A2F4CBE1EA8A8A"/>
    <w:rsid w:val="00CF1939"/>
  </w:style>
  <w:style w:type="paragraph" w:customStyle="1" w:styleId="5F92E20D74A2414E81B4A80F5D2380C6">
    <w:name w:val="5F92E20D74A2414E81B4A80F5D2380C6"/>
    <w:rsid w:val="00CF1939"/>
  </w:style>
  <w:style w:type="paragraph" w:customStyle="1" w:styleId="8B34AA98B0EA48A280AE6656C639F0DC">
    <w:name w:val="8B34AA98B0EA48A280AE6656C639F0DC"/>
    <w:rsid w:val="00CF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5DB0-E6CD-4416-A44A-0F2F8E9D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13</TotalTime>
  <Pages>3</Pages>
  <Words>1082</Words>
  <Characters>5956</Characters>
  <Application>Microsoft Office Word</Application>
  <DocSecurity>8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GILBERT-MANZONI Marion</cp:lastModifiedBy>
  <cp:revision>4</cp:revision>
  <dcterms:created xsi:type="dcterms:W3CDTF">2025-03-17T10:07:00Z</dcterms:created>
  <dcterms:modified xsi:type="dcterms:W3CDTF">2025-06-12T15:26:00Z</dcterms:modified>
</cp:coreProperties>
</file>