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508845809" w:edGrp="everyone"/>
          <w:r w:rsidR="009950F2">
            <w:t>Officier de l'état civil</w:t>
          </w:r>
          <w:permEnd w:id="508845809"/>
        </w:sdtContent>
      </w:sdt>
      <w:r w:rsidR="00CC2FE8" w:rsidRPr="00CC2FE8">
        <w:t xml:space="preserve"> </w:t>
      </w:r>
    </w:p>
    <w:p w:rsidR="006B0497" w:rsidRPr="0062708C" w:rsidRDefault="00050788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1181304087" w:edGrp="everyone"/>
          <w:r w:rsidR="009950F2">
            <w:t>Catégorie C</w:t>
          </w:r>
          <w:permEnd w:id="1181304087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434990441" w:edGrp="everyone"/>
          <w:r w:rsidR="009950F2">
            <w:t>Mairie de Rennes</w:t>
          </w:r>
          <w:permEnd w:id="434990441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050788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1185044590" w:edGrp="everyone"/>
          <w:r w:rsidR="009950F2">
            <w:t>Direction Population Citoyenneté</w:t>
          </w:r>
          <w:permEnd w:id="1185044590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94988982" w:edGrp="everyone"/>
          <w:r w:rsidR="009950F2">
            <w:t>83 personnes</w:t>
          </w:r>
          <w:permEnd w:id="94988982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1912026551" w:edGrp="everyone"/>
          <w:r w:rsidR="005C0D8B">
            <w:t xml:space="preserve">Direction au service de l'usager </w:t>
          </w:r>
          <w:r w:rsidR="00050788">
            <w:t xml:space="preserve">pour les prestations </w:t>
          </w:r>
          <w:r w:rsidR="005C0D8B">
            <w:t>Etat civil, titres d'identité, élections</w:t>
          </w:r>
          <w:r w:rsidR="00795321">
            <w:t xml:space="preserve"> </w:t>
          </w:r>
          <w:r w:rsidR="005C0D8B">
            <w:t>et</w:t>
          </w:r>
          <w:r w:rsidR="00795321">
            <w:t xml:space="preserve"> funéraires. </w:t>
          </w:r>
          <w:permEnd w:id="1912026551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050788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389899644" w:edGrp="everyone"/>
          <w:r w:rsidR="009950F2">
            <w:t>Service Évènements de vie</w:t>
          </w:r>
          <w:permEnd w:id="389899644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1902012165" w:edGrp="everyone"/>
          <w:r w:rsidR="009950F2">
            <w:t xml:space="preserve">Vous faites partie d'une équipe </w:t>
          </w:r>
          <w:r w:rsidR="00795321">
            <w:t>dynamique solidaire et engagée auprès des usagers composée d'agents de l'état civil, de deux adjointes et d'une cheffe de service.</w:t>
          </w:r>
          <w:r w:rsidR="009950F2">
            <w:t>.</w:t>
          </w:r>
          <w:permEnd w:id="1902012165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66325040" w:edGrp="everyone"/>
          <w:r w:rsidR="009950F2">
            <w:t>30 personnes</w:t>
          </w:r>
          <w:permEnd w:id="66325040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2114616067" w:edGrp="everyone" w:displacedByCustomXml="prev"/>
        <w:p w:rsidR="00FA0FE0" w:rsidRPr="0062708C" w:rsidRDefault="00C61B6C" w:rsidP="00247C3F">
          <w:pPr>
            <w:rPr>
              <w:color w:val="808080" w:themeColor="background1" w:themeShade="80"/>
            </w:rPr>
          </w:pPr>
          <w:r>
            <w:t>Accueillir, informer et accompagner les usagers dans leurs démarches</w:t>
          </w:r>
          <w:r w:rsidR="00050788">
            <w:t xml:space="preserve"> et formalités </w:t>
          </w:r>
          <w:r>
            <w:t>état civil (déclaration de naissance, dossier de mariage ou déclaration de décès par exemple).</w:t>
          </w:r>
        </w:p>
        <w:permEnd w:id="2114616067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533006957" w:edGrp="everyone"/>
          <w:r w:rsidR="009950F2">
            <w:t>8h30-12h/13h-16h45 ou 9h-12h/13h-17h15 ou 9h-13h/14h</w:t>
          </w:r>
          <w:r w:rsidR="00037898">
            <w:t>-</w:t>
          </w:r>
          <w:r w:rsidR="009950F2">
            <w:t>17h15</w:t>
          </w:r>
          <w:r w:rsidR="00C61B6C">
            <w:t>. Travail 3 samedis par an.</w:t>
          </w:r>
          <w:r w:rsidR="009950F2">
            <w:t xml:space="preserve"> </w:t>
          </w:r>
          <w:permEnd w:id="533006957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1455770674" w:edGrp="everyone"/>
          <w:r w:rsidR="00037898">
            <w:t>Hôtel de ville de Rennes</w:t>
          </w:r>
          <w:permEnd w:id="1455770674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203172846" w:edGrp="everyone"/>
          <w:r w:rsidR="00795321">
            <w:t>matériel bureautique</w:t>
          </w:r>
          <w:r w:rsidR="00037898">
            <w:t xml:space="preserve"> </w:t>
          </w:r>
          <w:permEnd w:id="203172846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1177879873" w:edGrp="everyone"/>
          <w:r w:rsidR="00037898">
            <w:t>/</w:t>
          </w:r>
          <w:permEnd w:id="1177879873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326180519" w:edGrp="everyone"/>
          <w:r w:rsidR="00037898">
            <w:t>non</w:t>
          </w:r>
          <w:permEnd w:id="326180519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909778609" w:edGrp="everyone"/>
          <w:r w:rsidR="00037898">
            <w:t>port de charge (manipulation quotidienne des registres de l'état civil)</w:t>
          </w:r>
          <w:r w:rsidR="00C61B6C">
            <w:t>, célébrations de mariage</w:t>
          </w:r>
          <w:permEnd w:id="909778609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1463422094" w:edGrp="everyone"/>
          <w:r w:rsidR="00C61B6C">
            <w:t>Catégorie C</w:t>
          </w:r>
          <w:permEnd w:id="1463422094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1381647883" w:edGrp="everyone"/>
          <w:r w:rsidR="00C61B6C">
            <w:t>3</w:t>
          </w:r>
          <w:permEnd w:id="1381647883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2018013004" w:edGrp="everyone"/>
          <w:r w:rsidR="00C61B6C">
            <w:t>NBI</w:t>
          </w:r>
          <w:permEnd w:id="2018013004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:showingPlcHdr/>
          <w15:color w:val="000000"/>
          <w15:appearance w15:val="hidden"/>
          <w:text/>
        </w:sdtPr>
        <w:sdtEndPr/>
        <w:sdtContent>
          <w:permStart w:id="2060744931" w:edGrp="everyone"/>
          <w:r w:rsidRPr="0062708C">
            <w:rPr>
              <w:color w:val="808080" w:themeColor="background1" w:themeShade="80"/>
            </w:rPr>
            <w:t>Numéro du poste</w:t>
          </w:r>
          <w:permEnd w:id="2060744931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2041054878" w:edGrp="everyone"/>
          <w:r w:rsidR="00795321">
            <w:t>janvier</w:t>
          </w:r>
          <w:r w:rsidR="00C61B6C">
            <w:t xml:space="preserve"> 202</w:t>
          </w:r>
          <w:r w:rsidR="00795321">
            <w:t>4</w:t>
          </w:r>
          <w:permEnd w:id="2041054878"/>
        </w:sdtContent>
      </w:sdt>
    </w:p>
    <w:p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611861101" w:edGrp="everyone"/>
          <w:r w:rsidR="00C61B6C">
            <w:t xml:space="preserve">Accueillir et informer les usagers sur les démarches de l'état civil </w:t>
          </w:r>
          <w:permEnd w:id="1611861101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988482708" w:edGrp="everyone" w:displacedByCustomXml="prev"/>
        <w:p w:rsidR="00D669D3" w:rsidRPr="0062708C" w:rsidRDefault="006A5415" w:rsidP="00D669D3">
          <w:pPr>
            <w:rPr>
              <w:color w:val="808080" w:themeColor="background1" w:themeShade="80"/>
            </w:rPr>
          </w:pPr>
          <w:r>
            <w:t>Vous</w:t>
          </w:r>
          <w:r w:rsidR="00C61B6C">
            <w:t xml:space="preserve"> accueille</w:t>
          </w:r>
          <w:r>
            <w:t>z</w:t>
          </w:r>
          <w:r w:rsidR="00C61B6C">
            <w:t xml:space="preserve"> les usagers pour les prestations liées </w:t>
          </w:r>
          <w:r w:rsidR="0098647C">
            <w:t xml:space="preserve">aux événements de la </w:t>
          </w:r>
          <w:proofErr w:type="gramStart"/>
          <w:r w:rsidR="0098647C">
            <w:t>vie:</w:t>
          </w:r>
          <w:proofErr w:type="gramEnd"/>
          <w:r w:rsidR="0098647C">
            <w:t xml:space="preserve"> </w:t>
          </w:r>
          <w:r w:rsidR="00C61B6C">
            <w:t>naissance</w:t>
          </w:r>
          <w:r w:rsidR="00795321">
            <w:t>,</w:t>
          </w:r>
          <w:r w:rsidR="0098647C">
            <w:t xml:space="preserve"> unions ( mariages et</w:t>
          </w:r>
          <w:r w:rsidR="00C61B6C">
            <w:t xml:space="preserve"> pacs</w:t>
          </w:r>
          <w:r w:rsidR="0098647C">
            <w:t xml:space="preserve">), décès et </w:t>
          </w:r>
          <w:r w:rsidR="00C61B6C">
            <w:t>changements d'état civil</w:t>
          </w:r>
          <w:r w:rsidR="0098647C">
            <w:t xml:space="preserve"> (changement de </w:t>
          </w:r>
          <w:r w:rsidR="00050788">
            <w:t xml:space="preserve">prénom, de nom, </w:t>
          </w:r>
          <w:r w:rsidR="0098647C">
            <w:t xml:space="preserve">de sexe </w:t>
          </w:r>
          <w:r w:rsidR="00050788">
            <w:t>…</w:t>
          </w:r>
          <w:r w:rsidR="0098647C">
            <w:t>)</w:t>
          </w:r>
          <w:r w:rsidR="00C61B6C">
            <w:t xml:space="preserve">. </w:t>
          </w:r>
        </w:p>
        <w:permEnd w:id="988482708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48977175" w:edGrp="everyone"/>
          <w:r w:rsidR="00C61B6C">
            <w:t>Instruire les demandes des usagers</w:t>
          </w:r>
          <w:permEnd w:id="248977175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1498636529" w:edGrp="everyone" w:displacedByCustomXml="prev"/>
        <w:p w:rsidR="00D669D3" w:rsidRPr="0062708C" w:rsidRDefault="00FF3516" w:rsidP="00D669D3">
          <w:pPr>
            <w:rPr>
              <w:color w:val="808080" w:themeColor="background1" w:themeShade="80"/>
            </w:rPr>
          </w:pPr>
          <w:r>
            <w:t xml:space="preserve">Vous </w:t>
          </w:r>
          <w:r w:rsidR="00050788">
            <w:t>instruisez</w:t>
          </w:r>
          <w:r>
            <w:t xml:space="preserve"> les déclarations de naissance et reconnaissance, les déclarations de décès, les dossiers de PACS et de mariage</w:t>
          </w:r>
          <w:r w:rsidR="0098647C">
            <w:t>s</w:t>
          </w:r>
          <w:r>
            <w:t xml:space="preserve">, </w:t>
          </w:r>
          <w:r w:rsidR="00050788">
            <w:t xml:space="preserve">de </w:t>
          </w:r>
          <w:r>
            <w:t>changements de nom</w:t>
          </w:r>
          <w:r w:rsidR="00050788">
            <w:t>…</w:t>
          </w:r>
          <w:r>
            <w:t xml:space="preserve">  </w:t>
          </w:r>
        </w:p>
        <w:permEnd w:id="1498636529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611619005" w:edGrp="everyone"/>
          <w:r w:rsidR="006A5415">
            <w:t>Établir, d</w:t>
          </w:r>
          <w:r w:rsidR="00C61B6C">
            <w:t xml:space="preserve">élivrer et mettre à jour les actes de l'état civil </w:t>
          </w:r>
          <w:permEnd w:id="1611619005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508908910" w:edGrp="everyone" w:displacedByCustomXml="prev"/>
        <w:p w:rsidR="00D669D3" w:rsidRPr="0062708C" w:rsidRDefault="00FF3516" w:rsidP="00D669D3">
          <w:pPr>
            <w:rPr>
              <w:color w:val="808080" w:themeColor="background1" w:themeShade="80"/>
            </w:rPr>
          </w:pPr>
          <w:r>
            <w:t>Vous rédigez, délivrez les actes de l'état civil et procédez à leur mise à jour.  Vous établissez et complétez les livrets de famille dans le respect des dispositions réglementaires..</w:t>
          </w:r>
        </w:p>
        <w:permEnd w:id="508908910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308614315" w:edGrp="everyone" w:displacedByCustomXml="prev"/>
        <w:p w:rsidR="00B94D89" w:rsidRDefault="00B94D89" w:rsidP="00247C3F">
          <w:pPr>
            <w:pStyle w:val="Bulletpoint"/>
          </w:pPr>
          <w:r>
            <w:t>Écoute et capaci</w:t>
          </w:r>
          <w:r w:rsidR="006E5C6D">
            <w:t>té d'analyse des demandes</w:t>
          </w:r>
          <w:r>
            <w:t xml:space="preserve"> des usagers</w:t>
          </w:r>
        </w:p>
        <w:p w:rsidR="00B94D89" w:rsidRDefault="00B94D89" w:rsidP="00247C3F">
          <w:pPr>
            <w:pStyle w:val="Bulletpoint"/>
          </w:pPr>
          <w:r>
            <w:t>Aptitude à reformuler les demandes et</w:t>
          </w:r>
          <w:r w:rsidR="006E5C6D">
            <w:t xml:space="preserve"> à</w:t>
          </w:r>
          <w:r>
            <w:t xml:space="preserve"> expliquer les procédures administratives</w:t>
          </w:r>
        </w:p>
        <w:p w:rsidR="00B94D89" w:rsidRDefault="00B94D89" w:rsidP="00B94D89">
          <w:pPr>
            <w:pStyle w:val="Bulletpoint"/>
          </w:pPr>
          <w:r>
            <w:t>Empathie et patience</w:t>
          </w:r>
        </w:p>
        <w:p w:rsidR="00B94D89" w:rsidRDefault="00B94D89" w:rsidP="00247C3F">
          <w:pPr>
            <w:pStyle w:val="Bulletpoint"/>
          </w:pPr>
          <w:r>
            <w:t>Esprit d'équipe</w:t>
          </w:r>
        </w:p>
        <w:p w:rsidR="005D07F4" w:rsidRPr="00247C3F" w:rsidRDefault="00050788" w:rsidP="00247C3F">
          <w:pPr>
            <w:pStyle w:val="Bulletpoint"/>
          </w:pPr>
        </w:p>
        <w:permEnd w:id="308614315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1103328522" w:edGrp="everyone" w:displacedByCustomXml="prev"/>
        <w:p w:rsidR="00B94D89" w:rsidRDefault="00B94D89" w:rsidP="00247C3F">
          <w:pPr>
            <w:pStyle w:val="Bulletpoint"/>
          </w:pPr>
          <w:r>
            <w:t>Aptitude à assimiler des connaissances en droit civil</w:t>
          </w:r>
        </w:p>
        <w:p w:rsidR="00B94D89" w:rsidRDefault="00B94D89" w:rsidP="00247C3F">
          <w:pPr>
            <w:pStyle w:val="Bulletpoint"/>
          </w:pPr>
          <w:r>
            <w:t>Aptitude à mettre en œuvre des procédures et à respecter les règles</w:t>
          </w:r>
        </w:p>
        <w:p w:rsidR="00B94D89" w:rsidRDefault="00B94D89" w:rsidP="00247C3F">
          <w:pPr>
            <w:pStyle w:val="Bulletpoint"/>
          </w:pPr>
          <w:r>
            <w:t>Rigueur</w:t>
          </w:r>
        </w:p>
        <w:p w:rsidR="005D07F4" w:rsidRPr="00247C3F" w:rsidRDefault="00B94D89" w:rsidP="00247C3F">
          <w:pPr>
            <w:pStyle w:val="Bulletpoint"/>
          </w:pPr>
          <w:r>
            <w:t>Autonomie et sens de l'organisation</w:t>
          </w:r>
        </w:p>
        <w:permEnd w:id="1103328522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1973054327" w:edGrp="everyone" w:displacedByCustomXml="prev"/>
        <w:p w:rsidR="00F760CE" w:rsidRPr="00247C3F" w:rsidRDefault="006E5C6D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>Les conn</w:t>
          </w:r>
          <w:r w:rsidR="00A47456">
            <w:t>aissances en droit civil</w:t>
          </w:r>
          <w:r>
            <w:t>.</w:t>
          </w:r>
        </w:p>
        <w:permEnd w:id="1973054327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6FA" w:rsidRDefault="00F806FA" w:rsidP="000A11D1">
      <w:pPr>
        <w:spacing w:after="0" w:line="240" w:lineRule="auto"/>
      </w:pPr>
      <w:r>
        <w:separator/>
      </w:r>
    </w:p>
  </w:endnote>
  <w:endnote w:type="continuationSeparator" w:id="0">
    <w:p w:rsidR="00F806FA" w:rsidRDefault="00F806FA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6FA" w:rsidRDefault="00F806FA" w:rsidP="000A11D1">
      <w:pPr>
        <w:spacing w:after="0" w:line="240" w:lineRule="auto"/>
      </w:pPr>
      <w:r>
        <w:separator/>
      </w:r>
    </w:p>
  </w:footnote>
  <w:footnote w:type="continuationSeparator" w:id="0">
    <w:p w:rsidR="00F806FA" w:rsidRDefault="00F806FA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37898"/>
    <w:rsid w:val="00050788"/>
    <w:rsid w:val="000621CA"/>
    <w:rsid w:val="000A11D1"/>
    <w:rsid w:val="000E665E"/>
    <w:rsid w:val="000F3922"/>
    <w:rsid w:val="00111A26"/>
    <w:rsid w:val="00112C20"/>
    <w:rsid w:val="00113C29"/>
    <w:rsid w:val="00162CC3"/>
    <w:rsid w:val="00175113"/>
    <w:rsid w:val="001761E0"/>
    <w:rsid w:val="001A7D02"/>
    <w:rsid w:val="001C2759"/>
    <w:rsid w:val="001C67FC"/>
    <w:rsid w:val="001F51E5"/>
    <w:rsid w:val="00211B0B"/>
    <w:rsid w:val="00247C3F"/>
    <w:rsid w:val="002517BF"/>
    <w:rsid w:val="00257FD3"/>
    <w:rsid w:val="002A7D75"/>
    <w:rsid w:val="00383B26"/>
    <w:rsid w:val="003B6A5C"/>
    <w:rsid w:val="003D5D5E"/>
    <w:rsid w:val="003F2AFF"/>
    <w:rsid w:val="003F4609"/>
    <w:rsid w:val="003F6EE3"/>
    <w:rsid w:val="00441A2A"/>
    <w:rsid w:val="004766C5"/>
    <w:rsid w:val="00487002"/>
    <w:rsid w:val="004E1D67"/>
    <w:rsid w:val="004F5AE1"/>
    <w:rsid w:val="00517090"/>
    <w:rsid w:val="00522023"/>
    <w:rsid w:val="00545562"/>
    <w:rsid w:val="005540E4"/>
    <w:rsid w:val="00570B2A"/>
    <w:rsid w:val="00576D3F"/>
    <w:rsid w:val="005A5A08"/>
    <w:rsid w:val="005B3D03"/>
    <w:rsid w:val="005B765C"/>
    <w:rsid w:val="005C0D8B"/>
    <w:rsid w:val="005D07F4"/>
    <w:rsid w:val="005E5EA4"/>
    <w:rsid w:val="0062708C"/>
    <w:rsid w:val="00644A3A"/>
    <w:rsid w:val="0069106C"/>
    <w:rsid w:val="006A5415"/>
    <w:rsid w:val="006B0497"/>
    <w:rsid w:val="006C0253"/>
    <w:rsid w:val="006C191B"/>
    <w:rsid w:val="006E5C6D"/>
    <w:rsid w:val="00710C49"/>
    <w:rsid w:val="00731272"/>
    <w:rsid w:val="007577C5"/>
    <w:rsid w:val="00775D11"/>
    <w:rsid w:val="00795321"/>
    <w:rsid w:val="007E2E4A"/>
    <w:rsid w:val="00800C51"/>
    <w:rsid w:val="00852326"/>
    <w:rsid w:val="00897B36"/>
    <w:rsid w:val="008A0CFD"/>
    <w:rsid w:val="008E70A6"/>
    <w:rsid w:val="008F6C33"/>
    <w:rsid w:val="00942238"/>
    <w:rsid w:val="00947755"/>
    <w:rsid w:val="00961F11"/>
    <w:rsid w:val="00984246"/>
    <w:rsid w:val="0098647C"/>
    <w:rsid w:val="009868CA"/>
    <w:rsid w:val="009950F2"/>
    <w:rsid w:val="009B220B"/>
    <w:rsid w:val="009D7201"/>
    <w:rsid w:val="00A47456"/>
    <w:rsid w:val="00A72C44"/>
    <w:rsid w:val="00AC1FC5"/>
    <w:rsid w:val="00AD67AA"/>
    <w:rsid w:val="00AE5F03"/>
    <w:rsid w:val="00B30F6F"/>
    <w:rsid w:val="00B82A3A"/>
    <w:rsid w:val="00B86F95"/>
    <w:rsid w:val="00B871A6"/>
    <w:rsid w:val="00B91373"/>
    <w:rsid w:val="00B93DF6"/>
    <w:rsid w:val="00B94D89"/>
    <w:rsid w:val="00BB4E47"/>
    <w:rsid w:val="00BC1EC3"/>
    <w:rsid w:val="00C13FA0"/>
    <w:rsid w:val="00C51EE7"/>
    <w:rsid w:val="00C61B6C"/>
    <w:rsid w:val="00C7552A"/>
    <w:rsid w:val="00CC2FE8"/>
    <w:rsid w:val="00CD4067"/>
    <w:rsid w:val="00D121FA"/>
    <w:rsid w:val="00D149FE"/>
    <w:rsid w:val="00D42DBD"/>
    <w:rsid w:val="00D669D3"/>
    <w:rsid w:val="00D70E17"/>
    <w:rsid w:val="00D87648"/>
    <w:rsid w:val="00DC06A7"/>
    <w:rsid w:val="00DD0DF6"/>
    <w:rsid w:val="00E44FB1"/>
    <w:rsid w:val="00E9567F"/>
    <w:rsid w:val="00EB1524"/>
    <w:rsid w:val="00EB4993"/>
    <w:rsid w:val="00EC523A"/>
    <w:rsid w:val="00EF76DF"/>
    <w:rsid w:val="00F011F6"/>
    <w:rsid w:val="00F051C3"/>
    <w:rsid w:val="00F760CE"/>
    <w:rsid w:val="00F806FA"/>
    <w:rsid w:val="00FA0FE0"/>
    <w:rsid w:val="00FB5128"/>
    <w:rsid w:val="00FC0746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25E7F0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1028F0"/>
    <w:rsid w:val="0010753C"/>
    <w:rsid w:val="00160328"/>
    <w:rsid w:val="00252495"/>
    <w:rsid w:val="005771A9"/>
    <w:rsid w:val="00607B92"/>
    <w:rsid w:val="0062663E"/>
    <w:rsid w:val="0067501D"/>
    <w:rsid w:val="00687675"/>
    <w:rsid w:val="006C6EAA"/>
    <w:rsid w:val="00745309"/>
    <w:rsid w:val="007E30F4"/>
    <w:rsid w:val="00833554"/>
    <w:rsid w:val="0084309E"/>
    <w:rsid w:val="008D0A77"/>
    <w:rsid w:val="00913AA5"/>
    <w:rsid w:val="0092355A"/>
    <w:rsid w:val="00A40AB3"/>
    <w:rsid w:val="00A826D4"/>
    <w:rsid w:val="00A85038"/>
    <w:rsid w:val="00CB75BC"/>
    <w:rsid w:val="00D700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077E-2B42-408B-807B-A26170AD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abouti7.dotx</Template>
  <TotalTime>2</TotalTime>
  <Pages>2</Pages>
  <Words>406</Words>
  <Characters>2238</Characters>
  <Application>Microsoft Office Word</Application>
  <DocSecurity>12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QUEMEUREC Solenn</cp:lastModifiedBy>
  <cp:revision>2</cp:revision>
  <dcterms:created xsi:type="dcterms:W3CDTF">2024-02-05T16:29:00Z</dcterms:created>
  <dcterms:modified xsi:type="dcterms:W3CDTF">2024-02-05T16:29:00Z</dcterms:modified>
</cp:coreProperties>
</file>