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266489057" w:edGrp="everyone"/>
          <w:proofErr w:type="spellStart"/>
          <w:r w:rsidR="00742E58">
            <w:t>Assistan</w:t>
          </w:r>
          <w:r w:rsidR="00C9164D">
            <w:t>t·e</w:t>
          </w:r>
          <w:proofErr w:type="spellEnd"/>
          <w:r w:rsidR="00742E58">
            <w:t xml:space="preserve"> </w:t>
          </w:r>
          <w:proofErr w:type="spellStart"/>
          <w:r w:rsidR="00742E58">
            <w:t>administrati</w:t>
          </w:r>
          <w:r w:rsidR="00C9164D">
            <w:t>f·ive</w:t>
          </w:r>
          <w:permEnd w:id="266489057"/>
          <w:proofErr w:type="spellEnd"/>
        </w:sdtContent>
      </w:sdt>
      <w:r w:rsidR="00CC2FE8" w:rsidRPr="00CC2FE8">
        <w:t xml:space="preserve"> </w:t>
      </w:r>
    </w:p>
    <w:p w:rsidR="00DD76AE" w:rsidRPr="00AC1059" w:rsidRDefault="00215CF7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1941513704" w:edGrp="everyone"/>
          <w:r w:rsidR="008E5101">
            <w:t>Catégorie C</w:t>
          </w:r>
          <w:permEnd w:id="1941513704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907775469" w:edGrp="everyone"/>
          <w:r w:rsidR="008E5101">
            <w:t>VILLE DE RENNES</w:t>
          </w:r>
          <w:permEnd w:id="1907775469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215CF7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212425877" w:edGrp="everyone"/>
          <w:r w:rsidR="008E5101" w:rsidRPr="008E5101">
            <w:t>Direction du Patrimoine B</w:t>
          </w:r>
          <w:r w:rsidR="00647911">
            <w:t>â</w:t>
          </w:r>
          <w:r w:rsidR="008E5101" w:rsidRPr="008E5101">
            <w:t>t</w:t>
          </w:r>
          <w:r w:rsidR="00B80E55">
            <w:t>i</w:t>
          </w:r>
          <w:permEnd w:id="212425877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1062367340" w:edGrp="everyone"/>
          <w:r w:rsidR="008E5101">
            <w:t>242</w:t>
          </w:r>
          <w:permEnd w:id="1062367340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1009679286" w:edGrp="everyone"/>
          <w:r w:rsidR="008E5101">
            <w:t>La Direction du Patrimoine Bâti assure</w:t>
          </w:r>
          <w:r w:rsidR="00AD78B3">
            <w:t xml:space="preserve"> </w:t>
          </w:r>
          <w:r w:rsidR="008E5101">
            <w:t>l’entretien du patrimoine bâti municipal et métropolitain.</w:t>
          </w:r>
          <w:r w:rsidR="00AD78B3">
            <w:t xml:space="preserve"> </w:t>
          </w:r>
          <w:r w:rsidR="008E5101">
            <w:t>Elle a également en charge la gestion du parc</w:t>
          </w:r>
          <w:r w:rsidR="00AD78B3">
            <w:t xml:space="preserve"> </w:t>
          </w:r>
          <w:r w:rsidR="008E5101">
            <w:t>automobile</w:t>
          </w:r>
          <w:r w:rsidR="001D7E3D">
            <w:br/>
          </w:r>
          <w:r w:rsidR="001D7E3D">
            <w:br/>
          </w:r>
          <w:permEnd w:id="1009679286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215CF7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1315141701" w:edGrp="everyone"/>
          <w:r w:rsidR="008E5101">
            <w:t>Service Maintenance Régie</w:t>
          </w:r>
          <w:permEnd w:id="1315141701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787962142" w:edGrp="everyone"/>
          <w:r w:rsidR="008E5101">
            <w:t xml:space="preserve">Le présent poste est rattaché </w:t>
          </w:r>
          <w:r w:rsidR="0045755D">
            <w:t xml:space="preserve">à </w:t>
          </w:r>
          <w:r w:rsidR="001D7E3D">
            <w:t>l</w:t>
          </w:r>
          <w:r w:rsidR="009742B1">
            <w:t>a Cellule a</w:t>
          </w:r>
          <w:r w:rsidR="0045755D">
            <w:t>dministrative composé</w:t>
          </w:r>
          <w:r w:rsidR="009C1D85">
            <w:t>e</w:t>
          </w:r>
          <w:r w:rsidR="0045755D">
            <w:t xml:space="preserve"> de 5</w:t>
          </w:r>
          <w:r w:rsidR="009742B1">
            <w:t xml:space="preserve"> agents</w:t>
          </w:r>
          <w:r w:rsidR="009C1D85">
            <w:t>,</w:t>
          </w:r>
          <w:r w:rsidR="0045755D">
            <w:t xml:space="preserve"> </w:t>
          </w:r>
          <w:r w:rsidR="009742B1">
            <w:t>encadrés</w:t>
          </w:r>
          <w:r w:rsidR="0045755D">
            <w:t xml:space="preserve"> par la </w:t>
          </w:r>
          <w:r w:rsidR="009742B1">
            <w:t>R</w:t>
          </w:r>
          <w:r w:rsidR="0045755D">
            <w:t>esponsable administrative</w:t>
          </w:r>
          <w:permEnd w:id="787962142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843661507" w:edGrp="everyone"/>
          <w:r w:rsidR="00315363">
            <w:t>126</w:t>
          </w:r>
          <w:permEnd w:id="843661507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215CF7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842753575" w:edGrp="everyone"/>
          <w:r w:rsidR="00B75ABA">
            <w:t xml:space="preserve">La Ville de Rennes accorde une place importante à la Régie Maintenance en développant en interne de nombreuses compétences dans tous les corps d'état du bâtiment, avec pas moins d'une douzaine d'ateliers (menuiserie, électricité, sellerie, etc.). Vous serez amené à </w:t>
          </w:r>
          <w:r w:rsidR="0045755D">
            <w:t>réceptionner les appels téléphoniques du numéro d</w:t>
          </w:r>
          <w:r w:rsidR="00C9164D">
            <w:t xml:space="preserve">es </w:t>
          </w:r>
          <w:r w:rsidR="0045755D">
            <w:t>urgence</w:t>
          </w:r>
          <w:r w:rsidR="00C9164D">
            <w:t>s\dépannages</w:t>
          </w:r>
          <w:r w:rsidR="0045755D">
            <w:t xml:space="preserve"> ainsi qu'à effectuer les tâches administratives </w:t>
          </w:r>
          <w:r w:rsidR="00C9164D">
            <w:t>en lien avec l'activité d</w:t>
          </w:r>
          <w:r w:rsidR="0045755D">
            <w:t>u service</w:t>
          </w:r>
          <w:permEnd w:id="842753575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18137243" w:edGrp="everyone"/>
          <w:r w:rsidR="00B62C1F">
            <w:t>Accueil téléphonique et physique des urgences</w:t>
          </w:r>
          <w:r w:rsidR="00C9164D">
            <w:t>\dépannages</w:t>
          </w:r>
          <w:r w:rsidR="00C9164D">
            <w:br/>
            <w:t>(</w:t>
          </w:r>
          <w:r w:rsidR="00742E58">
            <w:t>45</w:t>
          </w:r>
          <w:r w:rsidR="00B62C1F">
            <w:t xml:space="preserve"> %</w:t>
          </w:r>
          <w:r w:rsidR="00C9164D">
            <w:t>)</w:t>
          </w:r>
          <w:permEnd w:id="1318137243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1687359300" w:edGrp="everyone" w:displacedByCustomXml="prev"/>
        <w:p w:rsidR="00D669D3" w:rsidRPr="00F94996" w:rsidRDefault="00D16A2D" w:rsidP="00F94996">
          <w:r>
            <w:t>- Réception des appels téléphoniques de</w:t>
          </w:r>
          <w:r w:rsidR="009742B1">
            <w:t>s</w:t>
          </w:r>
          <w:r>
            <w:t xml:space="preserve"> demandes de dépannage et de travaux en urgence sur le patrimoine bâti de la ville (60 à 80 appels par semaine)</w:t>
          </w:r>
          <w:r>
            <w:br/>
            <w:t xml:space="preserve">- </w:t>
          </w:r>
          <w:r w:rsidRPr="003A1ACC">
            <w:rPr>
              <w:szCs w:val="24"/>
            </w:rPr>
            <w:t xml:space="preserve">Saisie des demandes sur </w:t>
          </w:r>
          <w:r w:rsidR="00C9164D">
            <w:t xml:space="preserve">le logiciel </w:t>
          </w:r>
          <w:r w:rsidRPr="003A1ACC">
            <w:rPr>
              <w:szCs w:val="24"/>
            </w:rPr>
            <w:t>GIMA et transmission aux responsables d'atelier</w:t>
          </w:r>
          <w:r>
            <w:t xml:space="preserve">, </w:t>
          </w:r>
          <w:r w:rsidR="00C9164D">
            <w:t>et si nécessaire, en lien avec le T</w:t>
          </w:r>
          <w:r w:rsidRPr="00CA2536">
            <w:rPr>
              <w:szCs w:val="24"/>
            </w:rPr>
            <w:t>echnicien de secteur</w:t>
          </w:r>
          <w:r>
            <w:rPr>
              <w:szCs w:val="24"/>
            </w:rPr>
            <w:br/>
          </w:r>
          <w:r>
            <w:t xml:space="preserve">- </w:t>
          </w:r>
          <w:r w:rsidRPr="00CA2536">
            <w:rPr>
              <w:szCs w:val="24"/>
            </w:rPr>
            <w:t xml:space="preserve">Accueil physique </w:t>
          </w:r>
          <w:r w:rsidR="00C9164D">
            <w:t xml:space="preserve">sur le site du Centre Technique Municipal des utilisateurs qui déposent une demande de travaux </w:t>
          </w:r>
          <w:r w:rsidRPr="00CA2536">
            <w:rPr>
              <w:szCs w:val="24"/>
            </w:rPr>
            <w:t>(clés, petits travaux</w:t>
          </w:r>
          <w:r>
            <w:rPr>
              <w:szCs w:val="24"/>
            </w:rPr>
            <w:t>)</w:t>
          </w:r>
          <w:r w:rsidR="00C9164D">
            <w:t>,</w:t>
          </w:r>
          <w:r>
            <w:rPr>
              <w:szCs w:val="24"/>
            </w:rPr>
            <w:t xml:space="preserve"> et </w:t>
          </w:r>
          <w:r w:rsidR="00C9164D">
            <w:t xml:space="preserve">établissement </w:t>
          </w:r>
          <w:r>
            <w:rPr>
              <w:szCs w:val="24"/>
            </w:rPr>
            <w:t>de</w:t>
          </w:r>
          <w:r w:rsidR="00C9164D">
            <w:t>s</w:t>
          </w:r>
          <w:r>
            <w:rPr>
              <w:szCs w:val="24"/>
            </w:rPr>
            <w:t xml:space="preserve"> bon</w:t>
          </w:r>
          <w:r>
            <w:t>s</w:t>
          </w:r>
          <w:r>
            <w:rPr>
              <w:szCs w:val="24"/>
            </w:rPr>
            <w:t xml:space="preserve"> de trava</w:t>
          </w:r>
          <w:r>
            <w:t>ux</w:t>
          </w:r>
          <w:r w:rsidR="00C9164D">
            <w:t xml:space="preserve"> correspondants</w:t>
          </w:r>
        </w:p>
        <w:permEnd w:id="1687359300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4455517" w:edGrp="everyone"/>
          <w:sdt>
            <w:sdtPr>
              <w:id w:val="1994140242"/>
              <w:placeholder>
                <w:docPart w:val="3E262ED8ED4A44B7A3EE7BD29E2ED428"/>
              </w:placeholder>
              <w15:color w:val="000000"/>
              <w15:appearance w15:val="hidden"/>
            </w:sdtPr>
            <w:sdtEndPr/>
            <w:sdtContent>
              <w:r w:rsidR="00E34BE2">
                <w:t>T</w:t>
              </w:r>
              <w:r w:rsidR="00E34BE2" w:rsidRPr="00E34BE2">
                <w:t xml:space="preserve">raitement des bons de </w:t>
              </w:r>
              <w:r w:rsidR="00E34BE2">
                <w:t>travaux</w:t>
              </w:r>
              <w:r w:rsidR="00E34BE2" w:rsidRPr="00E34BE2">
                <w:t xml:space="preserve"> </w:t>
              </w:r>
              <w:r w:rsidR="00C9164D">
                <w:t>(</w:t>
              </w:r>
              <w:r w:rsidR="00E34BE2" w:rsidRPr="00E34BE2">
                <w:t>25 %</w:t>
              </w:r>
              <w:r w:rsidR="00C9164D">
                <w:t>)</w:t>
              </w:r>
            </w:sdtContent>
          </w:sdt>
          <w:permEnd w:id="24455517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Content>
        <w:permStart w:id="1314139670" w:edGrp="everyone" w:displacedByCustomXml="prev"/>
        <w:p w:rsidR="00B34034" w:rsidRPr="00F94996" w:rsidRDefault="009742B1" w:rsidP="00F94996">
          <w:r>
            <w:t xml:space="preserve">- Saisie </w:t>
          </w:r>
          <w:r>
            <w:t>dans le logiciel GIMA</w:t>
          </w:r>
          <w:r>
            <w:t xml:space="preserve"> des demandes de travaux transitant par les bons de travaux papier et par mail</w:t>
          </w:r>
          <w:r>
            <w:br/>
            <w:t>- Gestion de la boite mail du service</w:t>
          </w:r>
        </w:p>
        <w:permEnd w:id="1314139670" w:displacedByCustomXml="next"/>
      </w:sdtContent>
    </w:sdt>
    <w:p w:rsidR="005D07F4" w:rsidRPr="006C0253" w:rsidRDefault="00215CF7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2004228073" w:edGrp="everyone"/>
          <w:r w:rsidR="00D80E03">
            <w:t>3-</w:t>
          </w:r>
          <w:r w:rsidR="00950CAC">
            <w:t xml:space="preserve"> Gestion du planning </w:t>
          </w:r>
          <w:r w:rsidR="001D7E3D">
            <w:t xml:space="preserve">des vérifications réglementaires </w:t>
          </w:r>
          <w:r w:rsidR="00950CAC">
            <w:t>et des D</w:t>
          </w:r>
          <w:r w:rsidR="001D7E3D">
            <w:t>ossiers d'Ouvrages Exécutés</w:t>
          </w:r>
          <w:r w:rsidR="001D7E3D">
            <w:br/>
            <w:t>(</w:t>
          </w:r>
          <w:sdt>
            <w:sdtPr>
              <w:id w:val="-2077733487"/>
              <w:placeholder>
                <w:docPart w:val="D1BB1AE6618144BDB0C97B0A9D0500D0"/>
              </w:placeholder>
              <w15:color w:val="000000"/>
              <w15:appearance w15:val="hidden"/>
            </w:sdtPr>
            <w:sdtEndPr/>
            <w:sdtContent>
              <w:r w:rsidR="00742E58">
                <w:t>20%</w:t>
              </w:r>
              <w:r w:rsidR="001D7E3D">
                <w:t>)</w:t>
              </w:r>
            </w:sdtContent>
          </w:sdt>
          <w:permEnd w:id="2004228073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47788594" w:edGrp="everyone" w:displacedByCustomXml="prev"/>
        <w:p w:rsidR="001930B3" w:rsidRDefault="00950CAC" w:rsidP="00F94996">
          <w:r>
            <w:t>- Prise de RDV pour les visites de conformité électrique et identification des interlocuteu</w:t>
          </w:r>
          <w:r w:rsidR="001D7E3D">
            <w:t>rs pour réaliser les visite</w:t>
          </w:r>
          <w:r>
            <w:t xml:space="preserve"> </w:t>
          </w:r>
          <w:r>
            <w:br/>
            <w:t xml:space="preserve">- Classement des </w:t>
          </w:r>
          <w:r w:rsidR="001D7E3D">
            <w:t>nouveaux D</w:t>
          </w:r>
          <w:r>
            <w:t>ossiers d'</w:t>
          </w:r>
          <w:r w:rsidR="001D7E3D">
            <w:t>O</w:t>
          </w:r>
          <w:r>
            <w:t xml:space="preserve">uvrages </w:t>
          </w:r>
          <w:r w:rsidR="001D7E3D">
            <w:t>E</w:t>
          </w:r>
          <w:r>
            <w:t xml:space="preserve">xécutés et numérisation des </w:t>
          </w:r>
          <w:r w:rsidR="001D7E3D">
            <w:t xml:space="preserve">dossiers </w:t>
          </w:r>
          <w:r>
            <w:t>existants pour permettre une valorisation dans la future base de données patrimoine</w:t>
          </w:r>
        </w:p>
        <w:permEnd w:id="147788594" w:displacedByCustomXml="next"/>
      </w:sdtContent>
    </w:sdt>
    <w:p w:rsidR="00A57C97" w:rsidRPr="006C0253" w:rsidRDefault="00215CF7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28291465" w:edGrp="everyone"/>
          <w:r w:rsidR="00D80E03">
            <w:t xml:space="preserve">4- </w:t>
          </w:r>
          <w:r w:rsidR="00950CAC" w:rsidRPr="00E34BE2">
            <w:t>Polyvalence</w:t>
          </w:r>
          <w:r w:rsidR="001D7E3D">
            <w:br/>
            <w:t>(</w:t>
          </w:r>
          <w:r w:rsidR="00742E58">
            <w:t>1</w:t>
          </w:r>
          <w:r w:rsidR="00950CAC" w:rsidRPr="00950CAC">
            <w:t>0%</w:t>
          </w:r>
          <w:r w:rsidR="001D7E3D">
            <w:t>)</w:t>
          </w:r>
          <w:permEnd w:id="428291465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256081535" w:edGrp="everyone" w:displacedByCustomXml="prev"/>
        <w:p w:rsidR="00A57C97" w:rsidRDefault="00950CAC" w:rsidP="00F94996">
          <w:r>
            <w:t>- Réception, contrôle et classement des bons de livraison en vue du traitement des factures</w:t>
          </w:r>
          <w:r>
            <w:br/>
            <w:t>- Établissement des bons de commande</w:t>
          </w:r>
          <w:r>
            <w:br/>
            <w:t xml:space="preserve">- Mandatement des factures sur le logiciel comptable Grand-Angle </w:t>
          </w:r>
          <w:r w:rsidR="009742B1">
            <w:t>(</w:t>
          </w:r>
          <w:r>
            <w:t>marché et hors marché</w:t>
          </w:r>
          <w:r w:rsidR="009742B1">
            <w:t>)</w:t>
          </w:r>
        </w:p>
        <w:permEnd w:id="256081535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lastRenderedPageBreak/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094991126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>Sens du contact</w:t>
          </w:r>
        </w:p>
        <w:p w:rsidR="00AF71A0" w:rsidRDefault="00742E58" w:rsidP="00D6047C">
          <w:pPr>
            <w:pStyle w:val="Bulletpoint"/>
          </w:pPr>
          <w:r>
            <w:t>Discrétion et confidentialité</w:t>
          </w:r>
        </w:p>
        <w:permEnd w:id="1094991126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952308651" w:edGrp="everyone" w:displacedByCustomXml="prev"/>
        <w:p w:rsidR="00742E58" w:rsidRDefault="00742E58" w:rsidP="0089598C">
          <w:pPr>
            <w:pStyle w:val="Bulletpoint"/>
          </w:pPr>
          <w:r>
            <w:t>Capacité à gérer l'accueil téléphonique et à gérer le stress</w:t>
          </w:r>
        </w:p>
        <w:p w:rsidR="00742E58" w:rsidRPr="00742E58" w:rsidRDefault="00742E58" w:rsidP="00742E58">
          <w:pPr>
            <w:pStyle w:val="Bulletpoint"/>
          </w:pPr>
          <w:r>
            <w:t xml:space="preserve">Maitrise des outils informatiques </w:t>
          </w:r>
          <w:r w:rsidRPr="00742E58">
            <w:t xml:space="preserve">et </w:t>
          </w:r>
          <w:r w:rsidR="001D7E3D">
            <w:t xml:space="preserve">de la </w:t>
          </w:r>
          <w:r w:rsidRPr="00742E58">
            <w:t>messagerie</w:t>
          </w:r>
        </w:p>
        <w:p w:rsidR="00AF71A0" w:rsidRDefault="00742E58" w:rsidP="00D6047C">
          <w:pPr>
            <w:pStyle w:val="Bulletpoint"/>
          </w:pPr>
          <w:r>
            <w:t xml:space="preserve">Capacité </w:t>
          </w:r>
          <w:r w:rsidR="001D7E3D">
            <w:t xml:space="preserve">à la </w:t>
          </w:r>
          <w:r>
            <w:t>gestion multitâches</w:t>
          </w:r>
        </w:p>
        <w:permEnd w:id="952308651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854273771" w:edGrp="everyone" w:displacedByCustomXml="prev"/>
        <w:p w:rsidR="00315363" w:rsidRPr="00315363" w:rsidRDefault="00742E58" w:rsidP="00315363">
          <w:pPr>
            <w:pStyle w:val="Bulletpoint"/>
          </w:pPr>
          <w:r>
            <w:t>Connaissance du logiciel GIMA</w:t>
          </w:r>
        </w:p>
        <w:p w:rsidR="001D7E3D" w:rsidRPr="001D7E3D" w:rsidRDefault="001D7E3D" w:rsidP="001D7E3D">
          <w:pPr>
            <w:pStyle w:val="Bulletpoint"/>
          </w:pPr>
          <w:r w:rsidRPr="001D7E3D">
            <w:t xml:space="preserve">Bonnes connaissances des services de la </w:t>
          </w:r>
          <w:r>
            <w:t>V</w:t>
          </w:r>
          <w:r w:rsidRPr="001D7E3D">
            <w:t>ille</w:t>
          </w:r>
        </w:p>
        <w:p w:rsidR="009C1D85" w:rsidRDefault="00B75ABA" w:rsidP="00D6047C">
          <w:pPr>
            <w:pStyle w:val="Bulletpoint"/>
          </w:pPr>
          <w:r>
            <w:t xml:space="preserve">Connaissance de l'environnement </w:t>
          </w:r>
          <w:r w:rsidR="00762257">
            <w:t>territorial</w:t>
          </w:r>
        </w:p>
        <w:p w:rsidR="00AF71A0" w:rsidRDefault="001D7E3D" w:rsidP="00D6047C">
          <w:pPr>
            <w:pStyle w:val="Bulletpoint"/>
          </w:pPr>
          <w:r>
            <w:t>Connaissance du logiciel Grand-</w:t>
          </w:r>
          <w:r w:rsidR="009C1D85">
            <w:t>Angle</w:t>
          </w:r>
          <w:r>
            <w:br/>
          </w:r>
        </w:p>
        <w:permEnd w:id="854273771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303982148" w:edGrp="everyone"/>
          <w:r w:rsidR="00315363">
            <w:t>8h</w:t>
          </w:r>
          <w:r w:rsidR="00742E58">
            <w:t>00 – 11</w:t>
          </w:r>
          <w:r w:rsidR="00315363">
            <w:t>h</w:t>
          </w:r>
          <w:r w:rsidR="00742E58">
            <w:t>45</w:t>
          </w:r>
          <w:r w:rsidR="00315363">
            <w:t xml:space="preserve"> // 13h00 – 16 h45</w:t>
          </w:r>
          <w:permEnd w:id="303982148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814824466" w:edGrp="everyone"/>
          <w:r w:rsidR="00315363">
            <w:t>Centre Technique Municipal</w:t>
          </w:r>
          <w:r w:rsidR="00315363">
            <w:br/>
            <w:t>93, avenue Chardonnet à Rennes</w:t>
          </w:r>
          <w:permEnd w:id="814824466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766470925" w:edGrp="everyone"/>
          <w:r w:rsidR="00315363">
            <w:t xml:space="preserve">Ordinateur </w:t>
          </w:r>
          <w:r w:rsidR="009C1D85">
            <w:t xml:space="preserve">portable </w:t>
          </w:r>
          <w:r w:rsidR="00315363">
            <w:t xml:space="preserve">\ téléphone </w:t>
          </w:r>
          <w:r w:rsidR="009C1D85">
            <w:t>fixe et portable</w:t>
          </w:r>
          <w:permEnd w:id="766470925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1987706882" w:edGrp="everyone"/>
          <w:r w:rsidR="00B75ABA">
            <w:t xml:space="preserve">Appui ponctuel </w:t>
          </w:r>
          <w:r w:rsidR="00742E58">
            <w:t xml:space="preserve">au secrétariat du service </w:t>
          </w:r>
          <w:permEnd w:id="1987706882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1382047425" w:edGrp="everyone"/>
          <w:r w:rsidR="00742E58">
            <w:t>P</w:t>
          </w:r>
          <w:r w:rsidR="00315363">
            <w:t>onctuellement</w:t>
          </w:r>
          <w:permEnd w:id="1382047425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277572611" w:edGrp="everyone"/>
          <w:r w:rsidR="00315363">
            <w:t xml:space="preserve">Congé </w:t>
          </w:r>
          <w:r w:rsidR="00840537">
            <w:t xml:space="preserve">en lien étroit </w:t>
          </w:r>
          <w:r w:rsidR="001D7E3D">
            <w:t xml:space="preserve">avec les autres personnels de </w:t>
          </w:r>
          <w:r w:rsidR="009742B1">
            <w:t xml:space="preserve">la Cellule </w:t>
          </w:r>
          <w:r w:rsidR="001D7E3D">
            <w:t>A</w:t>
          </w:r>
          <w:r w:rsidR="00742E58">
            <w:t>dministrative</w:t>
          </w:r>
          <w:permEnd w:id="277572611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1376541233" w:edGrp="everyone"/>
          <w:r w:rsidR="001D7E3D">
            <w:t>A</w:t>
          </w:r>
          <w:r w:rsidR="009C1D85">
            <w:t>djoint</w:t>
          </w:r>
          <w:r w:rsidR="001D7E3D">
            <w:t>s</w:t>
          </w:r>
          <w:r w:rsidR="009C1D85">
            <w:t xml:space="preserve"> administra</w:t>
          </w:r>
          <w:r w:rsidR="00742E58">
            <w:t>tif</w:t>
          </w:r>
          <w:r w:rsidR="001D7E3D">
            <w:t>s</w:t>
          </w:r>
          <w:permEnd w:id="1376541233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766071817" w:edGrp="everyone"/>
          <w:r w:rsidR="00802954">
            <w:t>2</w:t>
          </w:r>
          <w:permEnd w:id="766071817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1571559814" w:edGrp="everyone"/>
          <w:r w:rsidR="001D7E3D">
            <w:t>Néant</w:t>
          </w:r>
          <w:permEnd w:id="1571559814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854937966" w:edGrp="everyone"/>
          <w:r w:rsidR="00C9164D">
            <w:t>TV_12051</w:t>
          </w:r>
          <w:permEnd w:id="854937966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495468211" w:edGrp="everyone"/>
          <w:r w:rsidR="00B75ABA">
            <w:t>3</w:t>
          </w:r>
          <w:r w:rsidR="00A651AC">
            <w:t>1</w:t>
          </w:r>
          <w:r w:rsidR="006159EF">
            <w:t>/</w:t>
          </w:r>
          <w:r w:rsidR="00B75ABA">
            <w:t>10</w:t>
          </w:r>
          <w:r w:rsidR="006159EF">
            <w:t>/2024</w:t>
          </w:r>
          <w:permEnd w:id="1495468211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F7" w:rsidRDefault="00215CF7" w:rsidP="000A11D1">
      <w:pPr>
        <w:spacing w:line="240" w:lineRule="auto"/>
      </w:pPr>
      <w:r>
        <w:separator/>
      </w:r>
    </w:p>
  </w:endnote>
  <w:endnote w:type="continuationSeparator" w:id="0">
    <w:p w:rsidR="00215CF7" w:rsidRDefault="00215CF7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F7" w:rsidRDefault="00215CF7" w:rsidP="000A11D1">
      <w:pPr>
        <w:spacing w:line="240" w:lineRule="auto"/>
      </w:pPr>
      <w:r>
        <w:separator/>
      </w:r>
    </w:p>
  </w:footnote>
  <w:footnote w:type="continuationSeparator" w:id="0">
    <w:p w:rsidR="00215CF7" w:rsidRDefault="00215CF7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715FE"/>
    <w:rsid w:val="000853C2"/>
    <w:rsid w:val="000A11D1"/>
    <w:rsid w:val="000E665E"/>
    <w:rsid w:val="000F3922"/>
    <w:rsid w:val="000F3C75"/>
    <w:rsid w:val="00105774"/>
    <w:rsid w:val="00111A26"/>
    <w:rsid w:val="00112C20"/>
    <w:rsid w:val="00113C29"/>
    <w:rsid w:val="00162CC3"/>
    <w:rsid w:val="00175113"/>
    <w:rsid w:val="001761E0"/>
    <w:rsid w:val="001812A0"/>
    <w:rsid w:val="001930B3"/>
    <w:rsid w:val="001A7D02"/>
    <w:rsid w:val="001C2759"/>
    <w:rsid w:val="001C67FC"/>
    <w:rsid w:val="001D7E3D"/>
    <w:rsid w:val="001F51E5"/>
    <w:rsid w:val="002036FB"/>
    <w:rsid w:val="00211B0B"/>
    <w:rsid w:val="00215CF7"/>
    <w:rsid w:val="00247C3F"/>
    <w:rsid w:val="002517BF"/>
    <w:rsid w:val="00257FD3"/>
    <w:rsid w:val="00276BDA"/>
    <w:rsid w:val="002A7D75"/>
    <w:rsid w:val="00306FBF"/>
    <w:rsid w:val="003123BC"/>
    <w:rsid w:val="00315363"/>
    <w:rsid w:val="00315D83"/>
    <w:rsid w:val="00383B26"/>
    <w:rsid w:val="003B3DB8"/>
    <w:rsid w:val="003B6A5C"/>
    <w:rsid w:val="003D05EC"/>
    <w:rsid w:val="003D5D5E"/>
    <w:rsid w:val="003F2AFF"/>
    <w:rsid w:val="003F4609"/>
    <w:rsid w:val="003F6EE3"/>
    <w:rsid w:val="0040498D"/>
    <w:rsid w:val="00441A2A"/>
    <w:rsid w:val="0045755D"/>
    <w:rsid w:val="00460136"/>
    <w:rsid w:val="004766C5"/>
    <w:rsid w:val="00487002"/>
    <w:rsid w:val="00496C80"/>
    <w:rsid w:val="004C4229"/>
    <w:rsid w:val="004D72F0"/>
    <w:rsid w:val="004E1D67"/>
    <w:rsid w:val="004F5AE1"/>
    <w:rsid w:val="00506F33"/>
    <w:rsid w:val="00515D35"/>
    <w:rsid w:val="00517090"/>
    <w:rsid w:val="00522023"/>
    <w:rsid w:val="00545562"/>
    <w:rsid w:val="005540E4"/>
    <w:rsid w:val="005618C0"/>
    <w:rsid w:val="00570B2A"/>
    <w:rsid w:val="00576D3F"/>
    <w:rsid w:val="005A5A08"/>
    <w:rsid w:val="005C638F"/>
    <w:rsid w:val="005D07F4"/>
    <w:rsid w:val="005E5EA4"/>
    <w:rsid w:val="006159EF"/>
    <w:rsid w:val="00620EE9"/>
    <w:rsid w:val="0062708C"/>
    <w:rsid w:val="006432B8"/>
    <w:rsid w:val="00644A3A"/>
    <w:rsid w:val="00647911"/>
    <w:rsid w:val="0069106C"/>
    <w:rsid w:val="006B0497"/>
    <w:rsid w:val="006C0253"/>
    <w:rsid w:val="006C191B"/>
    <w:rsid w:val="00710C49"/>
    <w:rsid w:val="00731272"/>
    <w:rsid w:val="00742E58"/>
    <w:rsid w:val="00750742"/>
    <w:rsid w:val="007577C5"/>
    <w:rsid w:val="00762257"/>
    <w:rsid w:val="00775D11"/>
    <w:rsid w:val="007B6B8F"/>
    <w:rsid w:val="007E2E4A"/>
    <w:rsid w:val="00800C51"/>
    <w:rsid w:val="00802954"/>
    <w:rsid w:val="00803986"/>
    <w:rsid w:val="00840537"/>
    <w:rsid w:val="00841276"/>
    <w:rsid w:val="00841E77"/>
    <w:rsid w:val="00852326"/>
    <w:rsid w:val="00861DAF"/>
    <w:rsid w:val="00875FD1"/>
    <w:rsid w:val="00882CA0"/>
    <w:rsid w:val="00896D24"/>
    <w:rsid w:val="00897B36"/>
    <w:rsid w:val="008A0CFD"/>
    <w:rsid w:val="008E5101"/>
    <w:rsid w:val="008E70A6"/>
    <w:rsid w:val="008F6C33"/>
    <w:rsid w:val="009278DD"/>
    <w:rsid w:val="009301BE"/>
    <w:rsid w:val="00942238"/>
    <w:rsid w:val="00947755"/>
    <w:rsid w:val="00950CAC"/>
    <w:rsid w:val="00961F11"/>
    <w:rsid w:val="009742B1"/>
    <w:rsid w:val="00984246"/>
    <w:rsid w:val="009868CA"/>
    <w:rsid w:val="009B220B"/>
    <w:rsid w:val="009C1D85"/>
    <w:rsid w:val="009D01FB"/>
    <w:rsid w:val="009D7201"/>
    <w:rsid w:val="00A57C97"/>
    <w:rsid w:val="00A651AC"/>
    <w:rsid w:val="00A72C44"/>
    <w:rsid w:val="00AC1059"/>
    <w:rsid w:val="00AC1FC5"/>
    <w:rsid w:val="00AC3FCC"/>
    <w:rsid w:val="00AD67AA"/>
    <w:rsid w:val="00AD78B3"/>
    <w:rsid w:val="00AE5F03"/>
    <w:rsid w:val="00AF71A0"/>
    <w:rsid w:val="00AF7E69"/>
    <w:rsid w:val="00B066EB"/>
    <w:rsid w:val="00B30F6F"/>
    <w:rsid w:val="00B34034"/>
    <w:rsid w:val="00B62C1F"/>
    <w:rsid w:val="00B75ABA"/>
    <w:rsid w:val="00B80E55"/>
    <w:rsid w:val="00B82A3A"/>
    <w:rsid w:val="00B86F95"/>
    <w:rsid w:val="00B871A6"/>
    <w:rsid w:val="00B91373"/>
    <w:rsid w:val="00BB4E47"/>
    <w:rsid w:val="00BC1EC3"/>
    <w:rsid w:val="00BC4821"/>
    <w:rsid w:val="00C13FA0"/>
    <w:rsid w:val="00C50DF2"/>
    <w:rsid w:val="00C51EE7"/>
    <w:rsid w:val="00C7552A"/>
    <w:rsid w:val="00C9164D"/>
    <w:rsid w:val="00CC2FE8"/>
    <w:rsid w:val="00CD4067"/>
    <w:rsid w:val="00D121FA"/>
    <w:rsid w:val="00D149FE"/>
    <w:rsid w:val="00D16A2D"/>
    <w:rsid w:val="00D42DBD"/>
    <w:rsid w:val="00D6047C"/>
    <w:rsid w:val="00D60F11"/>
    <w:rsid w:val="00D669D3"/>
    <w:rsid w:val="00D70E17"/>
    <w:rsid w:val="00D80E03"/>
    <w:rsid w:val="00D87648"/>
    <w:rsid w:val="00DB152B"/>
    <w:rsid w:val="00DB4293"/>
    <w:rsid w:val="00DB4395"/>
    <w:rsid w:val="00DC06A7"/>
    <w:rsid w:val="00DD0DF6"/>
    <w:rsid w:val="00DD179A"/>
    <w:rsid w:val="00DD76AE"/>
    <w:rsid w:val="00E34BE2"/>
    <w:rsid w:val="00E44FB1"/>
    <w:rsid w:val="00E60E57"/>
    <w:rsid w:val="00E94246"/>
    <w:rsid w:val="00E9567F"/>
    <w:rsid w:val="00EB1524"/>
    <w:rsid w:val="00EB4993"/>
    <w:rsid w:val="00EC523A"/>
    <w:rsid w:val="00EF76DF"/>
    <w:rsid w:val="00F011F6"/>
    <w:rsid w:val="00F051C3"/>
    <w:rsid w:val="00F342F0"/>
    <w:rsid w:val="00F63C1B"/>
    <w:rsid w:val="00F760CE"/>
    <w:rsid w:val="00F94996"/>
    <w:rsid w:val="00FA0FE0"/>
    <w:rsid w:val="00FA3BBB"/>
    <w:rsid w:val="00FB5128"/>
    <w:rsid w:val="00FC0746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71778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  <w:docPart>
      <w:docPartPr>
        <w:name w:val="3E262ED8ED4A44B7A3EE7BD29E2ED4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D526E5-D2AE-470C-BA73-22460A6B6B2D}"/>
      </w:docPartPr>
      <w:docPartBody>
        <w:p w:rsidR="00EB71D7" w:rsidRDefault="00C938EE" w:rsidP="00C938EE">
          <w:pPr>
            <w:pStyle w:val="3E262ED8ED4A44B7A3EE7BD29E2ED428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D1BB1AE6618144BDB0C97B0A9D050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FED79-D27F-4EDD-9248-B8301B0182CF}"/>
      </w:docPartPr>
      <w:docPartBody>
        <w:p w:rsidR="00EB71D7" w:rsidRDefault="00C938EE" w:rsidP="00C938EE">
          <w:pPr>
            <w:pStyle w:val="D1BB1AE6618144BDB0C97B0A9D0500D0"/>
          </w:pPr>
          <w:r>
            <w:t xml:space="preserve">Préciser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B4AB1"/>
    <w:rsid w:val="000C661C"/>
    <w:rsid w:val="001028F0"/>
    <w:rsid w:val="0010753C"/>
    <w:rsid w:val="00127F84"/>
    <w:rsid w:val="00160328"/>
    <w:rsid w:val="00192AF4"/>
    <w:rsid w:val="00252495"/>
    <w:rsid w:val="003E72B4"/>
    <w:rsid w:val="00453BEE"/>
    <w:rsid w:val="0049672D"/>
    <w:rsid w:val="005771A9"/>
    <w:rsid w:val="00586951"/>
    <w:rsid w:val="005E42AB"/>
    <w:rsid w:val="00607B92"/>
    <w:rsid w:val="00623392"/>
    <w:rsid w:val="0062663E"/>
    <w:rsid w:val="0067501D"/>
    <w:rsid w:val="00687675"/>
    <w:rsid w:val="006C6EAA"/>
    <w:rsid w:val="0072493D"/>
    <w:rsid w:val="00745309"/>
    <w:rsid w:val="007568A1"/>
    <w:rsid w:val="007E30F4"/>
    <w:rsid w:val="00833554"/>
    <w:rsid w:val="0084309E"/>
    <w:rsid w:val="008F2522"/>
    <w:rsid w:val="00913AA5"/>
    <w:rsid w:val="0092355A"/>
    <w:rsid w:val="00955B59"/>
    <w:rsid w:val="009C51B5"/>
    <w:rsid w:val="00A40AB3"/>
    <w:rsid w:val="00A67FBA"/>
    <w:rsid w:val="00A826D4"/>
    <w:rsid w:val="00AB1495"/>
    <w:rsid w:val="00C23C37"/>
    <w:rsid w:val="00C42505"/>
    <w:rsid w:val="00C938EE"/>
    <w:rsid w:val="00D3683C"/>
    <w:rsid w:val="00D6097E"/>
    <w:rsid w:val="00D700DC"/>
    <w:rsid w:val="00D825DC"/>
    <w:rsid w:val="00D92CCB"/>
    <w:rsid w:val="00E05741"/>
    <w:rsid w:val="00E37D4C"/>
    <w:rsid w:val="00E84E8D"/>
    <w:rsid w:val="00EB71D7"/>
    <w:rsid w:val="00EE7AD9"/>
    <w:rsid w:val="00F50514"/>
    <w:rsid w:val="00F664FE"/>
    <w:rsid w:val="00F73267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3E262ED8ED4A44B7A3EE7BD29E2ED428">
    <w:name w:val="3E262ED8ED4A44B7A3EE7BD29E2ED428"/>
    <w:rsid w:val="00C938EE"/>
  </w:style>
  <w:style w:type="paragraph" w:customStyle="1" w:styleId="D1BB1AE6618144BDB0C97B0A9D0500D0">
    <w:name w:val="D1BB1AE6618144BDB0C97B0A9D0500D0"/>
    <w:rsid w:val="00C938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8BE3-020B-4470-9931-66178B20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310</TotalTime>
  <Pages>2</Pages>
  <Words>545</Words>
  <Characters>3002</Characters>
  <Application>Microsoft Office Word</Application>
  <DocSecurity>8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6</cp:revision>
  <cp:lastPrinted>2024-10-31T13:34:00Z</cp:lastPrinted>
  <dcterms:created xsi:type="dcterms:W3CDTF">2024-10-31T08:47:00Z</dcterms:created>
  <dcterms:modified xsi:type="dcterms:W3CDTF">2024-11-05T11:56:00Z</dcterms:modified>
</cp:coreProperties>
</file>