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822516039" w:edGrp="everyone"/>
          <w:sdt>
            <w:sdtPr>
              <w:id w:val="-1265381306"/>
              <w:placeholder>
                <w:docPart w:val="6119E4C84EF642FC9C0A2ACB496C2D3B"/>
              </w:placeholder>
              <w15:color w:val="000000"/>
              <w15:appearance w15:val="hidden"/>
            </w:sdtPr>
            <w:sdtEndPr/>
            <w:sdtContent>
              <w:proofErr w:type="spellStart"/>
              <w:r w:rsidR="00223D86">
                <w:t>Agent·e</w:t>
              </w:r>
              <w:proofErr w:type="spellEnd"/>
              <w:r w:rsidR="00223D86">
                <w:t xml:space="preserve"> </w:t>
              </w:r>
              <w:proofErr w:type="spellStart"/>
              <w:r w:rsidR="00223D86">
                <w:t>polyvalent·e</w:t>
              </w:r>
              <w:proofErr w:type="spellEnd"/>
              <w:r w:rsidR="00223D86">
                <w:t xml:space="preserve"> de maintenance du bâtiment</w:t>
              </w:r>
            </w:sdtContent>
          </w:sdt>
          <w:permEnd w:id="1822516039"/>
        </w:sdtContent>
      </w:sdt>
      <w:r w:rsidR="00CC2FE8" w:rsidRPr="00CC2FE8">
        <w:t xml:space="preserve"> </w:t>
      </w:r>
    </w:p>
    <w:p w:rsidR="00DD76AE" w:rsidRPr="00AC1059" w:rsidRDefault="00B556B7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633041187" w:edGrp="everyone"/>
          <w:r w:rsidR="000D7C22">
            <w:t>Catégorie C</w:t>
          </w:r>
          <w:permEnd w:id="1633041187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624010628" w:edGrp="everyone"/>
          <w:r w:rsidR="000D7C22">
            <w:t>VILLE DE RENNES</w:t>
          </w:r>
          <w:r w:rsidR="005B7095">
            <w:br/>
          </w:r>
          <w:permEnd w:id="1624010628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B556B7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1413287508" w:edGrp="everyone"/>
          <w:r w:rsidR="000D7C22">
            <w:t>Direction du Patrimoine Bâti</w:t>
          </w:r>
          <w:permEnd w:id="1413287508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184459541" w:edGrp="everyone"/>
          <w:r w:rsidR="000D7C22">
            <w:t>242</w:t>
          </w:r>
          <w:permEnd w:id="1184459541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962413820" w:edGrp="everyone"/>
          <w:r w:rsidR="00120ACA">
            <w:t>La Direction du Patrimoine Bâti assure l’entretien du patrimoine bâti municipal et métropolitain. Elle a également en charge la gestion du parc automobile</w:t>
          </w:r>
          <w:r w:rsidR="00223D86">
            <w:br/>
          </w:r>
          <w:r w:rsidR="00120ACA">
            <w:br/>
          </w:r>
          <w:permEnd w:id="962413820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B556B7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796410745" w:edGrp="everyone"/>
          <w:r w:rsidR="000D7C22">
            <w:t>Service Maintenance Régie</w:t>
          </w:r>
          <w:permEnd w:id="796410745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1241151320" w:edGrp="everyone"/>
          <w:r w:rsidR="00223D86">
            <w:t>Le présent poste est rattaché à l'Atelier Polyvalent composé de 9 agents : 7 Adjoints Techniques, Agents Polyvalents de maintenance du bâtiment, placés sous la responsabilité d'un Responsable d'atelier, secondé par un Responsable-adjoint</w:t>
          </w:r>
          <w:permEnd w:id="1241151320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771557804" w:edGrp="everyone"/>
          <w:r w:rsidR="000D7C22">
            <w:t>126</w:t>
          </w:r>
          <w:permEnd w:id="771557804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B556B7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2008750831" w:edGrp="everyone"/>
          <w:r w:rsidR="00223D86">
            <w:t>La Ville de Rennes accorde une place importante à la Régie Maintenance en développant en interne de nombreuses compétences dans tous les corps d'état du bâtiment, avec pas moins d'une douzaine d'ateliers (menuiserie, électricité, sellerie, etc.). Vous serez amené à réaliser les travaux d'entretien des locaux (serrurerie, menuiserie, peinture, plomberie, électricité)</w:t>
          </w:r>
          <w:r w:rsidR="006B6B80">
            <w:t>,</w:t>
          </w:r>
          <w:r w:rsidR="00223D86">
            <w:t xml:space="preserve"> notamment dans les crèches et les écoles</w:t>
          </w:r>
          <w:r w:rsidR="006B6B80">
            <w:t>,</w:t>
          </w:r>
          <w:r w:rsidR="00223D86">
            <w:t xml:space="preserve"> ainsi </w:t>
          </w:r>
          <w:r w:rsidR="006B6B80">
            <w:t>que des travaux d'</w:t>
          </w:r>
          <w:r w:rsidR="00223D86">
            <w:t>aménagement de locaux</w:t>
          </w:r>
          <w:permEnd w:id="2008750831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19170631" w:edGrp="everyone"/>
          <w:sdt>
            <w:sdtPr>
              <w:id w:val="826867815"/>
              <w:placeholder>
                <w:docPart w:val="2B46D0F4180648B29251C93D67E7959F"/>
              </w:placeholder>
              <w15:color w:val="000000"/>
              <w15:appearance w15:val="hidden"/>
            </w:sdtPr>
            <w:sdtEndPr/>
            <w:sdtContent>
              <w:r w:rsidR="00223D86" w:rsidRPr="00223D86">
                <w:t>Maintenance des bâtiments (50%)</w:t>
              </w:r>
            </w:sdtContent>
          </w:sdt>
          <w:permEnd w:id="119170631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570707906" w:edGrp="everyone" w:displacedByCustomXml="prev"/>
        <w:p w:rsidR="00D669D3" w:rsidRPr="00F94996" w:rsidRDefault="00D0793F" w:rsidP="00F94996">
          <w:r>
            <w:t xml:space="preserve">- </w:t>
          </w:r>
          <w:r w:rsidR="00223D86">
            <w:t>Entretien courant tout corps d'état dans les crèches</w:t>
          </w:r>
          <w:r w:rsidR="00223D86">
            <w:br/>
          </w:r>
          <w:r>
            <w:t xml:space="preserve">- </w:t>
          </w:r>
          <w:r w:rsidR="00223D86">
            <w:t xml:space="preserve">Entretien et maintenance dans les écoles et les locaux </w:t>
          </w:r>
          <w:r w:rsidR="00AA5B9B">
            <w:t>municipaux</w:t>
          </w:r>
          <w:r w:rsidR="00223D86">
            <w:t xml:space="preserve"> pour des interventions nécessitant des connaissances dans plusieurs corps d'état</w:t>
          </w:r>
          <w:r w:rsidR="00223D86">
            <w:br/>
          </w:r>
          <w:r>
            <w:t xml:space="preserve">- </w:t>
          </w:r>
          <w:r w:rsidR="00223D86">
            <w:t>Remise en état et remplacement partiel d'aménagement</w:t>
          </w:r>
          <w:r w:rsidR="00AA5B9B">
            <w:t>s</w:t>
          </w:r>
          <w:r w:rsidR="00223D86">
            <w:t xml:space="preserve"> en bois</w:t>
          </w:r>
          <w:r w:rsidR="00223D86">
            <w:br/>
          </w:r>
          <w:r>
            <w:t xml:space="preserve">- </w:t>
          </w:r>
          <w:r w:rsidR="00223D86">
            <w:t xml:space="preserve">Réparation de serrures et maintien </w:t>
          </w:r>
          <w:r w:rsidR="00AA5B9B">
            <w:t>en</w:t>
          </w:r>
          <w:r w:rsidR="00223D86">
            <w:t xml:space="preserve"> bon </w:t>
          </w:r>
          <w:r w:rsidR="00AA5B9B">
            <w:t xml:space="preserve">état de </w:t>
          </w:r>
          <w:r w:rsidR="00223D86">
            <w:t>fonctionnement</w:t>
          </w:r>
          <w:r w:rsidR="00223D86">
            <w:br/>
          </w:r>
          <w:r>
            <w:t>-</w:t>
          </w:r>
          <w:r w:rsidR="00AA5B9B">
            <w:t xml:space="preserve"> </w:t>
          </w:r>
          <w:r w:rsidR="00223D86">
            <w:t>Remise en peinture de certains locaux scolaire</w:t>
          </w:r>
          <w:r w:rsidR="00AA5B9B">
            <w:t>s et pose de revêtements de sol</w:t>
          </w:r>
          <w:r w:rsidR="00223D86">
            <w:br/>
          </w:r>
          <w:r>
            <w:t xml:space="preserve">- </w:t>
          </w:r>
          <w:r w:rsidR="00223D86">
            <w:t xml:space="preserve">Réparation </w:t>
          </w:r>
          <w:r w:rsidR="00AA5B9B">
            <w:t xml:space="preserve">et\ou remplacement d'équipements électriques ou de </w:t>
          </w:r>
          <w:r w:rsidR="00223D86">
            <w:t>plomberie (appareillages, robinets, luminaires</w:t>
          </w:r>
          <w:r w:rsidR="00AA5B9B">
            <w:t>)</w:t>
          </w:r>
          <w:r w:rsidR="00223D86">
            <w:br/>
          </w:r>
        </w:p>
        <w:permEnd w:id="1570707906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777933169" w:edGrp="everyone"/>
          <w:r w:rsidR="00223D86">
            <w:t>Aménagement</w:t>
          </w:r>
          <w:r w:rsidR="00223D86" w:rsidRPr="00223D86">
            <w:t>s et agencements (35%</w:t>
          </w:r>
          <w:r w:rsidR="00991E8A">
            <w:t>)</w:t>
          </w:r>
          <w:permEnd w:id="777933169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576475148" w:edGrp="everyone" w:displacedByCustomXml="prev"/>
        <w:p w:rsidR="00B34034" w:rsidRPr="00F94996" w:rsidRDefault="00D0793F" w:rsidP="00F94996">
          <w:r>
            <w:t xml:space="preserve">- </w:t>
          </w:r>
          <w:r w:rsidR="00223D86">
            <w:t xml:space="preserve">Réalisation de travaux d'aménagement dans </w:t>
          </w:r>
          <w:r w:rsidR="00AA5B9B">
            <w:t>l</w:t>
          </w:r>
          <w:r w:rsidR="00223D86">
            <w:t>es locaux (réfection de pièces, mise en place de cuisine</w:t>
          </w:r>
          <w:r w:rsidR="00AA5B9B">
            <w:t>s</w:t>
          </w:r>
          <w:r w:rsidR="00223D86">
            <w:t xml:space="preserve">, réfection </w:t>
          </w:r>
          <w:r w:rsidR="00AA5B9B">
            <w:t xml:space="preserve">de </w:t>
          </w:r>
          <w:r w:rsidR="00223D86">
            <w:t>terrasse</w:t>
          </w:r>
          <w:r w:rsidR="00AA5B9B">
            <w:t>s, d'</w:t>
          </w:r>
          <w:r w:rsidR="00223D86">
            <w:t>équipements de véhicule</w:t>
          </w:r>
          <w:r w:rsidR="006B6B80">
            <w:t>s</w:t>
          </w:r>
          <w:r w:rsidR="00223D86">
            <w:t>, pose de faux plafonds, pose de sols)</w:t>
          </w:r>
          <w:r w:rsidR="00223D86">
            <w:br/>
          </w:r>
          <w:r>
            <w:t xml:space="preserve">- </w:t>
          </w:r>
          <w:r w:rsidR="00223D86">
            <w:t>Réalisation et pose de la signalétique dans les bâtiments de la Ville</w:t>
          </w:r>
        </w:p>
        <w:permEnd w:id="576475148" w:displacedByCustomXml="next"/>
      </w:sdtContent>
    </w:sdt>
    <w:p w:rsidR="005D07F4" w:rsidRPr="006C0253" w:rsidRDefault="00B556B7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130776802" w:edGrp="everyone"/>
          <w:r w:rsidR="00AD526A">
            <w:t>3-</w:t>
          </w:r>
          <w:r w:rsidR="00223D86" w:rsidRPr="00223D86">
            <w:t>Travaux divers (15%</w:t>
          </w:r>
          <w:r w:rsidR="00991E8A">
            <w:t>)</w:t>
          </w:r>
          <w:permEnd w:id="1130776802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818492476" w:edGrp="everyone" w:displacedByCustomXml="prev"/>
        <w:p w:rsidR="001930B3" w:rsidRDefault="00D0793F" w:rsidP="00F94996">
          <w:r>
            <w:t xml:space="preserve">- </w:t>
          </w:r>
          <w:r w:rsidR="008A46B8">
            <w:t xml:space="preserve">Contrôle des structures de motricité dans les crèches et les </w:t>
          </w:r>
          <w:r w:rsidR="00AA5B9B">
            <w:t xml:space="preserve">écoles </w:t>
          </w:r>
          <w:r w:rsidR="008A46B8">
            <w:t>maternelles</w:t>
          </w:r>
          <w:r w:rsidR="008A46B8">
            <w:br/>
          </w:r>
          <w:r>
            <w:t xml:space="preserve">- </w:t>
          </w:r>
          <w:r w:rsidR="008A46B8">
            <w:t xml:space="preserve">Gestion des évènements festifs sur le site de la </w:t>
          </w:r>
          <w:proofErr w:type="spellStart"/>
          <w:r w:rsidR="008A46B8">
            <w:t>Prévalaye</w:t>
          </w:r>
          <w:proofErr w:type="spellEnd"/>
          <w:r w:rsidR="008A46B8">
            <w:t xml:space="preserve"> et d'</w:t>
          </w:r>
          <w:proofErr w:type="spellStart"/>
          <w:r w:rsidR="008A46B8">
            <w:t>Apigné</w:t>
          </w:r>
          <w:proofErr w:type="spellEnd"/>
          <w:r w:rsidR="008A46B8">
            <w:br/>
          </w:r>
          <w:r>
            <w:t xml:space="preserve">- </w:t>
          </w:r>
          <w:r w:rsidR="008A46B8">
            <w:t>Fabrication d'éléments pour des expositions, montage d'éléments de mobilier urbain</w:t>
          </w:r>
          <w:r w:rsidR="008A46B8">
            <w:br/>
          </w:r>
          <w:r>
            <w:t xml:space="preserve">- </w:t>
          </w:r>
          <w:r w:rsidR="008A46B8">
            <w:t>Pose d'œuvre</w:t>
          </w:r>
          <w:r w:rsidR="00AA5B9B">
            <w:t>s</w:t>
          </w:r>
          <w:r w:rsidR="008A46B8">
            <w:t xml:space="preserve"> d'art en lien avec la </w:t>
          </w:r>
          <w:r>
            <w:t>D</w:t>
          </w:r>
          <w:r w:rsidR="008A46B8">
            <w:t>irection de la Culture</w:t>
          </w:r>
        </w:p>
        <w:permEnd w:id="818492476" w:displacedByCustomXml="next"/>
      </w:sdtContent>
    </w:sdt>
    <w:p w:rsidR="00A57C97" w:rsidRPr="006C0253" w:rsidRDefault="00B556B7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746225752" w:edGrp="everyone"/>
          <w:r w:rsidR="00991E8A">
            <w:t xml:space="preserve"> </w:t>
          </w:r>
          <w:permEnd w:id="1746225752"/>
        </w:sdtContent>
      </w:sdt>
    </w:p>
    <w:sdt>
      <w:sdtPr>
        <w:id w:val="2092897752"/>
        <w:placeholder>
          <w:docPart w:val="7FDF68DD5C134D6DB6D2DDC93857CBE1"/>
        </w:placeholder>
        <w15:color w:val="000000"/>
        <w15:appearance w15:val="hidden"/>
        <w:text w:multiLine="1"/>
      </w:sdtPr>
      <w:sdtEndPr/>
      <w:sdtContent>
        <w:permStart w:id="1855998659" w:edGrp="everyone" w:displacedByCustomXml="prev"/>
        <w:p w:rsidR="00A57C97" w:rsidRDefault="00991E8A" w:rsidP="00F94996">
          <w:r>
            <w:t xml:space="preserve"> </w:t>
          </w:r>
        </w:p>
        <w:permEnd w:id="1855998659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286284956" w:edGrp="everyone" w:displacedByCustomXml="next"/>
        <w:sdt>
          <w:sdtPr>
            <w:id w:val="1780374186"/>
            <w:placeholder>
              <w:docPart w:val="24F985C5713B4C3894A921FC12760577"/>
            </w:placeholder>
            <w15:color w:val="000000"/>
            <w15:appearance w15:val="hidden"/>
          </w:sdtPr>
          <w:sdtEndPr/>
          <w:sdtContent>
            <w:p w:rsidR="005B7095" w:rsidRDefault="006639B5" w:rsidP="006639B5">
              <w:pPr>
                <w:pStyle w:val="Bulletpoint"/>
              </w:pPr>
              <w:r>
                <w:t>Sens du contact</w:t>
              </w:r>
            </w:p>
            <w:p w:rsidR="00223D86" w:rsidRDefault="00223D86" w:rsidP="00D6047C">
              <w:pPr>
                <w:pStyle w:val="Bulletpoint"/>
              </w:pPr>
              <w:r>
                <w:t>Partage du savoir</w:t>
              </w:r>
            </w:p>
            <w:p w:rsidR="00AF71A0" w:rsidRDefault="00223D86" w:rsidP="00D6047C">
              <w:pPr>
                <w:pStyle w:val="Bulletpoint"/>
              </w:pPr>
              <w:r>
                <w:t>Capacité à travailler en équipe</w:t>
              </w:r>
            </w:p>
          </w:sdtContent>
        </w:sdt>
        <w:permEnd w:id="286284956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1553203838" w:edGrp="everyone" w:displacedByCustomXml="next"/>
        <w:sdt>
          <w:sdtPr>
            <w:id w:val="209390483"/>
            <w:placeholder>
              <w:docPart w:val="24BB9855B32B46939796FABF58FA5F15"/>
            </w:placeholder>
            <w15:color w:val="000000"/>
            <w15:appearance w15:val="hidden"/>
          </w:sdtPr>
          <w:sdtEndPr/>
          <w:sdtContent>
            <w:sdt>
              <w:sdtPr>
                <w:id w:val="-1146121187"/>
                <w:placeholder>
                  <w:docPart w:val="E02F700D94184BA5B03C72A18007E44F"/>
                </w:placeholder>
                <w15:color w:val="000000"/>
                <w15:appearance w15:val="hidden"/>
              </w:sdtPr>
              <w:sdtEndPr/>
              <w:sdtContent>
                <w:p w:rsidR="00223D86" w:rsidRDefault="00223D86" w:rsidP="003873B0">
                  <w:pPr>
                    <w:pStyle w:val="Bulletpoint"/>
                  </w:pPr>
                  <w:r>
                    <w:t xml:space="preserve">CAP / BP / BEP Maintenance </w:t>
                  </w:r>
                  <w:r w:rsidR="00D0793F">
                    <w:t xml:space="preserve">de </w:t>
                  </w:r>
                  <w:r>
                    <w:t>bâtiment</w:t>
                  </w:r>
                  <w:r w:rsidR="00D0793F">
                    <w:t>s</w:t>
                  </w:r>
                </w:p>
                <w:p w:rsidR="00223D86" w:rsidRDefault="00223D86" w:rsidP="00223D86">
                  <w:pPr>
                    <w:pStyle w:val="Bulletpoint"/>
                  </w:pPr>
                  <w:r>
                    <w:t xml:space="preserve">Capacité </w:t>
                  </w:r>
                  <w:r w:rsidRPr="00223D86">
                    <w:t>à rendre compte</w:t>
                  </w:r>
                </w:p>
                <w:p w:rsidR="00223D86" w:rsidRDefault="00223D86" w:rsidP="00223D86">
                  <w:pPr>
                    <w:pStyle w:val="Bulletpoint"/>
                  </w:pPr>
                  <w:r>
                    <w:t xml:space="preserve">Capacité à apporter des solutions pratiques </w:t>
                  </w:r>
                  <w:r w:rsidRPr="00223D86">
                    <w:t>pour la réalisation des travaux</w:t>
                  </w:r>
                </w:p>
                <w:p w:rsidR="00223D86" w:rsidRDefault="00223D86" w:rsidP="00223D86">
                  <w:pPr>
                    <w:pStyle w:val="Bulletpoint"/>
                  </w:pPr>
                  <w:r>
                    <w:t>Curiosité intellectuel</w:t>
                  </w:r>
                  <w:r w:rsidRPr="00223D86">
                    <w:t>le</w:t>
                  </w:r>
                </w:p>
                <w:p w:rsidR="00AF71A0" w:rsidRDefault="00223D86" w:rsidP="00D6047C">
                  <w:pPr>
                    <w:pStyle w:val="Bulletpoint"/>
                  </w:pPr>
                  <w:r>
                    <w:t>Permis B requis</w:t>
                  </w:r>
                  <w:r>
                    <w:br/>
                  </w:r>
                </w:p>
              </w:sdtContent>
            </w:sdt>
          </w:sdtContent>
        </w:sdt>
        <w:permEnd w:id="1553203838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1612536069" w:edGrp="everyone" w:displacedByCustomXml="next"/>
        <w:sdt>
          <w:sdtPr>
            <w:id w:val="403506574"/>
            <w:placeholder>
              <w:docPart w:val="00631DFA53E644F9A33211011C816BF8"/>
            </w:placeholder>
            <w15:color w:val="000000"/>
            <w15:appearance w15:val="hidden"/>
          </w:sdtPr>
          <w:sdtEndPr/>
          <w:sdtContent>
            <w:p w:rsidR="00223D86" w:rsidRDefault="00223D86" w:rsidP="003873B0">
              <w:pPr>
                <w:pStyle w:val="Bulletpoint"/>
              </w:pPr>
              <w:r>
                <w:t xml:space="preserve">Renforcement des compétences </w:t>
              </w:r>
              <w:r w:rsidR="00D0793F">
                <w:t>en matière de</w:t>
              </w:r>
              <w:r>
                <w:t xml:space="preserve"> règlementation liée à la petite enfance</w:t>
              </w:r>
            </w:p>
            <w:p w:rsidR="00AF71A0" w:rsidRDefault="00223D86" w:rsidP="00D6047C">
              <w:pPr>
                <w:pStyle w:val="Bulletpoint"/>
              </w:pPr>
              <w:r>
                <w:t>Acquisition de compétences accrues tout corps d'état</w:t>
              </w:r>
            </w:p>
          </w:sdtContent>
        </w:sdt>
        <w:permEnd w:id="1612536069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637864851" w:edGrp="everyone"/>
          <w:r w:rsidR="006639B5">
            <w:t>08</w:t>
          </w:r>
          <w:r w:rsidR="00B96AEE">
            <w:t>H</w:t>
          </w:r>
          <w:r w:rsidR="006639B5">
            <w:t>15 -</w:t>
          </w:r>
          <w:r w:rsidR="00223D86">
            <w:t xml:space="preserve"> </w:t>
          </w:r>
          <w:r w:rsidR="006639B5">
            <w:t>12</w:t>
          </w:r>
          <w:r w:rsidR="00B96AEE">
            <w:t>H</w:t>
          </w:r>
          <w:r w:rsidR="006639B5">
            <w:t>00 \ 13</w:t>
          </w:r>
          <w:r w:rsidR="00B96AEE">
            <w:t>H</w:t>
          </w:r>
          <w:r w:rsidR="006639B5">
            <w:t>00</w:t>
          </w:r>
          <w:r w:rsidR="00223D86">
            <w:t xml:space="preserve"> </w:t>
          </w:r>
          <w:r w:rsidR="006639B5">
            <w:t>-</w:t>
          </w:r>
          <w:r w:rsidR="00223D86">
            <w:t xml:space="preserve"> </w:t>
          </w:r>
          <w:r w:rsidR="006639B5">
            <w:t>16</w:t>
          </w:r>
          <w:r w:rsidR="00B96AEE">
            <w:t>H</w:t>
          </w:r>
          <w:r w:rsidR="006639B5">
            <w:t>45</w:t>
          </w:r>
          <w:r w:rsidR="005B7095">
            <w:t>, ouvrant droit à 15 jours de RTT</w:t>
          </w:r>
          <w:r w:rsidR="00D0793F">
            <w:t xml:space="preserve"> par an</w:t>
          </w:r>
          <w:permEnd w:id="637864851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1739592377" w:edGrp="everyone"/>
          <w:r w:rsidR="006639B5">
            <w:t>C</w:t>
          </w:r>
          <w:r w:rsidR="005B7095">
            <w:t>entre Technique Municipal</w:t>
          </w:r>
          <w:r w:rsidR="005B7095">
            <w:br/>
          </w:r>
          <w:r w:rsidR="006639B5">
            <w:t>93, avenue Chardonnet à Rennes</w:t>
          </w:r>
          <w:permEnd w:id="1739592377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238757947" w:edGrp="everyone"/>
          <w:r w:rsidR="00223D86">
            <w:t>Téléphone \ tablette tactile</w:t>
          </w:r>
          <w:permEnd w:id="238757947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1036406076" w:edGrp="everyone"/>
          <w:r w:rsidR="00223D86">
            <w:t>Appui avec quelques ateliers pour la réalisation de la maintenance des bâtiments</w:t>
          </w:r>
          <w:permEnd w:id="1036406076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1816866134" w:edGrp="everyone"/>
          <w:r w:rsidR="006639B5">
            <w:t>Pas de possibilité</w:t>
          </w:r>
          <w:permEnd w:id="1816866134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15:appearance w15:val="hidden"/>
          <w:text w:multiLine="1"/>
        </w:sdtPr>
        <w:sdtEndPr/>
        <w:sdtContent>
          <w:permStart w:id="16197974" w:edGrp="everyone"/>
          <w:r w:rsidR="00223D86">
            <w:t>Congé par roulement avec les agents de l'Atelier</w:t>
          </w:r>
          <w:permEnd w:id="16197974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521836640" w:edGrp="everyone"/>
          <w:r w:rsidR="006639B5">
            <w:t>Adjoints techniques</w:t>
          </w:r>
          <w:permEnd w:id="1521836640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573196296" w:edGrp="everyone"/>
          <w:r w:rsidR="00223D86">
            <w:t>2</w:t>
          </w:r>
          <w:permEnd w:id="573196296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15:appearance w15:val="hidden"/>
          <w:text w:multiLine="1"/>
        </w:sdtPr>
        <w:sdtEndPr/>
        <w:sdtContent>
          <w:permStart w:id="1703622511" w:edGrp="everyone"/>
          <w:r w:rsidR="006639B5">
            <w:t>S</w:t>
          </w:r>
          <w:r w:rsidR="00223D86">
            <w:t>ans objet</w:t>
          </w:r>
          <w:permEnd w:id="1703622511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1908693937" w:edGrp="everyone"/>
          <w:r w:rsidR="006639B5">
            <w:t>TV_</w:t>
          </w:r>
          <w:r w:rsidR="00223D86">
            <w:t>12174</w:t>
          </w:r>
          <w:permEnd w:id="1908693937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2141403089" w:edGrp="everyone"/>
          <w:r w:rsidR="00223D86">
            <w:t>13/08/2025</w:t>
          </w:r>
          <w:permEnd w:id="2141403089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B7" w:rsidRDefault="00B556B7" w:rsidP="000A11D1">
      <w:pPr>
        <w:spacing w:line="240" w:lineRule="auto"/>
      </w:pPr>
      <w:r>
        <w:separator/>
      </w:r>
    </w:p>
  </w:endnote>
  <w:endnote w:type="continuationSeparator" w:id="0">
    <w:p w:rsidR="00B556B7" w:rsidRDefault="00B556B7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B7" w:rsidRDefault="00B556B7" w:rsidP="000A11D1">
      <w:pPr>
        <w:spacing w:line="240" w:lineRule="auto"/>
      </w:pPr>
      <w:r>
        <w:separator/>
      </w:r>
    </w:p>
  </w:footnote>
  <w:footnote w:type="continuationSeparator" w:id="0">
    <w:p w:rsidR="00B556B7" w:rsidRDefault="00B556B7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02091"/>
    <w:rsid w:val="00013513"/>
    <w:rsid w:val="000564D4"/>
    <w:rsid w:val="000621CA"/>
    <w:rsid w:val="000853C2"/>
    <w:rsid w:val="000A11D1"/>
    <w:rsid w:val="000D1053"/>
    <w:rsid w:val="000D7C22"/>
    <w:rsid w:val="000E665E"/>
    <w:rsid w:val="000F3922"/>
    <w:rsid w:val="000F3C75"/>
    <w:rsid w:val="00105774"/>
    <w:rsid w:val="00111A26"/>
    <w:rsid w:val="00112C20"/>
    <w:rsid w:val="00113C29"/>
    <w:rsid w:val="00120ACA"/>
    <w:rsid w:val="00162CC3"/>
    <w:rsid w:val="00175113"/>
    <w:rsid w:val="001761E0"/>
    <w:rsid w:val="001812A0"/>
    <w:rsid w:val="001930B3"/>
    <w:rsid w:val="001A7D02"/>
    <w:rsid w:val="001C2759"/>
    <w:rsid w:val="001C67FC"/>
    <w:rsid w:val="001F51E5"/>
    <w:rsid w:val="002036FB"/>
    <w:rsid w:val="00211B0B"/>
    <w:rsid w:val="00223D86"/>
    <w:rsid w:val="00247C3F"/>
    <w:rsid w:val="002517BF"/>
    <w:rsid w:val="00257FD3"/>
    <w:rsid w:val="002A7D75"/>
    <w:rsid w:val="002C0E4B"/>
    <w:rsid w:val="002F7632"/>
    <w:rsid w:val="00306FBF"/>
    <w:rsid w:val="003123BC"/>
    <w:rsid w:val="00315D83"/>
    <w:rsid w:val="00336E92"/>
    <w:rsid w:val="00383B26"/>
    <w:rsid w:val="003B6A5C"/>
    <w:rsid w:val="003D5D5E"/>
    <w:rsid w:val="003F2AFF"/>
    <w:rsid w:val="003F4609"/>
    <w:rsid w:val="003F6EE3"/>
    <w:rsid w:val="00401C43"/>
    <w:rsid w:val="00441A2A"/>
    <w:rsid w:val="00442280"/>
    <w:rsid w:val="004766C5"/>
    <w:rsid w:val="00487002"/>
    <w:rsid w:val="00492304"/>
    <w:rsid w:val="004D57B3"/>
    <w:rsid w:val="004E1D67"/>
    <w:rsid w:val="004F5AE1"/>
    <w:rsid w:val="00517090"/>
    <w:rsid w:val="00522023"/>
    <w:rsid w:val="00525E5E"/>
    <w:rsid w:val="00545562"/>
    <w:rsid w:val="005540E4"/>
    <w:rsid w:val="00570B2A"/>
    <w:rsid w:val="00576D3F"/>
    <w:rsid w:val="005A5A08"/>
    <w:rsid w:val="005B7095"/>
    <w:rsid w:val="005D07F4"/>
    <w:rsid w:val="005E5EA4"/>
    <w:rsid w:val="0062511A"/>
    <w:rsid w:val="0062708C"/>
    <w:rsid w:val="00627180"/>
    <w:rsid w:val="006449FB"/>
    <w:rsid w:val="00644A3A"/>
    <w:rsid w:val="006639B5"/>
    <w:rsid w:val="0069106C"/>
    <w:rsid w:val="006B0497"/>
    <w:rsid w:val="006B6B80"/>
    <w:rsid w:val="006C0253"/>
    <w:rsid w:val="006C191B"/>
    <w:rsid w:val="00710C49"/>
    <w:rsid w:val="00731272"/>
    <w:rsid w:val="00750742"/>
    <w:rsid w:val="007577C5"/>
    <w:rsid w:val="00775D11"/>
    <w:rsid w:val="007B6B8F"/>
    <w:rsid w:val="007E2E4A"/>
    <w:rsid w:val="00800C51"/>
    <w:rsid w:val="00852326"/>
    <w:rsid w:val="00896D24"/>
    <w:rsid w:val="00897B36"/>
    <w:rsid w:val="008A0CFD"/>
    <w:rsid w:val="008A1CC4"/>
    <w:rsid w:val="008A46B8"/>
    <w:rsid w:val="008E70A6"/>
    <w:rsid w:val="008F6C33"/>
    <w:rsid w:val="00942238"/>
    <w:rsid w:val="00947755"/>
    <w:rsid w:val="00961F11"/>
    <w:rsid w:val="00984246"/>
    <w:rsid w:val="009868CA"/>
    <w:rsid w:val="00991E8A"/>
    <w:rsid w:val="009B220B"/>
    <w:rsid w:val="009D01FB"/>
    <w:rsid w:val="009D7201"/>
    <w:rsid w:val="00A57C97"/>
    <w:rsid w:val="00A72C44"/>
    <w:rsid w:val="00AA275F"/>
    <w:rsid w:val="00AA5B9B"/>
    <w:rsid w:val="00AC1059"/>
    <w:rsid w:val="00AC1FC5"/>
    <w:rsid w:val="00AC3FCC"/>
    <w:rsid w:val="00AD526A"/>
    <w:rsid w:val="00AD67AA"/>
    <w:rsid w:val="00AE5F03"/>
    <w:rsid w:val="00AE61B5"/>
    <w:rsid w:val="00AE75C9"/>
    <w:rsid w:val="00AF71A0"/>
    <w:rsid w:val="00AF7E69"/>
    <w:rsid w:val="00B30F6F"/>
    <w:rsid w:val="00B34034"/>
    <w:rsid w:val="00B556B7"/>
    <w:rsid w:val="00B82A3A"/>
    <w:rsid w:val="00B86F95"/>
    <w:rsid w:val="00B871A6"/>
    <w:rsid w:val="00B91373"/>
    <w:rsid w:val="00B96AEE"/>
    <w:rsid w:val="00BB4E47"/>
    <w:rsid w:val="00BC1EC3"/>
    <w:rsid w:val="00BC265C"/>
    <w:rsid w:val="00BF51AE"/>
    <w:rsid w:val="00C13FA0"/>
    <w:rsid w:val="00C50DF2"/>
    <w:rsid w:val="00C51EE7"/>
    <w:rsid w:val="00C7552A"/>
    <w:rsid w:val="00CC2FE8"/>
    <w:rsid w:val="00CD4067"/>
    <w:rsid w:val="00D0793F"/>
    <w:rsid w:val="00D121FA"/>
    <w:rsid w:val="00D149FE"/>
    <w:rsid w:val="00D37F0B"/>
    <w:rsid w:val="00D42DBD"/>
    <w:rsid w:val="00D6047C"/>
    <w:rsid w:val="00D60F11"/>
    <w:rsid w:val="00D669D3"/>
    <w:rsid w:val="00D70E17"/>
    <w:rsid w:val="00D87648"/>
    <w:rsid w:val="00DB4293"/>
    <w:rsid w:val="00DC06A7"/>
    <w:rsid w:val="00DD0DF6"/>
    <w:rsid w:val="00DD179A"/>
    <w:rsid w:val="00DD76AE"/>
    <w:rsid w:val="00E1224A"/>
    <w:rsid w:val="00E44FB1"/>
    <w:rsid w:val="00E94246"/>
    <w:rsid w:val="00E9567F"/>
    <w:rsid w:val="00EA64C6"/>
    <w:rsid w:val="00EB1524"/>
    <w:rsid w:val="00EB4993"/>
    <w:rsid w:val="00EC523A"/>
    <w:rsid w:val="00EF76DF"/>
    <w:rsid w:val="00F011F6"/>
    <w:rsid w:val="00F051C3"/>
    <w:rsid w:val="00F60C0E"/>
    <w:rsid w:val="00F63C1B"/>
    <w:rsid w:val="00F760CE"/>
    <w:rsid w:val="00F94996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89D3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  <w:docPart>
      <w:docPartPr>
        <w:name w:val="24F985C5713B4C3894A921FC12760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8D529-557A-4570-A95E-EF14BE8D2804}"/>
      </w:docPartPr>
      <w:docPartBody>
        <w:p w:rsidR="00BC3B21" w:rsidRDefault="00AC7EE3" w:rsidP="00AC7EE3">
          <w:pPr>
            <w:pStyle w:val="24F985C5713B4C3894A921FC12760577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24BB9855B32B46939796FABF58FA5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5D654-62C3-4559-B712-9944D4D5C5B0}"/>
      </w:docPartPr>
      <w:docPartBody>
        <w:p w:rsidR="00BC3B21" w:rsidRDefault="00AC7EE3" w:rsidP="00AC7EE3">
          <w:pPr>
            <w:pStyle w:val="24BB9855B32B46939796FABF58FA5F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0631DFA53E644F9A33211011C816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85B0C-EF1B-45BC-B67B-CD02E7EE7D92}"/>
      </w:docPartPr>
      <w:docPartBody>
        <w:p w:rsidR="00BC3B21" w:rsidRDefault="00AC7EE3" w:rsidP="00AC7EE3">
          <w:pPr>
            <w:pStyle w:val="00631DFA53E644F9A33211011C816BF8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6119E4C84EF642FC9C0A2ACB496C2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70E07-BF2F-4C55-A7BE-057B9D4FE9FC}"/>
      </w:docPartPr>
      <w:docPartBody>
        <w:p w:rsidR="00FE55DB" w:rsidRDefault="00C02BCF" w:rsidP="00C02BCF">
          <w:pPr>
            <w:pStyle w:val="6119E4C84EF642FC9C0A2ACB496C2D3B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2B46D0F4180648B29251C93D67E79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5A80F-B2EC-41C7-8345-28F554100645}"/>
      </w:docPartPr>
      <w:docPartBody>
        <w:p w:rsidR="00FE55DB" w:rsidRDefault="00C02BCF" w:rsidP="00C02BCF">
          <w:pPr>
            <w:pStyle w:val="2B46D0F4180648B29251C93D67E7959F"/>
          </w:pPr>
          <w:r>
            <w:t>Préciser ici la mission principale (xx%)</w:t>
          </w:r>
        </w:p>
      </w:docPartBody>
    </w:docPart>
    <w:docPart>
      <w:docPartPr>
        <w:name w:val="E02F700D94184BA5B03C72A18007E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FF236-4CC3-4EF8-983E-9DC3E2EF26C3}"/>
      </w:docPartPr>
      <w:docPartBody>
        <w:p w:rsidR="00FE55DB" w:rsidRDefault="00C02BCF" w:rsidP="00C02BCF">
          <w:pPr>
            <w:pStyle w:val="E02F700D94184BA5B03C72A18007E44F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860BC"/>
    <w:rsid w:val="000C661C"/>
    <w:rsid w:val="001028F0"/>
    <w:rsid w:val="0010753C"/>
    <w:rsid w:val="00127F84"/>
    <w:rsid w:val="00160328"/>
    <w:rsid w:val="00174B94"/>
    <w:rsid w:val="00223DE8"/>
    <w:rsid w:val="00252495"/>
    <w:rsid w:val="002B0275"/>
    <w:rsid w:val="00306B36"/>
    <w:rsid w:val="003E72B4"/>
    <w:rsid w:val="00492ECA"/>
    <w:rsid w:val="0049672D"/>
    <w:rsid w:val="004E5A1F"/>
    <w:rsid w:val="0057426C"/>
    <w:rsid w:val="005771A9"/>
    <w:rsid w:val="005E42AB"/>
    <w:rsid w:val="00607B92"/>
    <w:rsid w:val="0062663E"/>
    <w:rsid w:val="0067501D"/>
    <w:rsid w:val="00687675"/>
    <w:rsid w:val="006C6EAA"/>
    <w:rsid w:val="0072493D"/>
    <w:rsid w:val="00745309"/>
    <w:rsid w:val="007568A1"/>
    <w:rsid w:val="007E30F4"/>
    <w:rsid w:val="00833554"/>
    <w:rsid w:val="0084309E"/>
    <w:rsid w:val="008838A7"/>
    <w:rsid w:val="00911B0E"/>
    <w:rsid w:val="00913AA5"/>
    <w:rsid w:val="0092355A"/>
    <w:rsid w:val="009C51B5"/>
    <w:rsid w:val="00A40AB3"/>
    <w:rsid w:val="00A67FBA"/>
    <w:rsid w:val="00A826D4"/>
    <w:rsid w:val="00AA2F4F"/>
    <w:rsid w:val="00AC7EE3"/>
    <w:rsid w:val="00BC3B21"/>
    <w:rsid w:val="00BF0E4A"/>
    <w:rsid w:val="00C02BCF"/>
    <w:rsid w:val="00C23C37"/>
    <w:rsid w:val="00C42505"/>
    <w:rsid w:val="00D3683C"/>
    <w:rsid w:val="00D6097E"/>
    <w:rsid w:val="00D700DC"/>
    <w:rsid w:val="00D825DC"/>
    <w:rsid w:val="00D92CCB"/>
    <w:rsid w:val="00E37D4C"/>
    <w:rsid w:val="00E84E8D"/>
    <w:rsid w:val="00EE7AD9"/>
    <w:rsid w:val="00EF3237"/>
    <w:rsid w:val="00F50514"/>
    <w:rsid w:val="00F664FE"/>
    <w:rsid w:val="00F66FDA"/>
    <w:rsid w:val="00F73267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2BCF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D1DDA4B3C56B4E2DB95830690CF012C0">
    <w:name w:val="D1DDA4B3C56B4E2DB95830690CF012C0"/>
    <w:rsid w:val="00AC7EE3"/>
  </w:style>
  <w:style w:type="paragraph" w:customStyle="1" w:styleId="24F985C5713B4C3894A921FC12760577">
    <w:name w:val="24F985C5713B4C3894A921FC12760577"/>
    <w:rsid w:val="00AC7EE3"/>
  </w:style>
  <w:style w:type="paragraph" w:customStyle="1" w:styleId="24BB9855B32B46939796FABF58FA5F15">
    <w:name w:val="24BB9855B32B46939796FABF58FA5F15"/>
    <w:rsid w:val="00AC7EE3"/>
  </w:style>
  <w:style w:type="paragraph" w:customStyle="1" w:styleId="00631DFA53E644F9A33211011C816BF8">
    <w:name w:val="00631DFA53E644F9A33211011C816BF8"/>
    <w:rsid w:val="00AC7EE3"/>
  </w:style>
  <w:style w:type="paragraph" w:customStyle="1" w:styleId="6119E4C84EF642FC9C0A2ACB496C2D3B">
    <w:name w:val="6119E4C84EF642FC9C0A2ACB496C2D3B"/>
    <w:rsid w:val="00C02BCF"/>
  </w:style>
  <w:style w:type="paragraph" w:customStyle="1" w:styleId="2B46D0F4180648B29251C93D67E7959F">
    <w:name w:val="2B46D0F4180648B29251C93D67E7959F"/>
    <w:rsid w:val="00C02BCF"/>
  </w:style>
  <w:style w:type="paragraph" w:customStyle="1" w:styleId="E02F700D94184BA5B03C72A18007E44F">
    <w:name w:val="E02F700D94184BA5B03C72A18007E44F"/>
    <w:rsid w:val="00C02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1024-1B4A-4357-A3F2-148E31B2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20</TotalTime>
  <Pages>2</Pages>
  <Words>557</Words>
  <Characters>3065</Characters>
  <Application>Microsoft Office Word</Application>
  <DocSecurity>8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9</cp:revision>
  <cp:lastPrinted>2024-05-31T06:53:00Z</cp:lastPrinted>
  <dcterms:created xsi:type="dcterms:W3CDTF">2025-08-13T06:37:00Z</dcterms:created>
  <dcterms:modified xsi:type="dcterms:W3CDTF">2025-08-18T14:04:00Z</dcterms:modified>
</cp:coreProperties>
</file>