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333264092" w:edGrp="everyone"/>
          <w:proofErr w:type="spellStart"/>
          <w:r w:rsidR="00751B04">
            <w:t>Électricien</w:t>
          </w:r>
          <w:r w:rsidR="004B0940">
            <w:t>·</w:t>
          </w:r>
          <w:r w:rsidR="00751B04">
            <w:t>n</w:t>
          </w:r>
          <w:r w:rsidR="001F6588">
            <w:t>e</w:t>
          </w:r>
          <w:proofErr w:type="spellEnd"/>
          <w:r w:rsidR="00751B04">
            <w:t xml:space="preserve"> du bâtiment</w:t>
          </w:r>
          <w:permEnd w:id="333264092"/>
        </w:sdtContent>
      </w:sdt>
      <w:r w:rsidR="00CC2FE8" w:rsidRPr="00CC2FE8">
        <w:t xml:space="preserve"> </w:t>
      </w:r>
    </w:p>
    <w:p w:rsidR="00DD76AE" w:rsidRPr="00AC1059" w:rsidRDefault="00652908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588187835" w:edGrp="everyone"/>
          <w:r w:rsidR="00740A6D">
            <w:t>Catégorie C</w:t>
          </w:r>
          <w:permEnd w:id="588187835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817039828" w:edGrp="everyone"/>
          <w:r w:rsidR="00740A6D">
            <w:t>VILLE DE RENNES</w:t>
          </w:r>
          <w:r w:rsidR="001C24DF">
            <w:br/>
          </w:r>
          <w:permEnd w:id="817039828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652908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2035433348" w:edGrp="everyone"/>
          <w:r w:rsidR="00740A6D">
            <w:t xml:space="preserve">Direction du </w:t>
          </w:r>
          <w:r w:rsidR="00794A06">
            <w:t>P</w:t>
          </w:r>
          <w:r w:rsidR="00740A6D">
            <w:t>atrimoine B</w:t>
          </w:r>
          <w:r w:rsidR="00794A06">
            <w:t>â</w:t>
          </w:r>
          <w:r w:rsidR="00740A6D">
            <w:t>ti</w:t>
          </w:r>
          <w:permEnd w:id="2035433348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1144736937" w:edGrp="everyone"/>
          <w:r w:rsidR="00740A6D">
            <w:t>242</w:t>
          </w:r>
          <w:permEnd w:id="1144736937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262026546" w:edGrp="everyone"/>
          <w:r w:rsidR="00740A6D">
            <w:t>La Direction du Patrimoine Bâti assure</w:t>
          </w:r>
          <w:r w:rsidR="00B623B9">
            <w:t xml:space="preserve"> </w:t>
          </w:r>
          <w:r w:rsidR="00740A6D">
            <w:t>l’entretien du patrimoine bâti municipal et métropolitain.</w:t>
          </w:r>
          <w:r w:rsidR="00445F51">
            <w:t xml:space="preserve"> </w:t>
          </w:r>
          <w:r w:rsidR="00740A6D">
            <w:t>Elle a également en charge la gestion du parc</w:t>
          </w:r>
          <w:r w:rsidR="00445F51">
            <w:t xml:space="preserve"> </w:t>
          </w:r>
          <w:r w:rsidR="00740A6D">
            <w:t>automobile</w:t>
          </w:r>
          <w:r w:rsidR="00590728">
            <w:br/>
          </w:r>
          <w:r w:rsidR="00E17ED3">
            <w:br/>
          </w:r>
          <w:permEnd w:id="262026546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652908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1200242430" w:edGrp="everyone"/>
          <w:r w:rsidR="00740A6D" w:rsidRPr="00740A6D">
            <w:t>Service Maintenance Régie</w:t>
          </w:r>
          <w:permEnd w:id="1200242430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68500393" w:edGrp="everyone"/>
          <w:r w:rsidR="004B0940">
            <w:t>Le présent poste est rattaché à l'Atelier</w:t>
          </w:r>
          <w:r w:rsidR="004B0940">
            <w:br/>
            <w:t>Électricité, composé de 15 agents : 13 Adjoints</w:t>
          </w:r>
          <w:r w:rsidR="004B0940">
            <w:br/>
            <w:t>Techniques Électriciens placés sous la responsabilité du</w:t>
          </w:r>
          <w:r w:rsidR="004B0940">
            <w:br/>
            <w:t>Responsable d'Atelier, secondé par un</w:t>
          </w:r>
          <w:r w:rsidR="004B0940">
            <w:br/>
            <w:t>Responsable-adjoint</w:t>
          </w:r>
          <w:permEnd w:id="68500393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1354171784" w:edGrp="everyone"/>
          <w:r w:rsidR="00740A6D">
            <w:t>126</w:t>
          </w:r>
          <w:permEnd w:id="1354171784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652908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1897885322" w:edGrp="everyone"/>
          <w:r w:rsidR="004B0940">
            <w:t>La Ville de Rennes accorde une place importante à la Régie Maintenance en développant en interne de nombreuses compétences dans tous les corps d'état du bâtiment, avec pas moins d'une douzaine d'ateliers (maçonnerie, menuiserie, électricité, sellerie, etc.). Vous serez amené à réaliser avec l'équipe de</w:t>
          </w:r>
          <w:r w:rsidR="004B0940">
            <w:br/>
            <w:t xml:space="preserve">l'Atelier Électricité tous les travaux relevant de </w:t>
          </w:r>
          <w:r w:rsidR="009B7260">
            <w:t>son périmètre d'intervention</w:t>
          </w:r>
          <w:permEnd w:id="1897885322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176252981" w:edGrp="everyone"/>
          <w:r w:rsidR="00751B04">
            <w:t>Maintenance et entretie</w:t>
          </w:r>
          <w:r w:rsidR="004B0940">
            <w:t>n des installations électriques</w:t>
          </w:r>
          <w:r w:rsidR="004B0940">
            <w:br/>
          </w:r>
          <w:r w:rsidR="00D452C2">
            <w:t>(</w:t>
          </w:r>
          <w:r w:rsidR="00161867">
            <w:t>5</w:t>
          </w:r>
          <w:r w:rsidR="00D452C2">
            <w:t>0%)</w:t>
          </w:r>
          <w:permEnd w:id="1176252981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506220336" w:edGrp="everyone" w:displacedByCustomXml="prev"/>
        <w:p w:rsidR="00D669D3" w:rsidRPr="00F94996" w:rsidRDefault="004B0940" w:rsidP="00F94996">
          <w:r>
            <w:t xml:space="preserve">- </w:t>
          </w:r>
          <w:r w:rsidR="00C847EA">
            <w:t>Dépannage des installations électriques dans les bâtiments</w:t>
          </w:r>
          <w:r w:rsidR="00C847EA">
            <w:br/>
          </w:r>
          <w:r>
            <w:t xml:space="preserve">- </w:t>
          </w:r>
          <w:r w:rsidR="00C847EA">
            <w:t>Dépannage des installations électriques en extérieur (pylônes, lampadaires)</w:t>
          </w:r>
          <w:r w:rsidR="00C847EA">
            <w:br/>
            <w:t>-</w:t>
          </w:r>
          <w:r w:rsidR="007C4AE9">
            <w:t xml:space="preserve"> </w:t>
          </w:r>
          <w:r w:rsidR="00C847EA">
            <w:t>Dépannage d'équipements spécifiques (pompe</w:t>
          </w:r>
          <w:r w:rsidR="007C4AE9">
            <w:t>s</w:t>
          </w:r>
          <w:r w:rsidR="00C847EA">
            <w:t xml:space="preserve"> de relevage, d'arrosage, moteurs, pompe</w:t>
          </w:r>
          <w:r w:rsidR="007C4AE9">
            <w:t>s</w:t>
          </w:r>
          <w:r w:rsidR="00C847EA">
            <w:br/>
            <w:t>de distribution d'eau, moteur</w:t>
          </w:r>
          <w:r w:rsidR="007C4AE9">
            <w:t>s</w:t>
          </w:r>
          <w:r w:rsidR="00C847EA">
            <w:t xml:space="preserve"> volet</w:t>
          </w:r>
          <w:r w:rsidR="007C4AE9">
            <w:t>s</w:t>
          </w:r>
          <w:r w:rsidR="00C847EA">
            <w:t xml:space="preserve"> roulant</w:t>
          </w:r>
          <w:r w:rsidR="007C4AE9">
            <w:t>s</w:t>
          </w:r>
          <w:r w:rsidR="00C847EA">
            <w:t xml:space="preserve"> et ventilation, fontaines, etc.)</w:t>
          </w:r>
          <w:r w:rsidR="00C847EA">
            <w:br/>
            <w:t xml:space="preserve">- Action préventive d'entretien des installations électriques, </w:t>
          </w:r>
          <w:proofErr w:type="spellStart"/>
          <w:r w:rsidR="00C847EA">
            <w:t>relampage</w:t>
          </w:r>
          <w:proofErr w:type="spellEnd"/>
          <w:r w:rsidR="00C847EA">
            <w:t>, vérification des</w:t>
          </w:r>
          <w:r w:rsidR="00C847EA">
            <w:br/>
            <w:t>serrages de conducteurs, changement des matériels vétustes, vérification périodique sur</w:t>
          </w:r>
          <w:r w:rsidR="00C847EA">
            <w:br/>
            <w:t>des matériels spécifiques (tous types de pompes</w:t>
          </w:r>
          <w:r>
            <w:t>, etc.)</w:t>
          </w:r>
          <w:r>
            <w:br/>
          </w:r>
          <w:r w:rsidR="00C847EA">
            <w:t xml:space="preserve">- Accompagnement et suivi du bureau de contrôle lors de ses visites périodiques et réalisation d'interventions simples </w:t>
          </w:r>
          <w:r w:rsidR="00B81446">
            <w:br/>
          </w:r>
          <w:r w:rsidR="007C4AE9">
            <w:br/>
          </w:r>
          <w:r w:rsidR="00B81446">
            <w:t xml:space="preserve">- Aide à la maintenance des bornes de recharge électrique </w:t>
          </w:r>
          <w:r w:rsidR="00C847EA">
            <w:br/>
            <w:t>- Remise à niveau des installations suite à un rapport électrique émis par un bureau de contrôle</w:t>
          </w:r>
        </w:p>
        <w:permEnd w:id="506220336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336040299" w:edGrp="everyone"/>
          <w:r w:rsidR="00751B04">
            <w:t>Maintenance et entretien des éclairage</w:t>
          </w:r>
          <w:r w:rsidR="004B0940">
            <w:t>s</w:t>
          </w:r>
          <w:r w:rsidR="00751B04">
            <w:t xml:space="preserve"> de sécurité et alarme</w:t>
          </w:r>
          <w:r w:rsidR="004B0940">
            <w:t>s</w:t>
          </w:r>
          <w:r w:rsidR="00751B04">
            <w:t xml:space="preserve"> incendie</w:t>
          </w:r>
          <w:r w:rsidR="004B0940">
            <w:br/>
            <w:t>(</w:t>
          </w:r>
          <w:r w:rsidR="00AC5A0C">
            <w:t>20%</w:t>
          </w:r>
          <w:r w:rsidR="004E5972">
            <w:t>)</w:t>
          </w:r>
          <w:permEnd w:id="1336040299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507600856" w:edGrp="everyone" w:displacedByCustomXml="prev"/>
        <w:p w:rsidR="00B34034" w:rsidRPr="00F94996" w:rsidRDefault="00C847EA" w:rsidP="00F94996">
          <w:r>
            <w:t>- Dépannage des installations en cas de dysfonctionnement signalé par l'utilisateur</w:t>
          </w:r>
          <w:r>
            <w:br/>
            <w:t>- Opération</w:t>
          </w:r>
          <w:r w:rsidR="007C4AE9">
            <w:t>s</w:t>
          </w:r>
          <w:r>
            <w:t xml:space="preserve"> de maintenance et d'entretien des sources centrales</w:t>
          </w:r>
          <w:r>
            <w:br/>
            <w:t>- Modifications mineures des ins</w:t>
          </w:r>
          <w:r w:rsidR="004B0940">
            <w:t>tallations après un avis de la Commission de S</w:t>
          </w:r>
          <w:r>
            <w:t>écurité</w:t>
          </w:r>
          <w:r>
            <w:br/>
            <w:t>- Renseignement du registre de sécurité sur la nature des travaux</w:t>
          </w:r>
          <w:r>
            <w:br/>
          </w:r>
        </w:p>
        <w:permEnd w:id="507600856" w:displacedByCustomXml="next"/>
      </w:sdtContent>
    </w:sdt>
    <w:p w:rsidR="005D07F4" w:rsidRPr="006C0253" w:rsidRDefault="00652908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306335595" w:edGrp="everyone"/>
          <w:r w:rsidR="004B0940">
            <w:t>3-</w:t>
          </w:r>
          <w:r w:rsidR="00C847EA">
            <w:t>Réalisation de travaux d'ordre électrique</w:t>
          </w:r>
          <w:r w:rsidR="00750286">
            <w:t xml:space="preserve"> et aide au diagnostic</w:t>
          </w:r>
          <w:r w:rsidR="00C847EA">
            <w:t xml:space="preserve"> </w:t>
          </w:r>
          <w:r w:rsidR="00750286">
            <w:t>des installations</w:t>
          </w:r>
          <w:r w:rsidR="004B0940">
            <w:br/>
          </w:r>
          <w:r w:rsidR="00AC5A0C">
            <w:t>(20%)</w:t>
          </w:r>
          <w:permEnd w:id="1306335595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040526800" w:edGrp="everyone" w:displacedByCustomXml="prev"/>
        <w:p w:rsidR="001930B3" w:rsidRDefault="00F97E56" w:rsidP="00F94996">
          <w:r>
            <w:t>-</w:t>
          </w:r>
          <w:r w:rsidR="004B0940">
            <w:t xml:space="preserve"> </w:t>
          </w:r>
          <w:r>
            <w:t>Réalisation d'installations électriques complètes ou partielles (armoire</w:t>
          </w:r>
          <w:r w:rsidR="007C4AE9">
            <w:t>s</w:t>
          </w:r>
          <w:r>
            <w:t xml:space="preserve"> de distribution, chemin</w:t>
          </w:r>
          <w:r w:rsidR="007C4AE9">
            <w:t>s</w:t>
          </w:r>
          <w:r>
            <w:br/>
            <w:t>de câble, luminaires, interrupteur</w:t>
          </w:r>
          <w:r w:rsidR="007C4AE9">
            <w:t>s</w:t>
          </w:r>
          <w:r>
            <w:t>, etc</w:t>
          </w:r>
          <w:r w:rsidR="004B0940">
            <w:t>.)</w:t>
          </w:r>
          <w:r>
            <w:br/>
            <w:t>- Mise en place de bornes de recharge électrique pour les véhicules électriques</w:t>
          </w:r>
          <w:r w:rsidR="00D463E2">
            <w:br/>
            <w:t>- mise à jour des plans et schémas électriques</w:t>
          </w:r>
        </w:p>
        <w:permEnd w:id="1040526800" w:displacedByCustomXml="next"/>
      </w:sdtContent>
    </w:sdt>
    <w:p w:rsidR="00A57C97" w:rsidRPr="006C0253" w:rsidRDefault="00652908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307435134" w:edGrp="everyone"/>
          <w:r w:rsidR="00B81446">
            <w:t>4-Aide au diagnostic des installations</w:t>
          </w:r>
          <w:r w:rsidR="00AC5A0C">
            <w:t xml:space="preserve"> électriques</w:t>
          </w:r>
          <w:r w:rsidR="004B0940">
            <w:br/>
            <w:t>(</w:t>
          </w:r>
          <w:r w:rsidR="00AC5A0C">
            <w:t>10%</w:t>
          </w:r>
          <w:r w:rsidR="004B0940">
            <w:t>)</w:t>
          </w:r>
          <w:permEnd w:id="307435134"/>
        </w:sdtContent>
      </w:sdt>
    </w:p>
    <w:sdt>
      <w:sdtPr>
        <w:id w:val="2092897752"/>
        <w:placeholder>
          <w:docPart w:val="7FDF68DD5C134D6DB6D2DDC93857CBE1"/>
        </w:placeholder>
        <w15:color w:val="000000"/>
        <w15:appearance w15:val="hidden"/>
        <w:text w:multiLine="1"/>
      </w:sdtPr>
      <w:sdtEndPr/>
      <w:sdtContent>
        <w:permStart w:id="400583400" w:edGrp="everyone" w:displacedByCustomXml="prev"/>
        <w:p w:rsidR="00A57C97" w:rsidRDefault="00B81446" w:rsidP="00F94996">
          <w:r>
            <w:t>- Identification de l'état de l'installation électrique existante et des possibilités d'évolution</w:t>
          </w:r>
          <w:r>
            <w:br/>
            <w:t>- Aide au choix des matériels techniques à implanter</w:t>
          </w:r>
          <w:r>
            <w:br/>
          </w:r>
        </w:p>
        <w:permEnd w:id="400583400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344463871" w:edGrp="everyone" w:displacedByCustomXml="prev"/>
        <w:p w:rsidR="005F364E" w:rsidRDefault="00590728" w:rsidP="00D6047C">
          <w:pPr>
            <w:pStyle w:val="Bulletpoint"/>
          </w:pPr>
          <w:r>
            <w:t>Bon relationnel</w:t>
          </w:r>
        </w:p>
        <w:p w:rsidR="005F364E" w:rsidRDefault="005F364E" w:rsidP="00D6047C">
          <w:pPr>
            <w:pStyle w:val="Bulletpoint"/>
          </w:pPr>
          <w:r>
            <w:t xml:space="preserve">Savoir être et </w:t>
          </w:r>
          <w:r w:rsidR="004E5972">
            <w:t>bonne présentation</w:t>
          </w:r>
        </w:p>
        <w:p w:rsidR="00AF71A0" w:rsidRDefault="004E5972" w:rsidP="00D6047C">
          <w:pPr>
            <w:pStyle w:val="Bulletpoint"/>
          </w:pPr>
          <w:r>
            <w:t>Rigueur et méthode</w:t>
          </w:r>
        </w:p>
        <w:permEnd w:id="344463871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2002650655" w:edGrp="everyone" w:displacedByCustomXml="prev"/>
        <w:p w:rsidR="005F364E" w:rsidRDefault="00385342" w:rsidP="00D6047C">
          <w:pPr>
            <w:pStyle w:val="Bulletpoint"/>
          </w:pPr>
          <w:r w:rsidRPr="00385342">
            <w:t>CAP / BP / BEP Électricité</w:t>
          </w:r>
        </w:p>
        <w:p w:rsidR="00794A06" w:rsidRDefault="00794A06" w:rsidP="00D6047C">
          <w:pPr>
            <w:pStyle w:val="Bulletpoint"/>
          </w:pPr>
          <w:r>
            <w:t>Capacité au travail seul ou en équipe</w:t>
          </w:r>
        </w:p>
        <w:p w:rsidR="005F364E" w:rsidRDefault="00794A06" w:rsidP="00D6047C">
          <w:pPr>
            <w:pStyle w:val="Bulletpoint"/>
          </w:pPr>
          <w:r>
            <w:t>B</w:t>
          </w:r>
          <w:r w:rsidR="005F364E">
            <w:t>onne capacité physique</w:t>
          </w:r>
        </w:p>
        <w:p w:rsidR="00AF71A0" w:rsidRDefault="005F364E" w:rsidP="00D6047C">
          <w:pPr>
            <w:pStyle w:val="Bulletpoint"/>
          </w:pPr>
          <w:r>
            <w:t>Titulaire du permis B</w:t>
          </w:r>
          <w:r w:rsidR="004E5972">
            <w:t xml:space="preserve"> obligatoire</w:t>
          </w:r>
        </w:p>
        <w:permEnd w:id="2002650655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2085886440" w:edGrp="everyone" w:displacedByCustomXml="prev"/>
        <w:p w:rsidR="00385342" w:rsidRDefault="00385342" w:rsidP="00D6047C">
          <w:pPr>
            <w:pStyle w:val="Bulletpoint"/>
          </w:pPr>
          <w:r>
            <w:t xml:space="preserve">Acquisition de compétences </w:t>
          </w:r>
          <w:r w:rsidR="007C4AE9">
            <w:t>dans</w:t>
          </w:r>
          <w:r>
            <w:t xml:space="preserve"> des domaines particuliers comme la sécurité incendie</w:t>
          </w:r>
          <w:r w:rsidR="004B0940">
            <w:t>,</w:t>
          </w:r>
          <w:r>
            <w:t xml:space="preserve"> les alarmes </w:t>
          </w:r>
        </w:p>
        <w:p w:rsidR="00AF71A0" w:rsidRDefault="004E3845" w:rsidP="00D6047C">
          <w:pPr>
            <w:pStyle w:val="Bulletpoint"/>
          </w:pPr>
          <w:r>
            <w:t>Travail sur un patrimoine très varié</w:t>
          </w:r>
          <w:r w:rsidR="00F035EC">
            <w:t>,</w:t>
          </w:r>
          <w:r>
            <w:t xml:space="preserve"> y compris des monuments classés</w:t>
          </w:r>
        </w:p>
        <w:permEnd w:id="2085886440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1990869379" w:edGrp="everyone"/>
          <w:r w:rsidR="003D4781">
            <w:t>8H15 – 12H</w:t>
          </w:r>
          <w:r w:rsidR="00E34484">
            <w:t>00</w:t>
          </w:r>
          <w:r w:rsidR="003D4781">
            <w:t xml:space="preserve"> // 13H00 – 16H45</w:t>
          </w:r>
          <w:r w:rsidR="007C4AE9">
            <w:t>, soit 37H30 par semaine</w:t>
          </w:r>
          <w:r w:rsidR="004B0940">
            <w:t xml:space="preserve"> ouvrant droit à 15 jours de RTT</w:t>
          </w:r>
          <w:r w:rsidR="007C4AE9">
            <w:t xml:space="preserve"> sur l'année</w:t>
          </w:r>
          <w:permEnd w:id="1990869379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1212490662" w:edGrp="everyone"/>
          <w:r w:rsidR="003D4781">
            <w:t xml:space="preserve">CTM </w:t>
          </w:r>
          <w:r w:rsidR="00794A06">
            <w:t xml:space="preserve">- </w:t>
          </w:r>
          <w:r w:rsidR="003D4781">
            <w:t>93, avenue Chardonnet à Rennes</w:t>
          </w:r>
          <w:permEnd w:id="1212490662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1462377188" w:edGrp="everyone"/>
          <w:r w:rsidR="003D4781">
            <w:t>Matériel informatique \ tablette tactile \ téléphone</w:t>
          </w:r>
          <w:permEnd w:id="1462377188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2101496659" w:edGrp="everyone"/>
          <w:r w:rsidR="004B0940">
            <w:t>Appui aux agents de l'Atelier Ventilation Froid Grande Cuisine Électroménager</w:t>
          </w:r>
          <w:permEnd w:id="2101496659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1594318432" w:edGrp="everyone"/>
          <w:sdt>
            <w:sdtPr>
              <w:id w:val="1619952767"/>
              <w:placeholder>
                <w:docPart w:val="4917DDD50CFB4188923C5D310E353FDA"/>
              </w:placeholder>
              <w15:color w:val="000000"/>
              <w15:appearance w15:val="hidden"/>
            </w:sdtPr>
            <w:sdtEndPr/>
            <w:sdtContent>
              <w:r w:rsidR="003D4781">
                <w:t>Pas de possibilité</w:t>
              </w:r>
            </w:sdtContent>
          </w:sdt>
          <w:permEnd w:id="1594318432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1821246122" w:edGrp="everyone"/>
          <w:r w:rsidR="003D4781">
            <w:t>Congé par roulement au sein de l'</w:t>
          </w:r>
          <w:r w:rsidR="00445F51">
            <w:t>A</w:t>
          </w:r>
          <w:r w:rsidR="003D4781">
            <w:t>telier</w:t>
          </w:r>
          <w:permEnd w:id="1821246122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1158368953" w:edGrp="everyone"/>
          <w:r w:rsidR="003D4781">
            <w:t>Adjoints techniques</w:t>
          </w:r>
          <w:permEnd w:id="1158368953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886249013" w:edGrp="everyone"/>
          <w:r w:rsidR="003D4781">
            <w:t xml:space="preserve">Parcours </w:t>
          </w:r>
          <w:r w:rsidR="00F97E56">
            <w:t>3</w:t>
          </w:r>
          <w:permEnd w:id="886249013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1702828212" w:edGrp="everyone"/>
          <w:r w:rsidR="004B0940">
            <w:t>Sans objet</w:t>
          </w:r>
          <w:permEnd w:id="1702828212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Content>
          <w:permStart w:id="1098727893" w:edGrp="everyone"/>
          <w:r w:rsidR="00AD7001">
            <w:t>TV_12114</w:t>
          </w:r>
          <w:permEnd w:id="1098727893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697772889" w:edGrp="everyone"/>
          <w:r w:rsidR="004B0940">
            <w:t>20</w:t>
          </w:r>
          <w:r w:rsidR="00F035EC">
            <w:t>/12/2024</w:t>
          </w:r>
          <w:permEnd w:id="697772889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08" w:rsidRDefault="00652908" w:rsidP="000A11D1">
      <w:pPr>
        <w:spacing w:line="240" w:lineRule="auto"/>
      </w:pPr>
      <w:r>
        <w:separator/>
      </w:r>
    </w:p>
  </w:endnote>
  <w:endnote w:type="continuationSeparator" w:id="0">
    <w:p w:rsidR="00652908" w:rsidRDefault="00652908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08" w:rsidRDefault="00652908" w:rsidP="000A11D1">
      <w:pPr>
        <w:spacing w:line="240" w:lineRule="auto"/>
      </w:pPr>
      <w:r>
        <w:separator/>
      </w:r>
    </w:p>
  </w:footnote>
  <w:footnote w:type="continuationSeparator" w:id="0">
    <w:p w:rsidR="00652908" w:rsidRDefault="00652908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853C2"/>
    <w:rsid w:val="000966DF"/>
    <w:rsid w:val="000A11D1"/>
    <w:rsid w:val="000E665E"/>
    <w:rsid w:val="000F3922"/>
    <w:rsid w:val="000F3C75"/>
    <w:rsid w:val="00105774"/>
    <w:rsid w:val="00111A26"/>
    <w:rsid w:val="00112C20"/>
    <w:rsid w:val="00113C29"/>
    <w:rsid w:val="00161867"/>
    <w:rsid w:val="00162CC3"/>
    <w:rsid w:val="00175113"/>
    <w:rsid w:val="001761E0"/>
    <w:rsid w:val="001812A0"/>
    <w:rsid w:val="001930B3"/>
    <w:rsid w:val="001A7D02"/>
    <w:rsid w:val="001C24DF"/>
    <w:rsid w:val="001C2759"/>
    <w:rsid w:val="001C67FC"/>
    <w:rsid w:val="001F51E5"/>
    <w:rsid w:val="001F6588"/>
    <w:rsid w:val="002036FB"/>
    <w:rsid w:val="00211B0B"/>
    <w:rsid w:val="00247C3F"/>
    <w:rsid w:val="002517BF"/>
    <w:rsid w:val="00257FD3"/>
    <w:rsid w:val="00275A3B"/>
    <w:rsid w:val="00297B40"/>
    <w:rsid w:val="002A7D75"/>
    <w:rsid w:val="002B54C5"/>
    <w:rsid w:val="002E06CE"/>
    <w:rsid w:val="00306FBF"/>
    <w:rsid w:val="003123BC"/>
    <w:rsid w:val="00315D83"/>
    <w:rsid w:val="003208A3"/>
    <w:rsid w:val="00383B26"/>
    <w:rsid w:val="00385342"/>
    <w:rsid w:val="003972C4"/>
    <w:rsid w:val="003B6A5C"/>
    <w:rsid w:val="003D1BA0"/>
    <w:rsid w:val="003D46F7"/>
    <w:rsid w:val="003D4781"/>
    <w:rsid w:val="003D5D5E"/>
    <w:rsid w:val="003F2AFF"/>
    <w:rsid w:val="003F4609"/>
    <w:rsid w:val="003F6EE3"/>
    <w:rsid w:val="00441A2A"/>
    <w:rsid w:val="00445F51"/>
    <w:rsid w:val="004766C5"/>
    <w:rsid w:val="00487002"/>
    <w:rsid w:val="00497142"/>
    <w:rsid w:val="004B0940"/>
    <w:rsid w:val="004E1D67"/>
    <w:rsid w:val="004E3845"/>
    <w:rsid w:val="004E5972"/>
    <w:rsid w:val="004E6F23"/>
    <w:rsid w:val="004F5AE1"/>
    <w:rsid w:val="00504926"/>
    <w:rsid w:val="00517090"/>
    <w:rsid w:val="00522023"/>
    <w:rsid w:val="005307D5"/>
    <w:rsid w:val="00544920"/>
    <w:rsid w:val="00545562"/>
    <w:rsid w:val="005540E4"/>
    <w:rsid w:val="00556B0C"/>
    <w:rsid w:val="00570B2A"/>
    <w:rsid w:val="005761C6"/>
    <w:rsid w:val="00576D3F"/>
    <w:rsid w:val="00582F64"/>
    <w:rsid w:val="00590728"/>
    <w:rsid w:val="005A5A08"/>
    <w:rsid w:val="005D07F4"/>
    <w:rsid w:val="005E149B"/>
    <w:rsid w:val="005E5EA4"/>
    <w:rsid w:val="005F364E"/>
    <w:rsid w:val="0062708C"/>
    <w:rsid w:val="00644A3A"/>
    <w:rsid w:val="00652908"/>
    <w:rsid w:val="0069106C"/>
    <w:rsid w:val="006B0497"/>
    <w:rsid w:val="006C0253"/>
    <w:rsid w:val="006C191B"/>
    <w:rsid w:val="00705DAF"/>
    <w:rsid w:val="00710C49"/>
    <w:rsid w:val="00731272"/>
    <w:rsid w:val="00740A6D"/>
    <w:rsid w:val="00740D69"/>
    <w:rsid w:val="00750286"/>
    <w:rsid w:val="00750742"/>
    <w:rsid w:val="00751B04"/>
    <w:rsid w:val="007577C5"/>
    <w:rsid w:val="00760A3E"/>
    <w:rsid w:val="00775D11"/>
    <w:rsid w:val="00794A06"/>
    <w:rsid w:val="007B6B8F"/>
    <w:rsid w:val="007C4AE9"/>
    <w:rsid w:val="007E2E4A"/>
    <w:rsid w:val="007F618A"/>
    <w:rsid w:val="007F722C"/>
    <w:rsid w:val="00800C51"/>
    <w:rsid w:val="00852326"/>
    <w:rsid w:val="008727B0"/>
    <w:rsid w:val="00896D24"/>
    <w:rsid w:val="00897B36"/>
    <w:rsid w:val="008A0CFD"/>
    <w:rsid w:val="008B4B2F"/>
    <w:rsid w:val="008E70A6"/>
    <w:rsid w:val="008F6C33"/>
    <w:rsid w:val="008F6ECB"/>
    <w:rsid w:val="009153E5"/>
    <w:rsid w:val="00923730"/>
    <w:rsid w:val="00932ECF"/>
    <w:rsid w:val="00942238"/>
    <w:rsid w:val="00947755"/>
    <w:rsid w:val="00955CAD"/>
    <w:rsid w:val="00960B4E"/>
    <w:rsid w:val="00961F11"/>
    <w:rsid w:val="009713A7"/>
    <w:rsid w:val="00984246"/>
    <w:rsid w:val="009868CA"/>
    <w:rsid w:val="009B220B"/>
    <w:rsid w:val="009B7260"/>
    <w:rsid w:val="009D01FB"/>
    <w:rsid w:val="009D7201"/>
    <w:rsid w:val="00A02D84"/>
    <w:rsid w:val="00A57C97"/>
    <w:rsid w:val="00A72C44"/>
    <w:rsid w:val="00A90C8F"/>
    <w:rsid w:val="00AB53B5"/>
    <w:rsid w:val="00AC1059"/>
    <w:rsid w:val="00AC1FC5"/>
    <w:rsid w:val="00AC3FCC"/>
    <w:rsid w:val="00AC5A0C"/>
    <w:rsid w:val="00AD67AA"/>
    <w:rsid w:val="00AD7001"/>
    <w:rsid w:val="00AE5F03"/>
    <w:rsid w:val="00AE6F70"/>
    <w:rsid w:val="00AF5D12"/>
    <w:rsid w:val="00AF71A0"/>
    <w:rsid w:val="00AF7E69"/>
    <w:rsid w:val="00B30F6F"/>
    <w:rsid w:val="00B34034"/>
    <w:rsid w:val="00B462EE"/>
    <w:rsid w:val="00B623B9"/>
    <w:rsid w:val="00B81446"/>
    <w:rsid w:val="00B82A3A"/>
    <w:rsid w:val="00B86F95"/>
    <w:rsid w:val="00B871A6"/>
    <w:rsid w:val="00B91373"/>
    <w:rsid w:val="00BA2222"/>
    <w:rsid w:val="00BB4963"/>
    <w:rsid w:val="00BB4E47"/>
    <w:rsid w:val="00BC1EC3"/>
    <w:rsid w:val="00C13FA0"/>
    <w:rsid w:val="00C50DF2"/>
    <w:rsid w:val="00C5103A"/>
    <w:rsid w:val="00C51EE7"/>
    <w:rsid w:val="00C739E3"/>
    <w:rsid w:val="00C7552A"/>
    <w:rsid w:val="00C847EA"/>
    <w:rsid w:val="00C9541A"/>
    <w:rsid w:val="00CA73FA"/>
    <w:rsid w:val="00CC2FE8"/>
    <w:rsid w:val="00CC4296"/>
    <w:rsid w:val="00CD4067"/>
    <w:rsid w:val="00D121FA"/>
    <w:rsid w:val="00D149FE"/>
    <w:rsid w:val="00D42DBD"/>
    <w:rsid w:val="00D4448A"/>
    <w:rsid w:val="00D452C2"/>
    <w:rsid w:val="00D463E2"/>
    <w:rsid w:val="00D6047C"/>
    <w:rsid w:val="00D60F11"/>
    <w:rsid w:val="00D669D3"/>
    <w:rsid w:val="00D70E17"/>
    <w:rsid w:val="00D867B2"/>
    <w:rsid w:val="00D87648"/>
    <w:rsid w:val="00D94B8C"/>
    <w:rsid w:val="00DB4293"/>
    <w:rsid w:val="00DC06A7"/>
    <w:rsid w:val="00DD0DF6"/>
    <w:rsid w:val="00DD179A"/>
    <w:rsid w:val="00DD293C"/>
    <w:rsid w:val="00DD76AE"/>
    <w:rsid w:val="00E17ED3"/>
    <w:rsid w:val="00E34484"/>
    <w:rsid w:val="00E44FB1"/>
    <w:rsid w:val="00E94246"/>
    <w:rsid w:val="00E9567F"/>
    <w:rsid w:val="00EB1524"/>
    <w:rsid w:val="00EB4993"/>
    <w:rsid w:val="00EC523A"/>
    <w:rsid w:val="00EF76DF"/>
    <w:rsid w:val="00F011F6"/>
    <w:rsid w:val="00F035EC"/>
    <w:rsid w:val="00F051C3"/>
    <w:rsid w:val="00F11601"/>
    <w:rsid w:val="00F46717"/>
    <w:rsid w:val="00F63C1B"/>
    <w:rsid w:val="00F760CE"/>
    <w:rsid w:val="00F94996"/>
    <w:rsid w:val="00F97E56"/>
    <w:rsid w:val="00FA0FE0"/>
    <w:rsid w:val="00FA155B"/>
    <w:rsid w:val="00FB5128"/>
    <w:rsid w:val="00FB619A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  <w:docPart>
      <w:docPartPr>
        <w:name w:val="4917DDD50CFB4188923C5D310E353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23280-4E29-4A35-8BF4-6A1A6B4CC2C7}"/>
      </w:docPartPr>
      <w:docPartBody>
        <w:p w:rsidR="003542B7" w:rsidRDefault="009D0458" w:rsidP="009D0458">
          <w:pPr>
            <w:pStyle w:val="4917DDD50CFB4188923C5D310E353FDA"/>
          </w:pPr>
          <w:r w:rsidRPr="000853C2">
            <w:t>Préciser oui/non.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C661C"/>
    <w:rsid w:val="0010278C"/>
    <w:rsid w:val="001028F0"/>
    <w:rsid w:val="0010753C"/>
    <w:rsid w:val="00115862"/>
    <w:rsid w:val="00127F84"/>
    <w:rsid w:val="00160328"/>
    <w:rsid w:val="001A3D9D"/>
    <w:rsid w:val="00252495"/>
    <w:rsid w:val="00284E5C"/>
    <w:rsid w:val="003542B7"/>
    <w:rsid w:val="003E72B4"/>
    <w:rsid w:val="00490685"/>
    <w:rsid w:val="0049672D"/>
    <w:rsid w:val="004A11FF"/>
    <w:rsid w:val="004B463E"/>
    <w:rsid w:val="005771A9"/>
    <w:rsid w:val="005E42AB"/>
    <w:rsid w:val="00607B92"/>
    <w:rsid w:val="00616228"/>
    <w:rsid w:val="0062663E"/>
    <w:rsid w:val="0067501D"/>
    <w:rsid w:val="00687675"/>
    <w:rsid w:val="006C6EAA"/>
    <w:rsid w:val="0072493D"/>
    <w:rsid w:val="007253B3"/>
    <w:rsid w:val="00745309"/>
    <w:rsid w:val="007568A1"/>
    <w:rsid w:val="007A5B9F"/>
    <w:rsid w:val="007E30F4"/>
    <w:rsid w:val="00833554"/>
    <w:rsid w:val="008418FC"/>
    <w:rsid w:val="0084309E"/>
    <w:rsid w:val="00871221"/>
    <w:rsid w:val="00901D75"/>
    <w:rsid w:val="00913AA5"/>
    <w:rsid w:val="0092355A"/>
    <w:rsid w:val="0092511C"/>
    <w:rsid w:val="009C51B5"/>
    <w:rsid w:val="009D0458"/>
    <w:rsid w:val="00A40AB3"/>
    <w:rsid w:val="00A67FBA"/>
    <w:rsid w:val="00A826D4"/>
    <w:rsid w:val="00C23C37"/>
    <w:rsid w:val="00C42505"/>
    <w:rsid w:val="00CA1A8B"/>
    <w:rsid w:val="00CD04B5"/>
    <w:rsid w:val="00D31093"/>
    <w:rsid w:val="00D3683C"/>
    <w:rsid w:val="00D6097E"/>
    <w:rsid w:val="00D700DC"/>
    <w:rsid w:val="00D76C3E"/>
    <w:rsid w:val="00D825DC"/>
    <w:rsid w:val="00D853DC"/>
    <w:rsid w:val="00D92CCB"/>
    <w:rsid w:val="00E37D4C"/>
    <w:rsid w:val="00E84E8D"/>
    <w:rsid w:val="00EE7AD9"/>
    <w:rsid w:val="00F50514"/>
    <w:rsid w:val="00F664FE"/>
    <w:rsid w:val="00F70D8B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4917DDD50CFB4188923C5D310E353FDA">
    <w:name w:val="4917DDD50CFB4188923C5D310E353FDA"/>
    <w:rsid w:val="009D0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9CE6-AD1C-4B5C-BAE6-F4F4CE29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14</TotalTime>
  <Pages>2</Pages>
  <Words>635</Words>
  <Characters>3494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8</cp:revision>
  <dcterms:created xsi:type="dcterms:W3CDTF">2024-12-19T16:18:00Z</dcterms:created>
  <dcterms:modified xsi:type="dcterms:W3CDTF">2024-12-23T07:15:00Z</dcterms:modified>
</cp:coreProperties>
</file>