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131466319" w:edGrp="everyone"/>
          <w:proofErr w:type="spellStart"/>
          <w:r w:rsidR="00AB53B5">
            <w:t>Ma</w:t>
          </w:r>
          <w:r w:rsidR="001F6588">
            <w:t>ç</w:t>
          </w:r>
          <w:r w:rsidR="00AB53B5">
            <w:t>on</w:t>
          </w:r>
          <w:r w:rsidR="001F6588">
            <w:t>·ne</w:t>
          </w:r>
          <w:proofErr w:type="spellEnd"/>
          <w:r w:rsidR="00AB53B5">
            <w:t xml:space="preserve"> </w:t>
          </w:r>
          <w:proofErr w:type="spellStart"/>
          <w:r w:rsidR="001F6588">
            <w:t>C</w:t>
          </w:r>
          <w:r w:rsidR="00AB53B5">
            <w:t>arreleur</w:t>
          </w:r>
          <w:r w:rsidR="001F6588">
            <w:t>·euse</w:t>
          </w:r>
          <w:permEnd w:id="131466319"/>
          <w:proofErr w:type="spellEnd"/>
        </w:sdtContent>
      </w:sdt>
      <w:r w:rsidR="00CC2FE8" w:rsidRPr="00CC2FE8">
        <w:t xml:space="preserve"> </w:t>
      </w:r>
    </w:p>
    <w:p w:rsidR="00DD76AE" w:rsidRPr="00AC1059" w:rsidRDefault="0015181F"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2083543746" w:edGrp="everyone"/>
          <w:r w:rsidR="00740A6D">
            <w:t>Catégorie C</w:t>
          </w:r>
          <w:permEnd w:id="2083543746"/>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1068921741" w:edGrp="everyone"/>
          <w:r w:rsidR="00740A6D">
            <w:t>VILLE DE RENNES</w:t>
          </w:r>
          <w:r w:rsidR="001C24DF">
            <w:br/>
          </w:r>
          <w:permEnd w:id="1068921741"/>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15181F"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1355154360" w:edGrp="everyone"/>
          <w:r w:rsidR="00740A6D">
            <w:t xml:space="preserve">Direction du </w:t>
          </w:r>
          <w:r w:rsidR="00794A06">
            <w:t>P</w:t>
          </w:r>
          <w:r w:rsidR="00740A6D">
            <w:t>atrimoine B</w:t>
          </w:r>
          <w:r w:rsidR="00794A06">
            <w:t>â</w:t>
          </w:r>
          <w:r w:rsidR="00740A6D">
            <w:t>ti</w:t>
          </w:r>
          <w:permEnd w:id="1355154360"/>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2084193414" w:edGrp="everyone"/>
          <w:r w:rsidR="00740A6D">
            <w:t>242</w:t>
          </w:r>
          <w:permEnd w:id="2084193414"/>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1190220843" w:edGrp="everyone"/>
          <w:r w:rsidR="000E4FB0">
            <w:t>La Direction du Patrimoine Bâti est une Direction mutualisée chargée de la stratégie patrimoniale, la maintenance et l'amélioration du patrimoine bâti et du parc auto de la Ville de Rennes et de Rennes Métropole. C’est une direction stratégique de la collectivité, devant répondre aux enjeux majeurs de la maintenance en bon état d'un patrimoine bâti important et diversifié (écoles, gymnases, équipements culturels, parkings en ouvrage…), en coordination étroite avec les directions d'opération représentant les politiques publiques sectorielles liées à l'activité de ces bâtiments (éducation, culture, sport, vie associative…)</w:t>
          </w:r>
          <w:permEnd w:id="1190220843"/>
        </w:sdtContent>
      </w:sdt>
    </w:p>
    <w:p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15181F" w:rsidP="00105774">
      <w:sdt>
        <w:sdtPr>
          <w:id w:val="726265808"/>
          <w:placeholder>
            <w:docPart w:val="357545CF665E4CDEB4F23C440374E719"/>
          </w:placeholder>
          <w15:color w:val="000000"/>
          <w15:appearance w15:val="hidden"/>
        </w:sdtPr>
        <w:sdtEndPr/>
        <w:sdtContent>
          <w:permStart w:id="1709075578" w:edGrp="everyone"/>
          <w:r w:rsidR="00740A6D" w:rsidRPr="00740A6D">
            <w:t>Service Maintenance Régie</w:t>
          </w:r>
          <w:permEnd w:id="1709075578"/>
        </w:sdtContent>
      </w:sdt>
    </w:p>
    <w:p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1309629868" w:edGrp="everyone"/>
          <w:r w:rsidR="00740A6D">
            <w:t xml:space="preserve">Le présent </w:t>
          </w:r>
          <w:r w:rsidR="00AB53B5">
            <w:t>poste est rattaché à l'Atelier</w:t>
          </w:r>
          <w:r w:rsidR="00AB53B5">
            <w:br/>
            <w:t>Ma</w:t>
          </w:r>
          <w:r w:rsidR="00497142">
            <w:t>ç</w:t>
          </w:r>
          <w:r w:rsidR="00AB53B5">
            <w:t xml:space="preserve">onnerie </w:t>
          </w:r>
          <w:r w:rsidR="00740A6D">
            <w:t xml:space="preserve">composé de </w:t>
          </w:r>
          <w:r w:rsidR="00AB53B5">
            <w:t>9</w:t>
          </w:r>
          <w:r w:rsidR="00740A6D">
            <w:t xml:space="preserve"> agents : </w:t>
          </w:r>
          <w:r w:rsidR="00AF5D12">
            <w:t>7</w:t>
          </w:r>
          <w:r w:rsidR="00740A6D">
            <w:t xml:space="preserve"> </w:t>
          </w:r>
          <w:r w:rsidR="00794A06">
            <w:t>A</w:t>
          </w:r>
          <w:r w:rsidR="00740A6D">
            <w:t>djoints</w:t>
          </w:r>
          <w:r w:rsidR="00740A6D">
            <w:br/>
          </w:r>
          <w:r w:rsidR="00794A06">
            <w:t>T</w:t>
          </w:r>
          <w:r w:rsidR="00740A6D">
            <w:t xml:space="preserve">echniques </w:t>
          </w:r>
          <w:r w:rsidR="001F6588">
            <w:t>M</w:t>
          </w:r>
          <w:r w:rsidR="00497142">
            <w:t>a</w:t>
          </w:r>
          <w:r w:rsidR="00BA2222">
            <w:t>ç</w:t>
          </w:r>
          <w:r w:rsidR="00497142">
            <w:t xml:space="preserve">ons, </w:t>
          </w:r>
          <w:r w:rsidR="001F6588">
            <w:t>S</w:t>
          </w:r>
          <w:r w:rsidR="00497142">
            <w:t>oliers</w:t>
          </w:r>
          <w:r w:rsidR="00BB4963">
            <w:t>,</w:t>
          </w:r>
          <w:r w:rsidR="00497142">
            <w:t xml:space="preserve"> </w:t>
          </w:r>
          <w:r w:rsidR="001F6588">
            <w:t>C</w:t>
          </w:r>
          <w:r w:rsidR="00497142">
            <w:t>arreleurs</w:t>
          </w:r>
          <w:r w:rsidR="001F6588">
            <w:t>,</w:t>
          </w:r>
          <w:r w:rsidR="00740A6D">
            <w:t xml:space="preserve"> placés sous la responsabilité</w:t>
          </w:r>
          <w:r w:rsidR="00794A06">
            <w:t xml:space="preserve"> </w:t>
          </w:r>
          <w:r w:rsidR="00740A6D">
            <w:t xml:space="preserve">d'un </w:t>
          </w:r>
          <w:r w:rsidR="00AF5D12">
            <w:t>Responsable d'atelier, secondé par un Responsable-adjoint</w:t>
          </w:r>
          <w:permEnd w:id="1309629868"/>
        </w:sdtContent>
      </w:sdt>
    </w:p>
    <w:p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320895514" w:edGrp="everyone"/>
          <w:r w:rsidR="00740A6D">
            <w:t>126</w:t>
          </w:r>
          <w:permEnd w:id="320895514"/>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15181F"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1708468452" w:edGrp="everyone"/>
          <w:r w:rsidR="00740A6D">
            <w:t>La Ville de Rennes accorde une place importante à la Régie Maintenance en développant en interne de nombreuses</w:t>
          </w:r>
          <w:r w:rsidR="00A02D84">
            <w:t xml:space="preserve"> </w:t>
          </w:r>
          <w:r w:rsidR="00740A6D">
            <w:t>compétences dans tous les corps d'état du bâtiment, avec pas moins d'une douzaine d'ateliers (</w:t>
          </w:r>
          <w:r w:rsidR="00A90C8F">
            <w:t xml:space="preserve">maçonnerie, </w:t>
          </w:r>
          <w:r w:rsidR="00740A6D">
            <w:t>menuiserie,</w:t>
          </w:r>
          <w:r w:rsidR="00A02D84">
            <w:t xml:space="preserve"> </w:t>
          </w:r>
          <w:r w:rsidR="00740A6D">
            <w:t xml:space="preserve">électricité, sellerie, etc.). Vous serez </w:t>
          </w:r>
          <w:r w:rsidR="00A02D84">
            <w:t>a</w:t>
          </w:r>
          <w:r w:rsidR="00740A6D">
            <w:t xml:space="preserve">mené à réaliser les travaux de </w:t>
          </w:r>
          <w:r w:rsidR="00497142">
            <w:t>gros œuvre et de second œuvre en collaboration avec les autres adjoints</w:t>
          </w:r>
          <w:r w:rsidR="001F6588">
            <w:t xml:space="preserve"> techniques</w:t>
          </w:r>
          <w:r w:rsidR="00497142">
            <w:t>.</w:t>
          </w:r>
          <w:r w:rsidR="00740A6D">
            <w:t xml:space="preserve"> L'atelier </w:t>
          </w:r>
          <w:r w:rsidR="00BA2222">
            <w:t xml:space="preserve">réalise tous types de travaux </w:t>
          </w:r>
          <w:r w:rsidR="001F6588">
            <w:t xml:space="preserve">: </w:t>
          </w:r>
          <w:r w:rsidR="00BA2222">
            <w:t xml:space="preserve">mur </w:t>
          </w:r>
          <w:r w:rsidR="001F6588">
            <w:t xml:space="preserve">en </w:t>
          </w:r>
          <w:r w:rsidR="00BA2222">
            <w:t xml:space="preserve">parpaing, </w:t>
          </w:r>
          <w:r w:rsidR="00590728">
            <w:t>P</w:t>
          </w:r>
          <w:r w:rsidR="00BA2222">
            <w:t>laco</w:t>
          </w:r>
          <w:r w:rsidR="00590728">
            <w:t>platre</w:t>
          </w:r>
          <w:r w:rsidR="001F6588">
            <w:t>,</w:t>
          </w:r>
          <w:r w:rsidR="00BA2222">
            <w:t xml:space="preserve"> finition carrelage, pose de sols</w:t>
          </w:r>
          <w:r w:rsidR="001F6588">
            <w:t>, etc.</w:t>
          </w:r>
          <w:permEnd w:id="1708468452"/>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575947570" w:edGrp="everyone"/>
          <w:r w:rsidR="001F6588">
            <w:t>Pose</w:t>
          </w:r>
          <w:r w:rsidR="00D452C2">
            <w:t xml:space="preserve"> de </w:t>
          </w:r>
          <w:r w:rsidR="002B54C5">
            <w:t xml:space="preserve">carrelage et/ou </w:t>
          </w:r>
          <w:r w:rsidR="001F6588">
            <w:t xml:space="preserve">de </w:t>
          </w:r>
          <w:r w:rsidR="008F6ECB">
            <w:t>faïence</w:t>
          </w:r>
          <w:r w:rsidR="00CA73FA">
            <w:t xml:space="preserve"> </w:t>
          </w:r>
          <w:r w:rsidR="00D452C2">
            <w:t>(</w:t>
          </w:r>
          <w:r w:rsidR="00161867">
            <w:t>5</w:t>
          </w:r>
          <w:r w:rsidR="00D452C2">
            <w:t>0%)</w:t>
          </w:r>
          <w:permEnd w:id="575947570"/>
        </w:sdtContent>
      </w:sdt>
    </w:p>
    <w:sdt>
      <w:sdtPr>
        <w:id w:val="-589775590"/>
        <w:placeholder>
          <w:docPart w:val="41BFD63111594883AD42B900EC51B8B0"/>
        </w:placeholder>
        <w15:color w:val="000000"/>
        <w15:appearance w15:val="hidden"/>
        <w:text w:multiLine="1"/>
      </w:sdtPr>
      <w:sdtEndPr/>
      <w:sdtContent>
        <w:permStart w:id="1464418039" w:edGrp="everyone" w:displacedByCustomXml="prev"/>
        <w:p w:rsidR="00D669D3" w:rsidRPr="00F94996" w:rsidRDefault="00D452C2" w:rsidP="00F94996">
          <w:r>
            <w:t xml:space="preserve">Maintenance, réparation et </w:t>
          </w:r>
          <w:r w:rsidR="001F6588">
            <w:t>pose</w:t>
          </w:r>
          <w:r w:rsidR="002B54C5">
            <w:t xml:space="preserve"> de carrelage </w:t>
          </w:r>
          <w:r w:rsidR="001F6588">
            <w:t>dans</w:t>
          </w:r>
          <w:r w:rsidR="002B54C5">
            <w:t xml:space="preserve"> les locaux de la Ville de Rennes</w:t>
          </w:r>
          <w:r w:rsidR="002B54C5">
            <w:br/>
            <w:t>P</w:t>
          </w:r>
          <w:r w:rsidRPr="00C17CF7">
            <w:rPr>
              <w:szCs w:val="24"/>
            </w:rPr>
            <w:t>ose de</w:t>
          </w:r>
          <w:r w:rsidR="00CA73FA">
            <w:t xml:space="preserve"> tou</w:t>
          </w:r>
          <w:r w:rsidR="001F6588">
            <w:t>s</w:t>
          </w:r>
          <w:r w:rsidR="00CA73FA">
            <w:t xml:space="preserve"> type</w:t>
          </w:r>
          <w:r w:rsidR="001F6588">
            <w:t>s</w:t>
          </w:r>
          <w:r w:rsidR="00CA73FA">
            <w:t xml:space="preserve"> de </w:t>
          </w:r>
          <w:r w:rsidR="00F035EC">
            <w:t xml:space="preserve">carreaux de </w:t>
          </w:r>
          <w:r w:rsidR="00CA73FA">
            <w:t>fa</w:t>
          </w:r>
          <w:r w:rsidR="001F6588">
            <w:t>ïe</w:t>
          </w:r>
          <w:r w:rsidR="00CA73FA">
            <w:t xml:space="preserve">nce </w:t>
          </w:r>
          <w:r w:rsidR="008F6ECB">
            <w:t>collé</w:t>
          </w:r>
          <w:r w:rsidR="001F6588">
            <w:t>s</w:t>
          </w:r>
          <w:r w:rsidR="008F6ECB">
            <w:t xml:space="preserve"> sur cha</w:t>
          </w:r>
          <w:r w:rsidR="00CA73FA">
            <w:t>pe</w:t>
          </w:r>
          <w:r w:rsidR="008F6ECB">
            <w:br/>
            <w:t>P</w:t>
          </w:r>
          <w:r w:rsidR="007F722C">
            <w:t>os</w:t>
          </w:r>
          <w:r w:rsidR="008F6ECB">
            <w:t>e</w:t>
          </w:r>
          <w:r w:rsidR="007F722C">
            <w:t xml:space="preserve"> de tou</w:t>
          </w:r>
          <w:r w:rsidR="001F6588">
            <w:t>s types</w:t>
          </w:r>
          <w:r w:rsidR="007F722C">
            <w:t xml:space="preserve"> de </w:t>
          </w:r>
          <w:r w:rsidR="00F035EC">
            <w:t xml:space="preserve">carreaux de </w:t>
          </w:r>
          <w:r w:rsidR="007F722C">
            <w:t>carrelage collé</w:t>
          </w:r>
          <w:r w:rsidR="001F6588">
            <w:t>s</w:t>
          </w:r>
          <w:r w:rsidR="007F722C">
            <w:t xml:space="preserve"> sur chape</w:t>
          </w:r>
        </w:p>
        <w:permEnd w:id="1464418039" w:displacedByCustomXml="next"/>
      </w:sdtContent>
    </w:sdt>
    <w:p w:rsidR="005D07F4" w:rsidRDefault="00D669D3" w:rsidP="009D01FB">
      <w:pPr>
        <w:pStyle w:val="Titre3"/>
        <w:spacing w:before="240" w:line="320" w:lineRule="exact"/>
      </w:pPr>
      <w:bookmarkStart w:id="0" w:name="_GoBack"/>
      <w:bookmarkEnd w:id="0"/>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387622302" w:edGrp="everyone"/>
          <w:r w:rsidR="008F6ECB">
            <w:t>T</w:t>
          </w:r>
          <w:r w:rsidR="007F722C">
            <w:t xml:space="preserve">ravaux de maçonnerie </w:t>
          </w:r>
          <w:r w:rsidR="001F6588">
            <w:t>(</w:t>
          </w:r>
          <w:r w:rsidR="00161867">
            <w:t>35</w:t>
          </w:r>
          <w:r w:rsidR="004E5972">
            <w:t>%)</w:t>
          </w:r>
          <w:permEnd w:id="1387622302"/>
        </w:sdtContent>
      </w:sdt>
    </w:p>
    <w:sdt>
      <w:sdtPr>
        <w:id w:val="-1600939714"/>
        <w:placeholder>
          <w:docPart w:val="87DCBFB9781640D79E6764DBAF1CA50C"/>
        </w:placeholder>
        <w15:color w:val="000000"/>
        <w15:appearance w15:val="hidden"/>
        <w:text w:multiLine="1"/>
      </w:sdtPr>
      <w:sdtEndPr/>
      <w:sdtContent>
        <w:permStart w:id="1205802340" w:edGrp="everyone" w:displacedByCustomXml="prev"/>
        <w:p w:rsidR="00B34034" w:rsidRPr="00F94996" w:rsidRDefault="008F6ECB" w:rsidP="00F94996">
          <w:r>
            <w:t xml:space="preserve">Aide à la réalisation </w:t>
          </w:r>
          <w:r w:rsidR="001F6588">
            <w:t>de maçonnerie de tout type</w:t>
          </w:r>
          <w:r>
            <w:t xml:space="preserve"> : terrassement, béton, béton armé, coffrage, montage d'ouvrages en blocs béton et briques</w:t>
          </w:r>
          <w:r w:rsidR="00161867">
            <w:br/>
            <w:t>R</w:t>
          </w:r>
          <w:r>
            <w:t xml:space="preserve">éalisation d'enduits ciment à la chaux </w:t>
          </w:r>
          <w:r>
            <w:br/>
            <w:t xml:space="preserve">Assistance à la </w:t>
          </w:r>
          <w:r w:rsidR="00F035EC">
            <w:t>réalisation</w:t>
          </w:r>
          <w:r>
            <w:t xml:space="preserve"> de chape</w:t>
          </w:r>
          <w:r w:rsidR="00F035EC">
            <w:t>s</w:t>
          </w:r>
        </w:p>
        <w:permEnd w:id="1205802340" w:displacedByCustomXml="next"/>
      </w:sdtContent>
    </w:sdt>
    <w:p w:rsidR="005D07F4" w:rsidRPr="006C0253" w:rsidRDefault="0015181F"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657467985" w:edGrp="everyone"/>
          <w:r w:rsidR="00161867">
            <w:t>3-Réseau EU</w:t>
          </w:r>
          <w:r w:rsidR="00590728">
            <w:t>,</w:t>
          </w:r>
          <w:r w:rsidR="00161867">
            <w:t xml:space="preserve"> EP et travaux de second œuvre (15%)</w:t>
          </w:r>
          <w:permEnd w:id="657467985"/>
        </w:sdtContent>
      </w:sdt>
    </w:p>
    <w:sdt>
      <w:sdtPr>
        <w:id w:val="-1243103131"/>
        <w:placeholder>
          <w:docPart w:val="64D9B9077D89488DA1626B41A47D0150"/>
        </w:placeholder>
        <w15:color w:val="000000"/>
        <w15:appearance w15:val="hidden"/>
        <w:text w:multiLine="1"/>
      </w:sdtPr>
      <w:sdtEndPr/>
      <w:sdtContent>
        <w:permStart w:id="1902722331" w:edGrp="everyone" w:displacedByCustomXml="prev"/>
        <w:p w:rsidR="001930B3" w:rsidRDefault="00161867" w:rsidP="00F94996">
          <w:r>
            <w:t xml:space="preserve">Aide à la réalisation et </w:t>
          </w:r>
          <w:r w:rsidR="00F11601">
            <w:t xml:space="preserve">à la </w:t>
          </w:r>
          <w:r>
            <w:t>maintenance des réseaux EU et EP (pose de canalisation</w:t>
          </w:r>
          <w:r w:rsidR="00590728">
            <w:t>s</w:t>
          </w:r>
          <w:r>
            <w:t>, regards,</w:t>
          </w:r>
          <w:r w:rsidR="00590728">
            <w:t xml:space="preserve"> etc.</w:t>
          </w:r>
          <w:r>
            <w:t>)</w:t>
          </w:r>
          <w:r>
            <w:br/>
          </w:r>
          <w:r w:rsidR="00F035EC">
            <w:t>Réalisation de p</w:t>
          </w:r>
          <w:r>
            <w:t>etits ouvrages de plâtrerie : brique, enduit plâtre</w:t>
          </w:r>
          <w:r w:rsidR="00590728">
            <w:br/>
          </w:r>
          <w:r>
            <w:t xml:space="preserve">Réalisation de cloisons en </w:t>
          </w:r>
          <w:r w:rsidR="00590728">
            <w:t>P</w:t>
          </w:r>
          <w:r>
            <w:t xml:space="preserve">lacoplatre </w:t>
          </w:r>
          <w:r>
            <w:br/>
          </w:r>
          <w:r w:rsidR="00F035EC">
            <w:t>Mise en place de</w:t>
          </w:r>
          <w:r>
            <w:t xml:space="preserve"> sols souples</w:t>
          </w:r>
          <w:r w:rsidR="00590728">
            <w:br/>
          </w:r>
          <w:r w:rsidR="00590728">
            <w:br/>
          </w:r>
        </w:p>
        <w:permEnd w:id="1902722331" w:displacedByCustomXml="next"/>
      </w:sdtContent>
    </w:sdt>
    <w:p w:rsidR="00A57C97" w:rsidRPr="006C0253" w:rsidRDefault="0015181F"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1565421951" w:edGrp="everyone"/>
          <w:r w:rsidR="00590728">
            <w:t xml:space="preserve"> </w:t>
          </w:r>
          <w:permEnd w:id="1565421951"/>
        </w:sdtContent>
      </w:sdt>
    </w:p>
    <w:sdt>
      <w:sdtPr>
        <w:id w:val="2092897752"/>
        <w:placeholder>
          <w:docPart w:val="7FDF68DD5C134D6DB6D2DDC93857CBE1"/>
        </w:placeholder>
        <w15:color w:val="000000"/>
        <w15:appearance w15:val="hidden"/>
        <w:text w:multiLine="1"/>
      </w:sdtPr>
      <w:sdtEndPr/>
      <w:sdtContent>
        <w:permStart w:id="38801321" w:edGrp="everyone" w:displacedByCustomXml="prev"/>
        <w:p w:rsidR="00A57C97" w:rsidRDefault="00C60D09" w:rsidP="00F94996">
          <w:r>
            <w:t xml:space="preserve"> </w:t>
          </w:r>
        </w:p>
        <w:permEnd w:id="38801321" w:displacedByCustomXml="next"/>
      </w:sdtContent>
    </w:sdt>
    <w:p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lastRenderedPageBreak/>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2004642872" w:edGrp="everyone" w:displacedByCustomXml="prev"/>
        <w:p w:rsidR="005F364E" w:rsidRDefault="00590728" w:rsidP="00D6047C">
          <w:pPr>
            <w:pStyle w:val="Bulletpoint"/>
          </w:pPr>
          <w:r>
            <w:t>Bon relationnel</w:t>
          </w:r>
        </w:p>
        <w:p w:rsidR="005F364E" w:rsidRDefault="005F364E" w:rsidP="00D6047C">
          <w:pPr>
            <w:pStyle w:val="Bulletpoint"/>
          </w:pPr>
          <w:r>
            <w:t>Capacité d'initiative</w:t>
          </w:r>
        </w:p>
        <w:p w:rsidR="005F364E" w:rsidRDefault="005F364E" w:rsidP="00D6047C">
          <w:pPr>
            <w:pStyle w:val="Bulletpoint"/>
          </w:pPr>
          <w:r>
            <w:t xml:space="preserve">Savoir être et </w:t>
          </w:r>
          <w:r w:rsidR="004E5972">
            <w:t>bonne présentation</w:t>
          </w:r>
        </w:p>
        <w:p w:rsidR="00AF71A0" w:rsidRDefault="004E5972" w:rsidP="00D6047C">
          <w:pPr>
            <w:pStyle w:val="Bulletpoint"/>
          </w:pPr>
          <w:r>
            <w:t>Rigueur et méthode</w:t>
          </w:r>
        </w:p>
        <w:permEnd w:id="2004642872" w:displacedByCustomXml="next"/>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713191552" w:edGrp="everyone" w:displacedByCustomXml="prev"/>
        <w:p w:rsidR="005F364E" w:rsidRDefault="00C9541A" w:rsidP="00D6047C">
          <w:pPr>
            <w:pStyle w:val="Bulletpoint"/>
          </w:pPr>
          <w:r>
            <w:t>B</w:t>
          </w:r>
          <w:r w:rsidR="005F364E">
            <w:t>onnes connaissances de tou</w:t>
          </w:r>
          <w:r w:rsidR="00794A06">
            <w:t>s</w:t>
          </w:r>
          <w:r w:rsidR="005F364E">
            <w:t xml:space="preserve"> </w:t>
          </w:r>
          <w:r w:rsidR="004E3845">
            <w:t>les types de poses de carrelage</w:t>
          </w:r>
          <w:r w:rsidR="00F035EC">
            <w:t xml:space="preserve"> et de faïence</w:t>
          </w:r>
        </w:p>
        <w:p w:rsidR="005F364E" w:rsidRDefault="005F364E" w:rsidP="00D6047C">
          <w:pPr>
            <w:pStyle w:val="Bulletpoint"/>
          </w:pPr>
          <w:r>
            <w:t>Conn</w:t>
          </w:r>
          <w:r w:rsidR="00794A06">
            <w:t xml:space="preserve">aissances de </w:t>
          </w:r>
          <w:r>
            <w:t xml:space="preserve">toutes les techniques, matériaux et machines </w:t>
          </w:r>
          <w:r w:rsidR="004E3845">
            <w:t>liés à la maçonnerie</w:t>
          </w:r>
        </w:p>
        <w:p w:rsidR="00C9541A" w:rsidRDefault="004E3845" w:rsidP="00D6047C">
          <w:pPr>
            <w:pStyle w:val="Bulletpoint"/>
          </w:pPr>
          <w:r>
            <w:t xml:space="preserve">BP, </w:t>
          </w:r>
          <w:r w:rsidR="00C9541A">
            <w:t>CAP</w:t>
          </w:r>
          <w:r>
            <w:t>,</w:t>
          </w:r>
          <w:r w:rsidR="00C9541A">
            <w:t xml:space="preserve"> </w:t>
          </w:r>
          <w:r w:rsidR="00F035EC">
            <w:t>B</w:t>
          </w:r>
          <w:r w:rsidR="00161867">
            <w:t>ac P</w:t>
          </w:r>
          <w:r w:rsidR="00F035EC">
            <w:t xml:space="preserve">rofessionnel en </w:t>
          </w:r>
          <w:r>
            <w:t>Maç</w:t>
          </w:r>
          <w:r w:rsidR="00161867">
            <w:t>onnerie</w:t>
          </w:r>
        </w:p>
        <w:p w:rsidR="00794A06" w:rsidRDefault="00794A06" w:rsidP="00D6047C">
          <w:pPr>
            <w:pStyle w:val="Bulletpoint"/>
          </w:pPr>
          <w:r>
            <w:t>Capacité au travail seul ou en équipe</w:t>
          </w:r>
        </w:p>
        <w:p w:rsidR="005F364E" w:rsidRDefault="00794A06" w:rsidP="00D6047C">
          <w:pPr>
            <w:pStyle w:val="Bulletpoint"/>
          </w:pPr>
          <w:r>
            <w:t>B</w:t>
          </w:r>
          <w:r w:rsidR="005F364E">
            <w:t>onne capacité physique</w:t>
          </w:r>
        </w:p>
        <w:p w:rsidR="00AF71A0" w:rsidRDefault="005F364E" w:rsidP="00D6047C">
          <w:pPr>
            <w:pStyle w:val="Bulletpoint"/>
          </w:pPr>
          <w:r>
            <w:t>Titulaire du permis B</w:t>
          </w:r>
          <w:r w:rsidR="004E5972">
            <w:t xml:space="preserve"> obligatoire</w:t>
          </w:r>
          <w:r w:rsidR="00DD293C">
            <w:br/>
          </w:r>
        </w:p>
        <w:permEnd w:id="713191552" w:displacedByCustomXml="next"/>
      </w:sdtContent>
    </w:sdt>
    <w:p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ermStart w:id="183375636" w:edGrp="everyone" w:displacedByCustomXml="prev"/>
        <w:p w:rsidR="004E5972" w:rsidRDefault="004E5972" w:rsidP="00D6047C">
          <w:pPr>
            <w:pStyle w:val="Bulletpoint"/>
          </w:pPr>
          <w:r>
            <w:t>Utilisation de machines professionnelles</w:t>
          </w:r>
          <w:r w:rsidR="004E3845">
            <w:t xml:space="preserve"> </w:t>
          </w:r>
          <w:r w:rsidR="00590728">
            <w:t xml:space="preserve">: </w:t>
          </w:r>
          <w:r w:rsidR="004E3845">
            <w:t>carotteuse</w:t>
          </w:r>
          <w:r w:rsidR="00F035EC">
            <w:t>s</w:t>
          </w:r>
          <w:r w:rsidR="004E3845">
            <w:t>, décolleuse</w:t>
          </w:r>
          <w:r w:rsidR="00F035EC">
            <w:t>s</w:t>
          </w:r>
        </w:p>
        <w:p w:rsidR="00AF71A0" w:rsidRDefault="004E3845" w:rsidP="00D6047C">
          <w:pPr>
            <w:pStyle w:val="Bulletpoint"/>
          </w:pPr>
          <w:r>
            <w:t>Travail sur un patrimoine très varié</w:t>
          </w:r>
          <w:r w:rsidR="00F035EC">
            <w:t>,</w:t>
          </w:r>
          <w:r>
            <w:t xml:space="preserve"> y compris des monuments classés</w:t>
          </w:r>
        </w:p>
        <w:permEnd w:id="183375636" w:displacedByCustomXml="next"/>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2024944375" w:edGrp="everyone"/>
          <w:r w:rsidR="001C219D">
            <w:t>8H15 – 12H00 / 13H00 – 16H45, soit 37H30 ouvrant droit à 15 jours de RTT par an</w:t>
          </w:r>
          <w:permEnd w:id="2024944375"/>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389232009" w:edGrp="everyone"/>
          <w:r w:rsidR="003D4781">
            <w:t xml:space="preserve">CTM </w:t>
          </w:r>
          <w:r w:rsidR="00794A06">
            <w:t xml:space="preserve">- </w:t>
          </w:r>
          <w:r w:rsidR="003D4781">
            <w:t>93, avenue Chardonnet à Rennes</w:t>
          </w:r>
          <w:permEnd w:id="389232009"/>
        </w:sdtContent>
      </w:sdt>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666266104" w:edGrp="everyone"/>
          <w:r w:rsidR="003D4781">
            <w:t>Matériel informatique \ tablette tactile en cours de déploiement \ téléphone</w:t>
          </w:r>
          <w:permEnd w:id="666266104"/>
        </w:sdtContent>
      </w:sdt>
    </w:p>
    <w:p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EndPr/>
        <w:sdtContent>
          <w:permStart w:id="1746297638" w:edGrp="everyone"/>
          <w:r w:rsidR="004E5972">
            <w:t>Appui aux autres agents de l'</w:t>
          </w:r>
          <w:r w:rsidR="00794A06">
            <w:t>A</w:t>
          </w:r>
          <w:r w:rsidR="004E5972">
            <w:t xml:space="preserve">telier </w:t>
          </w:r>
          <w:r w:rsidR="00161867">
            <w:t>Maçonnerie</w:t>
          </w:r>
          <w:permEnd w:id="1746297638"/>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190985779" w:edGrp="everyone"/>
          <w:sdt>
            <w:sdtPr>
              <w:id w:val="1619952767"/>
              <w:placeholder>
                <w:docPart w:val="4917DDD50CFB4188923C5D310E353FDA"/>
              </w:placeholder>
              <w15:color w:val="000000"/>
              <w15:appearance w15:val="hidden"/>
            </w:sdtPr>
            <w:sdtEndPr/>
            <w:sdtContent>
              <w:r w:rsidR="003D4781">
                <w:t>Pas de possibilité</w:t>
              </w:r>
            </w:sdtContent>
          </w:sdt>
          <w:permEnd w:id="190985779"/>
        </w:sdtContent>
      </w:sdt>
    </w:p>
    <w:p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EndPr/>
        <w:sdtContent>
          <w:permStart w:id="915548643" w:edGrp="everyone"/>
          <w:r w:rsidR="004B7EE8">
            <w:br/>
            <w:t>- Poste concerné par des astreintes ponctuelles</w:t>
          </w:r>
          <w:r w:rsidR="004B7EE8">
            <w:br/>
            <w:t xml:space="preserve">- </w:t>
          </w:r>
          <w:r w:rsidR="003D4781">
            <w:t>Congé</w:t>
          </w:r>
          <w:r w:rsidR="00364B0C">
            <w:t>s</w:t>
          </w:r>
          <w:r w:rsidR="003D4781">
            <w:t xml:space="preserve"> par roulement au sein de l'</w:t>
          </w:r>
          <w:r w:rsidR="00445F51">
            <w:t>A</w:t>
          </w:r>
          <w:r w:rsidR="003D4781">
            <w:t>telier</w:t>
          </w:r>
          <w:permEnd w:id="915548643"/>
        </w:sdtContent>
      </w:sdt>
    </w:p>
    <w:p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1938849152" w:edGrp="everyone"/>
          <w:r w:rsidR="003D4781">
            <w:t xml:space="preserve">Adjoints </w:t>
          </w:r>
          <w:r w:rsidR="00D725DA">
            <w:t>T</w:t>
          </w:r>
          <w:r w:rsidR="003D4781">
            <w:t>echniques</w:t>
          </w:r>
          <w:permEnd w:id="1938849152"/>
        </w:sdtContent>
      </w:sdt>
    </w:p>
    <w:p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permStart w:id="929456415" w:edGrp="everyone"/>
          <w:r w:rsidR="003D4781">
            <w:t>2</w:t>
          </w:r>
          <w:permEnd w:id="929456415"/>
        </w:sdtContent>
      </w:sdt>
    </w:p>
    <w:p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permStart w:id="1934111523" w:edGrp="everyone"/>
          <w:r w:rsidR="00161867">
            <w:t>Sujétion lié</w:t>
          </w:r>
          <w:r w:rsidR="00590728">
            <w:t>e</w:t>
          </w:r>
          <w:r w:rsidR="00161867">
            <w:t xml:space="preserve"> au </w:t>
          </w:r>
          <w:r w:rsidR="00F035EC">
            <w:t>métier</w:t>
          </w:r>
          <w:r w:rsidR="00161867">
            <w:t xml:space="preserve"> de 25 €</w:t>
          </w:r>
          <w:r w:rsidR="00590728">
            <w:t xml:space="preserve"> (montant brut)</w:t>
          </w:r>
          <w:permEnd w:id="1934111523"/>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permStart w:id="522396160" w:edGrp="everyone"/>
          <w:r w:rsidR="00F035EC">
            <w:t>TV_12165</w:t>
          </w:r>
          <w:permEnd w:id="522396160"/>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614604251" w:edGrp="everyone"/>
          <w:r w:rsidR="000E4FB0">
            <w:t>26/09/2025</w:t>
          </w:r>
          <w:permEnd w:id="614604251"/>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81F" w:rsidRDefault="0015181F" w:rsidP="000A11D1">
      <w:pPr>
        <w:spacing w:line="240" w:lineRule="auto"/>
      </w:pPr>
      <w:r>
        <w:separator/>
      </w:r>
    </w:p>
  </w:endnote>
  <w:endnote w:type="continuationSeparator" w:id="0">
    <w:p w:rsidR="0015181F" w:rsidRDefault="0015181F"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81F" w:rsidRDefault="0015181F" w:rsidP="000A11D1">
      <w:pPr>
        <w:spacing w:line="240" w:lineRule="auto"/>
      </w:pPr>
      <w:r>
        <w:separator/>
      </w:r>
    </w:p>
  </w:footnote>
  <w:footnote w:type="continuationSeparator" w:id="0">
    <w:p w:rsidR="0015181F" w:rsidRDefault="0015181F"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853C2"/>
    <w:rsid w:val="00095EEF"/>
    <w:rsid w:val="000966DF"/>
    <w:rsid w:val="000A11D1"/>
    <w:rsid w:val="000E4FB0"/>
    <w:rsid w:val="000E665E"/>
    <w:rsid w:val="000F3922"/>
    <w:rsid w:val="000F3C75"/>
    <w:rsid w:val="00105774"/>
    <w:rsid w:val="00111A26"/>
    <w:rsid w:val="00112C20"/>
    <w:rsid w:val="00113C29"/>
    <w:rsid w:val="0015181F"/>
    <w:rsid w:val="00161867"/>
    <w:rsid w:val="00162CC3"/>
    <w:rsid w:val="00175113"/>
    <w:rsid w:val="001761E0"/>
    <w:rsid w:val="001812A0"/>
    <w:rsid w:val="001930B3"/>
    <w:rsid w:val="001A7D02"/>
    <w:rsid w:val="001C219D"/>
    <w:rsid w:val="001C24DF"/>
    <w:rsid w:val="001C2759"/>
    <w:rsid w:val="001C67FC"/>
    <w:rsid w:val="001F51E5"/>
    <w:rsid w:val="001F6588"/>
    <w:rsid w:val="002036FB"/>
    <w:rsid w:val="00211B0B"/>
    <w:rsid w:val="00247C3F"/>
    <w:rsid w:val="002517BF"/>
    <w:rsid w:val="00257FD3"/>
    <w:rsid w:val="00275A3B"/>
    <w:rsid w:val="00297B40"/>
    <w:rsid w:val="002A7D75"/>
    <w:rsid w:val="002B54C5"/>
    <w:rsid w:val="002E06CE"/>
    <w:rsid w:val="00306FBF"/>
    <w:rsid w:val="003123BC"/>
    <w:rsid w:val="00315D83"/>
    <w:rsid w:val="003208A3"/>
    <w:rsid w:val="00364B0C"/>
    <w:rsid w:val="00383B26"/>
    <w:rsid w:val="003972C4"/>
    <w:rsid w:val="003A1728"/>
    <w:rsid w:val="003B6A5C"/>
    <w:rsid w:val="003D1BA0"/>
    <w:rsid w:val="003D4781"/>
    <w:rsid w:val="003D5D5E"/>
    <w:rsid w:val="003F2AFF"/>
    <w:rsid w:val="003F4609"/>
    <w:rsid w:val="003F6EE3"/>
    <w:rsid w:val="004014D6"/>
    <w:rsid w:val="00441A2A"/>
    <w:rsid w:val="00445F51"/>
    <w:rsid w:val="004766C5"/>
    <w:rsid w:val="00487002"/>
    <w:rsid w:val="00497142"/>
    <w:rsid w:val="004B7EE8"/>
    <w:rsid w:val="004E1D67"/>
    <w:rsid w:val="004E3845"/>
    <w:rsid w:val="004E5972"/>
    <w:rsid w:val="004E6F23"/>
    <w:rsid w:val="004F5AE1"/>
    <w:rsid w:val="00504926"/>
    <w:rsid w:val="00517090"/>
    <w:rsid w:val="00522023"/>
    <w:rsid w:val="005307D5"/>
    <w:rsid w:val="00544920"/>
    <w:rsid w:val="00545562"/>
    <w:rsid w:val="005540E4"/>
    <w:rsid w:val="00556B0C"/>
    <w:rsid w:val="00570B2A"/>
    <w:rsid w:val="005761C6"/>
    <w:rsid w:val="00576D3F"/>
    <w:rsid w:val="00590728"/>
    <w:rsid w:val="005A5A08"/>
    <w:rsid w:val="005D07F4"/>
    <w:rsid w:val="005E149B"/>
    <w:rsid w:val="005E5EA4"/>
    <w:rsid w:val="005F364E"/>
    <w:rsid w:val="006036A0"/>
    <w:rsid w:val="0062708C"/>
    <w:rsid w:val="00644A3A"/>
    <w:rsid w:val="0069106C"/>
    <w:rsid w:val="006B0497"/>
    <w:rsid w:val="006C0253"/>
    <w:rsid w:val="006C191B"/>
    <w:rsid w:val="00710C49"/>
    <w:rsid w:val="00731272"/>
    <w:rsid w:val="00740A6D"/>
    <w:rsid w:val="00750742"/>
    <w:rsid w:val="007577C5"/>
    <w:rsid w:val="007612EC"/>
    <w:rsid w:val="00775D11"/>
    <w:rsid w:val="00794A06"/>
    <w:rsid w:val="007B6B8F"/>
    <w:rsid w:val="007D7241"/>
    <w:rsid w:val="007E2E4A"/>
    <w:rsid w:val="007F722C"/>
    <w:rsid w:val="00800C51"/>
    <w:rsid w:val="00852326"/>
    <w:rsid w:val="008727B0"/>
    <w:rsid w:val="00896D24"/>
    <w:rsid w:val="00897B36"/>
    <w:rsid w:val="008A0CFD"/>
    <w:rsid w:val="008E70A6"/>
    <w:rsid w:val="008F6C33"/>
    <w:rsid w:val="008F6ECB"/>
    <w:rsid w:val="009153E5"/>
    <w:rsid w:val="00923730"/>
    <w:rsid w:val="00932ECF"/>
    <w:rsid w:val="00942238"/>
    <w:rsid w:val="00947755"/>
    <w:rsid w:val="00955CAD"/>
    <w:rsid w:val="00960B4E"/>
    <w:rsid w:val="00961F11"/>
    <w:rsid w:val="009713A7"/>
    <w:rsid w:val="00984246"/>
    <w:rsid w:val="009868CA"/>
    <w:rsid w:val="009B220B"/>
    <w:rsid w:val="009D01FB"/>
    <w:rsid w:val="009D7201"/>
    <w:rsid w:val="00A02D84"/>
    <w:rsid w:val="00A46AAB"/>
    <w:rsid w:val="00A57C97"/>
    <w:rsid w:val="00A72C44"/>
    <w:rsid w:val="00A90C8F"/>
    <w:rsid w:val="00AB53B5"/>
    <w:rsid w:val="00AC1059"/>
    <w:rsid w:val="00AC1FC5"/>
    <w:rsid w:val="00AC3FCC"/>
    <w:rsid w:val="00AD67AA"/>
    <w:rsid w:val="00AE5F03"/>
    <w:rsid w:val="00AE6F70"/>
    <w:rsid w:val="00AF5D12"/>
    <w:rsid w:val="00AF71A0"/>
    <w:rsid w:val="00AF7E69"/>
    <w:rsid w:val="00B30F6F"/>
    <w:rsid w:val="00B34034"/>
    <w:rsid w:val="00B623B9"/>
    <w:rsid w:val="00B82A3A"/>
    <w:rsid w:val="00B86F95"/>
    <w:rsid w:val="00B871A6"/>
    <w:rsid w:val="00B91373"/>
    <w:rsid w:val="00BA2222"/>
    <w:rsid w:val="00BB4963"/>
    <w:rsid w:val="00BB4E47"/>
    <w:rsid w:val="00BC1EC3"/>
    <w:rsid w:val="00C13FA0"/>
    <w:rsid w:val="00C50DF2"/>
    <w:rsid w:val="00C5103A"/>
    <w:rsid w:val="00C51EE7"/>
    <w:rsid w:val="00C60D09"/>
    <w:rsid w:val="00C739E3"/>
    <w:rsid w:val="00C7552A"/>
    <w:rsid w:val="00C9541A"/>
    <w:rsid w:val="00CA73FA"/>
    <w:rsid w:val="00CC2FE8"/>
    <w:rsid w:val="00CC4296"/>
    <w:rsid w:val="00CC4FC7"/>
    <w:rsid w:val="00CD4067"/>
    <w:rsid w:val="00D121FA"/>
    <w:rsid w:val="00D149FE"/>
    <w:rsid w:val="00D42DBD"/>
    <w:rsid w:val="00D4448A"/>
    <w:rsid w:val="00D452C2"/>
    <w:rsid w:val="00D6047C"/>
    <w:rsid w:val="00D60F11"/>
    <w:rsid w:val="00D652D1"/>
    <w:rsid w:val="00D669D3"/>
    <w:rsid w:val="00D70E17"/>
    <w:rsid w:val="00D725DA"/>
    <w:rsid w:val="00D867B2"/>
    <w:rsid w:val="00D87648"/>
    <w:rsid w:val="00D94B8C"/>
    <w:rsid w:val="00DB4293"/>
    <w:rsid w:val="00DC06A7"/>
    <w:rsid w:val="00DD0DF6"/>
    <w:rsid w:val="00DD179A"/>
    <w:rsid w:val="00DD293C"/>
    <w:rsid w:val="00DD76AE"/>
    <w:rsid w:val="00E17ED3"/>
    <w:rsid w:val="00E34484"/>
    <w:rsid w:val="00E44FB1"/>
    <w:rsid w:val="00E94246"/>
    <w:rsid w:val="00E9567F"/>
    <w:rsid w:val="00EA7758"/>
    <w:rsid w:val="00EB1524"/>
    <w:rsid w:val="00EB455D"/>
    <w:rsid w:val="00EB4993"/>
    <w:rsid w:val="00EC523A"/>
    <w:rsid w:val="00EF76DF"/>
    <w:rsid w:val="00F011F6"/>
    <w:rsid w:val="00F035EC"/>
    <w:rsid w:val="00F051C3"/>
    <w:rsid w:val="00F11601"/>
    <w:rsid w:val="00F346FB"/>
    <w:rsid w:val="00F46717"/>
    <w:rsid w:val="00F63C1B"/>
    <w:rsid w:val="00F760CE"/>
    <w:rsid w:val="00F94996"/>
    <w:rsid w:val="00FA0FE0"/>
    <w:rsid w:val="00FA155B"/>
    <w:rsid w:val="00FB5128"/>
    <w:rsid w:val="00FB619A"/>
    <w:rsid w:val="00FC0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
      <w:docPartPr>
        <w:name w:val="4917DDD50CFB4188923C5D310E353FDA"/>
        <w:category>
          <w:name w:val="Général"/>
          <w:gallery w:val="placeholder"/>
        </w:category>
        <w:types>
          <w:type w:val="bbPlcHdr"/>
        </w:types>
        <w:behaviors>
          <w:behavior w:val="content"/>
        </w:behaviors>
        <w:guid w:val="{8BA23280-4E29-4A35-8BF4-6A1A6B4CC2C7}"/>
      </w:docPartPr>
      <w:docPartBody>
        <w:p w:rsidR="003542B7" w:rsidRDefault="009D0458" w:rsidP="009D0458">
          <w:pPr>
            <w:pStyle w:val="4917DDD50CFB4188923C5D310E353FDA"/>
          </w:pPr>
          <w:r w:rsidRPr="000853C2">
            <w:t>Préciser oui/non.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345DC"/>
    <w:rsid w:val="000766CB"/>
    <w:rsid w:val="000C661C"/>
    <w:rsid w:val="0010278C"/>
    <w:rsid w:val="001028F0"/>
    <w:rsid w:val="0010753C"/>
    <w:rsid w:val="00115862"/>
    <w:rsid w:val="00127F84"/>
    <w:rsid w:val="00160328"/>
    <w:rsid w:val="00177A55"/>
    <w:rsid w:val="00252495"/>
    <w:rsid w:val="00284E5C"/>
    <w:rsid w:val="003542B7"/>
    <w:rsid w:val="003B076E"/>
    <w:rsid w:val="003E72B4"/>
    <w:rsid w:val="0049672D"/>
    <w:rsid w:val="004A11FF"/>
    <w:rsid w:val="004B463E"/>
    <w:rsid w:val="005771A9"/>
    <w:rsid w:val="005E42AB"/>
    <w:rsid w:val="00607B92"/>
    <w:rsid w:val="00616228"/>
    <w:rsid w:val="0062663E"/>
    <w:rsid w:val="0067501D"/>
    <w:rsid w:val="00687675"/>
    <w:rsid w:val="006C6EAA"/>
    <w:rsid w:val="0072493D"/>
    <w:rsid w:val="007253B3"/>
    <w:rsid w:val="00745309"/>
    <w:rsid w:val="007568A1"/>
    <w:rsid w:val="0079709F"/>
    <w:rsid w:val="007A5B9F"/>
    <w:rsid w:val="007E30F4"/>
    <w:rsid w:val="00833554"/>
    <w:rsid w:val="0084309E"/>
    <w:rsid w:val="008642D8"/>
    <w:rsid w:val="00871221"/>
    <w:rsid w:val="00901D75"/>
    <w:rsid w:val="00913AA5"/>
    <w:rsid w:val="0092355A"/>
    <w:rsid w:val="0092511C"/>
    <w:rsid w:val="00970538"/>
    <w:rsid w:val="009C51B5"/>
    <w:rsid w:val="009D0458"/>
    <w:rsid w:val="00A26356"/>
    <w:rsid w:val="00A40AB3"/>
    <w:rsid w:val="00A67FBA"/>
    <w:rsid w:val="00A826D4"/>
    <w:rsid w:val="00C23C37"/>
    <w:rsid w:val="00C42505"/>
    <w:rsid w:val="00CA1A8B"/>
    <w:rsid w:val="00CD04B5"/>
    <w:rsid w:val="00D31093"/>
    <w:rsid w:val="00D3683C"/>
    <w:rsid w:val="00D6097E"/>
    <w:rsid w:val="00D700DC"/>
    <w:rsid w:val="00D825DC"/>
    <w:rsid w:val="00D92CCB"/>
    <w:rsid w:val="00E37D4C"/>
    <w:rsid w:val="00E84E8D"/>
    <w:rsid w:val="00EE7AD9"/>
    <w:rsid w:val="00F50514"/>
    <w:rsid w:val="00F664FE"/>
    <w:rsid w:val="00F70D8B"/>
    <w:rsid w:val="00F73267"/>
    <w:rsid w:val="00FB6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4917DDD50CFB4188923C5D310E353FDA">
    <w:name w:val="4917DDD50CFB4188923C5D310E353FDA"/>
    <w:rsid w:val="009D0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EF03C-CB20-40E4-92E9-D4E7E7E4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abouti7.dotx</Template>
  <TotalTime>51</TotalTime>
  <Pages>2</Pages>
  <Words>600</Words>
  <Characters>3301</Characters>
  <Application>Microsoft Office Word</Application>
  <DocSecurity>8</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Le Provost Céline</cp:lastModifiedBy>
  <cp:revision>19</cp:revision>
  <dcterms:created xsi:type="dcterms:W3CDTF">2024-11-25T16:51:00Z</dcterms:created>
  <dcterms:modified xsi:type="dcterms:W3CDTF">2025-09-29T14:52:00Z</dcterms:modified>
</cp:coreProperties>
</file>