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283904417" w:edGrp="everyone"/>
          <w:r w:rsidR="00F83F8E">
            <w:t>Menuisier</w:t>
          </w:r>
          <w:r w:rsidR="00FD6255">
            <w:t>·</w:t>
          </w:r>
          <w:r w:rsidR="003503BB">
            <w:t>ière</w:t>
          </w:r>
          <w:permEnd w:id="283904417"/>
        </w:sdtContent>
      </w:sdt>
      <w:r w:rsidR="00CC2FE8" w:rsidRPr="00CC2FE8">
        <w:t xml:space="preserve"> </w:t>
      </w:r>
    </w:p>
    <w:p w:rsidR="006B0497" w:rsidRPr="0062708C" w:rsidRDefault="00C6177B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72704171" w:edGrp="everyone"/>
          <w:r w:rsidR="002B4B51">
            <w:t>Catégorie C</w:t>
          </w:r>
          <w:permEnd w:id="172704171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117388811" w:edGrp="everyone"/>
          <w:r w:rsidR="0059474C">
            <w:t xml:space="preserve"> </w:t>
          </w:r>
          <w:r w:rsidR="002B4B51">
            <w:t>VILLE DE RENNES</w:t>
          </w:r>
          <w:permEnd w:id="1117388811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C6177B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72451363" w:edGrp="everyone"/>
          <w:sdt>
            <w:sdtPr>
              <w:id w:val="435024019"/>
              <w:placeholder>
                <w:docPart w:val="A742A48BD0AD4EA1B816796B2F19B0EC"/>
              </w:placeholder>
              <w15:color w:val="000000"/>
              <w15:appearance w15:val="hidden"/>
            </w:sdtPr>
            <w:sdtEndPr/>
            <w:sdtContent>
              <w:r w:rsidR="002B4B51" w:rsidRPr="002B4B51">
                <w:t>Direction du Patrimoine Bâti</w:t>
              </w:r>
            </w:sdtContent>
          </w:sdt>
          <w:permEnd w:id="172451363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2088269548" w:edGrp="everyone"/>
          <w:r w:rsidR="002B4B51">
            <w:t>242</w:t>
          </w:r>
          <w:permEnd w:id="2088269548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872832207" w:edGrp="everyone"/>
          <w:sdt>
            <w:sdtPr>
              <w:id w:val="1845973910"/>
              <w:placeholder>
                <w:docPart w:val="46FED04384F144F1AD16FDEE15FF7117"/>
              </w:placeholder>
              <w15:color w:val="000000"/>
              <w15:appearance w15:val="hidden"/>
            </w:sdtPr>
            <w:sdtEndPr/>
            <w:sdtContent>
              <w:r w:rsidR="002B4B51" w:rsidRPr="002B4B51">
                <w:t>La Direction du Patrimoine Bâti assure l’entretien du patrimoine bâti municipal et métropolitain. Elle a également en char</w:t>
              </w:r>
              <w:r w:rsidR="00E12083">
                <w:t>ge la gestion du parc automobile</w:t>
              </w:r>
            </w:sdtContent>
          </w:sdt>
          <w:permEnd w:id="872832207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C6177B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937427571" w:edGrp="everyone"/>
          <w:r w:rsidR="002B4B51">
            <w:t>Service Maintenance Régie</w:t>
          </w:r>
          <w:permEnd w:id="937427571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704643676" w:edGrp="everyone"/>
          <w:r w:rsidR="00B505A3">
            <w:t>Le présent poste est rattaché à l'</w:t>
          </w:r>
          <w:r w:rsidR="00D061F8">
            <w:t>Atelier</w:t>
          </w:r>
          <w:r w:rsidR="00B505A3">
            <w:t xml:space="preserve"> </w:t>
          </w:r>
          <w:r w:rsidR="00F83F8E">
            <w:t xml:space="preserve">Menuiserie </w:t>
          </w:r>
          <w:r w:rsidR="00B505A3">
            <w:t xml:space="preserve">composé de </w:t>
          </w:r>
          <w:r w:rsidR="00F83F8E">
            <w:t>1</w:t>
          </w:r>
          <w:r w:rsidR="00B87FC8">
            <w:t>3</w:t>
          </w:r>
          <w:r w:rsidR="00B505A3">
            <w:t xml:space="preserve"> agents</w:t>
          </w:r>
          <w:r w:rsidR="00B83D03">
            <w:t xml:space="preserve"> : 11 </w:t>
          </w:r>
          <w:r w:rsidR="000B6FA6">
            <w:t>A</w:t>
          </w:r>
          <w:r w:rsidR="00B83D03">
            <w:t xml:space="preserve">djoints </w:t>
          </w:r>
          <w:r w:rsidR="000B6FA6">
            <w:t>T</w:t>
          </w:r>
          <w:r w:rsidR="00B83D03">
            <w:t xml:space="preserve">echniques </w:t>
          </w:r>
          <w:r w:rsidR="000B6FA6">
            <w:t>M</w:t>
          </w:r>
          <w:r w:rsidR="00B83D03">
            <w:t>enuisiers placés sous la responsabilité d'un Responsable d'atelier, secondé par un Responsable-adjoint</w:t>
          </w:r>
          <w:permEnd w:id="704643676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637032103" w:edGrp="everyone"/>
          <w:r w:rsidR="00B505A3">
            <w:t>12</w:t>
          </w:r>
          <w:r w:rsidR="00B83D03">
            <w:t>6</w:t>
          </w:r>
          <w:permEnd w:id="1637032103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162859331" w:edGrp="everyone" w:displacedByCustomXml="prev"/>
        <w:p w:rsidR="00FA0FE0" w:rsidRPr="0062708C" w:rsidRDefault="001D620E" w:rsidP="00247C3F">
          <w:pPr>
            <w:rPr>
              <w:color w:val="808080" w:themeColor="background1" w:themeShade="80"/>
            </w:rPr>
          </w:pPr>
          <w:r>
            <w:t xml:space="preserve">La </w:t>
          </w:r>
          <w:r w:rsidR="00E12083">
            <w:t>V</w:t>
          </w:r>
          <w:r>
            <w:t xml:space="preserve">ille de Rennes accorde une place importante à la Régie Maintenance en développant </w:t>
          </w:r>
          <w:r w:rsidR="00E12083">
            <w:t xml:space="preserve">en interne </w:t>
          </w:r>
          <w:r>
            <w:t xml:space="preserve">de nombreuses compétences </w:t>
          </w:r>
          <w:r w:rsidR="002B4654">
            <w:t xml:space="preserve">dans </w:t>
          </w:r>
          <w:r>
            <w:t xml:space="preserve">tous </w:t>
          </w:r>
          <w:r w:rsidR="002B4654">
            <w:t xml:space="preserve">les </w:t>
          </w:r>
          <w:r>
            <w:t xml:space="preserve">corps </w:t>
          </w:r>
          <w:r w:rsidR="002B4654">
            <w:t>d'état</w:t>
          </w:r>
          <w:r>
            <w:t xml:space="preserve"> du bâtiment</w:t>
          </w:r>
          <w:r w:rsidR="00E12083">
            <w:t>,</w:t>
          </w:r>
          <w:r w:rsidR="006B79ED">
            <w:t xml:space="preserve"> avec </w:t>
          </w:r>
          <w:r w:rsidR="00E12083">
            <w:t>pas moins d'une douzaine d'ateliers (menuiserie, électricité, sellerie, etc.)</w:t>
          </w:r>
          <w:r w:rsidR="006B79ED">
            <w:t xml:space="preserve">. Vous </w:t>
          </w:r>
          <w:r w:rsidR="00E12083">
            <w:t xml:space="preserve">serez amené </w:t>
          </w:r>
          <w:r w:rsidR="00D061F8">
            <w:t>à réaliser les travaux</w:t>
          </w:r>
          <w:r w:rsidR="00F83F8E">
            <w:t xml:space="preserve"> d'entretien de menuiserie, les aménagements de locaux, </w:t>
          </w:r>
          <w:r w:rsidR="00B87FC8">
            <w:t xml:space="preserve">à </w:t>
          </w:r>
          <w:r w:rsidR="00F83F8E">
            <w:t xml:space="preserve">fabriquer des meubles. </w:t>
          </w:r>
          <w:r w:rsidR="00B87FC8">
            <w:t>L'atelier dispose d'un parc de machines particulièrement diversifié</w:t>
          </w:r>
        </w:p>
        <w:permEnd w:id="162859331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231838128" w:edGrp="everyone"/>
          <w:r w:rsidR="00F83F8E">
            <w:t>8h15 – 12h00</w:t>
          </w:r>
          <w:r w:rsidR="00F83F8E" w:rsidRPr="00F83F8E">
            <w:t xml:space="preserve"> // 13h</w:t>
          </w:r>
          <w:r w:rsidR="00F83F8E">
            <w:t>00 – 16h45</w:t>
          </w:r>
          <w:permEnd w:id="1231838128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306209631" w:edGrp="everyone"/>
          <w:r w:rsidR="000F7311">
            <w:t>C</w:t>
          </w:r>
          <w:r w:rsidR="00B83D03">
            <w:t>entre Technique Municipal</w:t>
          </w:r>
          <w:r w:rsidR="00B83D03">
            <w:br/>
            <w:t xml:space="preserve">situé </w:t>
          </w:r>
          <w:r w:rsidR="000F7311">
            <w:t>93</w:t>
          </w:r>
          <w:r w:rsidR="00E12083">
            <w:t>,</w:t>
          </w:r>
          <w:r w:rsidR="000F7311">
            <w:t xml:space="preserve"> avenue Chardonnet à </w:t>
          </w:r>
          <w:r w:rsidR="00E12083">
            <w:t>R</w:t>
          </w:r>
          <w:r w:rsidR="000F7311">
            <w:t>ennes</w:t>
          </w:r>
          <w:permEnd w:id="306209631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310930789" w:edGrp="everyone"/>
          <w:r w:rsidR="00DF40DD">
            <w:t>T</w:t>
          </w:r>
          <w:r w:rsidR="00D061F8">
            <w:t>éléphone</w:t>
          </w:r>
          <w:r w:rsidR="000F7311">
            <w:t xml:space="preserve"> </w:t>
          </w:r>
          <w:r w:rsidR="00E12083">
            <w:t xml:space="preserve">\ </w:t>
          </w:r>
          <w:r w:rsidR="00727737">
            <w:t xml:space="preserve">tablette tactile en cours de déploiement </w:t>
          </w:r>
          <w:permEnd w:id="1310930789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727524945" w:edGrp="everyone"/>
          <w:r w:rsidR="00D061F8">
            <w:t xml:space="preserve">Appui avec quelques ateliers </w:t>
          </w:r>
          <w:r w:rsidR="00960AF0">
            <w:t>po</w:t>
          </w:r>
          <w:r w:rsidR="00D061F8">
            <w:t xml:space="preserve">ur la réalisation de </w:t>
          </w:r>
          <w:r w:rsidR="00F83F8E">
            <w:t>la maintenance des volets roulants</w:t>
          </w:r>
          <w:permEnd w:id="727524945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936262917" w:edGrp="everyone"/>
          <w:r w:rsidR="00727737">
            <w:t>Pas de possibilité</w:t>
          </w:r>
          <w:r w:rsidR="000F7311">
            <w:t xml:space="preserve"> </w:t>
          </w:r>
          <w:permEnd w:id="936262917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1877612984" w:edGrp="everyone"/>
          <w:r w:rsidR="00503600">
            <w:t>Congé par ro</w:t>
          </w:r>
          <w:r w:rsidR="00D061F8">
            <w:t>ulement avec les agents de l'atelier</w:t>
          </w:r>
          <w:permEnd w:id="1877612984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bookmarkStart w:id="0" w:name="_GoBack"/>
      <w:bookmarkEnd w:id="0"/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420705895" w:edGrp="everyone"/>
          <w:r w:rsidR="000F7311">
            <w:t>Adjoint</w:t>
          </w:r>
          <w:r w:rsidR="00960AF0">
            <w:t>s</w:t>
          </w:r>
          <w:r w:rsidR="000F7311">
            <w:t xml:space="preserve"> </w:t>
          </w:r>
          <w:r w:rsidR="00F83F8E">
            <w:t>technique</w:t>
          </w:r>
          <w:r w:rsidR="00960AF0">
            <w:t>s</w:t>
          </w:r>
          <w:permEnd w:id="420705895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092105671" w:edGrp="everyone"/>
          <w:r w:rsidR="00D061F8">
            <w:t>2</w:t>
          </w:r>
          <w:permEnd w:id="1092105671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159999115" w:edGrp="everyone"/>
          <w:r w:rsidR="000135BC">
            <w:t>Sans objet</w:t>
          </w:r>
          <w:permEnd w:id="1159999115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678660512" w:edGrp="everyone"/>
          <w:r w:rsidR="00432AD5">
            <w:t>TV_12123</w:t>
          </w:r>
          <w:permEnd w:id="1678660512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78804716" w:edGrp="everyone"/>
          <w:r w:rsidR="000B6FA6">
            <w:t>01/04/2025</w:t>
          </w:r>
          <w:permEnd w:id="78804716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64257446" w:edGrp="everyone"/>
          <w:r w:rsidR="00740DF4">
            <w:t>Maintenance des bâtiments</w:t>
          </w:r>
          <w:r w:rsidR="00CA6959">
            <w:t xml:space="preserve"> (80%)</w:t>
          </w:r>
          <w:permEnd w:id="264257446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523672369" w:edGrp="everyone" w:displacedByCustomXml="prev"/>
        <w:p w:rsidR="00D669D3" w:rsidRPr="0062708C" w:rsidRDefault="00740DF4" w:rsidP="00D669D3">
          <w:pPr>
            <w:rPr>
              <w:color w:val="808080" w:themeColor="background1" w:themeShade="80"/>
            </w:rPr>
          </w:pPr>
          <w:r>
            <w:t xml:space="preserve">Entretien courant </w:t>
          </w:r>
          <w:r w:rsidR="00B83D03">
            <w:t xml:space="preserve">de tous les types </w:t>
          </w:r>
          <w:r>
            <w:t>de menuiseries intérieures et extérieures</w:t>
          </w:r>
          <w:r>
            <w:br/>
            <w:t>Entretien des quincailleries – volets roulants - stores</w:t>
          </w:r>
          <w:r>
            <w:br/>
            <w:t>Remise en état avec remplacement partiel d'éléments de menuiserie bois</w:t>
          </w:r>
          <w:r>
            <w:br/>
            <w:t>Remise en état des éléments d'agencement et de mobilier</w:t>
          </w:r>
        </w:p>
        <w:permEnd w:id="1523672369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84557890" w:edGrp="everyone"/>
          <w:r w:rsidR="00740DF4">
            <w:t>Aménagement</w:t>
          </w:r>
          <w:r w:rsidR="00B83D03">
            <w:t xml:space="preserve">s </w:t>
          </w:r>
          <w:r w:rsidR="00740DF4">
            <w:t>et agencements</w:t>
          </w:r>
          <w:r w:rsidR="00CA6959">
            <w:t xml:space="preserve"> (15%)</w:t>
          </w:r>
          <w:permEnd w:id="1784557890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404633629" w:edGrp="everyone" w:displacedByCustomXml="prev"/>
        <w:p w:rsidR="00D669D3" w:rsidRPr="0062708C" w:rsidRDefault="001565ED" w:rsidP="00D669D3">
          <w:pPr>
            <w:rPr>
              <w:color w:val="808080" w:themeColor="background1" w:themeShade="80"/>
            </w:rPr>
          </w:pPr>
          <w:r>
            <w:t xml:space="preserve">Réalisation </w:t>
          </w:r>
          <w:r w:rsidR="00740DF4">
            <w:t xml:space="preserve">de meubles pour les écoles, travaux d'aménagement dans des locaux (banque d'accueil, terrasse, équipements de véhicules, pose </w:t>
          </w:r>
          <w:r w:rsidR="00B83D03">
            <w:t xml:space="preserve">de </w:t>
          </w:r>
          <w:r w:rsidR="00740DF4">
            <w:t>faux plafonds</w:t>
          </w:r>
          <w:r w:rsidR="00DB6122">
            <w:t>)</w:t>
          </w:r>
        </w:p>
        <w:permEnd w:id="1404633629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897687479" w:edGrp="everyone"/>
          <w:r w:rsidR="00FE215C">
            <w:t xml:space="preserve">Travaux </w:t>
          </w:r>
          <w:r w:rsidR="00740DF4">
            <w:t>diversifiés</w:t>
          </w:r>
          <w:r w:rsidR="00CA6959">
            <w:br/>
            <w:t>(5%)</w:t>
          </w:r>
          <w:permEnd w:id="189768747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897916657" w:edGrp="everyone" w:displacedByCustomXml="prev"/>
        <w:p w:rsidR="00D669D3" w:rsidRPr="0062708C" w:rsidRDefault="00740DF4" w:rsidP="00D669D3">
          <w:pPr>
            <w:rPr>
              <w:color w:val="808080" w:themeColor="background1" w:themeShade="80"/>
            </w:rPr>
          </w:pPr>
          <w:r>
            <w:t xml:space="preserve">Montage des structures de </w:t>
          </w:r>
          <w:r w:rsidR="00B83D03">
            <w:t>l'opération "T</w:t>
          </w:r>
          <w:r>
            <w:t>ransat en ville</w:t>
          </w:r>
          <w:r w:rsidR="00B83D03">
            <w:t>"</w:t>
          </w:r>
          <w:r>
            <w:t>, fabrication d'éléments pour des expositions, montage d'éléments de mobilier urbain</w:t>
          </w:r>
          <w:r>
            <w:br/>
            <w:t>Nettoyage des ateliers et entretien du parc des machines</w:t>
          </w:r>
          <w:r w:rsidR="00CA6959">
            <w:br/>
          </w:r>
        </w:p>
        <w:permEnd w:id="897916657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098535635" w:edGrp="everyone" w:displacedByCustomXml="prev"/>
        <w:p w:rsidR="00C262A1" w:rsidRDefault="00C262A1" w:rsidP="00247C3F">
          <w:pPr>
            <w:pStyle w:val="Bulletpoint"/>
          </w:pPr>
          <w:r>
            <w:t>Sens du</w:t>
          </w:r>
          <w:r w:rsidR="00B505A3">
            <w:t xml:space="preserve"> contact</w:t>
          </w:r>
        </w:p>
        <w:p w:rsidR="001A1FB5" w:rsidRDefault="00FE215C" w:rsidP="00BC3EB6">
          <w:pPr>
            <w:pStyle w:val="Bulletpoint"/>
          </w:pPr>
          <w:r>
            <w:t>Partage du savoir</w:t>
          </w:r>
        </w:p>
        <w:p w:rsidR="005D07F4" w:rsidRPr="00247C3F" w:rsidRDefault="00FE215C" w:rsidP="00247C3F">
          <w:pPr>
            <w:pStyle w:val="Bulletpoint"/>
          </w:pPr>
          <w:r>
            <w:t>Travail en équipe</w:t>
          </w:r>
        </w:p>
        <w:permEnd w:id="1098535635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958177298" w:edGrp="everyone" w:displacedByCustomXml="prev"/>
        <w:p w:rsidR="00D22C39" w:rsidRDefault="00FE215C" w:rsidP="00247C3F">
          <w:pPr>
            <w:pStyle w:val="Bulletpoint"/>
          </w:pPr>
          <w:r>
            <w:t xml:space="preserve">CAP </w:t>
          </w:r>
          <w:r w:rsidR="00B667A0">
            <w:t xml:space="preserve">/ BP / </w:t>
          </w:r>
          <w:r w:rsidR="0070437E">
            <w:t>BEP Menuiserie</w:t>
          </w:r>
        </w:p>
        <w:p w:rsidR="00C262A1" w:rsidRDefault="00D22C39" w:rsidP="00247C3F">
          <w:pPr>
            <w:pStyle w:val="Bulletpoint"/>
          </w:pPr>
          <w:r>
            <w:t xml:space="preserve">Capacité </w:t>
          </w:r>
          <w:r w:rsidR="00FE215C">
            <w:t>à rendre compte</w:t>
          </w:r>
        </w:p>
        <w:p w:rsidR="008F4A27" w:rsidRDefault="00740DF4" w:rsidP="00247C3F">
          <w:pPr>
            <w:pStyle w:val="Bulletpoint"/>
          </w:pPr>
          <w:r>
            <w:t xml:space="preserve">Capacité à apporter des solutions pratiques </w:t>
          </w:r>
          <w:r w:rsidR="004949D9">
            <w:t>pour la réalisation des travaux</w:t>
          </w:r>
        </w:p>
        <w:p w:rsidR="00B667A0" w:rsidRDefault="00C262A1" w:rsidP="00247C3F">
          <w:pPr>
            <w:pStyle w:val="Bulletpoint"/>
          </w:pPr>
          <w:r>
            <w:t>Curiosité intellectuel</w:t>
          </w:r>
          <w:r w:rsidR="008F4A27">
            <w:t>le</w:t>
          </w:r>
        </w:p>
        <w:p w:rsidR="005D07F4" w:rsidRPr="00247C3F" w:rsidRDefault="00B667A0" w:rsidP="00247C3F">
          <w:pPr>
            <w:pStyle w:val="Bulletpoint"/>
          </w:pPr>
          <w:r>
            <w:t>Permis B</w:t>
          </w:r>
        </w:p>
        <w:permEnd w:id="1958177298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1722251981" w:edGrp="everyone" w:displacedByCustomXml="prev"/>
        <w:p w:rsidR="00D22C39" w:rsidRDefault="00740DF4" w:rsidP="00247C3F">
          <w:pPr>
            <w:pStyle w:val="Bulletpoint"/>
          </w:pPr>
          <w:r>
            <w:t>Utilisation du parc de m</w:t>
          </w:r>
          <w:r w:rsidR="004949D9">
            <w:t>achines de l'</w:t>
          </w:r>
          <w:r w:rsidR="000B6FA6">
            <w:t>A</w:t>
          </w:r>
          <w:r w:rsidR="004949D9">
            <w:t xml:space="preserve">telier </w:t>
          </w:r>
          <w:r w:rsidR="000B6FA6">
            <w:t>M</w:t>
          </w:r>
          <w:r w:rsidR="004949D9">
            <w:t>enuiserie</w:t>
          </w:r>
        </w:p>
        <w:p w:rsidR="00F760CE" w:rsidRPr="00247C3F" w:rsidRDefault="00B87FC8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Savoir adapter les</w:t>
          </w:r>
          <w:r w:rsidR="00904EAD">
            <w:t xml:space="preserve"> travaux sur du patrimoine très diversifié</w:t>
          </w:r>
        </w:p>
        <w:permEnd w:id="1722251981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77B" w:rsidRDefault="00C6177B" w:rsidP="000A11D1">
      <w:pPr>
        <w:spacing w:after="0" w:line="240" w:lineRule="auto"/>
      </w:pPr>
      <w:r>
        <w:separator/>
      </w:r>
    </w:p>
  </w:endnote>
  <w:endnote w:type="continuationSeparator" w:id="0">
    <w:p w:rsidR="00C6177B" w:rsidRDefault="00C6177B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77B" w:rsidRDefault="00C6177B" w:rsidP="000A11D1">
      <w:pPr>
        <w:spacing w:after="0" w:line="240" w:lineRule="auto"/>
      </w:pPr>
      <w:r>
        <w:separator/>
      </w:r>
    </w:p>
  </w:footnote>
  <w:footnote w:type="continuationSeparator" w:id="0">
    <w:p w:rsidR="00C6177B" w:rsidRDefault="00C6177B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135BC"/>
    <w:rsid w:val="0006085D"/>
    <w:rsid w:val="000621CA"/>
    <w:rsid w:val="00072AD8"/>
    <w:rsid w:val="000A11D1"/>
    <w:rsid w:val="000B6FA6"/>
    <w:rsid w:val="000C2744"/>
    <w:rsid w:val="000E435E"/>
    <w:rsid w:val="000E665E"/>
    <w:rsid w:val="000F3922"/>
    <w:rsid w:val="000F7311"/>
    <w:rsid w:val="001029CC"/>
    <w:rsid w:val="00111A26"/>
    <w:rsid w:val="00112C20"/>
    <w:rsid w:val="00113C29"/>
    <w:rsid w:val="0012154F"/>
    <w:rsid w:val="0015330C"/>
    <w:rsid w:val="001565ED"/>
    <w:rsid w:val="00162CC3"/>
    <w:rsid w:val="00175113"/>
    <w:rsid w:val="001761E0"/>
    <w:rsid w:val="001A1FB5"/>
    <w:rsid w:val="001A7D02"/>
    <w:rsid w:val="001C2759"/>
    <w:rsid w:val="001C67FC"/>
    <w:rsid w:val="001D620E"/>
    <w:rsid w:val="001F51E5"/>
    <w:rsid w:val="00207A19"/>
    <w:rsid w:val="00211B0B"/>
    <w:rsid w:val="002170D6"/>
    <w:rsid w:val="00247C3F"/>
    <w:rsid w:val="002517BF"/>
    <w:rsid w:val="00257FD3"/>
    <w:rsid w:val="002634A2"/>
    <w:rsid w:val="00275A90"/>
    <w:rsid w:val="002A68B0"/>
    <w:rsid w:val="002A7D75"/>
    <w:rsid w:val="002B4654"/>
    <w:rsid w:val="002B4B51"/>
    <w:rsid w:val="00316DCD"/>
    <w:rsid w:val="00345A8E"/>
    <w:rsid w:val="003503BB"/>
    <w:rsid w:val="003526F5"/>
    <w:rsid w:val="00383B26"/>
    <w:rsid w:val="00387222"/>
    <w:rsid w:val="003B6A5C"/>
    <w:rsid w:val="003C62F6"/>
    <w:rsid w:val="003D5D5E"/>
    <w:rsid w:val="003F2AEA"/>
    <w:rsid w:val="003F2AFF"/>
    <w:rsid w:val="003F4609"/>
    <w:rsid w:val="003F6EE3"/>
    <w:rsid w:val="00401CA1"/>
    <w:rsid w:val="004051EA"/>
    <w:rsid w:val="00407F2E"/>
    <w:rsid w:val="00432AD5"/>
    <w:rsid w:val="00441A2A"/>
    <w:rsid w:val="00471937"/>
    <w:rsid w:val="004766C5"/>
    <w:rsid w:val="00487002"/>
    <w:rsid w:val="004949D9"/>
    <w:rsid w:val="004A6FD6"/>
    <w:rsid w:val="004C462C"/>
    <w:rsid w:val="004E1D67"/>
    <w:rsid w:val="004F5AE1"/>
    <w:rsid w:val="00503600"/>
    <w:rsid w:val="00517090"/>
    <w:rsid w:val="00522023"/>
    <w:rsid w:val="00545562"/>
    <w:rsid w:val="005540E4"/>
    <w:rsid w:val="00570B2A"/>
    <w:rsid w:val="00576D3F"/>
    <w:rsid w:val="0059474C"/>
    <w:rsid w:val="005A5A08"/>
    <w:rsid w:val="005D07F4"/>
    <w:rsid w:val="005D7E3F"/>
    <w:rsid w:val="005E5EA4"/>
    <w:rsid w:val="0062708C"/>
    <w:rsid w:val="00644A3A"/>
    <w:rsid w:val="00655E81"/>
    <w:rsid w:val="0069106C"/>
    <w:rsid w:val="006926E0"/>
    <w:rsid w:val="006B0497"/>
    <w:rsid w:val="006B79ED"/>
    <w:rsid w:val="006C0253"/>
    <w:rsid w:val="006C191B"/>
    <w:rsid w:val="0070437E"/>
    <w:rsid w:val="00710C49"/>
    <w:rsid w:val="00727737"/>
    <w:rsid w:val="00731272"/>
    <w:rsid w:val="00740DF4"/>
    <w:rsid w:val="00751625"/>
    <w:rsid w:val="007577C5"/>
    <w:rsid w:val="00775D11"/>
    <w:rsid w:val="00796A1D"/>
    <w:rsid w:val="00796E88"/>
    <w:rsid w:val="007E2E4A"/>
    <w:rsid w:val="00800C51"/>
    <w:rsid w:val="00852326"/>
    <w:rsid w:val="00876958"/>
    <w:rsid w:val="00893F64"/>
    <w:rsid w:val="00897B36"/>
    <w:rsid w:val="008A0CFD"/>
    <w:rsid w:val="008C52DE"/>
    <w:rsid w:val="008E70A6"/>
    <w:rsid w:val="008F4A27"/>
    <w:rsid w:val="008F6C33"/>
    <w:rsid w:val="00904EAD"/>
    <w:rsid w:val="00942238"/>
    <w:rsid w:val="0094637B"/>
    <w:rsid w:val="00947755"/>
    <w:rsid w:val="0095159C"/>
    <w:rsid w:val="00960AF0"/>
    <w:rsid w:val="00961F11"/>
    <w:rsid w:val="00984246"/>
    <w:rsid w:val="009868CA"/>
    <w:rsid w:val="0099481A"/>
    <w:rsid w:val="009B220B"/>
    <w:rsid w:val="009D7201"/>
    <w:rsid w:val="00A62E11"/>
    <w:rsid w:val="00A72C44"/>
    <w:rsid w:val="00A928D4"/>
    <w:rsid w:val="00AC1FC5"/>
    <w:rsid w:val="00AD67AA"/>
    <w:rsid w:val="00AD771F"/>
    <w:rsid w:val="00AE5F03"/>
    <w:rsid w:val="00B15482"/>
    <w:rsid w:val="00B30F6F"/>
    <w:rsid w:val="00B505A3"/>
    <w:rsid w:val="00B51DA5"/>
    <w:rsid w:val="00B667A0"/>
    <w:rsid w:val="00B82A3A"/>
    <w:rsid w:val="00B83887"/>
    <w:rsid w:val="00B83D03"/>
    <w:rsid w:val="00B86F95"/>
    <w:rsid w:val="00B871A6"/>
    <w:rsid w:val="00B87FC8"/>
    <w:rsid w:val="00B91373"/>
    <w:rsid w:val="00B93629"/>
    <w:rsid w:val="00BA1D56"/>
    <w:rsid w:val="00BB4E47"/>
    <w:rsid w:val="00BC1EC3"/>
    <w:rsid w:val="00BC3EB6"/>
    <w:rsid w:val="00BE160A"/>
    <w:rsid w:val="00BE6CFB"/>
    <w:rsid w:val="00C02827"/>
    <w:rsid w:val="00C13FA0"/>
    <w:rsid w:val="00C212B9"/>
    <w:rsid w:val="00C262A1"/>
    <w:rsid w:val="00C456D8"/>
    <w:rsid w:val="00C51EE7"/>
    <w:rsid w:val="00C6177B"/>
    <w:rsid w:val="00C7552A"/>
    <w:rsid w:val="00CA6959"/>
    <w:rsid w:val="00CC2FE8"/>
    <w:rsid w:val="00CD4067"/>
    <w:rsid w:val="00D061F8"/>
    <w:rsid w:val="00D11769"/>
    <w:rsid w:val="00D121FA"/>
    <w:rsid w:val="00D149FE"/>
    <w:rsid w:val="00D22C39"/>
    <w:rsid w:val="00D27E42"/>
    <w:rsid w:val="00D42DBD"/>
    <w:rsid w:val="00D669D3"/>
    <w:rsid w:val="00D70E17"/>
    <w:rsid w:val="00D87648"/>
    <w:rsid w:val="00DB6122"/>
    <w:rsid w:val="00DB6375"/>
    <w:rsid w:val="00DC06A7"/>
    <w:rsid w:val="00DD0DF6"/>
    <w:rsid w:val="00DF40DD"/>
    <w:rsid w:val="00E12083"/>
    <w:rsid w:val="00E44FB1"/>
    <w:rsid w:val="00E9567F"/>
    <w:rsid w:val="00EB1524"/>
    <w:rsid w:val="00EB4993"/>
    <w:rsid w:val="00EC523A"/>
    <w:rsid w:val="00EF76DF"/>
    <w:rsid w:val="00F011F6"/>
    <w:rsid w:val="00F051C3"/>
    <w:rsid w:val="00F0557D"/>
    <w:rsid w:val="00F05748"/>
    <w:rsid w:val="00F27A6F"/>
    <w:rsid w:val="00F760CE"/>
    <w:rsid w:val="00F83F8E"/>
    <w:rsid w:val="00F9585D"/>
    <w:rsid w:val="00FA0FE0"/>
    <w:rsid w:val="00FB5128"/>
    <w:rsid w:val="00FB5400"/>
    <w:rsid w:val="00FC0746"/>
    <w:rsid w:val="00FD6255"/>
    <w:rsid w:val="00FE215C"/>
    <w:rsid w:val="00FF03A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2EC12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A742A48BD0AD4EA1B816796B2F19B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3CEFE-22B7-4EBD-9E42-CF5BD772A648}"/>
      </w:docPartPr>
      <w:docPartBody>
        <w:p w:rsidR="0078718D" w:rsidRDefault="00845BAE" w:rsidP="00845BAE">
          <w:pPr>
            <w:pStyle w:val="A742A48BD0AD4EA1B816796B2F19B0EC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46FED04384F144F1AD16FDEE15FF7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7C19-3B33-4FAA-B143-85F89BEB28B9}"/>
      </w:docPartPr>
      <w:docPartBody>
        <w:p w:rsidR="0078718D" w:rsidRDefault="00845BAE" w:rsidP="00845BAE">
          <w:pPr>
            <w:pStyle w:val="46FED04384F144F1AD16FDEE15FF7117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24489"/>
    <w:rsid w:val="001028F0"/>
    <w:rsid w:val="0010753C"/>
    <w:rsid w:val="00134874"/>
    <w:rsid w:val="00160328"/>
    <w:rsid w:val="00252495"/>
    <w:rsid w:val="002F3170"/>
    <w:rsid w:val="00406B4F"/>
    <w:rsid w:val="00466A98"/>
    <w:rsid w:val="005771A9"/>
    <w:rsid w:val="005F7DB7"/>
    <w:rsid w:val="00607B92"/>
    <w:rsid w:val="0062663E"/>
    <w:rsid w:val="00674A48"/>
    <w:rsid w:val="0067501D"/>
    <w:rsid w:val="00687675"/>
    <w:rsid w:val="006C277C"/>
    <w:rsid w:val="006C6EAA"/>
    <w:rsid w:val="0073183F"/>
    <w:rsid w:val="00745309"/>
    <w:rsid w:val="00752ECD"/>
    <w:rsid w:val="00764ED2"/>
    <w:rsid w:val="0078718D"/>
    <w:rsid w:val="007E30F4"/>
    <w:rsid w:val="00833554"/>
    <w:rsid w:val="0084309E"/>
    <w:rsid w:val="00845BAE"/>
    <w:rsid w:val="00913AA5"/>
    <w:rsid w:val="0092355A"/>
    <w:rsid w:val="00962DD3"/>
    <w:rsid w:val="009D4BCD"/>
    <w:rsid w:val="00A40AB3"/>
    <w:rsid w:val="00A826D4"/>
    <w:rsid w:val="00AF2C75"/>
    <w:rsid w:val="00B45BAD"/>
    <w:rsid w:val="00CA5154"/>
    <w:rsid w:val="00D700DC"/>
    <w:rsid w:val="00D92CCB"/>
    <w:rsid w:val="00D97D49"/>
    <w:rsid w:val="00E37D4C"/>
    <w:rsid w:val="00E8114C"/>
    <w:rsid w:val="00E84E8D"/>
    <w:rsid w:val="00EC7588"/>
    <w:rsid w:val="00EE7AD9"/>
    <w:rsid w:val="00F23C86"/>
    <w:rsid w:val="00F50514"/>
    <w:rsid w:val="00F614E5"/>
    <w:rsid w:val="00F664FE"/>
    <w:rsid w:val="00F73267"/>
    <w:rsid w:val="00FC3304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A742A48BD0AD4EA1B816796B2F19B0EC">
    <w:name w:val="A742A48BD0AD4EA1B816796B2F19B0EC"/>
    <w:rsid w:val="00845BAE"/>
  </w:style>
  <w:style w:type="paragraph" w:customStyle="1" w:styleId="46FED04384F144F1AD16FDEE15FF7117">
    <w:name w:val="46FED04384F144F1AD16FDEE15FF7117"/>
    <w:rsid w:val="00845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9C2B-35FB-4308-9AAE-8AA940CE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3</TotalTime>
  <Pages>2</Pages>
  <Words>460</Words>
  <Characters>2530</Characters>
  <Application>Microsoft Office Word</Application>
  <DocSecurity>8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7</cp:revision>
  <cp:lastPrinted>2024-03-28T10:39:00Z</cp:lastPrinted>
  <dcterms:created xsi:type="dcterms:W3CDTF">2024-11-05T10:51:00Z</dcterms:created>
  <dcterms:modified xsi:type="dcterms:W3CDTF">2025-04-01T06:53:00Z</dcterms:modified>
</cp:coreProperties>
</file>