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1823369428" w:edGrp="everyone"/>
          <w:r w:rsidR="00B06AE6">
            <w:t xml:space="preserve">Peintre </w:t>
          </w:r>
          <w:proofErr w:type="spellStart"/>
          <w:r w:rsidR="005B1DDB">
            <w:t>Vitrier</w:t>
          </w:r>
          <w:r w:rsidR="00B06AE6">
            <w:t>·ière</w:t>
          </w:r>
          <w:proofErr w:type="spellEnd"/>
          <w:r w:rsidR="00AF6EAE">
            <w:t xml:space="preserve"> du bâtiment</w:t>
          </w:r>
          <w:permEnd w:id="1823369428"/>
        </w:sdtContent>
      </w:sdt>
      <w:r w:rsidR="00CC2FE8" w:rsidRPr="00CC2FE8">
        <w:t xml:space="preserve"> </w:t>
      </w:r>
    </w:p>
    <w:p w:rsidR="00DD76AE" w:rsidRPr="00AC1059" w:rsidRDefault="000F2092"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864710230" w:edGrp="everyone"/>
          <w:r w:rsidR="008E5101">
            <w:t>Catégorie C</w:t>
          </w:r>
          <w:permEnd w:id="864710230"/>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533692358" w:edGrp="everyone"/>
          <w:r w:rsidR="008E5101">
            <w:t>VILLE DE RENNES</w:t>
          </w:r>
          <w:permEnd w:id="533692358"/>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0F2092"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782307433" w:edGrp="everyone"/>
          <w:r w:rsidR="008E5101" w:rsidRPr="008E5101">
            <w:t>Direction du Patrimoine B</w:t>
          </w:r>
          <w:r w:rsidR="00647911">
            <w:t>â</w:t>
          </w:r>
          <w:r w:rsidR="008E5101" w:rsidRPr="008E5101">
            <w:t>t</w:t>
          </w:r>
          <w:r w:rsidR="00B80E55">
            <w:t>i</w:t>
          </w:r>
          <w:permEnd w:id="782307433"/>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1954488754" w:edGrp="everyone"/>
          <w:r w:rsidR="008E5101">
            <w:t>242</w:t>
          </w:r>
          <w:permEnd w:id="1954488754"/>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1110774963" w:edGrp="everyone"/>
          <w:r w:rsidR="00040EFA">
            <w:t>La Direction du Patrimoine Bâti est une Direction mutualisée chargée de la stratégie patrimoniale, la maintenance et l'amélioration du patrimoine bâti et du parc auto de la Ville de Rennes et de Rennes Métropole. C’est une direction stratégique de la collectivité, devant répondre aux enjeux majeurs de la maintenance en bon état d'un patrimoine bâti important et diversifié (écoles, gymnases, équipements culturels, parkings en ouvrage…), en coordination étroite avec les directions d'opération représentant les politiques publiques sectorielles liées à l'activité de ces bâtiments (éducation, culture, sport, vie associative…)</w:t>
          </w:r>
          <w:r w:rsidR="00040EFA">
            <w:br/>
          </w:r>
          <w:permEnd w:id="1110774963"/>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0F2092" w:rsidP="00105774">
      <w:sdt>
        <w:sdtPr>
          <w:id w:val="726265808"/>
          <w:placeholder>
            <w:docPart w:val="357545CF665E4CDEB4F23C440374E719"/>
          </w:placeholder>
          <w15:color w:val="000000"/>
          <w15:appearance w15:val="hidden"/>
        </w:sdtPr>
        <w:sdtEndPr/>
        <w:sdtContent>
          <w:permStart w:id="1509111062" w:edGrp="everyone"/>
          <w:r w:rsidR="008E5101">
            <w:t>Service Maintenance Régie</w:t>
          </w:r>
          <w:permEnd w:id="1509111062"/>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411330523" w:edGrp="everyone"/>
          <w:r w:rsidR="00300B7F">
            <w:t>Le présent poste est rattaché à l'</w:t>
          </w:r>
          <w:r w:rsidR="00B06AE6">
            <w:t>A</w:t>
          </w:r>
          <w:r w:rsidR="00300B7F">
            <w:t xml:space="preserve">telier </w:t>
          </w:r>
          <w:r w:rsidR="00CE55F1">
            <w:t>Peinture</w:t>
          </w:r>
          <w:r w:rsidR="00300B7F">
            <w:t xml:space="preserve"> composé de </w:t>
          </w:r>
          <w:r w:rsidR="00B06AE6">
            <w:t>7</w:t>
          </w:r>
          <w:r w:rsidR="00300B7F">
            <w:t xml:space="preserve"> postes </w:t>
          </w:r>
          <w:r w:rsidR="00B06AE6">
            <w:t xml:space="preserve">d'Adjoint Technique Peintre Vitrier. Ces agents sont placés sous </w:t>
          </w:r>
          <w:r w:rsidR="00300B7F">
            <w:t>la responsabilité du</w:t>
          </w:r>
          <w:r w:rsidR="00B06AE6">
            <w:t xml:space="preserve"> Responsable d'A</w:t>
          </w:r>
          <w:r w:rsidR="00300B7F">
            <w:t>telier, secondé par un</w:t>
          </w:r>
          <w:r w:rsidR="00B06AE6">
            <w:t xml:space="preserve"> </w:t>
          </w:r>
          <w:r w:rsidR="00300B7F">
            <w:t>Responsable-adjoint</w:t>
          </w:r>
          <w:permEnd w:id="411330523"/>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1991186179" w:edGrp="everyone"/>
          <w:r w:rsidR="00315363">
            <w:t>126</w:t>
          </w:r>
          <w:permEnd w:id="1991186179"/>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0F2092"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1951465744" w:edGrp="everyone"/>
          <w:r w:rsidR="00300B7F">
            <w:t>La Ville de Rennes accorde une place importante à la Régie Maintenance en développant en interne de nombreuses compétences dans tous les corps d'état du bâtiment, avec pas moins d'une douzaine d'ateliers (menuiserie, électricité, sellerie, etc.). Vous sere</w:t>
          </w:r>
          <w:r w:rsidR="00B06AE6">
            <w:t>z amené</w:t>
          </w:r>
          <w:r w:rsidR="00300B7F">
            <w:t xml:space="preserve"> à </w:t>
          </w:r>
          <w:r w:rsidR="00094293">
            <w:t xml:space="preserve">réaliser </w:t>
          </w:r>
          <w:r w:rsidR="00300B7F">
            <w:t xml:space="preserve">avec l'équipe de l'atelier les travaux </w:t>
          </w:r>
          <w:r w:rsidR="005B1DDB">
            <w:t>de peinture, vitrerie (pose film, remplacement vitrage</w:t>
          </w:r>
          <w:r w:rsidR="00300B7F">
            <w:t>,</w:t>
          </w:r>
          <w:r w:rsidR="005B1DDB">
            <w:t>…)</w:t>
          </w:r>
          <w:r w:rsidR="00300B7F">
            <w:t xml:space="preserve"> </w:t>
          </w:r>
          <w:r w:rsidR="005B1DDB">
            <w:t>et de revêtements muraux</w:t>
          </w:r>
          <w:r w:rsidR="00B06AE6">
            <w:br/>
          </w:r>
          <w:r w:rsidR="00B06AE6">
            <w:br/>
          </w:r>
          <w:r w:rsidR="00B06AE6">
            <w:br/>
          </w:r>
          <w:permEnd w:id="1951465744"/>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541697822" w:edGrp="everyone"/>
          <w:r w:rsidR="005B1DDB">
            <w:t xml:space="preserve">Travaux de peinture </w:t>
          </w:r>
          <w:r w:rsidR="003B3DB8" w:rsidRPr="003B3DB8">
            <w:t>(</w:t>
          </w:r>
          <w:r w:rsidR="00485DDA">
            <w:t>4</w:t>
          </w:r>
          <w:r w:rsidR="003B3DB8" w:rsidRPr="003B3DB8">
            <w:t>0%)</w:t>
          </w:r>
          <w:permEnd w:id="1541697822"/>
        </w:sdtContent>
      </w:sdt>
    </w:p>
    <w:sdt>
      <w:sdtPr>
        <w:id w:val="-589775590"/>
        <w:placeholder>
          <w:docPart w:val="41BFD63111594883AD42B900EC51B8B0"/>
        </w:placeholder>
        <w15:color w:val="000000"/>
        <w15:appearance w15:val="hidden"/>
        <w:text w:multiLine="1"/>
      </w:sdtPr>
      <w:sdtEndPr/>
      <w:sdtContent>
        <w:permStart w:id="1683383358" w:edGrp="everyone" w:displacedByCustomXml="prev"/>
        <w:p w:rsidR="00D669D3" w:rsidRPr="00F94996" w:rsidRDefault="005B1DDB" w:rsidP="00F94996">
          <w:r>
            <w:t>- Exécuter des travaux préparatoires en utilisant toutes les techniques, les matériaux et matériels liés au métier</w:t>
          </w:r>
          <w:r>
            <w:br/>
            <w:t xml:space="preserve">- </w:t>
          </w:r>
          <w:r w:rsidRPr="00553DA7">
            <w:rPr>
              <w:szCs w:val="24"/>
            </w:rPr>
            <w:t>Application de tou</w:t>
          </w:r>
          <w:r w:rsidR="00B06AE6">
            <w:t>s</w:t>
          </w:r>
          <w:r w:rsidRPr="00553DA7">
            <w:rPr>
              <w:szCs w:val="24"/>
            </w:rPr>
            <w:t xml:space="preserve"> type</w:t>
          </w:r>
          <w:r w:rsidR="00B06AE6">
            <w:t>s</w:t>
          </w:r>
          <w:r w:rsidRPr="00553DA7">
            <w:rPr>
              <w:szCs w:val="24"/>
            </w:rPr>
            <w:t xml:space="preserve"> de peinture</w:t>
          </w:r>
          <w:r w:rsidR="00B06AE6">
            <w:t>s</w:t>
          </w:r>
          <w:r w:rsidRPr="00553DA7">
            <w:rPr>
              <w:szCs w:val="24"/>
            </w:rPr>
            <w:t xml:space="preserve"> : acrylique, glycérophtalique bio selon les règles de l'art</w:t>
          </w:r>
          <w:r w:rsidR="00B06AE6">
            <w:rPr>
              <w:szCs w:val="24"/>
            </w:rPr>
            <w:br/>
          </w:r>
          <w:r>
            <w:t xml:space="preserve">- </w:t>
          </w:r>
          <w:r w:rsidRPr="000D04CC">
            <w:rPr>
              <w:szCs w:val="24"/>
            </w:rPr>
            <w:t>Recherche et adaptation de teintes</w:t>
          </w:r>
          <w:r w:rsidR="00B06AE6">
            <w:rPr>
              <w:szCs w:val="24"/>
            </w:rPr>
            <w:br/>
          </w:r>
          <w:r w:rsidR="00485DDA">
            <w:t>- Pose de revêtements muraux sur tou</w:t>
          </w:r>
          <w:r w:rsidR="00B06AE6">
            <w:t>s</w:t>
          </w:r>
          <w:r w:rsidR="00485DDA">
            <w:t xml:space="preserve"> type</w:t>
          </w:r>
          <w:r w:rsidR="00B06AE6">
            <w:t>s</w:t>
          </w:r>
          <w:r w:rsidR="00485DDA">
            <w:t xml:space="preserve"> de support</w:t>
          </w:r>
          <w:r w:rsidR="00B06AE6">
            <w:t>s</w:t>
          </w:r>
          <w:r w:rsidR="00B06AE6">
            <w:br/>
          </w:r>
          <w:r w:rsidR="00B06AE6">
            <w:br/>
          </w:r>
          <w:r w:rsidR="00B06AE6">
            <w:br/>
          </w:r>
          <w:r w:rsidR="00B06AE6">
            <w:br/>
          </w:r>
          <w:r w:rsidR="00B06AE6">
            <w:br/>
          </w:r>
          <w:r w:rsidR="00B06AE6">
            <w:br/>
          </w:r>
        </w:p>
        <w:permEnd w:id="1683383358" w:displacedByCustomXml="next"/>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664299126" w:edGrp="everyone"/>
          <w:r w:rsidR="00010534">
            <w:t>Travaux de vitrerie</w:t>
          </w:r>
          <w:r w:rsidR="00861DAF">
            <w:t xml:space="preserve"> </w:t>
          </w:r>
          <w:r w:rsidR="00276BDA">
            <w:t>(</w:t>
          </w:r>
          <w:r w:rsidR="008F04BB">
            <w:t>4</w:t>
          </w:r>
          <w:r w:rsidR="003B3DB8">
            <w:t>0</w:t>
          </w:r>
          <w:r w:rsidR="00861DAF">
            <w:t xml:space="preserve"> %</w:t>
          </w:r>
          <w:r w:rsidR="00276BDA">
            <w:t>)</w:t>
          </w:r>
          <w:permEnd w:id="1664299126"/>
        </w:sdtContent>
      </w:sdt>
    </w:p>
    <w:sdt>
      <w:sdtPr>
        <w:id w:val="-1600939714"/>
        <w:placeholder>
          <w:docPart w:val="87DCBFB9781640D79E6764DBAF1CA50C"/>
        </w:placeholder>
        <w15:color w:val="000000"/>
        <w15:appearance w15:val="hidden"/>
        <w:text w:multiLine="1"/>
      </w:sdtPr>
      <w:sdtEndPr/>
      <w:sdtContent>
        <w:permStart w:id="232466160" w:edGrp="everyone" w:displacedByCustomXml="prev"/>
        <w:p w:rsidR="00B34034" w:rsidRPr="00F94996" w:rsidRDefault="00C8329A" w:rsidP="00F94996">
          <w:r>
            <w:t xml:space="preserve">- </w:t>
          </w:r>
          <w:r w:rsidRPr="003D75B0">
            <w:rPr>
              <w:rFonts w:ascii="Verdana" w:eastAsia="Times New Roman" w:hAnsi="Verdana" w:cs="Times New Roman"/>
              <w:sz w:val="18"/>
              <w:szCs w:val="16"/>
              <w:lang w:eastAsia="fr-FR"/>
            </w:rPr>
            <w:t>Travaux de dépose de vitrages endommagés</w:t>
          </w:r>
          <w:r>
            <w:rPr>
              <w:rFonts w:ascii="Verdana" w:eastAsia="Times New Roman" w:hAnsi="Verdana" w:cs="Times New Roman"/>
              <w:sz w:val="18"/>
              <w:szCs w:val="16"/>
              <w:lang w:eastAsia="fr-FR"/>
            </w:rPr>
            <w:br/>
          </w:r>
          <w:r>
            <w:t xml:space="preserve">- </w:t>
          </w:r>
          <w:r w:rsidRPr="003D75B0">
            <w:rPr>
              <w:rFonts w:ascii="Verdana" w:eastAsia="Times New Roman" w:hAnsi="Verdana" w:cs="Times New Roman"/>
              <w:sz w:val="18"/>
              <w:szCs w:val="16"/>
              <w:lang w:eastAsia="fr-FR"/>
            </w:rPr>
            <w:t>Pose de vitrages neufs suivant la technique des menuiseries en place : bois, aluminium</w:t>
          </w:r>
          <w:r>
            <w:br/>
            <w:t>- Mise en sécurité des vitrages</w:t>
          </w:r>
          <w:r>
            <w:br/>
            <w:t>- Pose de films d'intimité sur les vitrages</w:t>
          </w:r>
          <w:r>
            <w:br/>
          </w:r>
        </w:p>
        <w:permEnd w:id="232466160" w:displacedByCustomXml="next"/>
      </w:sdtContent>
    </w:sdt>
    <w:p w:rsidR="005D07F4" w:rsidRPr="006C0253" w:rsidRDefault="000F2092"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002511723" w:edGrp="everyone"/>
          <w:r w:rsidR="00E720F3">
            <w:t>3-</w:t>
          </w:r>
          <w:r w:rsidR="008F04BB">
            <w:t xml:space="preserve">Travaux de peinture au pistolet en cabine </w:t>
          </w:r>
          <w:r w:rsidR="00841E77">
            <w:t>(</w:t>
          </w:r>
          <w:r w:rsidR="008F04BB">
            <w:t xml:space="preserve">20 </w:t>
          </w:r>
          <w:r w:rsidR="00841E77">
            <w:t>%</w:t>
          </w:r>
          <w:r w:rsidR="00276BDA">
            <w:t>)</w:t>
          </w:r>
          <w:permEnd w:id="1002511723"/>
        </w:sdtContent>
      </w:sdt>
    </w:p>
    <w:sdt>
      <w:sdtPr>
        <w:id w:val="-1243103131"/>
        <w:placeholder>
          <w:docPart w:val="64D9B9077D89488DA1626B41A47D0150"/>
        </w:placeholder>
        <w15:color w:val="000000"/>
        <w15:appearance w15:val="hidden"/>
        <w:text w:multiLine="1"/>
      </w:sdtPr>
      <w:sdtEndPr/>
      <w:sdtContent>
        <w:permStart w:id="266107271" w:edGrp="everyone" w:displacedByCustomXml="prev"/>
        <w:p w:rsidR="001930B3" w:rsidRDefault="008F04BB" w:rsidP="00F94996">
          <w:r>
            <w:t xml:space="preserve">- </w:t>
          </w:r>
          <w:r w:rsidRPr="00264B6A">
            <w:rPr>
              <w:rFonts w:ascii="Verdana" w:eastAsia="Times New Roman" w:hAnsi="Verdana" w:cs="Times New Roman"/>
              <w:sz w:val="18"/>
              <w:szCs w:val="16"/>
              <w:lang w:eastAsia="fr-FR"/>
            </w:rPr>
            <w:t>Travaux préparatoires dont décapage des éléments à peindre</w:t>
          </w:r>
          <w:r>
            <w:rPr>
              <w:rFonts w:ascii="Verdana" w:eastAsia="Times New Roman" w:hAnsi="Verdana" w:cs="Times New Roman"/>
              <w:sz w:val="18"/>
              <w:szCs w:val="16"/>
              <w:lang w:eastAsia="fr-FR"/>
            </w:rPr>
            <w:br/>
          </w:r>
          <w:r w:rsidR="00B06AE6">
            <w:t xml:space="preserve">- </w:t>
          </w:r>
          <w:r w:rsidRPr="00264B6A">
            <w:rPr>
              <w:rFonts w:ascii="Verdana" w:eastAsia="Times New Roman" w:hAnsi="Verdana" w:cs="Times New Roman"/>
              <w:sz w:val="18"/>
              <w:szCs w:val="16"/>
              <w:lang w:eastAsia="fr-FR"/>
            </w:rPr>
            <w:t>Réalisation de peinture au pistolet en cabine adaptée selon les techniques adéquates</w:t>
          </w:r>
        </w:p>
        <w:permEnd w:id="266107271" w:displacedByCustomXml="next"/>
      </w:sdtContent>
    </w:sdt>
    <w:p w:rsidR="00A57C97" w:rsidRPr="006C0253" w:rsidRDefault="000F2092"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1953826014" w:edGrp="everyone"/>
          <w:r w:rsidR="00B06AE6">
            <w:t xml:space="preserve"> </w:t>
          </w:r>
          <w:permEnd w:id="1953826014"/>
        </w:sdtContent>
      </w:sdt>
    </w:p>
    <w:sdt>
      <w:sdtPr>
        <w:id w:val="2092897752"/>
        <w:placeholder>
          <w:docPart w:val="7FDF68DD5C134D6DB6D2DDC93857CBE1"/>
        </w:placeholder>
        <w15:color w:val="000000"/>
        <w15:appearance w15:val="hidden"/>
        <w:text w:multiLine="1"/>
      </w:sdtPr>
      <w:sdtEndPr/>
      <w:sdtContent>
        <w:permStart w:id="312638856" w:edGrp="everyone" w:displacedByCustomXml="prev"/>
        <w:p w:rsidR="00A57C97" w:rsidRDefault="00B06AE6" w:rsidP="00F94996">
          <w:r>
            <w:t xml:space="preserve"> </w:t>
          </w:r>
        </w:p>
        <w:permEnd w:id="312638856"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341070820" w:edGrp="everyone" w:displacedByCustomXml="prev"/>
        <w:p w:rsidR="00315363" w:rsidRPr="00315363" w:rsidRDefault="00315363" w:rsidP="00315363">
          <w:pPr>
            <w:pStyle w:val="Bulletpoint"/>
          </w:pPr>
          <w:r w:rsidRPr="00315363">
            <w:t>Sens du contact</w:t>
          </w:r>
        </w:p>
        <w:p w:rsidR="00315363" w:rsidRPr="00315363" w:rsidRDefault="00315363" w:rsidP="00315363">
          <w:pPr>
            <w:pStyle w:val="Bulletpoint"/>
          </w:pPr>
          <w:r w:rsidRPr="00315363">
            <w:t>Partage du savoir</w:t>
          </w:r>
        </w:p>
        <w:p w:rsidR="00AF71A0" w:rsidRDefault="00315363" w:rsidP="00D6047C">
          <w:pPr>
            <w:pStyle w:val="Bulletpoint"/>
          </w:pPr>
          <w:r w:rsidRPr="00315363">
            <w:t>Travail en équipe</w:t>
          </w:r>
        </w:p>
        <w:permEnd w:id="341070820"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504508659" w:edGrp="everyone" w:displacedByCustomXml="prev"/>
        <w:p w:rsidR="00315363" w:rsidRPr="00315363" w:rsidRDefault="00315363" w:rsidP="00315363">
          <w:pPr>
            <w:pStyle w:val="Bulletpoint"/>
          </w:pPr>
          <w:r w:rsidRPr="00315363">
            <w:t xml:space="preserve">CAP / BP / BEP </w:t>
          </w:r>
          <w:r w:rsidR="00B06AE6">
            <w:t>P</w:t>
          </w:r>
          <w:r w:rsidR="00CE55F1">
            <w:t>eintre en bâtiment</w:t>
          </w:r>
        </w:p>
        <w:p w:rsidR="00315363" w:rsidRPr="00315363" w:rsidRDefault="00315363" w:rsidP="00315363">
          <w:pPr>
            <w:pStyle w:val="Bulletpoint"/>
          </w:pPr>
          <w:r w:rsidRPr="00315363">
            <w:t>Capacité à rendre compte</w:t>
          </w:r>
        </w:p>
        <w:p w:rsidR="00315363" w:rsidRPr="00315363" w:rsidRDefault="00315363" w:rsidP="004C0519">
          <w:pPr>
            <w:pStyle w:val="Bulletpoint"/>
          </w:pPr>
          <w:r w:rsidRPr="00315363">
            <w:t>Capacité à apporter des</w:t>
          </w:r>
          <w:r w:rsidR="00861DAF">
            <w:t xml:space="preserve"> </w:t>
          </w:r>
          <w:r w:rsidRPr="00315363">
            <w:t>solutions pratiques pour la</w:t>
          </w:r>
          <w:r w:rsidR="00861DAF">
            <w:t xml:space="preserve"> </w:t>
          </w:r>
          <w:r w:rsidRPr="00315363">
            <w:t>réalisation des travaux</w:t>
          </w:r>
        </w:p>
        <w:p w:rsidR="00315363" w:rsidRPr="00315363" w:rsidRDefault="00315363" w:rsidP="00455A5E">
          <w:pPr>
            <w:pStyle w:val="Bulletpoint"/>
          </w:pPr>
          <w:r w:rsidRPr="00315363">
            <w:t>Qualité organisationnelle et</w:t>
          </w:r>
          <w:r w:rsidR="00861DAF">
            <w:t xml:space="preserve"> </w:t>
          </w:r>
          <w:r w:rsidRPr="00315363">
            <w:t>rigueur</w:t>
          </w:r>
        </w:p>
        <w:p w:rsidR="00315363" w:rsidRPr="00315363" w:rsidRDefault="00315363" w:rsidP="00315363">
          <w:pPr>
            <w:pStyle w:val="Bulletpoint"/>
          </w:pPr>
          <w:r w:rsidRPr="00315363">
            <w:t>Permis B</w:t>
          </w:r>
        </w:p>
        <w:p w:rsidR="00AF71A0" w:rsidRDefault="00315363" w:rsidP="00D6047C">
          <w:pPr>
            <w:pStyle w:val="Bulletpoint"/>
          </w:pPr>
          <w:r w:rsidRPr="00315363">
            <w:t>Sens de l'organisation et de la</w:t>
          </w:r>
          <w:r w:rsidR="00861DAF">
            <w:t xml:space="preserve"> </w:t>
          </w:r>
          <w:r w:rsidRPr="00315363">
            <w:t>responsabilité</w:t>
          </w:r>
          <w:r w:rsidR="00B06AE6">
            <w:br/>
          </w:r>
          <w:r w:rsidR="00B06AE6">
            <w:br/>
          </w:r>
        </w:p>
        <w:permEnd w:id="504508659" w:displacedByCustomXml="next"/>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317538078" w:edGrp="everyone" w:displacedByCustomXml="prev"/>
        <w:p w:rsidR="00315363" w:rsidRPr="00315363" w:rsidRDefault="00A148BD" w:rsidP="00315363">
          <w:pPr>
            <w:pStyle w:val="Bulletpoint"/>
          </w:pPr>
          <w:r>
            <w:t>Connaissance des différent</w:t>
          </w:r>
          <w:r w:rsidR="00CE55F1">
            <w:t>e</w:t>
          </w:r>
          <w:r>
            <w:t xml:space="preserve">s </w:t>
          </w:r>
          <w:r w:rsidR="00B06AE6">
            <w:t>techniques de peinture</w:t>
          </w:r>
        </w:p>
        <w:p w:rsidR="00AF71A0" w:rsidRDefault="00B75ABA" w:rsidP="00D6047C">
          <w:pPr>
            <w:pStyle w:val="Bulletpoint"/>
          </w:pPr>
          <w:r>
            <w:t xml:space="preserve">Connaissance de l'environnement </w:t>
          </w:r>
          <w:r w:rsidR="00762257">
            <w:t>territorial</w:t>
          </w:r>
        </w:p>
        <w:permEnd w:id="317538078"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202316461" w:edGrp="everyone"/>
          <w:r w:rsidR="0029666C">
            <w:t>8h15 – 12h00 \ 13h00 – 16 h45, ouvrant droit à 15 jours de RTT dans l'année</w:t>
          </w:r>
          <w:permEnd w:id="202316461"/>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2103257470" w:edGrp="everyone"/>
          <w:r w:rsidR="00315363">
            <w:t>Centre Technique Municipal</w:t>
          </w:r>
          <w:r w:rsidR="00315363">
            <w:br/>
            <w:t>93, avenue Chardonnet à Rennes</w:t>
          </w:r>
          <w:permEnd w:id="2103257470"/>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1686727128" w:edGrp="everyone"/>
          <w:r w:rsidR="00072334">
            <w:t xml:space="preserve">Téléphone \ </w:t>
          </w:r>
          <w:r w:rsidR="00315363">
            <w:t>tablette tactile</w:t>
          </w:r>
          <w:permEnd w:id="1686727128"/>
        </w:sdtContent>
      </w:sdt>
    </w:p>
    <w:p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permStart w:id="177695857" w:edGrp="everyone"/>
          <w:r w:rsidR="00B75ABA">
            <w:t xml:space="preserve">Appui ponctuel </w:t>
          </w:r>
          <w:r w:rsidR="008F04BB">
            <w:t>aux différents ateliers</w:t>
          </w:r>
          <w:permEnd w:id="177695857"/>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343167535" w:edGrp="everyone"/>
          <w:r w:rsidR="00A148BD">
            <w:t>Non</w:t>
          </w:r>
          <w:permEnd w:id="343167535"/>
        </w:sdtContent>
      </w:sdt>
    </w:p>
    <w:p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permStart w:id="1376544393" w:edGrp="everyone"/>
          <w:r w:rsidR="003D3ACA">
            <w:br/>
            <w:t>- Aptitude au travail en hauteur</w:t>
          </w:r>
          <w:r w:rsidR="003D3ACA">
            <w:br/>
            <w:t>- Poste concerné par des astreintes ponctuelles</w:t>
          </w:r>
          <w:r w:rsidR="003D3ACA">
            <w:br/>
            <w:t>- Congés par roulement au sein de l'Atelier</w:t>
          </w:r>
          <w:permEnd w:id="1376544393"/>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895055297" w:edGrp="everyone"/>
          <w:r w:rsidR="00A148BD">
            <w:t>Adjoint</w:t>
          </w:r>
          <w:r w:rsidR="00B06AE6">
            <w:t>s</w:t>
          </w:r>
          <w:r w:rsidR="00A148BD">
            <w:t xml:space="preserve"> </w:t>
          </w:r>
          <w:r w:rsidR="00072334">
            <w:t>T</w:t>
          </w:r>
          <w:r w:rsidR="00A148BD">
            <w:t>echniqu</w:t>
          </w:r>
          <w:r w:rsidR="00B06AE6">
            <w:t>es</w:t>
          </w:r>
          <w:permEnd w:id="895055297"/>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126950835" w:edGrp="everyone"/>
          <w:r w:rsidR="00802954">
            <w:t>2</w:t>
          </w:r>
          <w:permEnd w:id="126950835"/>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permStart w:id="520159418" w:edGrp="everyone"/>
          <w:r w:rsidR="00B06AE6">
            <w:t>Néant</w:t>
          </w:r>
          <w:permEnd w:id="520159418"/>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979502287" w:edGrp="everyone"/>
          <w:r w:rsidR="00B06AE6">
            <w:t>TV_12</w:t>
          </w:r>
          <w:r w:rsidR="000375C3">
            <w:t>081</w:t>
          </w:r>
          <w:permEnd w:id="979502287"/>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455815785" w:edGrp="everyone"/>
          <w:r w:rsidR="000375C3">
            <w:t>25/10/2025</w:t>
          </w:r>
          <w:permEnd w:id="455815785"/>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092" w:rsidRDefault="000F2092" w:rsidP="000A11D1">
      <w:pPr>
        <w:spacing w:line="240" w:lineRule="auto"/>
      </w:pPr>
      <w:r>
        <w:separator/>
      </w:r>
    </w:p>
  </w:endnote>
  <w:endnote w:type="continuationSeparator" w:id="0">
    <w:p w:rsidR="000F2092" w:rsidRDefault="000F2092"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092" w:rsidRDefault="000F2092" w:rsidP="000A11D1">
      <w:pPr>
        <w:spacing w:line="240" w:lineRule="auto"/>
      </w:pPr>
      <w:r>
        <w:separator/>
      </w:r>
    </w:p>
  </w:footnote>
  <w:footnote w:type="continuationSeparator" w:id="0">
    <w:p w:rsidR="000F2092" w:rsidRDefault="000F2092"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0534"/>
    <w:rsid w:val="00013513"/>
    <w:rsid w:val="000375C3"/>
    <w:rsid w:val="00040EFA"/>
    <w:rsid w:val="000621CA"/>
    <w:rsid w:val="000715FE"/>
    <w:rsid w:val="00072334"/>
    <w:rsid w:val="000853C2"/>
    <w:rsid w:val="00094293"/>
    <w:rsid w:val="000A11D1"/>
    <w:rsid w:val="000A46A0"/>
    <w:rsid w:val="000E665E"/>
    <w:rsid w:val="000F2092"/>
    <w:rsid w:val="000F3922"/>
    <w:rsid w:val="000F3C75"/>
    <w:rsid w:val="00105774"/>
    <w:rsid w:val="00111A26"/>
    <w:rsid w:val="00112C20"/>
    <w:rsid w:val="00113C29"/>
    <w:rsid w:val="00162CC3"/>
    <w:rsid w:val="00175113"/>
    <w:rsid w:val="001761E0"/>
    <w:rsid w:val="001812A0"/>
    <w:rsid w:val="001930B3"/>
    <w:rsid w:val="001A7D02"/>
    <w:rsid w:val="001B1E0A"/>
    <w:rsid w:val="001C2759"/>
    <w:rsid w:val="001C4A0D"/>
    <w:rsid w:val="001C67FC"/>
    <w:rsid w:val="001F51E5"/>
    <w:rsid w:val="002036FB"/>
    <w:rsid w:val="00211B0B"/>
    <w:rsid w:val="00247C3F"/>
    <w:rsid w:val="002517BF"/>
    <w:rsid w:val="00257FD3"/>
    <w:rsid w:val="00276BDA"/>
    <w:rsid w:val="0029269E"/>
    <w:rsid w:val="0029666C"/>
    <w:rsid w:val="002A7D75"/>
    <w:rsid w:val="00300B7F"/>
    <w:rsid w:val="00306FBF"/>
    <w:rsid w:val="003123BC"/>
    <w:rsid w:val="00315363"/>
    <w:rsid w:val="00315D83"/>
    <w:rsid w:val="00383B26"/>
    <w:rsid w:val="003B3DB8"/>
    <w:rsid w:val="003B6A5C"/>
    <w:rsid w:val="003D05EC"/>
    <w:rsid w:val="003D3ACA"/>
    <w:rsid w:val="003D5D5E"/>
    <w:rsid w:val="003E3E3E"/>
    <w:rsid w:val="003F2AFF"/>
    <w:rsid w:val="003F4609"/>
    <w:rsid w:val="003F6EE3"/>
    <w:rsid w:val="00434EA5"/>
    <w:rsid w:val="00441A2A"/>
    <w:rsid w:val="00460136"/>
    <w:rsid w:val="004766C5"/>
    <w:rsid w:val="00485DDA"/>
    <w:rsid w:val="00487002"/>
    <w:rsid w:val="00487358"/>
    <w:rsid w:val="00495449"/>
    <w:rsid w:val="00496C80"/>
    <w:rsid w:val="004C4229"/>
    <w:rsid w:val="004D281A"/>
    <w:rsid w:val="004E1D67"/>
    <w:rsid w:val="004F5AE1"/>
    <w:rsid w:val="00506F33"/>
    <w:rsid w:val="00515D35"/>
    <w:rsid w:val="00517090"/>
    <w:rsid w:val="00522023"/>
    <w:rsid w:val="005339E8"/>
    <w:rsid w:val="00545562"/>
    <w:rsid w:val="005540E4"/>
    <w:rsid w:val="005618C0"/>
    <w:rsid w:val="00570B2A"/>
    <w:rsid w:val="00576D3F"/>
    <w:rsid w:val="005A5A08"/>
    <w:rsid w:val="005B1DDB"/>
    <w:rsid w:val="005C638F"/>
    <w:rsid w:val="005D07F4"/>
    <w:rsid w:val="005E5EA4"/>
    <w:rsid w:val="006159EF"/>
    <w:rsid w:val="00620EE9"/>
    <w:rsid w:val="0062708C"/>
    <w:rsid w:val="006432B8"/>
    <w:rsid w:val="00644A3A"/>
    <w:rsid w:val="00647911"/>
    <w:rsid w:val="0069106C"/>
    <w:rsid w:val="006B0497"/>
    <w:rsid w:val="006C0253"/>
    <w:rsid w:val="006C191B"/>
    <w:rsid w:val="00710C49"/>
    <w:rsid w:val="00725126"/>
    <w:rsid w:val="00731272"/>
    <w:rsid w:val="00750742"/>
    <w:rsid w:val="0075149E"/>
    <w:rsid w:val="007577C5"/>
    <w:rsid w:val="00762257"/>
    <w:rsid w:val="00775D11"/>
    <w:rsid w:val="00784A24"/>
    <w:rsid w:val="007B6B8F"/>
    <w:rsid w:val="007D44AC"/>
    <w:rsid w:val="007E2E4A"/>
    <w:rsid w:val="00800C51"/>
    <w:rsid w:val="00802954"/>
    <w:rsid w:val="00803986"/>
    <w:rsid w:val="00807E30"/>
    <w:rsid w:val="00840537"/>
    <w:rsid w:val="008405FD"/>
    <w:rsid w:val="00841E77"/>
    <w:rsid w:val="00852326"/>
    <w:rsid w:val="00861DAF"/>
    <w:rsid w:val="00875FD1"/>
    <w:rsid w:val="00882CA0"/>
    <w:rsid w:val="00896D24"/>
    <w:rsid w:val="00897B36"/>
    <w:rsid w:val="008A0CFD"/>
    <w:rsid w:val="008E5101"/>
    <w:rsid w:val="008E70A6"/>
    <w:rsid w:val="008F04BB"/>
    <w:rsid w:val="008F6C33"/>
    <w:rsid w:val="009278DD"/>
    <w:rsid w:val="00942238"/>
    <w:rsid w:val="00947755"/>
    <w:rsid w:val="00961F11"/>
    <w:rsid w:val="00984246"/>
    <w:rsid w:val="009868CA"/>
    <w:rsid w:val="009B010D"/>
    <w:rsid w:val="009B220B"/>
    <w:rsid w:val="009D01FB"/>
    <w:rsid w:val="009D7201"/>
    <w:rsid w:val="009E6B82"/>
    <w:rsid w:val="00A148BD"/>
    <w:rsid w:val="00A57C97"/>
    <w:rsid w:val="00A72C44"/>
    <w:rsid w:val="00AC1059"/>
    <w:rsid w:val="00AC1FC5"/>
    <w:rsid w:val="00AC3FCC"/>
    <w:rsid w:val="00AD67AA"/>
    <w:rsid w:val="00AD78B3"/>
    <w:rsid w:val="00AE5F03"/>
    <w:rsid w:val="00AF6EAE"/>
    <w:rsid w:val="00AF71A0"/>
    <w:rsid w:val="00AF7E69"/>
    <w:rsid w:val="00B066EB"/>
    <w:rsid w:val="00B06AE6"/>
    <w:rsid w:val="00B166AA"/>
    <w:rsid w:val="00B30F6F"/>
    <w:rsid w:val="00B34034"/>
    <w:rsid w:val="00B75ABA"/>
    <w:rsid w:val="00B80E55"/>
    <w:rsid w:val="00B82A3A"/>
    <w:rsid w:val="00B86F95"/>
    <w:rsid w:val="00B871A6"/>
    <w:rsid w:val="00B91373"/>
    <w:rsid w:val="00BB4E47"/>
    <w:rsid w:val="00BC1EC3"/>
    <w:rsid w:val="00BC4821"/>
    <w:rsid w:val="00C073CF"/>
    <w:rsid w:val="00C13FA0"/>
    <w:rsid w:val="00C50DF2"/>
    <w:rsid w:val="00C51EE7"/>
    <w:rsid w:val="00C7552A"/>
    <w:rsid w:val="00C765FE"/>
    <w:rsid w:val="00C81459"/>
    <w:rsid w:val="00C8329A"/>
    <w:rsid w:val="00CC2FE8"/>
    <w:rsid w:val="00CD4067"/>
    <w:rsid w:val="00CE55F1"/>
    <w:rsid w:val="00D121FA"/>
    <w:rsid w:val="00D149FE"/>
    <w:rsid w:val="00D42DBD"/>
    <w:rsid w:val="00D6047C"/>
    <w:rsid w:val="00D60F11"/>
    <w:rsid w:val="00D669D3"/>
    <w:rsid w:val="00D70E17"/>
    <w:rsid w:val="00D80E03"/>
    <w:rsid w:val="00D87648"/>
    <w:rsid w:val="00DB152B"/>
    <w:rsid w:val="00DB4293"/>
    <w:rsid w:val="00DB4395"/>
    <w:rsid w:val="00DC06A7"/>
    <w:rsid w:val="00DD0DF6"/>
    <w:rsid w:val="00DD179A"/>
    <w:rsid w:val="00DD76AE"/>
    <w:rsid w:val="00E44FB1"/>
    <w:rsid w:val="00E60E57"/>
    <w:rsid w:val="00E720F3"/>
    <w:rsid w:val="00E94246"/>
    <w:rsid w:val="00E9567F"/>
    <w:rsid w:val="00EB1524"/>
    <w:rsid w:val="00EB4993"/>
    <w:rsid w:val="00EC523A"/>
    <w:rsid w:val="00EE1DF2"/>
    <w:rsid w:val="00EF76DF"/>
    <w:rsid w:val="00F011F6"/>
    <w:rsid w:val="00F051C3"/>
    <w:rsid w:val="00F342F0"/>
    <w:rsid w:val="00F63C1B"/>
    <w:rsid w:val="00F760CE"/>
    <w:rsid w:val="00F94996"/>
    <w:rsid w:val="00FA0FE0"/>
    <w:rsid w:val="00FA3BBB"/>
    <w:rsid w:val="00FB5128"/>
    <w:rsid w:val="00FC0746"/>
    <w:rsid w:val="00FD3D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DAADA"/>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2361E"/>
    <w:rsid w:val="000C661C"/>
    <w:rsid w:val="001028F0"/>
    <w:rsid w:val="0010753C"/>
    <w:rsid w:val="00127F84"/>
    <w:rsid w:val="0013147F"/>
    <w:rsid w:val="00160328"/>
    <w:rsid w:val="00247F22"/>
    <w:rsid w:val="00252495"/>
    <w:rsid w:val="00320625"/>
    <w:rsid w:val="003E72B4"/>
    <w:rsid w:val="00443A4D"/>
    <w:rsid w:val="00452820"/>
    <w:rsid w:val="00453BEE"/>
    <w:rsid w:val="0049672D"/>
    <w:rsid w:val="00550CB3"/>
    <w:rsid w:val="00560951"/>
    <w:rsid w:val="005771A9"/>
    <w:rsid w:val="00586951"/>
    <w:rsid w:val="005E42AB"/>
    <w:rsid w:val="00607B92"/>
    <w:rsid w:val="00623392"/>
    <w:rsid w:val="0062663E"/>
    <w:rsid w:val="00636376"/>
    <w:rsid w:val="0067501D"/>
    <w:rsid w:val="00687675"/>
    <w:rsid w:val="006C6EAA"/>
    <w:rsid w:val="0072493D"/>
    <w:rsid w:val="00745309"/>
    <w:rsid w:val="007568A1"/>
    <w:rsid w:val="007674AA"/>
    <w:rsid w:val="007E30F4"/>
    <w:rsid w:val="00833554"/>
    <w:rsid w:val="0084309E"/>
    <w:rsid w:val="008F2522"/>
    <w:rsid w:val="00913AA5"/>
    <w:rsid w:val="0092355A"/>
    <w:rsid w:val="00955B59"/>
    <w:rsid w:val="009A6BC2"/>
    <w:rsid w:val="009C51B5"/>
    <w:rsid w:val="009E117D"/>
    <w:rsid w:val="00A40AB3"/>
    <w:rsid w:val="00A67FBA"/>
    <w:rsid w:val="00A826D4"/>
    <w:rsid w:val="00AB1495"/>
    <w:rsid w:val="00BF3433"/>
    <w:rsid w:val="00C23C37"/>
    <w:rsid w:val="00C42505"/>
    <w:rsid w:val="00D3683C"/>
    <w:rsid w:val="00D42356"/>
    <w:rsid w:val="00D6097E"/>
    <w:rsid w:val="00D700DC"/>
    <w:rsid w:val="00D825DC"/>
    <w:rsid w:val="00D92CCB"/>
    <w:rsid w:val="00E05741"/>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5FD95-767E-4912-9FC2-40687B6B8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57</TotalTime>
  <Pages>2</Pages>
  <Words>552</Words>
  <Characters>3041</Characters>
  <Application>Microsoft Office Word</Application>
  <DocSecurity>8</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Le Provost Céline</cp:lastModifiedBy>
  <cp:revision>12</cp:revision>
  <cp:lastPrinted>2024-10-31T09:31:00Z</cp:lastPrinted>
  <dcterms:created xsi:type="dcterms:W3CDTF">2024-10-31T15:28:00Z</dcterms:created>
  <dcterms:modified xsi:type="dcterms:W3CDTF">2025-10-27T07:55:00Z</dcterms:modified>
</cp:coreProperties>
</file>