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137275052" w:edGrp="everyone"/>
          <w:proofErr w:type="spellStart"/>
          <w:r w:rsidR="000D7C22">
            <w:t>Plombier</w:t>
          </w:r>
          <w:r w:rsidR="00525E5E">
            <w:t>·</w:t>
          </w:r>
          <w:r w:rsidR="000D7C22">
            <w:t>ière-Chauffagiste</w:t>
          </w:r>
          <w:proofErr w:type="spellEnd"/>
          <w:r w:rsidR="000D7C22">
            <w:t xml:space="preserve"> </w:t>
          </w:r>
          <w:proofErr w:type="spellStart"/>
          <w:r w:rsidR="000D7C22">
            <w:t>Fontainier</w:t>
          </w:r>
          <w:r w:rsidR="00525E5E">
            <w:t>·</w:t>
          </w:r>
          <w:r w:rsidR="000D7C22">
            <w:t>ière</w:t>
          </w:r>
          <w:permEnd w:id="1137275052"/>
          <w:proofErr w:type="spellEnd"/>
        </w:sdtContent>
      </w:sdt>
      <w:r w:rsidR="00CC2FE8" w:rsidRPr="00CC2FE8">
        <w:t xml:space="preserve"> </w:t>
      </w:r>
    </w:p>
    <w:p w:rsidR="00DD76AE" w:rsidRPr="00AC1059" w:rsidRDefault="00627180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012829204" w:edGrp="everyone"/>
          <w:r w:rsidR="000D7C22">
            <w:t>Catégorie C</w:t>
          </w:r>
          <w:permEnd w:id="2012829204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2101830708" w:edGrp="everyone"/>
          <w:r w:rsidR="000D7C22">
            <w:t>VILLE DE RENNES</w:t>
          </w:r>
          <w:r w:rsidR="005B7095">
            <w:br/>
          </w:r>
          <w:bookmarkStart w:id="0" w:name="_GoBack"/>
          <w:bookmarkEnd w:id="0"/>
          <w:permEnd w:id="2101830708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62718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1927096408" w:edGrp="everyone"/>
          <w:r w:rsidR="000D7C22">
            <w:t>Direction du Patrimoine Bâti</w:t>
          </w:r>
          <w:permEnd w:id="1927096408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645639853" w:edGrp="everyone"/>
          <w:r w:rsidR="000D7C22">
            <w:t>242</w:t>
          </w:r>
          <w:permEnd w:id="1645639853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688012836" w:edGrp="everyone"/>
          <w:r w:rsidR="00120ACA">
            <w:t>La Direction du Patrimoine Bâti assure l’entretien du patrimoine bâti municipal et métropolitain. Elle a également en charge la gestion du parc automobile.</w:t>
          </w:r>
          <w:r w:rsidR="00120ACA">
            <w:br/>
          </w:r>
          <w:permEnd w:id="688012836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627180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401432828" w:edGrp="everyone"/>
          <w:r w:rsidR="000D7C22">
            <w:t>Service Maintenance Régie</w:t>
          </w:r>
          <w:permEnd w:id="1401432828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1001674769" w:edGrp="everyone"/>
          <w:r w:rsidR="000D7C22">
            <w:t>Le présent poste est rattaché au Secteur Maintenance Chantier de l'Atelier Chauffage Plomberie. Il se compose de 6 postes d'adjoint technique, dont le présent poste, placés sous la responsabilité d'un agent de maîtrise.</w:t>
          </w:r>
          <w:permEnd w:id="1001674769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819793464" w:edGrp="everyone"/>
          <w:r w:rsidR="000D7C22">
            <w:t>126</w:t>
          </w:r>
          <w:permEnd w:id="819793464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62718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3015572" w:edGrp="everyone"/>
          <w:r w:rsidR="000D7C22">
            <w:t>La Ville de Rennes accorde une place importante à la Régie Maintenance en développant en interne de nombreuses compétences dans tous les corps d'état du bâtiment, avec pas moins d'une douzaine d'ateliers (menuiserie, électricité, sellerie, etc.). Vous serez amené</w:t>
          </w:r>
          <w:r w:rsidR="00991E8A">
            <w:t xml:space="preserve"> à assurer la maintenance et l'entretien des fontaines</w:t>
          </w:r>
          <w:r w:rsidR="002C0E4B">
            <w:t xml:space="preserve"> et </w:t>
          </w:r>
          <w:r w:rsidR="00991E8A">
            <w:t>d'autres dispositifs de plomberie.</w:t>
          </w:r>
          <w:permEnd w:id="3015572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66848792" w:edGrp="everyone"/>
          <w:r w:rsidR="00991E8A">
            <w:t>Fontainier</w:t>
          </w:r>
          <w:r w:rsidR="00991E8A">
            <w:br/>
            <w:t>(40%)</w:t>
          </w:r>
          <w:permEnd w:id="666848792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324538288" w:edGrp="everyone" w:displacedByCustomXml="prev"/>
        <w:p w:rsidR="00D669D3" w:rsidRPr="00F94996" w:rsidRDefault="00991E8A" w:rsidP="00F94996">
          <w:r>
            <w:t>Maintenance et entretien des fontaines, tenue et mise à jour d'un carnet de bord des fontaines et des actions réalisées, création du carnet de bord au besoin</w:t>
          </w:r>
          <w:r>
            <w:br/>
            <w:t>Évaluation du fonctionnement des fontaines, mise à jour des installations techniques, proposition d'une évolution technique des installations en vue d'en améliorer le fonctionnement et d'en faciliter la maintenance</w:t>
          </w:r>
          <w:r>
            <w:br/>
            <w:t>Nettoyage des bassins, vérification annuelle des installations sur tous les sites de la Ville de Rennes : canalisations, robinetterie, réducteurs de pression, autres organes hydrauliques, etc.</w:t>
          </w:r>
          <w:r w:rsidR="006639B5">
            <w:br/>
          </w:r>
          <w:r w:rsidR="006639B5">
            <w:br/>
          </w:r>
          <w:r w:rsidR="006639B5">
            <w:br/>
          </w:r>
          <w:r w:rsidR="006639B5">
            <w:br/>
          </w:r>
          <w:r w:rsidR="006639B5">
            <w:br/>
          </w:r>
          <w:r w:rsidR="006639B5">
            <w:br/>
          </w:r>
          <w:r w:rsidR="00120ACA">
            <w:br/>
          </w:r>
        </w:p>
        <w:permEnd w:id="324538288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12858791" w:edGrp="everyone"/>
          <w:r w:rsidR="00991E8A">
            <w:t>Plomberie-Chauffage</w:t>
          </w:r>
          <w:r w:rsidR="00991E8A">
            <w:br/>
            <w:t>(30%)</w:t>
          </w:r>
          <w:permEnd w:id="912858791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310252571" w:edGrp="everyone" w:displacedByCustomXml="prev"/>
        <w:p w:rsidR="00B34034" w:rsidRPr="00F94996" w:rsidRDefault="00991E8A" w:rsidP="00F94996">
          <w:r>
            <w:t xml:space="preserve">Responsable du site de la Criée Marché Central sur toutes les interventions </w:t>
          </w:r>
          <w:r w:rsidR="002C0E4B">
            <w:t xml:space="preserve">de </w:t>
          </w:r>
          <w:r>
            <w:t xml:space="preserve">plomberie et </w:t>
          </w:r>
          <w:r w:rsidR="002C0E4B">
            <w:t xml:space="preserve">de </w:t>
          </w:r>
          <w:r>
            <w:t xml:space="preserve">débouchage </w:t>
          </w:r>
          <w:r w:rsidR="002C0E4B">
            <w:t>des réseaux enterrés (eaux pluviales, eaux usées), avec a</w:t>
          </w:r>
          <w:r>
            <w:t>ppel à l'</w:t>
          </w:r>
          <w:proofErr w:type="spellStart"/>
          <w:r>
            <w:t>hydrocureur</w:t>
          </w:r>
          <w:proofErr w:type="spellEnd"/>
          <w:r>
            <w:t xml:space="preserve"> </w:t>
          </w:r>
          <w:r w:rsidR="002C0E4B">
            <w:t>si</w:t>
          </w:r>
          <w:r>
            <w:t xml:space="preserve"> besoin</w:t>
          </w:r>
          <w:r>
            <w:br/>
            <w:t xml:space="preserve">Responsable des réparations et </w:t>
          </w:r>
          <w:r w:rsidR="002C0E4B">
            <w:t xml:space="preserve">de la </w:t>
          </w:r>
          <w:r>
            <w:t xml:space="preserve">remise à niveau de tous les robinets des marchés de </w:t>
          </w:r>
          <w:r w:rsidR="002C0E4B">
            <w:t xml:space="preserve">la Ville de </w:t>
          </w:r>
          <w:r>
            <w:t>Rennes (</w:t>
          </w:r>
          <w:r w:rsidR="008A1CC4">
            <w:t>S</w:t>
          </w:r>
          <w:r>
            <w:t>aint</w:t>
          </w:r>
          <w:r w:rsidR="008A1CC4">
            <w:t>e-T</w:t>
          </w:r>
          <w:r>
            <w:t xml:space="preserve">hérèse, </w:t>
          </w:r>
          <w:r w:rsidR="002C0E4B">
            <w:t>L</w:t>
          </w:r>
          <w:r>
            <w:t>ices, etc.</w:t>
          </w:r>
          <w:r w:rsidR="002F7632">
            <w:t>)</w:t>
          </w:r>
        </w:p>
        <w:permEnd w:id="310252571" w:displacedByCustomXml="next"/>
      </w:sdtContent>
    </w:sdt>
    <w:p w:rsidR="005D07F4" w:rsidRPr="006C0253" w:rsidRDefault="00627180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879831640" w:edGrp="everyone"/>
          <w:r w:rsidR="00AD526A">
            <w:t>3-</w:t>
          </w:r>
          <w:r w:rsidR="00991E8A">
            <w:t>Changement des robinetterie</w:t>
          </w:r>
          <w:r w:rsidR="002C0E4B">
            <w:t>s</w:t>
          </w:r>
          <w:r w:rsidR="00991E8A" w:rsidRPr="00991E8A">
            <w:t xml:space="preserve"> et des pompes</w:t>
          </w:r>
          <w:r w:rsidR="00991E8A">
            <w:br/>
            <w:t>(30%)</w:t>
          </w:r>
          <w:permEnd w:id="879831640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545494946" w:edGrp="everyone" w:displacedByCustomXml="prev"/>
        <w:p w:rsidR="001930B3" w:rsidRDefault="00991E8A" w:rsidP="00F94996">
          <w:r>
            <w:t xml:space="preserve">Changement des robinetteries </w:t>
          </w:r>
          <w:r w:rsidR="006449FB">
            <w:t xml:space="preserve">défectueuses dans </w:t>
          </w:r>
          <w:r>
            <w:t>toutes les écoles selon nécessité</w:t>
          </w:r>
          <w:r>
            <w:br/>
            <w:t>Changement des pompes de chauffage alimentant les centrales de traitement d'air</w:t>
          </w:r>
          <w:r>
            <w:br/>
            <w:t>Appui technique au</w:t>
          </w:r>
          <w:r w:rsidR="00EA64C6">
            <w:t xml:space="preserve"> </w:t>
          </w:r>
          <w:r w:rsidR="00492304">
            <w:t>Secteur Dépannage Réparation</w:t>
          </w:r>
          <w:r>
            <w:t xml:space="preserve"> lors de</w:t>
          </w:r>
          <w:r w:rsidR="002C0E4B">
            <w:t xml:space="preserve"> l'</w:t>
          </w:r>
          <w:r>
            <w:t>absence des agents (intervention</w:t>
          </w:r>
          <w:r w:rsidR="002C0E4B">
            <w:t xml:space="preserve">s de </w:t>
          </w:r>
          <w:r>
            <w:t xml:space="preserve">réparation et </w:t>
          </w:r>
          <w:r w:rsidR="002C0E4B">
            <w:t xml:space="preserve">de </w:t>
          </w:r>
          <w:r>
            <w:t>dépannage)</w:t>
          </w:r>
        </w:p>
        <w:permEnd w:id="1545494946" w:displacedByCustomXml="next"/>
      </w:sdtContent>
    </w:sdt>
    <w:p w:rsidR="00A57C97" w:rsidRPr="006C0253" w:rsidRDefault="00627180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21033600" w:edGrp="everyone"/>
          <w:r w:rsidR="00991E8A">
            <w:t xml:space="preserve"> </w:t>
          </w:r>
          <w:permEnd w:id="1521033600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40904048" w:edGrp="everyone" w:displacedByCustomXml="prev"/>
        <w:p w:rsidR="00A57C97" w:rsidRDefault="00991E8A" w:rsidP="00F94996">
          <w:r>
            <w:t xml:space="preserve"> </w:t>
          </w:r>
        </w:p>
        <w:permEnd w:id="40904048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451894708" w:edGrp="everyone" w:displacedByCustomXml="next"/>
        <w:sdt>
          <w:sdtPr>
            <w:id w:val="1780374186"/>
            <w:placeholder>
              <w:docPart w:val="24F985C5713B4C3894A921FC12760577"/>
            </w:placeholder>
            <w15:color w:val="000000"/>
            <w15:appearance w15:val="hidden"/>
          </w:sdtPr>
          <w:sdtEndPr/>
          <w:sdtContent>
            <w:p w:rsidR="005B7095" w:rsidRDefault="006639B5" w:rsidP="006639B5">
              <w:pPr>
                <w:pStyle w:val="Bulletpoint"/>
              </w:pPr>
              <w:r>
                <w:t>Sens du contact</w:t>
              </w:r>
            </w:p>
            <w:p w:rsidR="006639B5" w:rsidRDefault="006639B5" w:rsidP="006639B5">
              <w:pPr>
                <w:pStyle w:val="Bulletpoint"/>
              </w:pPr>
              <w:r>
                <w:t>Discrétion et confidentialité</w:t>
              </w:r>
            </w:p>
            <w:p w:rsidR="00AF71A0" w:rsidRDefault="006639B5" w:rsidP="00D6047C">
              <w:pPr>
                <w:pStyle w:val="Bulletpoint"/>
              </w:pPr>
              <w:r>
                <w:t>Gestion du stress</w:t>
              </w:r>
            </w:p>
          </w:sdtContent>
        </w:sdt>
        <w:permEnd w:id="1451894708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570849381" w:edGrp="everyone" w:displacedByCustomXml="next"/>
        <w:sdt>
          <w:sdtPr>
            <w:id w:val="209390483"/>
            <w:placeholder>
              <w:docPart w:val="24BB9855B32B46939796FABF58FA5F15"/>
            </w:placeholder>
            <w15:color w:val="000000"/>
            <w15:appearance w15:val="hidden"/>
          </w:sdtPr>
          <w:sdtEndPr/>
          <w:sdtContent>
            <w:p w:rsidR="006639B5" w:rsidRDefault="006639B5" w:rsidP="00695988">
              <w:pPr>
                <w:pStyle w:val="Bulletpoint"/>
              </w:pPr>
              <w:r>
                <w:t>Maîtrise des outils informatiques</w:t>
              </w:r>
            </w:p>
            <w:p w:rsidR="006639B5" w:rsidRPr="006639B5" w:rsidRDefault="006639B5" w:rsidP="006639B5">
              <w:pPr>
                <w:pStyle w:val="Bulletpoint"/>
              </w:pPr>
              <w:r>
                <w:t xml:space="preserve">Capacité </w:t>
              </w:r>
              <w:r w:rsidR="002C0E4B">
                <w:t xml:space="preserve">à assurer une </w:t>
              </w:r>
              <w:r w:rsidRPr="006639B5">
                <w:t>gestion multitâche</w:t>
              </w:r>
            </w:p>
            <w:p w:rsidR="006639B5" w:rsidRPr="006639B5" w:rsidRDefault="006639B5" w:rsidP="006639B5">
              <w:pPr>
                <w:pStyle w:val="Bulletpoint"/>
              </w:pPr>
              <w:r>
                <w:t xml:space="preserve">Connaissance de la règlementation </w:t>
              </w:r>
              <w:r w:rsidRPr="006639B5">
                <w:t xml:space="preserve">des installations techniques </w:t>
              </w:r>
              <w:r w:rsidR="002C0E4B">
                <w:t xml:space="preserve">de </w:t>
              </w:r>
              <w:r w:rsidRPr="006639B5">
                <w:t xml:space="preserve">plomberie et </w:t>
              </w:r>
              <w:r w:rsidR="002C0E4B">
                <w:t xml:space="preserve">de </w:t>
              </w:r>
              <w:r w:rsidRPr="006639B5">
                <w:t>chauffage</w:t>
              </w:r>
            </w:p>
            <w:p w:rsidR="00AF71A0" w:rsidRDefault="006639B5" w:rsidP="00D6047C">
              <w:pPr>
                <w:pStyle w:val="Bulletpoint"/>
              </w:pPr>
              <w:r>
                <w:t>Curiosité intellectuel</w:t>
              </w:r>
              <w:r w:rsidRPr="006639B5">
                <w:t>le vis-à-vis de la pluralité des missions</w:t>
              </w:r>
              <w:r w:rsidR="00120ACA">
                <w:br/>
              </w:r>
            </w:p>
          </w:sdtContent>
        </w:sdt>
        <w:permEnd w:id="1570849381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133005959" w:edGrp="everyone" w:displacedByCustomXml="next"/>
        <w:sdt>
          <w:sdtPr>
            <w:id w:val="403506574"/>
            <w:placeholder>
              <w:docPart w:val="00631DFA53E644F9A33211011C816BF8"/>
            </w:placeholder>
            <w15:color w:val="000000"/>
            <w15:appearance w15:val="hidden"/>
          </w:sdtPr>
          <w:sdtEndPr/>
          <w:sdtContent>
            <w:p w:rsidR="006639B5" w:rsidRDefault="006639B5" w:rsidP="00695988">
              <w:pPr>
                <w:pStyle w:val="Bulletpoint"/>
              </w:pPr>
              <w:r>
                <w:t>Connaissance</w:t>
              </w:r>
              <w:r w:rsidR="002C0E4B">
                <w:t>s des</w:t>
              </w:r>
              <w:r>
                <w:t xml:space="preserve"> différents dispositifs de fontaine</w:t>
              </w:r>
              <w:r w:rsidR="002C0E4B">
                <w:t>s</w:t>
              </w:r>
            </w:p>
            <w:p w:rsidR="00AF71A0" w:rsidRDefault="006639B5" w:rsidP="00D6047C">
              <w:pPr>
                <w:pStyle w:val="Bulletpoint"/>
              </w:pPr>
              <w:r>
                <w:t>Maî</w:t>
              </w:r>
              <w:r w:rsidRPr="006639B5">
                <w:t>trise des différents systèmes de robinetterie</w:t>
              </w:r>
            </w:p>
          </w:sdtContent>
        </w:sdt>
        <w:permEnd w:id="2133005959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296381643" w:edGrp="everyone"/>
          <w:r w:rsidR="006639B5">
            <w:t>08h15 -12h00 \ 13h00-16h45</w:t>
          </w:r>
          <w:r w:rsidR="005B7095">
            <w:t>, ouvrant droit à 15 jours de RTT</w:t>
          </w:r>
          <w:permEnd w:id="1296381643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509172975" w:edGrp="everyone"/>
          <w:r w:rsidR="006639B5">
            <w:t>C</w:t>
          </w:r>
          <w:r w:rsidR="005B7095">
            <w:t>entre Technique Municipal</w:t>
          </w:r>
          <w:r w:rsidR="005B7095">
            <w:br/>
          </w:r>
          <w:r w:rsidR="006639B5">
            <w:t>93, avenue Chardonnet à Rennes</w:t>
          </w:r>
          <w:permEnd w:id="1509172975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646123154" w:edGrp="everyone"/>
          <w:r w:rsidR="002C0E4B">
            <w:t>M</w:t>
          </w:r>
          <w:r w:rsidR="006639B5">
            <w:t xml:space="preserve">atériel informatique \ tablette tactile en cours de déploiement </w:t>
          </w:r>
          <w:r w:rsidR="002C0E4B">
            <w:t>\</w:t>
          </w:r>
          <w:r w:rsidR="006639B5">
            <w:t xml:space="preserve"> téléphone</w:t>
          </w:r>
          <w:permEnd w:id="646123154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798199234" w:edGrp="everyone"/>
          <w:r w:rsidR="006639B5">
            <w:t xml:space="preserve">Suppléer </w:t>
          </w:r>
          <w:r w:rsidR="002C0E4B">
            <w:t>le Secteur</w:t>
          </w:r>
          <w:r w:rsidR="006639B5">
            <w:t xml:space="preserve"> </w:t>
          </w:r>
          <w:r w:rsidR="002C0E4B">
            <w:t>D</w:t>
          </w:r>
          <w:r w:rsidR="006639B5">
            <w:t xml:space="preserve">épannage </w:t>
          </w:r>
          <w:r w:rsidR="002C0E4B">
            <w:t>R</w:t>
          </w:r>
          <w:r w:rsidR="006639B5">
            <w:t xml:space="preserve">éparation lors du démarrage des installations de chauffage ou </w:t>
          </w:r>
          <w:r w:rsidR="002C0E4B">
            <w:t xml:space="preserve">lors </w:t>
          </w:r>
          <w:r w:rsidR="006639B5">
            <w:t xml:space="preserve">d'interventions </w:t>
          </w:r>
          <w:r w:rsidR="002C0E4B">
            <w:t xml:space="preserve">de </w:t>
          </w:r>
          <w:r w:rsidR="006639B5">
            <w:t xml:space="preserve">plomberie sur le patrimoine </w:t>
          </w:r>
          <w:r w:rsidR="002C0E4B">
            <w:t xml:space="preserve">de la </w:t>
          </w:r>
          <w:r w:rsidR="006639B5">
            <w:t>Ville de Rennes</w:t>
          </w:r>
          <w:permEnd w:id="1798199234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540166376" w:edGrp="everyone"/>
          <w:r w:rsidR="006639B5">
            <w:t>Pas de possibilité</w:t>
          </w:r>
          <w:permEnd w:id="540166376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383133298" w:edGrp="everyone"/>
          <w:r w:rsidR="006639B5">
            <w:t xml:space="preserve">Congé par roulement </w:t>
          </w:r>
          <w:r w:rsidR="00E1224A">
            <w:t>au sein du Secteur Maintenance Chantier</w:t>
          </w:r>
          <w:permEnd w:id="383133298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117991303" w:edGrp="everyone"/>
          <w:r w:rsidR="006639B5">
            <w:t>Adjoints techniques</w:t>
          </w:r>
          <w:permEnd w:id="1117991303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360579208" w:edGrp="everyone"/>
          <w:r w:rsidR="006639B5">
            <w:t>Parcours 3</w:t>
          </w:r>
          <w:permEnd w:id="360579208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48000185" w:edGrp="everyone"/>
          <w:r w:rsidR="006639B5">
            <w:t>Sujétion métier de 25€ (montant brut) et Majoration pour métier en tension de recrutement de 60€ (montant brut)</w:t>
          </w:r>
          <w:permEnd w:id="148000185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384264439" w:edGrp="everyone"/>
          <w:r w:rsidR="006639B5">
            <w:t>TV_12117</w:t>
          </w:r>
          <w:permEnd w:id="384264439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279026211" w:edGrp="everyone"/>
          <w:r w:rsidR="005B7095">
            <w:t>23/06/2025</w:t>
          </w:r>
          <w:permEnd w:id="1279026211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80" w:rsidRDefault="00627180" w:rsidP="000A11D1">
      <w:pPr>
        <w:spacing w:line="240" w:lineRule="auto"/>
      </w:pPr>
      <w:r>
        <w:separator/>
      </w:r>
    </w:p>
  </w:endnote>
  <w:endnote w:type="continuationSeparator" w:id="0">
    <w:p w:rsidR="00627180" w:rsidRDefault="00627180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80" w:rsidRDefault="00627180" w:rsidP="000A11D1">
      <w:pPr>
        <w:spacing w:line="240" w:lineRule="auto"/>
      </w:pPr>
      <w:r>
        <w:separator/>
      </w:r>
    </w:p>
  </w:footnote>
  <w:footnote w:type="continuationSeparator" w:id="0">
    <w:p w:rsidR="00627180" w:rsidRDefault="00627180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564D4"/>
    <w:rsid w:val="000621CA"/>
    <w:rsid w:val="000853C2"/>
    <w:rsid w:val="000A11D1"/>
    <w:rsid w:val="000D1053"/>
    <w:rsid w:val="000D7C22"/>
    <w:rsid w:val="000E665E"/>
    <w:rsid w:val="000F3922"/>
    <w:rsid w:val="000F3C75"/>
    <w:rsid w:val="00105774"/>
    <w:rsid w:val="00111A26"/>
    <w:rsid w:val="00112C20"/>
    <w:rsid w:val="00113C29"/>
    <w:rsid w:val="00120ACA"/>
    <w:rsid w:val="00162CC3"/>
    <w:rsid w:val="00175113"/>
    <w:rsid w:val="001761E0"/>
    <w:rsid w:val="001812A0"/>
    <w:rsid w:val="001930B3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A7D75"/>
    <w:rsid w:val="002C0E4B"/>
    <w:rsid w:val="002F7632"/>
    <w:rsid w:val="00306FBF"/>
    <w:rsid w:val="003123BC"/>
    <w:rsid w:val="00315D83"/>
    <w:rsid w:val="00336E92"/>
    <w:rsid w:val="00383B26"/>
    <w:rsid w:val="003B6A5C"/>
    <w:rsid w:val="003D5D5E"/>
    <w:rsid w:val="003F2AFF"/>
    <w:rsid w:val="003F4609"/>
    <w:rsid w:val="003F6EE3"/>
    <w:rsid w:val="00401C43"/>
    <w:rsid w:val="00441A2A"/>
    <w:rsid w:val="004766C5"/>
    <w:rsid w:val="00487002"/>
    <w:rsid w:val="00492304"/>
    <w:rsid w:val="004D57B3"/>
    <w:rsid w:val="004E1D67"/>
    <w:rsid w:val="004F5AE1"/>
    <w:rsid w:val="00517090"/>
    <w:rsid w:val="00522023"/>
    <w:rsid w:val="00525E5E"/>
    <w:rsid w:val="00545562"/>
    <w:rsid w:val="005540E4"/>
    <w:rsid w:val="00570B2A"/>
    <w:rsid w:val="00576D3F"/>
    <w:rsid w:val="005A5A08"/>
    <w:rsid w:val="005B7095"/>
    <w:rsid w:val="005D07F4"/>
    <w:rsid w:val="005E5EA4"/>
    <w:rsid w:val="0062708C"/>
    <w:rsid w:val="00627180"/>
    <w:rsid w:val="006449FB"/>
    <w:rsid w:val="00644A3A"/>
    <w:rsid w:val="006639B5"/>
    <w:rsid w:val="0069106C"/>
    <w:rsid w:val="006B0497"/>
    <w:rsid w:val="006C0253"/>
    <w:rsid w:val="006C191B"/>
    <w:rsid w:val="00710C49"/>
    <w:rsid w:val="00731272"/>
    <w:rsid w:val="00750742"/>
    <w:rsid w:val="007577C5"/>
    <w:rsid w:val="00775D11"/>
    <w:rsid w:val="007B6B8F"/>
    <w:rsid w:val="007E2E4A"/>
    <w:rsid w:val="00800C51"/>
    <w:rsid w:val="00852326"/>
    <w:rsid w:val="00896D24"/>
    <w:rsid w:val="00897B36"/>
    <w:rsid w:val="008A0CFD"/>
    <w:rsid w:val="008A1CC4"/>
    <w:rsid w:val="008E70A6"/>
    <w:rsid w:val="008F6C33"/>
    <w:rsid w:val="00942238"/>
    <w:rsid w:val="00947755"/>
    <w:rsid w:val="00961F11"/>
    <w:rsid w:val="00984246"/>
    <w:rsid w:val="009868CA"/>
    <w:rsid w:val="00991E8A"/>
    <w:rsid w:val="009B220B"/>
    <w:rsid w:val="009D01FB"/>
    <w:rsid w:val="009D7201"/>
    <w:rsid w:val="00A57C97"/>
    <w:rsid w:val="00A72C44"/>
    <w:rsid w:val="00AC1059"/>
    <w:rsid w:val="00AC1FC5"/>
    <w:rsid w:val="00AC3FCC"/>
    <w:rsid w:val="00AD526A"/>
    <w:rsid w:val="00AD67AA"/>
    <w:rsid w:val="00AE5F03"/>
    <w:rsid w:val="00AE61B5"/>
    <w:rsid w:val="00AE75C9"/>
    <w:rsid w:val="00AF71A0"/>
    <w:rsid w:val="00AF7E69"/>
    <w:rsid w:val="00B30F6F"/>
    <w:rsid w:val="00B34034"/>
    <w:rsid w:val="00B82A3A"/>
    <w:rsid w:val="00B86F95"/>
    <w:rsid w:val="00B871A6"/>
    <w:rsid w:val="00B91373"/>
    <w:rsid w:val="00BB4E47"/>
    <w:rsid w:val="00BC1EC3"/>
    <w:rsid w:val="00C13FA0"/>
    <w:rsid w:val="00C50DF2"/>
    <w:rsid w:val="00C51EE7"/>
    <w:rsid w:val="00C7552A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7648"/>
    <w:rsid w:val="00DB4293"/>
    <w:rsid w:val="00DC06A7"/>
    <w:rsid w:val="00DD0DF6"/>
    <w:rsid w:val="00DD179A"/>
    <w:rsid w:val="00DD76AE"/>
    <w:rsid w:val="00E1224A"/>
    <w:rsid w:val="00E44FB1"/>
    <w:rsid w:val="00E94246"/>
    <w:rsid w:val="00E9567F"/>
    <w:rsid w:val="00EA64C6"/>
    <w:rsid w:val="00EB1524"/>
    <w:rsid w:val="00EB4993"/>
    <w:rsid w:val="00EC523A"/>
    <w:rsid w:val="00EF76DF"/>
    <w:rsid w:val="00F011F6"/>
    <w:rsid w:val="00F051C3"/>
    <w:rsid w:val="00F63C1B"/>
    <w:rsid w:val="00F760CE"/>
    <w:rsid w:val="00F94996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21818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24F985C5713B4C3894A921FC12760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8D529-557A-4570-A95E-EF14BE8D2804}"/>
      </w:docPartPr>
      <w:docPartBody>
        <w:p w:rsidR="00BC3B21" w:rsidRDefault="00AC7EE3" w:rsidP="00AC7EE3">
          <w:pPr>
            <w:pStyle w:val="24F985C5713B4C3894A921FC12760577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24BB9855B32B46939796FABF58FA5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5D654-62C3-4559-B712-9944D4D5C5B0}"/>
      </w:docPartPr>
      <w:docPartBody>
        <w:p w:rsidR="00BC3B21" w:rsidRDefault="00AC7EE3" w:rsidP="00AC7EE3">
          <w:pPr>
            <w:pStyle w:val="24BB9855B32B46939796FABF58FA5F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0631DFA53E644F9A33211011C816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5B0C-EF1B-45BC-B67B-CD02E7EE7D92}"/>
      </w:docPartPr>
      <w:docPartBody>
        <w:p w:rsidR="00BC3B21" w:rsidRDefault="00AC7EE3" w:rsidP="00AC7EE3">
          <w:pPr>
            <w:pStyle w:val="00631DFA53E644F9A33211011C816BF8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860BC"/>
    <w:rsid w:val="000C661C"/>
    <w:rsid w:val="001028F0"/>
    <w:rsid w:val="0010753C"/>
    <w:rsid w:val="00127F84"/>
    <w:rsid w:val="00160328"/>
    <w:rsid w:val="00223DE8"/>
    <w:rsid w:val="00252495"/>
    <w:rsid w:val="002B0275"/>
    <w:rsid w:val="003E72B4"/>
    <w:rsid w:val="00492ECA"/>
    <w:rsid w:val="0049672D"/>
    <w:rsid w:val="0057426C"/>
    <w:rsid w:val="005771A9"/>
    <w:rsid w:val="005E42AB"/>
    <w:rsid w:val="00607B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C51B5"/>
    <w:rsid w:val="00A40AB3"/>
    <w:rsid w:val="00A67FBA"/>
    <w:rsid w:val="00A826D4"/>
    <w:rsid w:val="00AA2F4F"/>
    <w:rsid w:val="00AC7EE3"/>
    <w:rsid w:val="00BC3B21"/>
    <w:rsid w:val="00C23C37"/>
    <w:rsid w:val="00C42505"/>
    <w:rsid w:val="00D3683C"/>
    <w:rsid w:val="00D6097E"/>
    <w:rsid w:val="00D700DC"/>
    <w:rsid w:val="00D825DC"/>
    <w:rsid w:val="00D92CCB"/>
    <w:rsid w:val="00E37D4C"/>
    <w:rsid w:val="00E84E8D"/>
    <w:rsid w:val="00EE7AD9"/>
    <w:rsid w:val="00EF3237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D1DDA4B3C56B4E2DB95830690CF012C0">
    <w:name w:val="D1DDA4B3C56B4E2DB95830690CF012C0"/>
    <w:rsid w:val="00AC7EE3"/>
  </w:style>
  <w:style w:type="paragraph" w:customStyle="1" w:styleId="24F985C5713B4C3894A921FC12760577">
    <w:name w:val="24F985C5713B4C3894A921FC12760577"/>
    <w:rsid w:val="00AC7EE3"/>
  </w:style>
  <w:style w:type="paragraph" w:customStyle="1" w:styleId="24BB9855B32B46939796FABF58FA5F15">
    <w:name w:val="24BB9855B32B46939796FABF58FA5F15"/>
    <w:rsid w:val="00AC7EE3"/>
  </w:style>
  <w:style w:type="paragraph" w:customStyle="1" w:styleId="00631DFA53E644F9A33211011C816BF8">
    <w:name w:val="00631DFA53E644F9A33211011C816BF8"/>
    <w:rsid w:val="00AC7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C497-9D67-4C98-8A44-B5C0158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0</TotalTime>
  <Pages>2</Pages>
  <Words>592</Words>
  <Characters>3258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5</cp:revision>
  <cp:lastPrinted>2024-05-31T06:53:00Z</cp:lastPrinted>
  <dcterms:created xsi:type="dcterms:W3CDTF">2024-06-04T15:47:00Z</dcterms:created>
  <dcterms:modified xsi:type="dcterms:W3CDTF">2025-06-23T13:02:00Z</dcterms:modified>
</cp:coreProperties>
</file>