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B5C2A" w14:textId="7A341355"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323E2541" wp14:editId="1527F4F9">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565707135" w:edGrp="everyone"/>
          <w:proofErr w:type="spellStart"/>
          <w:r w:rsidR="00613EE4">
            <w:t>S</w:t>
          </w:r>
          <w:r w:rsidR="00AF6EAE">
            <w:t>errurier</w:t>
          </w:r>
          <w:r w:rsidR="00613EE4">
            <w:t>·ière</w:t>
          </w:r>
          <w:proofErr w:type="spellEnd"/>
          <w:r w:rsidR="00613EE4">
            <w:t xml:space="preserve"> </w:t>
          </w:r>
          <w:proofErr w:type="spellStart"/>
          <w:r w:rsidR="00AF6EAE">
            <w:t>Métallier</w:t>
          </w:r>
          <w:r w:rsidR="00613EE4">
            <w:t>·ière</w:t>
          </w:r>
          <w:proofErr w:type="spellEnd"/>
          <w:r w:rsidR="00AF6EAE">
            <w:t xml:space="preserve"> du bâtiment</w:t>
          </w:r>
          <w:permEnd w:id="565707135"/>
        </w:sdtContent>
      </w:sdt>
      <w:r w:rsidR="00CC2FE8" w:rsidRPr="00CC2FE8">
        <w:t xml:space="preserve"> </w:t>
      </w:r>
    </w:p>
    <w:p w14:paraId="4D2BAC25" w14:textId="1D70C5FF" w:rsidR="00DD76AE" w:rsidRPr="00AC1059" w:rsidRDefault="007F7730"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394287973" w:edGrp="everyone"/>
          <w:r w:rsidR="008E5101">
            <w:t>Catégorie C</w:t>
          </w:r>
          <w:permEnd w:id="1394287973"/>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389108003" w:edGrp="everyone"/>
          <w:r w:rsidR="008E5101">
            <w:t>VILLE DE RENNES</w:t>
          </w:r>
          <w:r w:rsidR="00866C7F">
            <w:br/>
          </w:r>
          <w:permEnd w:id="1389108003"/>
        </w:sdtContent>
      </w:sdt>
    </w:p>
    <w:p w14:paraId="1F77EF12"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571B4108" w14:textId="77777777" w:rsidR="00DD76AE" w:rsidRPr="00AC1059" w:rsidRDefault="007F7730"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48253948" w:edGrp="everyone"/>
          <w:r w:rsidR="008E5101" w:rsidRPr="008E5101">
            <w:t>Direction du Patrimoine B</w:t>
          </w:r>
          <w:r w:rsidR="00647911">
            <w:t>â</w:t>
          </w:r>
          <w:r w:rsidR="008E5101" w:rsidRPr="008E5101">
            <w:t>t</w:t>
          </w:r>
          <w:r w:rsidR="00B80E55">
            <w:t>i</w:t>
          </w:r>
          <w:permEnd w:id="148253948"/>
        </w:sdtContent>
      </w:sdt>
    </w:p>
    <w:p w14:paraId="4B9AB249" w14:textId="77777777"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775055477" w:edGrp="everyone"/>
          <w:r w:rsidR="008E5101">
            <w:t>242</w:t>
          </w:r>
          <w:permEnd w:id="1775055477"/>
        </w:sdtContent>
      </w:sdt>
    </w:p>
    <w:p w14:paraId="08B68752" w14:textId="0A84307D"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596526582" w:edGrp="everyone"/>
          <w:r w:rsidR="003D190C">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r w:rsidR="00866C7F">
            <w:br/>
          </w:r>
          <w:permEnd w:id="596526582"/>
        </w:sdtContent>
      </w:sdt>
    </w:p>
    <w:p w14:paraId="5D71FE5F"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79387B71"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06E4A4B3" w14:textId="77777777" w:rsidR="009D01FB" w:rsidRDefault="007F7730" w:rsidP="00105774">
      <w:sdt>
        <w:sdtPr>
          <w:id w:val="726265808"/>
          <w:placeholder>
            <w:docPart w:val="357545CF665E4CDEB4F23C440374E719"/>
          </w:placeholder>
          <w15:color w:val="000000"/>
          <w15:appearance w15:val="hidden"/>
        </w:sdtPr>
        <w:sdtEndPr/>
        <w:sdtContent>
          <w:permStart w:id="409363436" w:edGrp="everyone"/>
          <w:r w:rsidR="008E5101">
            <w:t>Service Maintenance Régie</w:t>
          </w:r>
          <w:permEnd w:id="409363436"/>
        </w:sdtContent>
      </w:sdt>
    </w:p>
    <w:p w14:paraId="0C8F2A3E" w14:textId="7E50B7B7"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222196683" w:edGrp="everyone"/>
          <w:r w:rsidR="00842E38">
            <w:t>Le présent poste est rattaché à l'Atelier</w:t>
          </w:r>
          <w:r w:rsidR="00842E38">
            <w:br/>
            <w:t>Serrurerie composé de 12 agents : 10 Adjoints</w:t>
          </w:r>
          <w:r w:rsidR="00842E38">
            <w:br/>
            <w:t>Techniques Serruriers</w:t>
          </w:r>
          <w:r w:rsidR="00511E08">
            <w:t xml:space="preserve"> </w:t>
          </w:r>
          <w:r w:rsidR="00842E38">
            <w:t>Métalliers placés sous la responsabilité du Responsable d'Atelier, secondé par un</w:t>
          </w:r>
          <w:r w:rsidR="00842E38">
            <w:br/>
            <w:t>Responsable-adjoint</w:t>
          </w:r>
          <w:permEnd w:id="1222196683"/>
        </w:sdtContent>
      </w:sdt>
    </w:p>
    <w:p w14:paraId="6B543D60" w14:textId="77777777"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56172888" w:edGrp="everyone"/>
          <w:r w:rsidR="00315363">
            <w:t>126</w:t>
          </w:r>
          <w:permEnd w:id="156172888"/>
        </w:sdtContent>
      </w:sdt>
    </w:p>
    <w:p w14:paraId="19C37633"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7A9A52C6" w14:textId="6E0B618A" w:rsidR="00DB4293" w:rsidRPr="00AC1059" w:rsidRDefault="007F7730"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830114885" w:edGrp="everyone"/>
          <w:r w:rsidR="00300B7F">
            <w:t xml:space="preserve">La Ville de Rennes accorde une place importante à la Régie Maintenance en développant en interne de nombreuses compétences dans tous les corps d'état du bâtiment, avec pas moins d'une douzaine d'ateliers (menuiserie, électricité, sellerie, etc.). Vous serez amené à </w:t>
          </w:r>
          <w:r w:rsidR="00094293">
            <w:t xml:space="preserve">réaliser </w:t>
          </w:r>
          <w:r w:rsidR="00300B7F">
            <w:t>avec l'équipe de l'atelier les travaux d'entretien de serrurerie, les dépannages</w:t>
          </w:r>
          <w:r w:rsidR="004A3694">
            <w:t>,</w:t>
          </w:r>
          <w:r w:rsidR="00300B7F">
            <w:t xml:space="preserve"> ainsi que tous les travaux </w:t>
          </w:r>
          <w:r w:rsidR="00094293">
            <w:t xml:space="preserve">d'aménagement </w:t>
          </w:r>
          <w:r w:rsidR="00300B7F">
            <w:t>qui relèvent de l'</w:t>
          </w:r>
          <w:r w:rsidR="00646EB9">
            <w:t>A</w:t>
          </w:r>
          <w:r w:rsidR="00300B7F">
            <w:t xml:space="preserve">telier </w:t>
          </w:r>
          <w:r w:rsidR="00646EB9">
            <w:t>S</w:t>
          </w:r>
          <w:r w:rsidR="00300B7F">
            <w:t>errurerie</w:t>
          </w:r>
          <w:r w:rsidR="007B6F8D">
            <w:br/>
          </w:r>
          <w:r w:rsidR="005339E8">
            <w:t>.</w:t>
          </w:r>
          <w:permEnd w:id="1830114885"/>
        </w:sdtContent>
      </w:sdt>
    </w:p>
    <w:p w14:paraId="0D666461" w14:textId="77777777" w:rsidR="00DB4293" w:rsidRDefault="00DB4293" w:rsidP="00AC1059">
      <w:pPr>
        <w:spacing w:line="320" w:lineRule="exact"/>
        <w:rPr>
          <w:color w:val="808080" w:themeColor="background1" w:themeShade="80"/>
        </w:rPr>
      </w:pPr>
    </w:p>
    <w:p w14:paraId="2C2586D3"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36B21F39"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6A64ADFD"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3373AC69" w14:textId="77777777"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448332042" w:edGrp="everyone"/>
          <w:r w:rsidR="005339E8">
            <w:t>Dépannage des installations de serrurerie</w:t>
          </w:r>
          <w:r w:rsidR="003B3DB8" w:rsidRPr="003B3DB8">
            <w:t xml:space="preserve"> (</w:t>
          </w:r>
          <w:r w:rsidR="005339E8">
            <w:t>6</w:t>
          </w:r>
          <w:r w:rsidR="003B3DB8" w:rsidRPr="003B3DB8">
            <w:t>0%)</w:t>
          </w:r>
          <w:permEnd w:id="448332042"/>
        </w:sdtContent>
      </w:sdt>
    </w:p>
    <w:sdt>
      <w:sdtPr>
        <w:id w:val="-589775590"/>
        <w:placeholder>
          <w:docPart w:val="41BFD63111594883AD42B900EC51B8B0"/>
        </w:placeholder>
        <w15:color w:val="000000"/>
        <w15:appearance w15:val="hidden"/>
        <w:text w:multiLine="1"/>
      </w:sdtPr>
      <w:sdtEndPr/>
      <w:sdtContent>
        <w:permStart w:id="226889228" w:edGrp="everyone" w:displacedByCustomXml="prev"/>
        <w:p w14:paraId="77AA0864" w14:textId="0C44DCB7" w:rsidR="00D669D3" w:rsidRPr="00F94996" w:rsidRDefault="005339E8" w:rsidP="00F94996">
          <w:r>
            <w:t>- Travaux de maintenance, de réparation et dépannage d'éléments de serrurerie, quincaillerie</w:t>
          </w:r>
          <w:r w:rsidR="00613EE4">
            <w:t>, etc.</w:t>
          </w:r>
          <w:r w:rsidR="00613EE4">
            <w:br/>
          </w:r>
          <w:r>
            <w:t>- Pose et mise en œuvre de serrures et quincaillerie, etc.</w:t>
          </w:r>
          <w:r>
            <w:cr/>
            <w:t>- Changement de serrure</w:t>
          </w:r>
          <w:r w:rsidR="00613EE4">
            <w:t>s</w:t>
          </w:r>
          <w:r>
            <w:t xml:space="preserve"> et modification de serrures</w:t>
          </w:r>
          <w:r>
            <w:br/>
            <w:t xml:space="preserve">- </w:t>
          </w:r>
          <w:r w:rsidR="008405FD">
            <w:t>Réparation et entretien d</w:t>
          </w:r>
          <w:r w:rsidR="00A148BD">
            <w:t>es contrôles d'accès (gâ</w:t>
          </w:r>
          <w:r w:rsidR="008405FD">
            <w:t>ches électriq</w:t>
          </w:r>
          <w:r w:rsidR="00A148BD">
            <w:t>ues</w:t>
          </w:r>
          <w:r w:rsidR="00094293">
            <w:t>,</w:t>
          </w:r>
          <w:r w:rsidR="00A148BD">
            <w:t xml:space="preserve"> serrure</w:t>
          </w:r>
          <w:r w:rsidR="00094293">
            <w:t>s</w:t>
          </w:r>
          <w:r w:rsidR="00A148BD">
            <w:t xml:space="preserve"> électrique</w:t>
          </w:r>
          <w:r w:rsidR="00094293">
            <w:t>s</w:t>
          </w:r>
          <w:r w:rsidR="00A148BD">
            <w:t xml:space="preserve"> et vento</w:t>
          </w:r>
          <w:r w:rsidR="008405FD">
            <w:t>uses</w:t>
          </w:r>
          <w:r w:rsidR="001C2363">
            <w:t>)</w:t>
          </w:r>
        </w:p>
        <w:permEnd w:id="226889228" w:displacedByCustomXml="next"/>
      </w:sdtContent>
    </w:sdt>
    <w:p w14:paraId="5110D2C6" w14:textId="77777777"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713600208" w:edGrp="everyone"/>
          <w:r w:rsidR="008405FD">
            <w:t xml:space="preserve">Maintenance et dépannage des volets roulants </w:t>
          </w:r>
          <w:r w:rsidR="00276BDA">
            <w:t>(</w:t>
          </w:r>
          <w:r w:rsidR="008405FD">
            <w:t>1</w:t>
          </w:r>
          <w:r w:rsidR="003B3DB8">
            <w:t>0</w:t>
          </w:r>
          <w:r w:rsidR="00861DAF">
            <w:t xml:space="preserve"> %</w:t>
          </w:r>
          <w:r w:rsidR="00276BDA">
            <w:t>)</w:t>
          </w:r>
          <w:permEnd w:id="1713600208"/>
        </w:sdtContent>
      </w:sdt>
    </w:p>
    <w:sdt>
      <w:sdtPr>
        <w:id w:val="-1600939714"/>
        <w:placeholder>
          <w:docPart w:val="87DCBFB9781640D79E6764DBAF1CA50C"/>
        </w:placeholder>
        <w15:color w:val="000000"/>
        <w15:appearance w15:val="hidden"/>
        <w:text w:multiLine="1"/>
      </w:sdtPr>
      <w:sdtEndPr/>
      <w:sdtContent>
        <w:permStart w:id="537163174" w:edGrp="everyone" w:displacedByCustomXml="prev"/>
        <w:p w14:paraId="0D72C5E2" w14:textId="5E5083BA" w:rsidR="00B34034" w:rsidRPr="00F94996" w:rsidRDefault="008405FD" w:rsidP="00F94996">
          <w:r>
            <w:t>- Dépannage et réparation de tou</w:t>
          </w:r>
          <w:r w:rsidR="00613EE4">
            <w:t>s types</w:t>
          </w:r>
          <w:r>
            <w:t xml:space="preserve"> de volets roulants </w:t>
          </w:r>
          <w:r w:rsidR="00613EE4">
            <w:t>métalliques, PVC</w:t>
          </w:r>
          <w:r>
            <w:br/>
            <w:t>- Intervention sur mécanisme</w:t>
          </w:r>
          <w:r w:rsidR="00094293">
            <w:t>s</w:t>
          </w:r>
          <w:r>
            <w:t>, moteur</w:t>
          </w:r>
          <w:r w:rsidR="00094293">
            <w:t>s</w:t>
          </w:r>
          <w:r>
            <w:t>, coffretières</w:t>
          </w:r>
          <w:r>
            <w:br/>
          </w:r>
          <w:r w:rsidR="00E93302">
            <w:br/>
          </w:r>
          <w:r>
            <w:t>- Dépannage et réparation de tou</w:t>
          </w:r>
          <w:r w:rsidR="00613EE4">
            <w:t xml:space="preserve">s </w:t>
          </w:r>
          <w:r>
            <w:t>type</w:t>
          </w:r>
          <w:r w:rsidR="00613EE4">
            <w:t>s</w:t>
          </w:r>
          <w:r>
            <w:t xml:space="preserve"> de stores extérieurs</w:t>
          </w:r>
        </w:p>
        <w:permEnd w:id="537163174" w:displacedByCustomXml="next"/>
      </w:sdtContent>
    </w:sdt>
    <w:p w14:paraId="071E1B50" w14:textId="77777777" w:rsidR="005D07F4" w:rsidRPr="006C0253" w:rsidRDefault="007F7730"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428169461" w:edGrp="everyone"/>
          <w:r w:rsidR="00D80E03">
            <w:t>3-</w:t>
          </w:r>
          <w:r w:rsidR="008405FD">
            <w:t xml:space="preserve">Métallerie </w:t>
          </w:r>
          <w:r w:rsidR="00841E77">
            <w:t>(</w:t>
          </w:r>
          <w:r w:rsidR="008405FD">
            <w:t>1</w:t>
          </w:r>
          <w:r w:rsidR="00841E77">
            <w:t>5%</w:t>
          </w:r>
          <w:r w:rsidR="00276BDA">
            <w:t>)</w:t>
          </w:r>
          <w:permEnd w:id="1428169461"/>
        </w:sdtContent>
      </w:sdt>
    </w:p>
    <w:sdt>
      <w:sdtPr>
        <w:id w:val="-1243103131"/>
        <w:placeholder>
          <w:docPart w:val="64D9B9077D89488DA1626B41A47D0150"/>
        </w:placeholder>
        <w15:color w:val="000000"/>
        <w15:appearance w15:val="hidden"/>
        <w:text w:multiLine="1"/>
      </w:sdtPr>
      <w:sdtEndPr/>
      <w:sdtContent>
        <w:permStart w:id="1465657641" w:edGrp="everyone" w:displacedByCustomXml="prev"/>
        <w:p w14:paraId="290A85FC" w14:textId="0636E452" w:rsidR="001930B3" w:rsidRDefault="008405FD" w:rsidP="00F94996">
          <w:r>
            <w:t>- Réparation sur métallerie (soudure TIG MIG,</w:t>
          </w:r>
          <w:r w:rsidR="004A3694">
            <w:t xml:space="preserve"> etc.</w:t>
          </w:r>
          <w:r>
            <w:t>)</w:t>
          </w:r>
          <w:r w:rsidR="00094293">
            <w:br/>
          </w:r>
          <w:r>
            <w:t>- Réparation et maintenance de tou</w:t>
          </w:r>
          <w:r w:rsidR="00613EE4">
            <w:t>s</w:t>
          </w:r>
          <w:r>
            <w:t xml:space="preserve"> type</w:t>
          </w:r>
          <w:r w:rsidR="00613EE4">
            <w:t xml:space="preserve">s d'ouvrages </w:t>
          </w:r>
          <w:r>
            <w:t>métallique</w:t>
          </w:r>
          <w:r w:rsidR="00613EE4">
            <w:t>s</w:t>
          </w:r>
          <w:r>
            <w:t xml:space="preserve"> et aluminium.</w:t>
          </w:r>
          <w:r w:rsidR="007B6F8D">
            <w:br/>
          </w:r>
        </w:p>
        <w:permEnd w:id="1465657641" w:displacedByCustomXml="next"/>
      </w:sdtContent>
    </w:sdt>
    <w:p w14:paraId="13C2D7B0" w14:textId="77777777" w:rsidR="00A57C97" w:rsidRPr="006C0253" w:rsidRDefault="007F7730"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2083785441" w:edGrp="everyone"/>
          <w:r w:rsidR="00D80E03">
            <w:t>4-</w:t>
          </w:r>
          <w:r w:rsidR="008405FD">
            <w:t>Contrôles règlementaires</w:t>
          </w:r>
          <w:r w:rsidR="000715FE">
            <w:t xml:space="preserve"> </w:t>
          </w:r>
          <w:r w:rsidR="00276BDA">
            <w:t>(</w:t>
          </w:r>
          <w:r w:rsidR="008405FD">
            <w:t>1</w:t>
          </w:r>
          <w:r w:rsidR="000715FE">
            <w:t>5%</w:t>
          </w:r>
          <w:r w:rsidR="00276BDA">
            <w:t>)</w:t>
          </w:r>
          <w:permEnd w:id="2083785441"/>
        </w:sdtContent>
      </w:sdt>
    </w:p>
    <w:sdt>
      <w:sdtPr>
        <w:id w:val="2092897752"/>
        <w:placeholder>
          <w:docPart w:val="7FDF68DD5C134D6DB6D2DDC93857CBE1"/>
        </w:placeholder>
        <w15:color w:val="000000"/>
        <w15:appearance w15:val="hidden"/>
        <w:text w:multiLine="1"/>
      </w:sdtPr>
      <w:sdtEndPr/>
      <w:sdtContent>
        <w:permStart w:id="496329888" w:edGrp="everyone" w:displacedByCustomXml="prev"/>
        <w:p w14:paraId="34D924D3" w14:textId="5622A797" w:rsidR="00A57C97" w:rsidRDefault="008405FD" w:rsidP="00F94996">
          <w:r>
            <w:t xml:space="preserve">- Contrôle réglementaire des désenfumages des bâtiments de la ville, y compris </w:t>
          </w:r>
          <w:r w:rsidR="00842E38">
            <w:t xml:space="preserve">les </w:t>
          </w:r>
          <w:r>
            <w:t>système</w:t>
          </w:r>
          <w:r w:rsidR="00842E38">
            <w:t xml:space="preserve">s </w:t>
          </w:r>
          <w:r>
            <w:t>tirer-lâcher</w:t>
          </w:r>
          <w:r w:rsidR="00613EE4">
            <w:br/>
          </w:r>
          <w:r>
            <w:t>- Réparation et dépannage des trappes de désenfumage mécaniques et au gaz</w:t>
          </w:r>
        </w:p>
        <w:permEnd w:id="496329888" w:displacedByCustomXml="next"/>
      </w:sdtContent>
    </w:sdt>
    <w:p w14:paraId="09667ABD"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3B7F4E19"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1DE3D9B8" w14:textId="77777777" w:rsidR="00AF71A0" w:rsidRDefault="00AF71A0" w:rsidP="007B6B8F">
      <w:pPr>
        <w:pStyle w:val="Style1"/>
        <w:spacing w:before="240" w:after="120"/>
      </w:pPr>
      <w:r w:rsidRPr="00105774">
        <w:rPr>
          <w:highlight w:val="black"/>
        </w:rPr>
        <w:lastRenderedPageBreak/>
        <w:t>Compétences</w:t>
      </w:r>
    </w:p>
    <w:p w14:paraId="49242A01"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0B6C511E"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343298199" w:edGrp="everyone" w:displacedByCustomXml="prev"/>
        <w:p w14:paraId="55709CD3" w14:textId="77777777" w:rsidR="00315363" w:rsidRPr="00315363" w:rsidRDefault="00315363" w:rsidP="00315363">
          <w:pPr>
            <w:pStyle w:val="Bulletpoint"/>
          </w:pPr>
          <w:r w:rsidRPr="00315363">
            <w:t>Sens du contact</w:t>
          </w:r>
        </w:p>
        <w:p w14:paraId="5C3D3BF1" w14:textId="77777777" w:rsidR="00315363" w:rsidRPr="00315363" w:rsidRDefault="00315363" w:rsidP="00315363">
          <w:pPr>
            <w:pStyle w:val="Bulletpoint"/>
          </w:pPr>
          <w:r w:rsidRPr="00315363">
            <w:t>Partage du savoir</w:t>
          </w:r>
        </w:p>
        <w:p w14:paraId="34317EF8" w14:textId="77777777" w:rsidR="00AF71A0" w:rsidRDefault="00315363" w:rsidP="00D6047C">
          <w:pPr>
            <w:pStyle w:val="Bulletpoint"/>
          </w:pPr>
          <w:r w:rsidRPr="00315363">
            <w:t>Travail en équipe</w:t>
          </w:r>
        </w:p>
        <w:permEnd w:id="1343298199" w:displacedByCustomXml="next"/>
      </w:sdtContent>
    </w:sdt>
    <w:p w14:paraId="69E0B194"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029392333" w:edGrp="everyone" w:displacedByCustomXml="prev"/>
        <w:p w14:paraId="6C097186" w14:textId="43E65284" w:rsidR="00315363" w:rsidRPr="00315363" w:rsidRDefault="00315363" w:rsidP="00315363">
          <w:pPr>
            <w:pStyle w:val="Bulletpoint"/>
          </w:pPr>
          <w:r w:rsidRPr="00315363">
            <w:t xml:space="preserve">CAP / BP / BEP </w:t>
          </w:r>
          <w:r w:rsidR="00613EE4">
            <w:t>S</w:t>
          </w:r>
          <w:r w:rsidR="008405FD">
            <w:t xml:space="preserve">errurier </w:t>
          </w:r>
          <w:r w:rsidR="00613EE4">
            <w:t>M</w:t>
          </w:r>
          <w:r w:rsidR="008405FD">
            <w:t>étallier</w:t>
          </w:r>
        </w:p>
        <w:p w14:paraId="41551E10" w14:textId="77777777" w:rsidR="00315363" w:rsidRPr="00315363" w:rsidRDefault="00315363" w:rsidP="00315363">
          <w:pPr>
            <w:pStyle w:val="Bulletpoint"/>
          </w:pPr>
          <w:r w:rsidRPr="00315363">
            <w:t>Capacité à rendre compte</w:t>
          </w:r>
        </w:p>
        <w:p w14:paraId="796F135E" w14:textId="77777777" w:rsidR="00315363" w:rsidRPr="00315363" w:rsidRDefault="00315363" w:rsidP="004C0519">
          <w:pPr>
            <w:pStyle w:val="Bulletpoint"/>
          </w:pPr>
          <w:r w:rsidRPr="00315363">
            <w:t>Capacité à apporter des</w:t>
          </w:r>
          <w:r w:rsidR="00861DAF">
            <w:t xml:space="preserve"> </w:t>
          </w:r>
          <w:r w:rsidRPr="00315363">
            <w:t>solutions pratiques pour la</w:t>
          </w:r>
          <w:r w:rsidR="00861DAF">
            <w:t xml:space="preserve"> </w:t>
          </w:r>
          <w:r w:rsidRPr="00315363">
            <w:t>réalisation des travaux</w:t>
          </w:r>
        </w:p>
        <w:p w14:paraId="3546E8E5" w14:textId="77777777" w:rsidR="004A3694" w:rsidRDefault="004A3694" w:rsidP="00455A5E">
          <w:pPr>
            <w:pStyle w:val="Bulletpoint"/>
          </w:pPr>
          <w:r>
            <w:t>Sens de l'organisation et de la responsabilité</w:t>
          </w:r>
        </w:p>
        <w:p w14:paraId="7C617AD2" w14:textId="77777777" w:rsidR="00315363" w:rsidRPr="00315363" w:rsidRDefault="004A3694" w:rsidP="00455A5E">
          <w:pPr>
            <w:pStyle w:val="Bulletpoint"/>
          </w:pPr>
          <w:r>
            <w:t>R</w:t>
          </w:r>
          <w:r w:rsidR="00315363" w:rsidRPr="00315363">
            <w:t>igueur</w:t>
          </w:r>
        </w:p>
        <w:p w14:paraId="42B1BE21" w14:textId="49E6826E" w:rsidR="00AF71A0" w:rsidRDefault="00315363" w:rsidP="00D6047C">
          <w:pPr>
            <w:pStyle w:val="Bulletpoint"/>
          </w:pPr>
          <w:r w:rsidRPr="00315363">
            <w:t>Permis B</w:t>
          </w:r>
          <w:r w:rsidR="00605683">
            <w:br/>
          </w:r>
        </w:p>
        <w:permEnd w:id="1029392333" w:displacedByCustomXml="next"/>
      </w:sdtContent>
    </w:sdt>
    <w:p w14:paraId="37D7CAEF"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22499351" w:edGrp="everyone" w:displacedByCustomXml="prev"/>
        <w:p w14:paraId="6C910F95" w14:textId="77777777" w:rsidR="00315363" w:rsidRPr="00315363" w:rsidRDefault="00A148BD" w:rsidP="00315363">
          <w:pPr>
            <w:pStyle w:val="Bulletpoint"/>
          </w:pPr>
          <w:r>
            <w:t>Connaissance des différents systèmes d'ouverture de portes et volets roulants</w:t>
          </w:r>
        </w:p>
        <w:p w14:paraId="140FC264" w14:textId="77777777" w:rsidR="00A148BD" w:rsidRDefault="00A148BD" w:rsidP="00D6047C">
          <w:pPr>
            <w:pStyle w:val="Bulletpoint"/>
          </w:pPr>
          <w:r>
            <w:t>Amélioration des connaissances sur les systèmes de sécurité incendie</w:t>
          </w:r>
        </w:p>
        <w:p w14:paraId="3BA12229" w14:textId="156E7761" w:rsidR="00AF71A0" w:rsidRDefault="00B75ABA" w:rsidP="00D6047C">
          <w:pPr>
            <w:pStyle w:val="Bulletpoint"/>
          </w:pPr>
          <w:r>
            <w:t xml:space="preserve">Connaissance de l'environnement </w:t>
          </w:r>
          <w:r w:rsidR="00762257">
            <w:t>territorial</w:t>
          </w:r>
          <w:r w:rsidR="00605683">
            <w:br/>
          </w:r>
        </w:p>
        <w:permEnd w:id="122499351" w:displacedByCustomXml="next"/>
      </w:sdtContent>
    </w:sdt>
    <w:p w14:paraId="2FA862B3" w14:textId="77777777" w:rsidR="00E94246" w:rsidRPr="000853C2" w:rsidRDefault="00E94246" w:rsidP="00E94246">
      <w:pPr>
        <w:ind w:left="360"/>
      </w:pPr>
    </w:p>
    <w:p w14:paraId="69DF44C4"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355E07F1"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7363823D" w14:textId="77777777" w:rsidR="001930B3" w:rsidRPr="00105774" w:rsidRDefault="001930B3" w:rsidP="007B6B8F">
      <w:pPr>
        <w:pStyle w:val="Style1"/>
        <w:spacing w:after="120"/>
      </w:pPr>
      <w:r w:rsidRPr="00105774">
        <w:rPr>
          <w:highlight w:val="black"/>
        </w:rPr>
        <w:t>Environnement et conditions de travail :</w:t>
      </w:r>
    </w:p>
    <w:p w14:paraId="4B884842" w14:textId="77777777"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087387492" w:edGrp="everyone"/>
          <w:r w:rsidR="000F787D">
            <w:t>8H15 – 12H00 \</w:t>
          </w:r>
          <w:r w:rsidR="00842E38">
            <w:t xml:space="preserve"> 13H00 – 16H45, soit 37H30 ouvrant droit à 15 jours de RTT </w:t>
          </w:r>
          <w:r w:rsidR="004A3694">
            <w:t>par an</w:t>
          </w:r>
          <w:permEnd w:id="1087387492"/>
        </w:sdtContent>
      </w:sdt>
    </w:p>
    <w:p w14:paraId="4648ED9C" w14:textId="77777777"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705847533" w:edGrp="everyone"/>
          <w:r w:rsidR="00315363">
            <w:t>Centre Technique Municipal</w:t>
          </w:r>
          <w:r w:rsidR="00315363">
            <w:br/>
            <w:t>93, avenue Chardonnet à Rennes</w:t>
          </w:r>
          <w:permEnd w:id="705847533"/>
        </w:sdtContent>
      </w:sdt>
    </w:p>
    <w:p w14:paraId="76D04725" w14:textId="77777777"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651209269" w:edGrp="everyone"/>
          <w:r w:rsidR="004A3694">
            <w:t>T</w:t>
          </w:r>
          <w:r w:rsidR="00315363">
            <w:t>éléphone \</w:t>
          </w:r>
          <w:r w:rsidR="004A3694">
            <w:t xml:space="preserve"> </w:t>
          </w:r>
          <w:r w:rsidR="00315363">
            <w:t xml:space="preserve">tablette tactile </w:t>
          </w:r>
          <w:permEnd w:id="1651209269"/>
        </w:sdtContent>
      </w:sdt>
    </w:p>
    <w:p w14:paraId="2F464F9A" w14:textId="77777777"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460560424" w:edGrp="everyone"/>
          <w:r w:rsidR="00B75ABA">
            <w:t xml:space="preserve">Appui ponctuel </w:t>
          </w:r>
          <w:r w:rsidR="00613EE4">
            <w:t xml:space="preserve">aux </w:t>
          </w:r>
          <w:r w:rsidR="00EF430F">
            <w:t>A</w:t>
          </w:r>
          <w:r w:rsidR="00613EE4">
            <w:t>teliers M</w:t>
          </w:r>
          <w:r w:rsidR="00A148BD">
            <w:t xml:space="preserve">enuiserie et </w:t>
          </w:r>
          <w:r w:rsidR="00613EE4">
            <w:t>S</w:t>
          </w:r>
          <w:r w:rsidR="00A148BD">
            <w:t>ellerie</w:t>
          </w:r>
          <w:permEnd w:id="1460560424"/>
        </w:sdtContent>
      </w:sdt>
    </w:p>
    <w:p w14:paraId="376895D8" w14:textId="77777777"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187601755" w:edGrp="everyone"/>
          <w:r w:rsidR="00A148BD">
            <w:t>Non</w:t>
          </w:r>
          <w:permEnd w:id="1187601755"/>
        </w:sdtContent>
      </w:sdt>
    </w:p>
    <w:p w14:paraId="42496393" w14:textId="69F9FE32"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956892307" w:edGrp="everyone"/>
          <w:r w:rsidR="003D190C">
            <w:br/>
            <w:t>- Poste concerné par des astreintes ponctuelles</w:t>
          </w:r>
          <w:r w:rsidR="003D190C">
            <w:br/>
            <w:t>- Congés par roulement au sein de l'Atelier</w:t>
          </w:r>
          <w:permEnd w:id="956892307"/>
        </w:sdtContent>
      </w:sdt>
    </w:p>
    <w:p w14:paraId="147DCBA8"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38FAA9EC" w14:textId="77777777"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299216273" w:edGrp="everyone"/>
          <w:r w:rsidR="00A148BD">
            <w:t>Adjoint</w:t>
          </w:r>
          <w:r w:rsidR="00613EE4">
            <w:t>s</w:t>
          </w:r>
          <w:r w:rsidR="00A148BD">
            <w:t xml:space="preserve"> technique</w:t>
          </w:r>
          <w:r w:rsidR="00613EE4">
            <w:t>s</w:t>
          </w:r>
          <w:permEnd w:id="1299216273"/>
        </w:sdtContent>
      </w:sdt>
    </w:p>
    <w:p w14:paraId="03559DED" w14:textId="77777777"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906185012" w:edGrp="everyone"/>
          <w:r w:rsidR="00802954">
            <w:t>2</w:t>
          </w:r>
          <w:permEnd w:id="1906185012"/>
        </w:sdtContent>
      </w:sdt>
    </w:p>
    <w:p w14:paraId="069842C0" w14:textId="4A530E03"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365076577" w:edGrp="everyone"/>
          <w:r w:rsidR="004C7692">
            <w:t>Sans objet</w:t>
          </w:r>
          <w:permEnd w:id="1365076577"/>
        </w:sdtContent>
      </w:sdt>
    </w:p>
    <w:p w14:paraId="1A457554"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75B2C61E" w14:textId="77777777" w:rsidR="00D6047C" w:rsidRDefault="00D6047C" w:rsidP="007B6B8F"/>
    <w:p w14:paraId="66676C59" w14:textId="6B323F92"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658912840" w:edGrp="everyone"/>
          <w:r w:rsidR="00793005">
            <w:t>TV_12144</w:t>
          </w:r>
          <w:permEnd w:id="658912840"/>
        </w:sdtContent>
      </w:sdt>
    </w:p>
    <w:p w14:paraId="28B4917D" w14:textId="1B73DE30"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479044512" w:edGrp="everyone"/>
          <w:r w:rsidR="00793005">
            <w:t>2</w:t>
          </w:r>
          <w:r w:rsidR="00FE77EF">
            <w:t>0</w:t>
          </w:r>
          <w:r w:rsidR="00793005">
            <w:t>/02/2026</w:t>
          </w:r>
          <w:permEnd w:id="1479044512"/>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4D870" w14:textId="77777777" w:rsidR="007F7730" w:rsidRDefault="007F7730" w:rsidP="000A11D1">
      <w:pPr>
        <w:spacing w:line="240" w:lineRule="auto"/>
      </w:pPr>
      <w:r>
        <w:separator/>
      </w:r>
    </w:p>
  </w:endnote>
  <w:endnote w:type="continuationSeparator" w:id="0">
    <w:p w14:paraId="5C621F4E" w14:textId="77777777" w:rsidR="007F7730" w:rsidRDefault="007F7730"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3E8F"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43B0D" w14:textId="77777777" w:rsidR="007F7730" w:rsidRDefault="007F7730" w:rsidP="000A11D1">
      <w:pPr>
        <w:spacing w:line="240" w:lineRule="auto"/>
      </w:pPr>
      <w:r>
        <w:separator/>
      </w:r>
    </w:p>
  </w:footnote>
  <w:footnote w:type="continuationSeparator" w:id="0">
    <w:p w14:paraId="0A63DD44" w14:textId="77777777" w:rsidR="007F7730" w:rsidRDefault="007F7730"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715FE"/>
    <w:rsid w:val="000853C2"/>
    <w:rsid w:val="00094293"/>
    <w:rsid w:val="000A11D1"/>
    <w:rsid w:val="000B6C60"/>
    <w:rsid w:val="000E665E"/>
    <w:rsid w:val="000F3922"/>
    <w:rsid w:val="000F3C75"/>
    <w:rsid w:val="000F787D"/>
    <w:rsid w:val="00105774"/>
    <w:rsid w:val="00111A26"/>
    <w:rsid w:val="00112C20"/>
    <w:rsid w:val="00113C29"/>
    <w:rsid w:val="00162CC3"/>
    <w:rsid w:val="00175113"/>
    <w:rsid w:val="001761E0"/>
    <w:rsid w:val="001812A0"/>
    <w:rsid w:val="001930B3"/>
    <w:rsid w:val="001A7D02"/>
    <w:rsid w:val="001C2363"/>
    <w:rsid w:val="001C2759"/>
    <w:rsid w:val="001C4A0D"/>
    <w:rsid w:val="001C67FC"/>
    <w:rsid w:val="001E2611"/>
    <w:rsid w:val="001F51E5"/>
    <w:rsid w:val="002036FB"/>
    <w:rsid w:val="00211B0B"/>
    <w:rsid w:val="00236D53"/>
    <w:rsid w:val="00243691"/>
    <w:rsid w:val="00247C3F"/>
    <w:rsid w:val="002517BF"/>
    <w:rsid w:val="00257FD3"/>
    <w:rsid w:val="00276BDA"/>
    <w:rsid w:val="0029269E"/>
    <w:rsid w:val="002A7D75"/>
    <w:rsid w:val="00300B7F"/>
    <w:rsid w:val="00306FBF"/>
    <w:rsid w:val="003123BC"/>
    <w:rsid w:val="00315363"/>
    <w:rsid w:val="00315D83"/>
    <w:rsid w:val="00383B26"/>
    <w:rsid w:val="003B3DB8"/>
    <w:rsid w:val="003B6A5C"/>
    <w:rsid w:val="003D05EC"/>
    <w:rsid w:val="003D190C"/>
    <w:rsid w:val="003D5D5E"/>
    <w:rsid w:val="003E3E3E"/>
    <w:rsid w:val="003F2AFF"/>
    <w:rsid w:val="003F4609"/>
    <w:rsid w:val="003F6EE3"/>
    <w:rsid w:val="00434EA5"/>
    <w:rsid w:val="00441A2A"/>
    <w:rsid w:val="00460136"/>
    <w:rsid w:val="004766C5"/>
    <w:rsid w:val="00487002"/>
    <w:rsid w:val="00487358"/>
    <w:rsid w:val="00496C80"/>
    <w:rsid w:val="004A3694"/>
    <w:rsid w:val="004C4229"/>
    <w:rsid w:val="004C7692"/>
    <w:rsid w:val="004D281A"/>
    <w:rsid w:val="004E1D67"/>
    <w:rsid w:val="004F5AE1"/>
    <w:rsid w:val="00506F33"/>
    <w:rsid w:val="00511E08"/>
    <w:rsid w:val="00515D35"/>
    <w:rsid w:val="00517090"/>
    <w:rsid w:val="00522023"/>
    <w:rsid w:val="005339E8"/>
    <w:rsid w:val="00545562"/>
    <w:rsid w:val="005540E4"/>
    <w:rsid w:val="005618C0"/>
    <w:rsid w:val="00570B2A"/>
    <w:rsid w:val="00576D3F"/>
    <w:rsid w:val="005A5A08"/>
    <w:rsid w:val="005C5885"/>
    <w:rsid w:val="005C638F"/>
    <w:rsid w:val="005D07F4"/>
    <w:rsid w:val="005E5EA4"/>
    <w:rsid w:val="00605683"/>
    <w:rsid w:val="00613EE4"/>
    <w:rsid w:val="006159EF"/>
    <w:rsid w:val="00620EE9"/>
    <w:rsid w:val="0062708C"/>
    <w:rsid w:val="006432B8"/>
    <w:rsid w:val="00644A3A"/>
    <w:rsid w:val="00646EB9"/>
    <w:rsid w:val="00647911"/>
    <w:rsid w:val="0069106C"/>
    <w:rsid w:val="006A37AE"/>
    <w:rsid w:val="006B0497"/>
    <w:rsid w:val="006C0253"/>
    <w:rsid w:val="006C191B"/>
    <w:rsid w:val="006D5DB4"/>
    <w:rsid w:val="00710C49"/>
    <w:rsid w:val="00725126"/>
    <w:rsid w:val="00731272"/>
    <w:rsid w:val="00750742"/>
    <w:rsid w:val="007577C5"/>
    <w:rsid w:val="00762257"/>
    <w:rsid w:val="00775D11"/>
    <w:rsid w:val="007761C4"/>
    <w:rsid w:val="00793005"/>
    <w:rsid w:val="007B6B8F"/>
    <w:rsid w:val="007B6F8D"/>
    <w:rsid w:val="007E2E4A"/>
    <w:rsid w:val="007F7730"/>
    <w:rsid w:val="00800C51"/>
    <w:rsid w:val="00802954"/>
    <w:rsid w:val="00803986"/>
    <w:rsid w:val="00807E30"/>
    <w:rsid w:val="00840537"/>
    <w:rsid w:val="008405FD"/>
    <w:rsid w:val="00841E77"/>
    <w:rsid w:val="00842E38"/>
    <w:rsid w:val="00852326"/>
    <w:rsid w:val="00861DAF"/>
    <w:rsid w:val="00866C7F"/>
    <w:rsid w:val="00875FD1"/>
    <w:rsid w:val="00882CA0"/>
    <w:rsid w:val="00896D24"/>
    <w:rsid w:val="00897B36"/>
    <w:rsid w:val="008A0CFD"/>
    <w:rsid w:val="008E5101"/>
    <w:rsid w:val="008E70A6"/>
    <w:rsid w:val="008F32B7"/>
    <w:rsid w:val="008F6C33"/>
    <w:rsid w:val="009278DD"/>
    <w:rsid w:val="00942238"/>
    <w:rsid w:val="00947755"/>
    <w:rsid w:val="00961F11"/>
    <w:rsid w:val="00984246"/>
    <w:rsid w:val="009868CA"/>
    <w:rsid w:val="009B010D"/>
    <w:rsid w:val="009B220B"/>
    <w:rsid w:val="009D01FB"/>
    <w:rsid w:val="009D7201"/>
    <w:rsid w:val="009F44F4"/>
    <w:rsid w:val="00A148BD"/>
    <w:rsid w:val="00A57C97"/>
    <w:rsid w:val="00A72C44"/>
    <w:rsid w:val="00AC1059"/>
    <w:rsid w:val="00AC1FC5"/>
    <w:rsid w:val="00AC3177"/>
    <w:rsid w:val="00AC3FCC"/>
    <w:rsid w:val="00AD67AA"/>
    <w:rsid w:val="00AD78B3"/>
    <w:rsid w:val="00AE5F03"/>
    <w:rsid w:val="00AF6EAE"/>
    <w:rsid w:val="00AF71A0"/>
    <w:rsid w:val="00AF7E69"/>
    <w:rsid w:val="00B066EB"/>
    <w:rsid w:val="00B30F6F"/>
    <w:rsid w:val="00B34034"/>
    <w:rsid w:val="00B70BC1"/>
    <w:rsid w:val="00B75ABA"/>
    <w:rsid w:val="00B80E55"/>
    <w:rsid w:val="00B82A3A"/>
    <w:rsid w:val="00B86F95"/>
    <w:rsid w:val="00B871A6"/>
    <w:rsid w:val="00B91373"/>
    <w:rsid w:val="00BB4E47"/>
    <w:rsid w:val="00BC1EC3"/>
    <w:rsid w:val="00BC4821"/>
    <w:rsid w:val="00BF4620"/>
    <w:rsid w:val="00C13FA0"/>
    <w:rsid w:val="00C50DF2"/>
    <w:rsid w:val="00C51EE7"/>
    <w:rsid w:val="00C7552A"/>
    <w:rsid w:val="00C765FE"/>
    <w:rsid w:val="00C775EE"/>
    <w:rsid w:val="00CC2FE8"/>
    <w:rsid w:val="00CD4067"/>
    <w:rsid w:val="00D121FA"/>
    <w:rsid w:val="00D149FE"/>
    <w:rsid w:val="00D42DBD"/>
    <w:rsid w:val="00D6047C"/>
    <w:rsid w:val="00D60F11"/>
    <w:rsid w:val="00D669D3"/>
    <w:rsid w:val="00D70E17"/>
    <w:rsid w:val="00D80E03"/>
    <w:rsid w:val="00D82383"/>
    <w:rsid w:val="00D87648"/>
    <w:rsid w:val="00DB152B"/>
    <w:rsid w:val="00DB4293"/>
    <w:rsid w:val="00DB4395"/>
    <w:rsid w:val="00DC06A7"/>
    <w:rsid w:val="00DD0DF6"/>
    <w:rsid w:val="00DD179A"/>
    <w:rsid w:val="00DD76AE"/>
    <w:rsid w:val="00E2084B"/>
    <w:rsid w:val="00E44FB1"/>
    <w:rsid w:val="00E60E57"/>
    <w:rsid w:val="00E93302"/>
    <w:rsid w:val="00E94246"/>
    <w:rsid w:val="00E9567F"/>
    <w:rsid w:val="00EB1524"/>
    <w:rsid w:val="00EB4993"/>
    <w:rsid w:val="00EC523A"/>
    <w:rsid w:val="00EF430F"/>
    <w:rsid w:val="00EF76DF"/>
    <w:rsid w:val="00F011F6"/>
    <w:rsid w:val="00F051C3"/>
    <w:rsid w:val="00F342F0"/>
    <w:rsid w:val="00F63C1B"/>
    <w:rsid w:val="00F760CE"/>
    <w:rsid w:val="00F94996"/>
    <w:rsid w:val="00FA0FE0"/>
    <w:rsid w:val="00FA3BBB"/>
    <w:rsid w:val="00FB5128"/>
    <w:rsid w:val="00FC0746"/>
    <w:rsid w:val="00FD3D1E"/>
    <w:rsid w:val="00FE7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9D639"/>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252495"/>
    <w:rsid w:val="00387A6D"/>
    <w:rsid w:val="003E72B4"/>
    <w:rsid w:val="00443A4D"/>
    <w:rsid w:val="00453BEE"/>
    <w:rsid w:val="0049672D"/>
    <w:rsid w:val="005732BC"/>
    <w:rsid w:val="005771A9"/>
    <w:rsid w:val="00586951"/>
    <w:rsid w:val="005E42AB"/>
    <w:rsid w:val="00607B92"/>
    <w:rsid w:val="00623392"/>
    <w:rsid w:val="0062663E"/>
    <w:rsid w:val="0067501D"/>
    <w:rsid w:val="00687675"/>
    <w:rsid w:val="006C6EAA"/>
    <w:rsid w:val="007151D5"/>
    <w:rsid w:val="0072493D"/>
    <w:rsid w:val="00745309"/>
    <w:rsid w:val="007568A1"/>
    <w:rsid w:val="007674AA"/>
    <w:rsid w:val="007E30F4"/>
    <w:rsid w:val="00833554"/>
    <w:rsid w:val="0084309E"/>
    <w:rsid w:val="008F2522"/>
    <w:rsid w:val="008F32B7"/>
    <w:rsid w:val="00913AA5"/>
    <w:rsid w:val="0092355A"/>
    <w:rsid w:val="00955B59"/>
    <w:rsid w:val="009A6BC2"/>
    <w:rsid w:val="009C51B5"/>
    <w:rsid w:val="009E117D"/>
    <w:rsid w:val="00A40AB3"/>
    <w:rsid w:val="00A67FBA"/>
    <w:rsid w:val="00A826D4"/>
    <w:rsid w:val="00AB1495"/>
    <w:rsid w:val="00AC3177"/>
    <w:rsid w:val="00AF3BAC"/>
    <w:rsid w:val="00B67471"/>
    <w:rsid w:val="00C23C37"/>
    <w:rsid w:val="00C42505"/>
    <w:rsid w:val="00CE719A"/>
    <w:rsid w:val="00D3683C"/>
    <w:rsid w:val="00D42356"/>
    <w:rsid w:val="00D6097E"/>
    <w:rsid w:val="00D700DC"/>
    <w:rsid w:val="00D825DC"/>
    <w:rsid w:val="00D92CCB"/>
    <w:rsid w:val="00E05741"/>
    <w:rsid w:val="00E27490"/>
    <w:rsid w:val="00E37D4C"/>
    <w:rsid w:val="00E45B92"/>
    <w:rsid w:val="00E84E8D"/>
    <w:rsid w:val="00EE7AD9"/>
    <w:rsid w:val="00F50514"/>
    <w:rsid w:val="00F664FE"/>
    <w:rsid w:val="00F73267"/>
    <w:rsid w:val="00FA7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91C7-73A6-4608-9B05-B24CC6F6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111</TotalTime>
  <Pages>2</Pages>
  <Words>597</Words>
  <Characters>3284</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26</cp:revision>
  <cp:lastPrinted>2025-12-15T07:48:00Z</cp:lastPrinted>
  <dcterms:created xsi:type="dcterms:W3CDTF">2024-10-31T13:39:00Z</dcterms:created>
  <dcterms:modified xsi:type="dcterms:W3CDTF">2026-02-22T16:20:00Z</dcterms:modified>
</cp:coreProperties>
</file>