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284560514" w:edGrp="everyone"/>
          <w:proofErr w:type="spellStart"/>
          <w:r w:rsidR="00FC07B3">
            <w:t>Technicien</w:t>
          </w:r>
          <w:r w:rsidR="00796387">
            <w:t>·</w:t>
          </w:r>
          <w:r w:rsidR="0024686F">
            <w:t>ne</w:t>
          </w:r>
          <w:proofErr w:type="spellEnd"/>
          <w:r w:rsidR="00FC07B3">
            <w:t xml:space="preserve"> </w:t>
          </w:r>
          <w:r w:rsidR="0024686F">
            <w:t>B</w:t>
          </w:r>
          <w:r w:rsidR="00FC07B3">
            <w:t xml:space="preserve">âtiment </w:t>
          </w:r>
          <w:r w:rsidR="0024686F">
            <w:t>M</w:t>
          </w:r>
          <w:r w:rsidR="00FC07B3">
            <w:t>aintenance</w:t>
          </w:r>
          <w:permEnd w:id="284560514"/>
        </w:sdtContent>
      </w:sdt>
      <w:r w:rsidR="00CC2FE8" w:rsidRPr="00CC2FE8">
        <w:t xml:space="preserve"> </w:t>
      </w:r>
    </w:p>
    <w:p w:rsidR="00DD76AE" w:rsidRPr="00AC1059" w:rsidRDefault="00125847" w:rsidP="009D01FB">
      <w:pPr>
        <w:rPr>
          <w:rStyle w:val="Style1Car"/>
          <w:rFonts w:ascii="DM Sans" w:eastAsiaTheme="minorHAnsi" w:hAnsi="DM Sans"/>
          <w:color w:val="808080" w:themeColor="background1" w:themeShade="80"/>
        </w:rPr>
      </w:pPr>
      <w:sdt>
        <w:sdtPr>
          <w:rPr>
            <w:rFonts w:ascii="Condate Medium" w:eastAsiaTheme="minorEastAsia" w:hAnsi="Condate Medium"/>
            <w:color w:val="FFFFFF" w:themeColor="background1"/>
            <w:spacing w:val="15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697254713" w:edGrp="everyone"/>
          <w:r w:rsidR="0024686F">
            <w:t>C</w:t>
          </w:r>
          <w:r w:rsidR="00B55BC0">
            <w:t>atégorie B</w:t>
          </w:r>
          <w:permEnd w:id="697254713"/>
        </w:sdtContent>
      </w:sdt>
      <w:r w:rsidR="006B0497"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r w:rsidR="000853C2">
        <w:rPr>
          <w:rFonts w:ascii="Condate Medium" w:hAnsi="Condate Medium"/>
        </w:rPr>
        <w:t xml:space="preserve"> </w:t>
      </w:r>
      <w:sdt>
        <w:sdt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969240794" w:edGrp="everyone"/>
          <w:r w:rsidR="00B55BC0">
            <w:t>Ville de Rennes</w:t>
          </w:r>
          <w:permEnd w:id="1969240794"/>
        </w:sdtContent>
      </w:sdt>
    </w:p>
    <w:p w:rsidR="00105774" w:rsidRPr="00105774" w:rsidRDefault="00DD76AE" w:rsidP="007B6B8F">
      <w:pPr>
        <w:pStyle w:val="Style1"/>
        <w:spacing w:before="240" w:after="120"/>
      </w:pPr>
      <w:r w:rsidRPr="00105774">
        <w:rPr>
          <w:highlight w:val="black"/>
        </w:rPr>
        <w:t>Direction :</w:t>
      </w:r>
      <w:r w:rsidR="009D01FB" w:rsidRPr="00105774">
        <w:t xml:space="preserve"> </w:t>
      </w:r>
    </w:p>
    <w:p w:rsidR="00DD76AE" w:rsidRPr="00AC1059" w:rsidRDefault="00125847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1620174156"/>
          <w:placeholder>
            <w:docPart w:val="D573E3A837C74544931CF64B4C0F7241"/>
          </w:placeholder>
          <w15:color w:val="000000"/>
          <w15:appearance w15:val="hidden"/>
        </w:sdtPr>
        <w:sdtEndPr/>
        <w:sdtContent>
          <w:permStart w:id="1508138596" w:edGrp="everyone"/>
          <w:r w:rsidR="00E7720F" w:rsidRPr="00E7720F">
            <w:t>Direction du Patrimoine Bâti</w:t>
          </w:r>
          <w:permEnd w:id="1508138596"/>
        </w:sdtContent>
      </w:sdt>
    </w:p>
    <w:p w:rsidR="009D01FB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Effectif :</w:t>
      </w:r>
      <w:r w:rsidRPr="008A0CFD">
        <w:t xml:space="preserve"> </w:t>
      </w:r>
      <w:sdt>
        <w:sdtPr>
          <w:id w:val="-610587207"/>
          <w:placeholder>
            <w:docPart w:val="A0EC2AF796E74C7C966B79ADA0A4DDE4"/>
          </w:placeholder>
          <w15:color w:val="000000"/>
          <w15:appearance w15:val="hidden"/>
        </w:sdtPr>
        <w:sdtEndPr/>
        <w:sdtContent>
          <w:permStart w:id="1046168498" w:edGrp="everyone"/>
          <w:r w:rsidR="00B55BC0">
            <w:t>24</w:t>
          </w:r>
          <w:r w:rsidR="00420B74">
            <w:t>2</w:t>
          </w:r>
          <w:permEnd w:id="1046168498"/>
        </w:sdtContent>
      </w:sdt>
    </w:p>
    <w:p w:rsidR="00AC1059" w:rsidRDefault="00DD76AE" w:rsidP="009D01FB">
      <w:pPr>
        <w:spacing w:before="360" w:line="320" w:lineRule="exact"/>
        <w:contextualSpacing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id w:val="-1798211339"/>
          <w:placeholder>
            <w:docPart w:val="0329B3EF349544848CF979DFD643E76F"/>
          </w:placeholder>
          <w15:appearance w15:val="hidden"/>
          <w:text w:multiLine="1"/>
        </w:sdtPr>
        <w:sdtEndPr/>
        <w:sdtContent>
          <w:permStart w:id="388188084" w:edGrp="everyone"/>
          <w:r w:rsidR="00420B74">
            <w:t>La Direction du Patrimoine Bâti assure l’entretien du patrimoine bâti municipal et métropolitain. Elle a également en charge la gestion du parc automobile</w:t>
          </w:r>
          <w:r w:rsidR="00796387">
            <w:br/>
          </w:r>
          <w:permEnd w:id="388188084"/>
        </w:sdtContent>
      </w:sdt>
    </w:p>
    <w:p w:rsidR="009D01FB" w:rsidRPr="00AC1059" w:rsidRDefault="009D01FB" w:rsidP="00AC1059">
      <w:pPr>
        <w:spacing w:line="320" w:lineRule="exact"/>
        <w:rPr>
          <w:color w:val="808080" w:themeColor="background1" w:themeShade="80"/>
        </w:rPr>
        <w:sectPr w:rsidR="009D01FB" w:rsidRPr="00AC1059" w:rsidSect="00DD76AE">
          <w:pgSz w:w="11906" w:h="16838"/>
          <w:pgMar w:top="1418" w:right="567" w:bottom="2013" w:left="567" w:header="680" w:footer="680" w:gutter="0"/>
          <w:cols w:space="708"/>
          <w:docGrid w:linePitch="360"/>
        </w:sectPr>
      </w:pPr>
    </w:p>
    <w:p w:rsidR="009D01FB" w:rsidRDefault="00DB4293" w:rsidP="007B6B8F">
      <w:pPr>
        <w:pStyle w:val="Style1"/>
        <w:spacing w:before="240" w:after="120"/>
      </w:pPr>
      <w:r w:rsidRPr="00105774">
        <w:rPr>
          <w:highlight w:val="black"/>
        </w:rPr>
        <w:t>Service</w:t>
      </w:r>
      <w:r>
        <w:rPr>
          <w:highlight w:val="black"/>
        </w:rPr>
        <w:t xml:space="preserve"> </w:t>
      </w:r>
      <w:r w:rsidR="00AC1059" w:rsidRPr="00731272">
        <w:rPr>
          <w:highlight w:val="black"/>
        </w:rPr>
        <w:t>:</w:t>
      </w:r>
      <w:r w:rsidR="009D01FB">
        <w:t xml:space="preserve"> </w:t>
      </w:r>
    </w:p>
    <w:p w:rsidR="009D01FB" w:rsidRDefault="00125847" w:rsidP="00105774">
      <w:sdt>
        <w:sdtPr>
          <w:id w:val="726265808"/>
          <w:placeholder>
            <w:docPart w:val="357545CF665E4CDEB4F23C440374E719"/>
          </w:placeholder>
          <w15:color w:val="000000"/>
          <w15:appearance w15:val="hidden"/>
        </w:sdtPr>
        <w:sdtEndPr/>
        <w:sdtContent>
          <w:permStart w:id="1261454849" w:edGrp="everyone"/>
          <w:r w:rsidR="00E7720F" w:rsidRPr="00E7720F">
            <w:t>Service Maintenance Régie</w:t>
          </w:r>
          <w:permEnd w:id="1261454849"/>
        </w:sdtContent>
      </w:sdt>
    </w:p>
    <w:p w:rsidR="00AC1059" w:rsidRPr="00383B26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L'équipe :</w:t>
      </w:r>
      <w:r w:rsidRPr="00F760CE">
        <w:t xml:space="preserve"> </w:t>
      </w:r>
      <w:sdt>
        <w:sdtPr>
          <w:id w:val="2085865140"/>
          <w:placeholder>
            <w:docPart w:val="0665F4D67ED64CBD8EF90EBA8CED0F71"/>
          </w:placeholder>
          <w15:appearance w15:val="hidden"/>
          <w:text w:multiLine="1"/>
        </w:sdtPr>
        <w:sdtEndPr/>
        <w:sdtContent>
          <w:permStart w:id="1239372410" w:edGrp="everyone"/>
          <w:r w:rsidR="0024686F">
            <w:t>Au p</w:t>
          </w:r>
          <w:r w:rsidR="005A608C">
            <w:t xml:space="preserve">résent poste </w:t>
          </w:r>
          <w:r w:rsidR="0024686F">
            <w:t xml:space="preserve">sont rattachés la </w:t>
          </w:r>
          <w:r w:rsidR="005A608C">
            <w:t>gestion de</w:t>
          </w:r>
          <w:r w:rsidR="008A06A8">
            <w:t xml:space="preserve"> la maintenance et de</w:t>
          </w:r>
          <w:r w:rsidR="005A608C">
            <w:t>s travaux</w:t>
          </w:r>
          <w:r w:rsidR="0024686F">
            <w:t xml:space="preserve"> des bâtiments municipaux du secteur sud de la Ville de Rennes ainsi que le </w:t>
          </w:r>
          <w:r w:rsidR="005A608C">
            <w:t xml:space="preserve">management des </w:t>
          </w:r>
          <w:r w:rsidR="0024686F">
            <w:t>A</w:t>
          </w:r>
          <w:r w:rsidR="005A608C">
            <w:t xml:space="preserve">teliers </w:t>
          </w:r>
          <w:r w:rsidR="0024686F">
            <w:t>S</w:t>
          </w:r>
          <w:r w:rsidR="005A608C">
            <w:t xml:space="preserve">errurerie et </w:t>
          </w:r>
          <w:r w:rsidR="0024686F">
            <w:t>M</w:t>
          </w:r>
          <w:r w:rsidR="005A608C">
            <w:t xml:space="preserve">enuiserie </w:t>
          </w:r>
          <w:r w:rsidR="0024686F">
            <w:t xml:space="preserve">du service (soit </w:t>
          </w:r>
          <w:r w:rsidR="005A608C">
            <w:t>25 agents</w:t>
          </w:r>
          <w:r w:rsidR="0024686F">
            <w:t>,</w:t>
          </w:r>
          <w:r w:rsidR="005A608C">
            <w:t xml:space="preserve"> dont 4 agents de ma</w:t>
          </w:r>
          <w:r w:rsidR="002364CD">
            <w:t>î</w:t>
          </w:r>
          <w:r w:rsidR="005A608C">
            <w:t>trise</w:t>
          </w:r>
          <w:r w:rsidR="0024686F">
            <w:t>)</w:t>
          </w:r>
          <w:permEnd w:id="1239372410"/>
        </w:sdtContent>
      </w:sdt>
    </w:p>
    <w:p w:rsidR="00DB4293" w:rsidRDefault="00AC1059" w:rsidP="009D01FB">
      <w:pPr>
        <w:spacing w:before="240" w:line="320" w:lineRule="exact"/>
        <w:contextualSpacing/>
      </w:pPr>
      <w:r w:rsidRPr="00F760CE">
        <w:rPr>
          <w:rFonts w:ascii="Condate Medium" w:hAnsi="Condate Medium"/>
        </w:rPr>
        <w:t>Effectif Service :</w:t>
      </w:r>
      <w:r>
        <w:t xml:space="preserve"> </w:t>
      </w:r>
      <w:sdt>
        <w:sdtPr>
          <w:id w:val="1117413035"/>
          <w:placeholder>
            <w:docPart w:val="15344A4B63724E46BF4447A96BF002C0"/>
          </w:placeholder>
          <w15:color w:val="000000"/>
          <w15:appearance w15:val="hidden"/>
        </w:sdtPr>
        <w:sdtEndPr/>
        <w:sdtContent>
          <w:permStart w:id="1470512687" w:edGrp="everyone"/>
          <w:r w:rsidR="00880A51" w:rsidRPr="00880A51">
            <w:t>12</w:t>
          </w:r>
          <w:r w:rsidR="005A608C">
            <w:t>6</w:t>
          </w:r>
          <w:permEnd w:id="1470512687"/>
        </w:sdtContent>
      </w:sdt>
    </w:p>
    <w:p w:rsidR="009D01FB" w:rsidRPr="009D01FB" w:rsidRDefault="00DB4293" w:rsidP="007B6B8F">
      <w:pPr>
        <w:pStyle w:val="Style1"/>
        <w:spacing w:before="240" w:after="120"/>
      </w:pPr>
      <w:r w:rsidRPr="009D01FB">
        <w:rPr>
          <w:highlight w:val="black"/>
        </w:rPr>
        <w:br w:type="column"/>
      </w:r>
      <w:r w:rsidRPr="009D01FB">
        <w:rPr>
          <w:highlight w:val="black"/>
        </w:rPr>
        <w:t xml:space="preserve">Le sens de ce </w:t>
      </w:r>
      <w:r w:rsidRPr="00105774">
        <w:rPr>
          <w:highlight w:val="black"/>
        </w:rPr>
        <w:t>poste</w:t>
      </w:r>
      <w:r w:rsidRPr="009D01FB">
        <w:rPr>
          <w:highlight w:val="black"/>
        </w:rPr>
        <w:t xml:space="preserve"> :</w:t>
      </w:r>
    </w:p>
    <w:p w:rsidR="00DB4293" w:rsidRPr="00AC1059" w:rsidRDefault="00125847" w:rsidP="00105774">
      <w:pPr>
        <w:rPr>
          <w:rFonts w:ascii="Condate Medium" w:eastAsiaTheme="minorEastAsia" w:hAnsi="Condate Medium"/>
          <w:color w:val="FFFFFF" w:themeColor="background1"/>
          <w:spacing w:val="15"/>
        </w:rPr>
      </w:pPr>
      <w:sdt>
        <w:sdtPr>
          <w:id w:val="591673748"/>
          <w:placeholder>
            <w:docPart w:val="6AD694A0C52747A29B72CC2C35E905DC"/>
          </w:placeholder>
          <w15:appearance w15:val="hidden"/>
          <w:text w:multiLine="1"/>
        </w:sdtPr>
        <w:sdtEndPr/>
        <w:sdtContent>
          <w:permStart w:id="1486893668" w:edGrp="everyone"/>
          <w:r w:rsidR="00880A51">
            <w:t>La Ville de Rennes accorde une place importante à la</w:t>
          </w:r>
          <w:r w:rsidR="00880A51">
            <w:br/>
            <w:t>Régie Maintenance en développant en interne de</w:t>
          </w:r>
          <w:r w:rsidR="00880A51">
            <w:br/>
            <w:t>nombreuses compétences dans tous les corps d'état du</w:t>
          </w:r>
          <w:r w:rsidR="00880A51">
            <w:br/>
            <w:t>bâtiment, avec pas moins d'une douzaine d'ateliers</w:t>
          </w:r>
          <w:r w:rsidR="00880A51">
            <w:br/>
            <w:t>(menuiserie, électricité, sellerie, etc.). Vous serez</w:t>
          </w:r>
          <w:r w:rsidR="002810C1">
            <w:t xml:space="preserve"> responsable des travaux réalisés par l</w:t>
          </w:r>
          <w:r w:rsidR="0024686F">
            <w:t xml:space="preserve">e service </w:t>
          </w:r>
          <w:r w:rsidR="002810C1">
            <w:t xml:space="preserve">sur le secteur sud </w:t>
          </w:r>
          <w:r w:rsidR="0024686F">
            <w:t xml:space="preserve">de la Ville de Rennes </w:t>
          </w:r>
          <w:r w:rsidR="002810C1">
            <w:t xml:space="preserve">et vous </w:t>
          </w:r>
          <w:r w:rsidR="0024686F">
            <w:t>aurez la responsabilité des A</w:t>
          </w:r>
          <w:r w:rsidR="002810C1">
            <w:t xml:space="preserve">teliers </w:t>
          </w:r>
          <w:r w:rsidR="0024686F">
            <w:t>S</w:t>
          </w:r>
          <w:r w:rsidR="002810C1">
            <w:t xml:space="preserve">errurerie et </w:t>
          </w:r>
          <w:r w:rsidR="0024686F">
            <w:t>M</w:t>
          </w:r>
          <w:r w:rsidR="002810C1">
            <w:t>enuiserie</w:t>
          </w:r>
          <w:r w:rsidR="00880A51">
            <w:t xml:space="preserve"> </w:t>
          </w:r>
          <w:r w:rsidR="0024686F">
            <w:t xml:space="preserve">du service </w:t>
          </w:r>
          <w:r w:rsidR="002810C1">
            <w:t>en lien avec les agents de ma</w:t>
          </w:r>
          <w:r w:rsidR="0024686F">
            <w:t>î</w:t>
          </w:r>
          <w:r w:rsidR="002810C1">
            <w:t>trise</w:t>
          </w:r>
          <w:r w:rsidR="0024686F">
            <w:t xml:space="preserve"> qui encadrent ces</w:t>
          </w:r>
          <w:r w:rsidR="002810C1">
            <w:t xml:space="preserve"> atelier</w:t>
          </w:r>
          <w:r w:rsidR="0024686F">
            <w:t>s</w:t>
          </w:r>
          <w:r w:rsidR="00796387">
            <w:br/>
          </w:r>
          <w:permEnd w:id="1486893668"/>
        </w:sdtContent>
      </w:sdt>
    </w:p>
    <w:p w:rsidR="00DB4293" w:rsidRDefault="00DB4293" w:rsidP="00AC1059">
      <w:pPr>
        <w:spacing w:line="320" w:lineRule="exact"/>
        <w:rPr>
          <w:color w:val="808080" w:themeColor="background1" w:themeShade="80"/>
        </w:rPr>
      </w:pPr>
    </w:p>
    <w:p w:rsidR="009D01FB" w:rsidRPr="00DD76AE" w:rsidRDefault="009D01FB" w:rsidP="00AC1059">
      <w:pPr>
        <w:spacing w:line="320" w:lineRule="exact"/>
        <w:rPr>
          <w:color w:val="808080" w:themeColor="background1" w:themeShade="80"/>
        </w:rPr>
        <w:sectPr w:rsidR="009D01FB" w:rsidRPr="00DD76AE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6C0253" w:rsidRPr="002036FB" w:rsidRDefault="00A57C97" w:rsidP="00105774">
      <w:pPr>
        <w:pStyle w:val="Style1"/>
        <w:spacing w:before="120"/>
        <w:rPr>
          <w:highlight w:val="black"/>
        </w:rPr>
      </w:pPr>
      <w:r w:rsidRPr="002036FB">
        <w:rPr>
          <w:highlight w:val="black"/>
        </w:rPr>
        <w:t>Vos</w:t>
      </w:r>
      <w:r w:rsidR="00F63C1B" w:rsidRPr="002036FB">
        <w:rPr>
          <w:highlight w:val="black"/>
        </w:rPr>
        <w:t xml:space="preserve"> principales missions </w:t>
      </w:r>
      <w:r w:rsidR="005D07F4" w:rsidRPr="002036FB">
        <w:rPr>
          <w:highlight w:val="black"/>
        </w:rPr>
        <w:t>:</w:t>
      </w:r>
    </w:p>
    <w:p w:rsidR="00F760CE" w:rsidRDefault="00F760CE" w:rsidP="009D01FB">
      <w:pPr>
        <w:pStyle w:val="Titre3"/>
        <w:spacing w:before="240" w:line="320" w:lineRule="exact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9D01FB">
      <w:pPr>
        <w:pStyle w:val="Titre3"/>
        <w:spacing w:before="240" w:line="320" w:lineRule="exact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463224662" w:edGrp="everyone"/>
          <w:r w:rsidR="00FC07B3">
            <w:t>Responsable de</w:t>
          </w:r>
          <w:r w:rsidR="003F1018">
            <w:t xml:space="preserve"> la maintenance des bâtiments</w:t>
          </w:r>
          <w:r w:rsidR="00FC07B3">
            <w:t xml:space="preserve"> </w:t>
          </w:r>
          <w:r w:rsidR="0024686F">
            <w:t xml:space="preserve">municipaux </w:t>
          </w:r>
          <w:r w:rsidR="00FC07B3">
            <w:t>sur le secteur sud</w:t>
          </w:r>
          <w:r w:rsidR="0024686F">
            <w:t xml:space="preserve"> de la Ville de Rennes</w:t>
          </w:r>
          <w:r w:rsidR="00796387">
            <w:t xml:space="preserve"> (</w:t>
          </w:r>
          <w:r w:rsidR="004D6543">
            <w:t>45</w:t>
          </w:r>
          <w:r w:rsidR="00796387">
            <w:t>%)</w:t>
          </w:r>
          <w:permEnd w:id="1463224662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400959714" w:edGrp="everyone" w:displacedByCustomXml="prev"/>
        <w:p w:rsidR="00D669D3" w:rsidRPr="00F94996" w:rsidRDefault="0024686F" w:rsidP="00F94996">
          <w:r>
            <w:t xml:space="preserve">- </w:t>
          </w:r>
          <w:r w:rsidR="00FC07B3">
            <w:t xml:space="preserve">Analyse des demandes de </w:t>
          </w:r>
          <w:r w:rsidR="003F1018">
            <w:t xml:space="preserve">maintenance sur les bâtiments </w:t>
          </w:r>
          <w:r>
            <w:t xml:space="preserve">transmises </w:t>
          </w:r>
          <w:r w:rsidR="00FC07B3">
            <w:t>par les utilisateurs</w:t>
          </w:r>
          <w:r w:rsidR="00FC07B3">
            <w:br/>
          </w:r>
          <w:r>
            <w:t xml:space="preserve">- </w:t>
          </w:r>
          <w:r w:rsidR="003F1018">
            <w:t>Validation de</w:t>
          </w:r>
          <w:r w:rsidR="00575726">
            <w:t>s</w:t>
          </w:r>
          <w:r w:rsidR="003F1018">
            <w:t xml:space="preserve"> intervention</w:t>
          </w:r>
          <w:r w:rsidR="00575726">
            <w:t>s</w:t>
          </w:r>
          <w:r w:rsidR="003F1018">
            <w:t xml:space="preserve"> en lien avec les agents de ma</w:t>
          </w:r>
          <w:r>
            <w:t>î</w:t>
          </w:r>
          <w:r w:rsidR="003F1018">
            <w:t xml:space="preserve">trise </w:t>
          </w:r>
          <w:r>
            <w:t>responsables d'atelier</w:t>
          </w:r>
          <w:r w:rsidR="00C10F43">
            <w:br/>
          </w:r>
          <w:r w:rsidR="003442DF">
            <w:t xml:space="preserve">- </w:t>
          </w:r>
          <w:r w:rsidR="00C10F43">
            <w:t xml:space="preserve">Vérification et contrôle de </w:t>
          </w:r>
          <w:r w:rsidR="003442DF">
            <w:t xml:space="preserve">l'état d'avancement des interventions en lien avec les </w:t>
          </w:r>
          <w:r w:rsidR="00C10F43">
            <w:t xml:space="preserve">bons de travaux </w:t>
          </w:r>
          <w:r w:rsidR="003442DF">
            <w:t>émis</w:t>
          </w:r>
          <w:r w:rsidR="00FC07B3">
            <w:br/>
          </w:r>
          <w:r w:rsidR="003442DF">
            <w:t xml:space="preserve">- </w:t>
          </w:r>
          <w:r w:rsidR="003F1018">
            <w:t xml:space="preserve">Gestion des gammes de maintenance </w:t>
          </w:r>
          <w:r w:rsidR="00C10F43">
            <w:t>tou</w:t>
          </w:r>
          <w:r w:rsidR="003442DF">
            <w:t>t</w:t>
          </w:r>
          <w:r w:rsidR="00C10F43">
            <w:t xml:space="preserve"> corps d'état </w:t>
          </w:r>
          <w:r w:rsidR="003442DF">
            <w:t xml:space="preserve">du bâtiment </w:t>
          </w:r>
          <w:r w:rsidR="003F1018">
            <w:t>et mis</w:t>
          </w:r>
          <w:r w:rsidR="00067475">
            <w:t xml:space="preserve">e à </w:t>
          </w:r>
          <w:r w:rsidR="003F1018">
            <w:t xml:space="preserve">jour de leur contenu </w:t>
          </w:r>
          <w:r w:rsidR="00067475">
            <w:t>en lien avec le référent GIMA</w:t>
          </w:r>
          <w:r w:rsidR="003442DF">
            <w:t xml:space="preserve"> (logiciel métier interne au service)</w:t>
          </w:r>
          <w:r w:rsidR="00FC07B3">
            <w:br/>
          </w:r>
          <w:r w:rsidR="003442DF">
            <w:t xml:space="preserve">- </w:t>
          </w:r>
          <w:r w:rsidR="00067475">
            <w:t>Coordination avec les directions sur des opérations évènementiel</w:t>
          </w:r>
          <w:r w:rsidR="001F5A9C">
            <w:t>les</w:t>
          </w:r>
          <w:r w:rsidR="00067475">
            <w:t xml:space="preserve"> (élection</w:t>
          </w:r>
          <w:r w:rsidR="001F5A9C">
            <w:t>s</w:t>
          </w:r>
          <w:r w:rsidR="00C10F43">
            <w:t>, manifestations diverses</w:t>
          </w:r>
          <w:r w:rsidR="003442DF">
            <w:t>)</w:t>
          </w:r>
        </w:p>
        <w:permEnd w:id="400959714" w:displacedByCustomXml="next"/>
      </w:sdtContent>
    </w:sdt>
    <w:p w:rsidR="005D07F4" w:rsidRDefault="00D669D3" w:rsidP="009D01FB">
      <w:pPr>
        <w:pStyle w:val="Titre3"/>
        <w:spacing w:before="240" w:line="320" w:lineRule="exact"/>
      </w:pPr>
      <w:r>
        <w:t xml:space="preserve"> </w:t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363115275" w:edGrp="everyone"/>
          <w:r w:rsidR="00976C04">
            <w:t>Encadrement et organisation d</w:t>
          </w:r>
          <w:r w:rsidR="00FC07B3">
            <w:t xml:space="preserve">es </w:t>
          </w:r>
          <w:r w:rsidR="003442DF">
            <w:t>A</w:t>
          </w:r>
          <w:r w:rsidR="00FC07B3">
            <w:t xml:space="preserve">teliers </w:t>
          </w:r>
          <w:r w:rsidR="003442DF">
            <w:t>S</w:t>
          </w:r>
          <w:r w:rsidR="00FC07B3">
            <w:t xml:space="preserve">errurerie et </w:t>
          </w:r>
          <w:r w:rsidR="003442DF">
            <w:t>M</w:t>
          </w:r>
          <w:r w:rsidR="00FC07B3">
            <w:t>enuiserie</w:t>
          </w:r>
          <w:r w:rsidR="00796387">
            <w:t xml:space="preserve"> (30%)</w:t>
          </w:r>
          <w:permEnd w:id="1363115275"/>
        </w:sdtContent>
      </w:sdt>
    </w:p>
    <w:sdt>
      <w:sdt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45557530" w:edGrp="everyone" w:displacedByCustomXml="prev"/>
        <w:p w:rsidR="00B34034" w:rsidRPr="00F94996" w:rsidRDefault="003442DF" w:rsidP="00F94996">
          <w:r>
            <w:t xml:space="preserve">- </w:t>
          </w:r>
          <w:r w:rsidR="00AC17DC">
            <w:t xml:space="preserve">Gestion </w:t>
          </w:r>
          <w:r>
            <w:t>sur le volet ressources humaines d</w:t>
          </w:r>
          <w:r w:rsidR="00AC17DC">
            <w:t xml:space="preserve">es </w:t>
          </w:r>
          <w:r>
            <w:t>agents des Ateliers Serrurerie et Menuiserie,</w:t>
          </w:r>
          <w:r w:rsidR="00AC17DC">
            <w:t xml:space="preserve"> en lien avec les agents de ma</w:t>
          </w:r>
          <w:r>
            <w:t>î</w:t>
          </w:r>
          <w:r w:rsidR="00AC17DC">
            <w:t>trise</w:t>
          </w:r>
          <w:r w:rsidR="002364CD">
            <w:t xml:space="preserve"> responsables d'atelier</w:t>
          </w:r>
          <w:r w:rsidR="00AC17DC">
            <w:br/>
          </w:r>
          <w:r>
            <w:t xml:space="preserve">- </w:t>
          </w:r>
          <w:r w:rsidR="00AC17DC">
            <w:t xml:space="preserve">Gestion des </w:t>
          </w:r>
          <w:r w:rsidR="00824709">
            <w:t xml:space="preserve">recrutements et des </w:t>
          </w:r>
          <w:r>
            <w:t xml:space="preserve">différents sujets en </w:t>
          </w:r>
          <w:r w:rsidR="006E2568">
            <w:t>matière de</w:t>
          </w:r>
          <w:r>
            <w:t xml:space="preserve"> ressources humaines (</w:t>
          </w:r>
          <w:r w:rsidR="00AC17DC">
            <w:t>congés</w:t>
          </w:r>
          <w:r>
            <w:t>, etc.)</w:t>
          </w:r>
          <w:r w:rsidR="006E2568">
            <w:t>,</w:t>
          </w:r>
          <w:r w:rsidR="00AC17DC">
            <w:t xml:space="preserve"> en lien avec le </w:t>
          </w:r>
          <w:r>
            <w:t>R</w:t>
          </w:r>
          <w:r w:rsidR="00AC17DC">
            <w:t xml:space="preserve">esponsable </w:t>
          </w:r>
          <w:r>
            <w:t>du service</w:t>
          </w:r>
          <w:r w:rsidR="00AC17DC">
            <w:br/>
          </w:r>
          <w:r>
            <w:t xml:space="preserve">- </w:t>
          </w:r>
          <w:r w:rsidR="00AC17DC">
            <w:t>Aide à la définition des objectifs et des plans de charge des deux ateliers</w:t>
          </w:r>
          <w:r w:rsidR="00AC17DC">
            <w:br/>
          </w:r>
          <w:r>
            <w:t xml:space="preserve">- </w:t>
          </w:r>
          <w:r w:rsidR="00AC17DC">
            <w:t xml:space="preserve">Veille sur les besoins </w:t>
          </w:r>
          <w:r>
            <w:t xml:space="preserve">des ateliers </w:t>
          </w:r>
          <w:r w:rsidR="00AC17DC">
            <w:t xml:space="preserve">en matériels et </w:t>
          </w:r>
          <w:r>
            <w:t xml:space="preserve">vérification de la pertinence des demandes en outillage - </w:t>
          </w:r>
          <w:r w:rsidR="00AC17DC">
            <w:t>A</w:t>
          </w:r>
          <w:r>
            <w:t xml:space="preserve">ppui </w:t>
          </w:r>
          <w:r w:rsidR="00AE280A">
            <w:t xml:space="preserve">aux ateliers </w:t>
          </w:r>
          <w:r w:rsidR="004718FF">
            <w:t xml:space="preserve">à des fins de </w:t>
          </w:r>
          <w:r w:rsidR="00AE280A">
            <w:t xml:space="preserve">bonne gestion des </w:t>
          </w:r>
          <w:r w:rsidR="00AC17DC">
            <w:t xml:space="preserve">stocks spécifiques </w:t>
          </w:r>
          <w:r>
            <w:t>à chaque métier</w:t>
          </w:r>
        </w:p>
        <w:permEnd w:id="145557530" w:displacedByCustomXml="next"/>
      </w:sdtContent>
    </w:sdt>
    <w:p w:rsidR="005D07F4" w:rsidRPr="006C0253" w:rsidRDefault="00125847" w:rsidP="002036FB">
      <w:pPr>
        <w:pStyle w:val="Titre3"/>
        <w:spacing w:before="360" w:line="320" w:lineRule="exact"/>
      </w:pP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27206916" w:edGrp="everyone"/>
          <w:r w:rsidR="00327DA5">
            <w:t>3-</w:t>
          </w:r>
          <w:sdt>
            <w:sdtPr>
              <w:id w:val="-1865438981"/>
              <w:placeholder>
                <w:docPart w:val="18AD7A504E614C2BAEC3F95ED78D9DC7"/>
              </w:placeholder>
              <w15:color w:val="000000"/>
              <w15:appearance w15:val="hidden"/>
            </w:sdtPr>
            <w:sdtEndPr/>
            <w:sdtContent>
              <w:r w:rsidR="003F1018" w:rsidRPr="003F1018">
                <w:t xml:space="preserve">Responsable des travaux </w:t>
              </w:r>
              <w:r w:rsidR="003442DF">
                <w:t>des bâtiments municipaux du secteur sud de la Ville de Rennes</w:t>
              </w:r>
              <w:r w:rsidR="00796387">
                <w:t xml:space="preserve"> (</w:t>
              </w:r>
              <w:r w:rsidR="00575726">
                <w:t>2</w:t>
              </w:r>
              <w:r w:rsidR="004D6543">
                <w:t>5</w:t>
              </w:r>
              <w:r w:rsidR="00796387">
                <w:t>%)</w:t>
              </w:r>
            </w:sdtContent>
          </w:sdt>
          <w:permEnd w:id="127206916"/>
        </w:sdtContent>
      </w:sdt>
    </w:p>
    <w:sdt>
      <w:sdt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809543514" w:edGrp="everyone" w:displacedByCustomXml="prev"/>
        <w:p w:rsidR="001930B3" w:rsidRDefault="003442DF" w:rsidP="00F94996">
          <w:r>
            <w:t xml:space="preserve">- </w:t>
          </w:r>
          <w:r w:rsidR="003F1018">
            <w:t xml:space="preserve">Analyse des demandes de travaux </w:t>
          </w:r>
          <w:r>
            <w:t>transmises</w:t>
          </w:r>
          <w:r w:rsidR="009F6EF6">
            <w:t xml:space="preserve"> par les utilisateurs</w:t>
          </w:r>
          <w:r w:rsidR="009F6EF6">
            <w:br/>
            <w:t xml:space="preserve">- </w:t>
          </w:r>
          <w:r w:rsidR="003F1018">
            <w:t>Définition et validation du programme de travaux et de son périmètre</w:t>
          </w:r>
          <w:r w:rsidR="003F1018">
            <w:br/>
          </w:r>
          <w:r w:rsidR="009F6EF6">
            <w:t xml:space="preserve">- </w:t>
          </w:r>
          <w:r w:rsidR="003F1018">
            <w:t>Concertation avec les agents de maîtrise pour la réalisation technique des travaux</w:t>
          </w:r>
          <w:r w:rsidR="003F1018">
            <w:br/>
          </w:r>
          <w:r w:rsidR="009F6EF6">
            <w:t>- Planification des tâ</w:t>
          </w:r>
          <w:r w:rsidR="003F1018">
            <w:t>ches des agents et organisation des chantiers suivant les métiers sollicités</w:t>
          </w:r>
          <w:r w:rsidR="003F1018">
            <w:br/>
          </w:r>
          <w:r w:rsidR="009F6EF6">
            <w:t xml:space="preserve">- </w:t>
          </w:r>
          <w:r w:rsidR="003F1018">
            <w:t>Coordination et vérification de la conformité des travaux</w:t>
          </w:r>
          <w:r w:rsidR="00C96DCF">
            <w:br/>
          </w:r>
          <w:r w:rsidR="00796387">
            <w:br/>
          </w:r>
          <w:r w:rsidR="00796387">
            <w:br/>
          </w:r>
          <w:r w:rsidR="00796387">
            <w:br/>
          </w:r>
          <w:r w:rsidR="00796387">
            <w:br/>
          </w:r>
          <w:r w:rsidR="00796387">
            <w:br/>
          </w:r>
          <w:r w:rsidR="00796387">
            <w:br/>
          </w:r>
          <w:r w:rsidR="00796387">
            <w:br/>
          </w:r>
          <w:r w:rsidR="00796387">
            <w:br/>
          </w:r>
          <w:r w:rsidR="00796387">
            <w:br/>
          </w:r>
          <w:r w:rsidR="00796387">
            <w:br/>
          </w:r>
        </w:p>
        <w:permEnd w:id="1809543514" w:displacedByCustomXml="next"/>
      </w:sdtContent>
    </w:sdt>
    <w:p w:rsidR="00A57C97" w:rsidRPr="006C0253" w:rsidRDefault="00125847" w:rsidP="00A57C97">
      <w:pPr>
        <w:pStyle w:val="Titre3"/>
        <w:spacing w:before="240" w:line="320" w:lineRule="exact"/>
      </w:pPr>
      <w:sdt>
        <w:sdtPr>
          <w:rPr>
            <w:rStyle w:val="Titre2Car"/>
          </w:rPr>
          <w:id w:val="1913571945"/>
          <w:placeholder>
            <w:docPart w:val="543A50E7373A437CB2B9B1B22A4D22A7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68046037" w:edGrp="everyone"/>
          <w:r w:rsidR="009F6EF6">
            <w:t xml:space="preserve"> </w:t>
          </w:r>
          <w:permEnd w:id="168046037"/>
        </w:sdtContent>
      </w:sdt>
    </w:p>
    <w:sdt>
      <w:sdtPr>
        <w:id w:val="2092897752"/>
        <w:placeholder>
          <w:docPart w:val="7FDF68DD5C134D6DB6D2DDC93857CBE1"/>
        </w:placeholder>
        <w15:color w:val="000000"/>
        <w15:appearance w15:val="hidden"/>
        <w:text w:multiLine="1"/>
      </w:sdtPr>
      <w:sdtEndPr/>
      <w:sdtContent>
        <w:permStart w:id="1791428113" w:edGrp="everyone" w:displacedByCustomXml="prev"/>
        <w:p w:rsidR="00A57C97" w:rsidRDefault="009F6EF6" w:rsidP="00F94996">
          <w:r>
            <w:t xml:space="preserve"> </w:t>
          </w:r>
        </w:p>
        <w:permEnd w:id="1791428113" w:displacedByCustomXml="next"/>
      </w:sdtContent>
    </w:sdt>
    <w:p w:rsidR="00F94996" w:rsidRDefault="00F94996" w:rsidP="00383B26">
      <w:pPr>
        <w:sectPr w:rsidR="00F94996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A57C97" w:rsidRPr="00A57C97" w:rsidRDefault="00A57C97" w:rsidP="007B6B8F">
      <w:pPr>
        <w:pStyle w:val="Sous-titre"/>
        <w:rPr>
          <w:highlight w:val="black"/>
        </w:rPr>
        <w:sectPr w:rsidR="00A57C97" w:rsidRPr="00A57C97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tyle1"/>
        <w:spacing w:before="240" w:after="120"/>
      </w:pPr>
      <w:r w:rsidRPr="00105774">
        <w:rPr>
          <w:highlight w:val="black"/>
        </w:rPr>
        <w:t>Compétences</w:t>
      </w:r>
    </w:p>
    <w:p w:rsidR="00AF71A0" w:rsidRDefault="00AF71A0" w:rsidP="007B6B8F">
      <w:pPr>
        <w:pStyle w:val="Sous-titre"/>
        <w:sectPr w:rsidR="00AF71A0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AF71A0" w:rsidRDefault="00AF71A0" w:rsidP="007B6B8F">
      <w:pPr>
        <w:pStyle w:val="Sous-titre"/>
      </w:pPr>
      <w:r>
        <w:t>Les compétences relationnelles :</w:t>
      </w:r>
    </w:p>
    <w:sdt>
      <w:sdtPr>
        <w:id w:val="49050332"/>
        <w:placeholder>
          <w:docPart w:val="787A535C6801433A971EB7571DA02DB3"/>
        </w:placeholder>
        <w15:color w:val="000000"/>
        <w15:appearance w15:val="hidden"/>
      </w:sdtPr>
      <w:sdtEndPr/>
      <w:sdtContent>
        <w:permStart w:id="163540171" w:edGrp="everyone" w:displacedByCustomXml="prev"/>
        <w:p w:rsidR="008D21C5" w:rsidRDefault="009F6EF6" w:rsidP="00D6047C">
          <w:pPr>
            <w:pStyle w:val="Bulletpoint"/>
          </w:pPr>
          <w:r>
            <w:t>Capacité à encadrer des équipes</w:t>
          </w:r>
        </w:p>
        <w:p w:rsidR="008D21C5" w:rsidRDefault="008D21C5" w:rsidP="00D6047C">
          <w:pPr>
            <w:pStyle w:val="Bulletpoint"/>
          </w:pPr>
          <w:r>
            <w:t>Qualité relationnelle au travail</w:t>
          </w:r>
        </w:p>
        <w:p w:rsidR="00AF71A0" w:rsidRDefault="008D21C5" w:rsidP="00D6047C">
          <w:pPr>
            <w:pStyle w:val="Bulletpoint"/>
          </w:pPr>
          <w:r>
            <w:t>Respect de la confidentialité</w:t>
          </w:r>
        </w:p>
        <w:permEnd w:id="163540171" w:displacedByCustomXml="next"/>
      </w:sdtContent>
    </w:sdt>
    <w:p w:rsidR="00AF71A0" w:rsidRPr="00A57C97" w:rsidRDefault="00A57C97" w:rsidP="007B6B8F">
      <w:pPr>
        <w:pStyle w:val="Sous-titre"/>
      </w:pPr>
      <w:r>
        <w:br w:type="column"/>
      </w:r>
      <w:r w:rsidR="00AF71A0" w:rsidRPr="00A57C97">
        <w:t>L</w:t>
      </w:r>
      <w:r w:rsidR="00E94246">
        <w:t xml:space="preserve">es compétences nécessaires pour </w:t>
      </w:r>
      <w:r w:rsidR="00AF71A0" w:rsidRPr="00A57C97">
        <w:t>la prise de poste :</w:t>
      </w:r>
    </w:p>
    <w:sdt>
      <w:sdtPr>
        <w:id w:val="-289830239"/>
        <w:placeholder>
          <w:docPart w:val="BB20E3D6B8554A5381FE6A3BCC550E52"/>
        </w:placeholder>
        <w15:color w:val="000000"/>
        <w15:appearance w15:val="hidden"/>
      </w:sdtPr>
      <w:sdtEndPr/>
      <w:sdtContent>
        <w:permStart w:id="82118352" w:edGrp="everyone" w:displacedByCustomXml="prev"/>
        <w:p w:rsidR="008D21C5" w:rsidRDefault="008D21C5" w:rsidP="00D6047C">
          <w:pPr>
            <w:pStyle w:val="Bulletpoint"/>
          </w:pPr>
          <w:r>
            <w:t xml:space="preserve">Connaissance </w:t>
          </w:r>
          <w:r w:rsidR="00AC17DC">
            <w:t>générale tout corps d'état dans le bâtiment</w:t>
          </w:r>
        </w:p>
        <w:p w:rsidR="00496518" w:rsidRDefault="008D21C5" w:rsidP="00D6047C">
          <w:pPr>
            <w:pStyle w:val="Bulletpoint"/>
          </w:pPr>
          <w:r w:rsidRPr="008D21C5">
            <w:t xml:space="preserve">Connaissances </w:t>
          </w:r>
          <w:r w:rsidR="00AC17DC">
            <w:t xml:space="preserve">des </w:t>
          </w:r>
          <w:r w:rsidR="009F6EF6">
            <w:t xml:space="preserve">règles en matière de </w:t>
          </w:r>
          <w:r w:rsidR="00AC17DC">
            <w:t>marchés publics</w:t>
          </w:r>
        </w:p>
        <w:p w:rsidR="00496518" w:rsidRDefault="00496518" w:rsidP="00D6047C">
          <w:pPr>
            <w:pStyle w:val="Bulletpoint"/>
          </w:pPr>
          <w:r>
            <w:t>Capacité d'organisation</w:t>
          </w:r>
        </w:p>
        <w:p w:rsidR="00AF71A0" w:rsidRDefault="00496518" w:rsidP="00D6047C">
          <w:pPr>
            <w:pStyle w:val="Bulletpoint"/>
          </w:pPr>
          <w:r>
            <w:t>Autonomie</w:t>
          </w:r>
        </w:p>
        <w:permEnd w:id="82118352" w:displacedByCustomXml="next"/>
      </w:sdtContent>
    </w:sdt>
    <w:p w:rsidR="00AF71A0" w:rsidRDefault="00A57C97" w:rsidP="007B6B8F">
      <w:pPr>
        <w:pStyle w:val="Sous-titre"/>
      </w:pPr>
      <w:r>
        <w:br w:type="column"/>
      </w:r>
      <w:r w:rsidR="00E94246">
        <w:t xml:space="preserve">Les compétences pouvant être acquises </w:t>
      </w:r>
      <w:r w:rsidR="00AF71A0">
        <w:t>une fois en poste :</w:t>
      </w:r>
    </w:p>
    <w:sdt>
      <w:sdtPr>
        <w:id w:val="-583833149"/>
        <w:placeholder>
          <w:docPart w:val="FC3C5C2F34ED48699D07C10FADE63D35"/>
        </w:placeholder>
        <w15:color w:val="000000"/>
        <w15:appearance w15:val="hidden"/>
      </w:sdtPr>
      <w:sdtEndPr/>
      <w:sdtContent>
        <w:permStart w:id="1216108497" w:edGrp="everyone" w:displacedByCustomXml="prev"/>
        <w:p w:rsidR="008D21C5" w:rsidRDefault="006D31FC" w:rsidP="00D6047C">
          <w:pPr>
            <w:pStyle w:val="Bulletpoint"/>
          </w:pPr>
          <w:r>
            <w:t>Approfondissement des connaissances en bâtiment</w:t>
          </w:r>
        </w:p>
        <w:p w:rsidR="008D21C5" w:rsidRDefault="008D21C5" w:rsidP="00D6047C">
          <w:pPr>
            <w:pStyle w:val="Bulletpoint"/>
          </w:pPr>
          <w:r>
            <w:t xml:space="preserve">Connaissance </w:t>
          </w:r>
          <w:r w:rsidR="00496518">
            <w:t>du logiciel GIMA</w:t>
          </w:r>
        </w:p>
        <w:p w:rsidR="00AF71A0" w:rsidRDefault="006D31FC" w:rsidP="00D6047C">
          <w:pPr>
            <w:pStyle w:val="Bulletpoint"/>
          </w:pPr>
          <w:r>
            <w:t xml:space="preserve">Appui technique aux manifestations culturelles </w:t>
          </w:r>
          <w:r w:rsidR="00C149B4">
            <w:t>et sportives</w:t>
          </w:r>
          <w:r w:rsidR="00796387">
            <w:br/>
          </w:r>
        </w:p>
        <w:permEnd w:id="1216108497" w:displacedByCustomXml="next"/>
      </w:sdtContent>
    </w:sdt>
    <w:p w:rsidR="00E94246" w:rsidRPr="000853C2" w:rsidRDefault="00E94246" w:rsidP="00E94246">
      <w:pPr>
        <w:ind w:left="360"/>
      </w:pPr>
    </w:p>
    <w:p w:rsidR="00F94996" w:rsidRDefault="00F94996" w:rsidP="00F94996">
      <w:pPr>
        <w:sectPr w:rsid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0853C2" w:rsidRPr="00F94996" w:rsidRDefault="000853C2" w:rsidP="00F94996">
      <w:pPr>
        <w:sectPr w:rsidR="000853C2" w:rsidRPr="00F94996" w:rsidSect="00AF71A0">
          <w:type w:val="continuous"/>
          <w:pgSz w:w="11906" w:h="16838"/>
          <w:pgMar w:top="567" w:right="567" w:bottom="426" w:left="567" w:header="709" w:footer="709" w:gutter="0"/>
          <w:cols w:num="3" w:space="284"/>
          <w:docGrid w:linePitch="360"/>
        </w:sectPr>
      </w:pPr>
    </w:p>
    <w:p w:rsidR="001930B3" w:rsidRPr="00105774" w:rsidRDefault="001930B3" w:rsidP="007B6B8F">
      <w:pPr>
        <w:pStyle w:val="Style1"/>
        <w:spacing w:after="120"/>
      </w:pPr>
      <w:r w:rsidRPr="00105774">
        <w:rPr>
          <w:highlight w:val="black"/>
        </w:rPr>
        <w:t>Environnement et conditions de travail :</w:t>
      </w:r>
    </w:p>
    <w:p w:rsidR="001930B3" w:rsidRPr="000853C2" w:rsidRDefault="001930B3" w:rsidP="007B6B8F">
      <w:r w:rsidRPr="000853C2">
        <w:t xml:space="preserve">Horaires : </w:t>
      </w:r>
      <w:sdt>
        <w:sdtPr>
          <w:id w:val="-936595576"/>
          <w:placeholder>
            <w:docPart w:val="257BAA0D41384767AD9DDF6831367C86"/>
          </w:placeholder>
          <w15:appearance w15:val="hidden"/>
          <w:text w:multiLine="1"/>
        </w:sdtPr>
        <w:sdtEndPr/>
        <w:sdtContent>
          <w:permStart w:id="1984836563" w:edGrp="everyone"/>
          <w:r w:rsidR="00B44F61">
            <w:t>08H</w:t>
          </w:r>
          <w:r w:rsidR="009E7E78">
            <w:t>00</w:t>
          </w:r>
          <w:r w:rsidR="00496518">
            <w:t xml:space="preserve"> - 12H00 \ 13H</w:t>
          </w:r>
          <w:r w:rsidR="00B44F61">
            <w:t>3</w:t>
          </w:r>
          <w:r w:rsidR="00496518">
            <w:t>0 - 1</w:t>
          </w:r>
          <w:r w:rsidR="00B44F61">
            <w:t>7</w:t>
          </w:r>
          <w:r w:rsidR="00496518">
            <w:t>H</w:t>
          </w:r>
          <w:r w:rsidR="00B44F61">
            <w:t>00</w:t>
          </w:r>
          <w:r w:rsidR="00496518">
            <w:t>, ouvrant droit</w:t>
          </w:r>
          <w:r w:rsidR="00AE280A">
            <w:t xml:space="preserve"> </w:t>
          </w:r>
          <w:r w:rsidR="00496518">
            <w:t>à 15 jours de RTT par an</w:t>
          </w:r>
          <w:permEnd w:id="1984836563"/>
        </w:sdtContent>
      </w:sdt>
    </w:p>
    <w:p w:rsidR="001930B3" w:rsidRPr="000853C2" w:rsidRDefault="001930B3" w:rsidP="007B6B8F">
      <w:r w:rsidRPr="000853C2">
        <w:t xml:space="preserve">Lieu de travail : </w:t>
      </w:r>
      <w:sdt>
        <w:sdtPr>
          <w:id w:val="-926963596"/>
          <w:placeholder>
            <w:docPart w:val="2E07F41F39334852AD6591A657C574BE"/>
          </w:placeholder>
          <w15:appearance w15:val="hidden"/>
          <w:text w:multiLine="1"/>
        </w:sdtPr>
        <w:sdtEndPr/>
        <w:sdtContent>
          <w:permStart w:id="167051844" w:edGrp="everyone"/>
          <w:r w:rsidR="009E7E78">
            <w:t>Centre Technique Municipal</w:t>
          </w:r>
          <w:r w:rsidR="009E7E78">
            <w:br/>
            <w:t>93, avenue Chardonnet à Rennes</w:t>
          </w:r>
          <w:permEnd w:id="167051844"/>
        </w:sdtContent>
      </w:sdt>
    </w:p>
    <w:p w:rsidR="001930B3" w:rsidRPr="000853C2" w:rsidRDefault="001930B3" w:rsidP="007B6B8F">
      <w:r w:rsidRPr="000853C2">
        <w:t xml:space="preserve">Matériel(s) à disposition : </w:t>
      </w:r>
      <w:sdt>
        <w:sdtPr>
          <w:id w:val="-1850947880"/>
          <w:placeholder>
            <w:docPart w:val="EEE9752532CD4D25A38194BFF4B0B835"/>
          </w:placeholder>
          <w15:appearance w15:val="hidden"/>
          <w:text w:multiLine="1"/>
        </w:sdtPr>
        <w:sdtEndPr/>
        <w:sdtContent>
          <w:permStart w:id="1316699585" w:edGrp="everyone"/>
          <w:r w:rsidR="00496518">
            <w:t>Matériel informatique \ PC</w:t>
          </w:r>
          <w:r w:rsidR="00496518">
            <w:br/>
            <w:t>portable</w:t>
          </w:r>
          <w:r w:rsidR="009E7E78">
            <w:t>, téléphone portable</w:t>
          </w:r>
          <w:permEnd w:id="1316699585"/>
        </w:sdtContent>
      </w:sdt>
    </w:p>
    <w:p w:rsidR="001930B3" w:rsidRPr="000853C2" w:rsidRDefault="001930B3" w:rsidP="007B6B8F">
      <w:r w:rsidRPr="000853C2">
        <w:t xml:space="preserve">Missions de suppléance : </w:t>
      </w:r>
      <w:sdt>
        <w:sdtPr>
          <w:id w:val="-1542665968"/>
          <w:placeholder>
            <w:docPart w:val="6AD27F3B63B346638926E205F25CDE91"/>
          </w:placeholder>
          <w15:appearance w15:val="hidden"/>
          <w:text w:multiLine="1"/>
        </w:sdtPr>
        <w:sdtEndPr/>
        <w:sdtContent>
          <w:permStart w:id="409340431" w:edGrp="everyone"/>
          <w:r w:rsidR="00496518">
            <w:t>Suppléance en cas d'absence</w:t>
          </w:r>
          <w:r w:rsidR="00496518">
            <w:br/>
            <w:t xml:space="preserve">des autres </w:t>
          </w:r>
          <w:r w:rsidR="002D56CC">
            <w:t>techniciens de secteur</w:t>
          </w:r>
          <w:r w:rsidR="00C219F7">
            <w:t xml:space="preserve"> du service</w:t>
          </w:r>
          <w:permEnd w:id="409340431"/>
        </w:sdtContent>
      </w:sdt>
    </w:p>
    <w:p w:rsidR="001930B3" w:rsidRPr="000853C2" w:rsidRDefault="001930B3" w:rsidP="007B6B8F">
      <w:r w:rsidRPr="000853C2">
        <w:t xml:space="preserve">Télétravail : </w:t>
      </w:r>
      <w:sdt>
        <w:sdtPr>
          <w:id w:val="-480696686"/>
          <w:placeholder>
            <w:docPart w:val="0DC2D5C970974B53834893962C7191AE"/>
          </w:placeholder>
          <w15:color w:val="000000"/>
          <w15:appearance w15:val="hidden"/>
        </w:sdtPr>
        <w:sdtEndPr/>
        <w:sdtContent>
          <w:permStart w:id="346118490" w:edGrp="everyone"/>
          <w:r w:rsidR="00496518" w:rsidRPr="00496518">
            <w:t>Oui, ponctuellement</w:t>
          </w:r>
          <w:permEnd w:id="346118490"/>
        </w:sdtContent>
      </w:sdt>
    </w:p>
    <w:p w:rsidR="001930B3" w:rsidRPr="000853C2" w:rsidRDefault="001930B3" w:rsidP="007B6B8F">
      <w:r w:rsidRPr="000853C2">
        <w:t xml:space="preserve">Autres : </w:t>
      </w:r>
      <w:sdt>
        <w:sdtPr>
          <w:id w:val="-707342730"/>
          <w:placeholder>
            <w:docPart w:val="5906DAF366EB4DBC8BDC8184AD1E5853"/>
          </w:placeholder>
          <w15:appearance w15:val="hidden"/>
          <w:text w:multiLine="1"/>
        </w:sdtPr>
        <w:sdtEndPr/>
        <w:sdtContent>
          <w:permStart w:id="1933188150" w:edGrp="everyone"/>
          <w:r w:rsidR="009F6EF6">
            <w:t>/</w:t>
          </w:r>
          <w:permEnd w:id="1933188150"/>
        </w:sdtContent>
      </w:sdt>
    </w:p>
    <w:p w:rsidR="001930B3" w:rsidRDefault="00F94996" w:rsidP="007B6B8F">
      <w:pPr>
        <w:pStyle w:val="Style1"/>
        <w:spacing w:after="120"/>
      </w:pPr>
      <w:r w:rsidRPr="00105774">
        <w:rPr>
          <w:highlight w:val="black"/>
        </w:rPr>
        <w:br w:type="column"/>
      </w:r>
      <w:r w:rsidR="001930B3" w:rsidRPr="00105774">
        <w:rPr>
          <w:highlight w:val="black"/>
        </w:rPr>
        <w:t xml:space="preserve">Éléments de </w:t>
      </w:r>
      <w:r w:rsidR="00F63C1B" w:rsidRPr="00105774">
        <w:rPr>
          <w:highlight w:val="black"/>
        </w:rPr>
        <w:t>statut :</w:t>
      </w:r>
    </w:p>
    <w:p w:rsidR="001930B3" w:rsidRPr="000853C2" w:rsidRDefault="001930B3" w:rsidP="007B6B8F">
      <w:r w:rsidRPr="000853C2">
        <w:t xml:space="preserve">Cadre d'emploi : </w:t>
      </w:r>
      <w:sdt>
        <w:sdtPr>
          <w:id w:val="-1523622081"/>
          <w:placeholder>
            <w:docPart w:val="7DF8EC97233044BF910D13AFA6DC26BB"/>
          </w:placeholder>
          <w15:appearance w15:val="hidden"/>
          <w:text w:multiLine="1"/>
        </w:sdtPr>
        <w:sdtEndPr/>
        <w:sdtContent>
          <w:permStart w:id="1830093102" w:edGrp="everyone"/>
          <w:r w:rsidR="009F6EF6">
            <w:t>T</w:t>
          </w:r>
          <w:r w:rsidR="002D56CC">
            <w:t>echniciens</w:t>
          </w:r>
          <w:r w:rsidR="009F6EF6">
            <w:t xml:space="preserve"> T</w:t>
          </w:r>
          <w:r w:rsidR="00496518">
            <w:t>erritoriaux</w:t>
          </w:r>
          <w:permEnd w:id="1830093102"/>
        </w:sdtContent>
      </w:sdt>
    </w:p>
    <w:p w:rsidR="001930B3" w:rsidRPr="000853C2" w:rsidRDefault="001930B3" w:rsidP="007B6B8F">
      <w:r w:rsidRPr="000853C2">
        <w:t xml:space="preserve">Parcours : </w:t>
      </w:r>
      <w:sdt>
        <w:sdtPr>
          <w:id w:val="1408339945"/>
          <w:placeholder>
            <w:docPart w:val="32EA27A9D3E94EAC8E87FB5169D88637"/>
          </w:placeholder>
          <w15:appearance w15:val="hidden"/>
          <w:text w:multiLine="1"/>
        </w:sdtPr>
        <w:sdtEndPr/>
        <w:sdtContent>
          <w:permStart w:id="1384006135" w:edGrp="everyone"/>
          <w:r w:rsidR="009F6EF6">
            <w:t>2</w:t>
          </w:r>
          <w:permEnd w:id="1384006135"/>
        </w:sdtContent>
      </w:sdt>
    </w:p>
    <w:p w:rsidR="00AC1059" w:rsidRDefault="001930B3" w:rsidP="007B6B8F">
      <w:r w:rsidRPr="000853C2">
        <w:t xml:space="preserve">Éléments complémentaires de rémunération : </w:t>
      </w:r>
      <w:sdt>
        <w:sdtPr>
          <w:id w:val="1026062912"/>
          <w:placeholder>
            <w:docPart w:val="B5F5267C1E7342E6A6A8D6CEB9FFCD7C"/>
          </w:placeholder>
          <w15:appearance w15:val="hidden"/>
          <w:text w:multiLine="1"/>
        </w:sdtPr>
        <w:sdtEndPr/>
        <w:sdtContent>
          <w:permStart w:id="1651324419" w:edGrp="everyone"/>
          <w:r w:rsidR="009F6EF6">
            <w:t>S</w:t>
          </w:r>
          <w:r w:rsidR="002D56CC">
            <w:t xml:space="preserve">ujétion </w:t>
          </w:r>
          <w:r w:rsidR="009F6EF6">
            <w:t xml:space="preserve">métier de 60€ (montant brut) pour </w:t>
          </w:r>
          <w:r w:rsidR="002D56CC">
            <w:t>encadrement</w:t>
          </w:r>
          <w:r w:rsidR="008A06A8">
            <w:t xml:space="preserve"> </w:t>
          </w:r>
          <w:r w:rsidR="009F6EF6">
            <w:t xml:space="preserve">hiérarchique direct </w:t>
          </w:r>
          <w:r w:rsidR="002364CD">
            <w:t>ou</w:t>
          </w:r>
          <w:r w:rsidR="009F6EF6">
            <w:t xml:space="preserve"> indirect de </w:t>
          </w:r>
          <w:r w:rsidR="008A06A8">
            <w:t xml:space="preserve">20 </w:t>
          </w:r>
          <w:r w:rsidR="009F6EF6">
            <w:t>agents et plus</w:t>
          </w:r>
          <w:permEnd w:id="1651324419"/>
        </w:sdtContent>
      </w:sdt>
    </w:p>
    <w:p w:rsidR="00E94246" w:rsidRPr="000853C2" w:rsidRDefault="00E94246" w:rsidP="007B6B8F">
      <w:pPr>
        <w:sectPr w:rsidR="00E94246" w:rsidRPr="000853C2" w:rsidSect="00AC1059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D6047C" w:rsidRDefault="00D6047C" w:rsidP="007B6B8F"/>
    <w:p w:rsidR="00DD76AE" w:rsidRPr="000853C2" w:rsidRDefault="00DD76AE" w:rsidP="007B6B8F">
      <w:r w:rsidRPr="00247C3F">
        <w:t xml:space="preserve">N° du </w:t>
      </w:r>
      <w:r w:rsidRPr="000853C2">
        <w:t xml:space="preserve">poste : </w:t>
      </w:r>
      <w:sdt>
        <w:sdtPr>
          <w:id w:val="939107703"/>
          <w:placeholder>
            <w:docPart w:val="16D33CF5AA3F4A33AFF1A4639A873C0A"/>
          </w:placeholder>
          <w15:color w:val="000000"/>
          <w15:appearance w15:val="hidden"/>
          <w:text/>
        </w:sdtPr>
        <w:sdtEndPr/>
        <w:sdtContent>
          <w:permStart w:id="1528657736" w:edGrp="everyone"/>
          <w:r w:rsidR="009F6EF6">
            <w:t>TV_12259</w:t>
          </w:r>
          <w:permEnd w:id="1528657736"/>
        </w:sdtContent>
      </w:sdt>
    </w:p>
    <w:p w:rsidR="003D5D5E" w:rsidRPr="000853C2" w:rsidRDefault="00DD76AE" w:rsidP="007B6B8F">
      <w:r w:rsidRPr="000853C2">
        <w:t xml:space="preserve">Date de mise à jour de la fiche de poste : </w:t>
      </w:r>
      <w:sdt>
        <w:sdtPr>
          <w:id w:val="-655450440"/>
          <w:placeholder>
            <w:docPart w:val="278BAEA36D7F49FA8B80842D4111C5C5"/>
          </w:placeholder>
          <w15:color w:val="000000"/>
          <w15:appearance w15:val="hidden"/>
          <w:text/>
        </w:sdtPr>
        <w:sdtEndPr/>
        <w:sdtContent>
          <w:permStart w:id="256854938" w:edGrp="everyone"/>
          <w:r w:rsidR="009F6EF6">
            <w:t>13/08/2025</w:t>
          </w:r>
          <w:permEnd w:id="256854938"/>
        </w:sdtContent>
      </w:sdt>
    </w:p>
    <w:sectPr w:rsidR="003D5D5E" w:rsidRPr="000853C2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47" w:rsidRDefault="00125847" w:rsidP="000A11D1">
      <w:pPr>
        <w:spacing w:line="240" w:lineRule="auto"/>
      </w:pPr>
      <w:r>
        <w:separator/>
      </w:r>
    </w:p>
  </w:endnote>
  <w:endnote w:type="continuationSeparator" w:id="0">
    <w:p w:rsidR="00125847" w:rsidRDefault="00125847" w:rsidP="000A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847" w:rsidRDefault="00125847" w:rsidP="000A11D1">
      <w:pPr>
        <w:spacing w:line="240" w:lineRule="auto"/>
      </w:pPr>
      <w:r>
        <w:separator/>
      </w:r>
    </w:p>
  </w:footnote>
  <w:footnote w:type="continuationSeparator" w:id="0">
    <w:p w:rsidR="00125847" w:rsidRDefault="00125847" w:rsidP="000A11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7B"/>
    <w:multiLevelType w:val="hybridMultilevel"/>
    <w:tmpl w:val="E1AA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tBzGBXvk05ssvjFp0mS2xe+8jfhBKOxIoV4evvT2utd+xLHiEGWjEwW1dmFFr6MIpguzO7CnLQZsAnctlbKyw==" w:salt="zBesMZ8YxTkQ2tqDMFzv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16FF1"/>
    <w:rsid w:val="000621CA"/>
    <w:rsid w:val="00067475"/>
    <w:rsid w:val="000853C2"/>
    <w:rsid w:val="000A11D1"/>
    <w:rsid w:val="000E665E"/>
    <w:rsid w:val="000F3922"/>
    <w:rsid w:val="000F3C75"/>
    <w:rsid w:val="00105774"/>
    <w:rsid w:val="00111A26"/>
    <w:rsid w:val="00112C20"/>
    <w:rsid w:val="00113C29"/>
    <w:rsid w:val="00125847"/>
    <w:rsid w:val="001445BB"/>
    <w:rsid w:val="00162CC3"/>
    <w:rsid w:val="00175113"/>
    <w:rsid w:val="001761E0"/>
    <w:rsid w:val="001812A0"/>
    <w:rsid w:val="001930B3"/>
    <w:rsid w:val="001A7D02"/>
    <w:rsid w:val="001C2759"/>
    <w:rsid w:val="001C67FC"/>
    <w:rsid w:val="001F51E5"/>
    <w:rsid w:val="001F5A9C"/>
    <w:rsid w:val="002036FB"/>
    <w:rsid w:val="00211B0B"/>
    <w:rsid w:val="002364CD"/>
    <w:rsid w:val="0024686F"/>
    <w:rsid w:val="00247C3F"/>
    <w:rsid w:val="002517BF"/>
    <w:rsid w:val="00257FD3"/>
    <w:rsid w:val="002810C1"/>
    <w:rsid w:val="002A7D75"/>
    <w:rsid w:val="002D56CC"/>
    <w:rsid w:val="00306FBF"/>
    <w:rsid w:val="003123BC"/>
    <w:rsid w:val="00315D83"/>
    <w:rsid w:val="00327DA5"/>
    <w:rsid w:val="003442DF"/>
    <w:rsid w:val="00383B26"/>
    <w:rsid w:val="003B6A5C"/>
    <w:rsid w:val="003D5D5E"/>
    <w:rsid w:val="003E7609"/>
    <w:rsid w:val="003F1018"/>
    <w:rsid w:val="003F2AFF"/>
    <w:rsid w:val="003F4609"/>
    <w:rsid w:val="003F6EE3"/>
    <w:rsid w:val="00420B74"/>
    <w:rsid w:val="00441A2A"/>
    <w:rsid w:val="004718FF"/>
    <w:rsid w:val="004759D6"/>
    <w:rsid w:val="004766C5"/>
    <w:rsid w:val="00487002"/>
    <w:rsid w:val="00496518"/>
    <w:rsid w:val="004D6543"/>
    <w:rsid w:val="004E1D67"/>
    <w:rsid w:val="004F5AE1"/>
    <w:rsid w:val="00517090"/>
    <w:rsid w:val="00522023"/>
    <w:rsid w:val="00545562"/>
    <w:rsid w:val="005540E4"/>
    <w:rsid w:val="00570B2A"/>
    <w:rsid w:val="00575726"/>
    <w:rsid w:val="00576D3F"/>
    <w:rsid w:val="005A5A08"/>
    <w:rsid w:val="005A608C"/>
    <w:rsid w:val="005D07F4"/>
    <w:rsid w:val="005E5EA4"/>
    <w:rsid w:val="0062708C"/>
    <w:rsid w:val="00644A3A"/>
    <w:rsid w:val="0069106C"/>
    <w:rsid w:val="006B0497"/>
    <w:rsid w:val="006C0253"/>
    <w:rsid w:val="006C191B"/>
    <w:rsid w:val="006D31FC"/>
    <w:rsid w:val="006E2568"/>
    <w:rsid w:val="00710C49"/>
    <w:rsid w:val="00731272"/>
    <w:rsid w:val="00750742"/>
    <w:rsid w:val="007577C5"/>
    <w:rsid w:val="00775D11"/>
    <w:rsid w:val="00796387"/>
    <w:rsid w:val="007B6B8F"/>
    <w:rsid w:val="007E24F1"/>
    <w:rsid w:val="007E2E4A"/>
    <w:rsid w:val="00800C51"/>
    <w:rsid w:val="00824709"/>
    <w:rsid w:val="00852326"/>
    <w:rsid w:val="00854544"/>
    <w:rsid w:val="00880A51"/>
    <w:rsid w:val="00896D24"/>
    <w:rsid w:val="00897B36"/>
    <w:rsid w:val="008A06A8"/>
    <w:rsid w:val="008A0CFD"/>
    <w:rsid w:val="008B01EC"/>
    <w:rsid w:val="008D21C5"/>
    <w:rsid w:val="008E4D8B"/>
    <w:rsid w:val="008E70A6"/>
    <w:rsid w:val="008F6C33"/>
    <w:rsid w:val="00942238"/>
    <w:rsid w:val="00947755"/>
    <w:rsid w:val="00961F11"/>
    <w:rsid w:val="00976C04"/>
    <w:rsid w:val="00981898"/>
    <w:rsid w:val="00984246"/>
    <w:rsid w:val="009868CA"/>
    <w:rsid w:val="009B220B"/>
    <w:rsid w:val="009D01FB"/>
    <w:rsid w:val="009D7201"/>
    <w:rsid w:val="009E594B"/>
    <w:rsid w:val="009E7E78"/>
    <w:rsid w:val="009F51D4"/>
    <w:rsid w:val="009F6EF6"/>
    <w:rsid w:val="00A57C97"/>
    <w:rsid w:val="00A72C44"/>
    <w:rsid w:val="00A83F97"/>
    <w:rsid w:val="00AA4AF1"/>
    <w:rsid w:val="00AC1059"/>
    <w:rsid w:val="00AC17DC"/>
    <w:rsid w:val="00AC1FC5"/>
    <w:rsid w:val="00AC3FCC"/>
    <w:rsid w:val="00AD67AA"/>
    <w:rsid w:val="00AE280A"/>
    <w:rsid w:val="00AE5F03"/>
    <w:rsid w:val="00AF71A0"/>
    <w:rsid w:val="00AF7E69"/>
    <w:rsid w:val="00B30F6F"/>
    <w:rsid w:val="00B34034"/>
    <w:rsid w:val="00B44F61"/>
    <w:rsid w:val="00B55BC0"/>
    <w:rsid w:val="00B82A3A"/>
    <w:rsid w:val="00B86F95"/>
    <w:rsid w:val="00B871A6"/>
    <w:rsid w:val="00B91373"/>
    <w:rsid w:val="00BB4E47"/>
    <w:rsid w:val="00BC1EC3"/>
    <w:rsid w:val="00C10F43"/>
    <w:rsid w:val="00C13FA0"/>
    <w:rsid w:val="00C149B4"/>
    <w:rsid w:val="00C219F7"/>
    <w:rsid w:val="00C4433C"/>
    <w:rsid w:val="00C50DF2"/>
    <w:rsid w:val="00C51EE7"/>
    <w:rsid w:val="00C7552A"/>
    <w:rsid w:val="00C96DCF"/>
    <w:rsid w:val="00CC2FE8"/>
    <w:rsid w:val="00CD4067"/>
    <w:rsid w:val="00D121FA"/>
    <w:rsid w:val="00D149FE"/>
    <w:rsid w:val="00D346FE"/>
    <w:rsid w:val="00D42DBD"/>
    <w:rsid w:val="00D5017A"/>
    <w:rsid w:val="00D6047C"/>
    <w:rsid w:val="00D60F11"/>
    <w:rsid w:val="00D669D3"/>
    <w:rsid w:val="00D70E17"/>
    <w:rsid w:val="00D87648"/>
    <w:rsid w:val="00DB4293"/>
    <w:rsid w:val="00DC06A7"/>
    <w:rsid w:val="00DD0DF6"/>
    <w:rsid w:val="00DD179A"/>
    <w:rsid w:val="00DD76AE"/>
    <w:rsid w:val="00E44FB1"/>
    <w:rsid w:val="00E7720F"/>
    <w:rsid w:val="00E94246"/>
    <w:rsid w:val="00E9567F"/>
    <w:rsid w:val="00EB1524"/>
    <w:rsid w:val="00EB4993"/>
    <w:rsid w:val="00EC523A"/>
    <w:rsid w:val="00EF76DF"/>
    <w:rsid w:val="00F011F6"/>
    <w:rsid w:val="00F051C3"/>
    <w:rsid w:val="00F324E0"/>
    <w:rsid w:val="00F63C1B"/>
    <w:rsid w:val="00F760CE"/>
    <w:rsid w:val="00F94996"/>
    <w:rsid w:val="00FA0FE0"/>
    <w:rsid w:val="00FB5128"/>
    <w:rsid w:val="00FC0746"/>
    <w:rsid w:val="00FC07B3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2D0D5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018"/>
    <w:pPr>
      <w:spacing w:after="0"/>
    </w:pPr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paragraph" w:styleId="Titre4">
    <w:name w:val="heading 4"/>
    <w:basedOn w:val="Style1"/>
    <w:next w:val="Normal"/>
    <w:link w:val="Titre4Car"/>
    <w:uiPriority w:val="9"/>
    <w:unhideWhenUsed/>
    <w:qFormat/>
    <w:rsid w:val="002036FB"/>
    <w:pPr>
      <w:framePr w:wrap="notBeside" w:vAnchor="text" w:hAnchor="text" w:y="1"/>
      <w:spacing w:before="240" w:line="320" w:lineRule="exact"/>
      <w:textboxTightWrap w:val="firstLineOnly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B6B8F"/>
    <w:pPr>
      <w:numPr>
        <w:ilvl w:val="1"/>
      </w:numPr>
      <w:spacing w:line="240" w:lineRule="auto"/>
    </w:pPr>
    <w:rPr>
      <w:rFonts w:ascii="Condate Medium" w:eastAsiaTheme="minorEastAsia" w:hAnsi="Condate Medium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B6B8F"/>
    <w:rPr>
      <w:rFonts w:ascii="Condate Medium" w:eastAsiaTheme="minorEastAsia" w:hAnsi="Condate Medium"/>
      <w:sz w:val="20"/>
    </w:rPr>
  </w:style>
  <w:style w:type="paragraph" w:customStyle="1" w:styleId="Style1">
    <w:name w:val="Style1"/>
    <w:next w:val="Sous-titre"/>
    <w:link w:val="Style1Car"/>
    <w:qFormat/>
    <w:rsid w:val="00105774"/>
    <w:pPr>
      <w:spacing w:after="0" w:line="240" w:lineRule="auto"/>
    </w:pPr>
    <w:rPr>
      <w:rFonts w:ascii="Condate Medium" w:eastAsiaTheme="minorEastAsia" w:hAnsi="Condate Medium"/>
      <w:color w:val="FFFFFF" w:themeColor="background1"/>
      <w:sz w:val="20"/>
    </w:rPr>
  </w:style>
  <w:style w:type="character" w:customStyle="1" w:styleId="Style1Car">
    <w:name w:val="Style1 Car"/>
    <w:basedOn w:val="Policepardfaut"/>
    <w:link w:val="Style1"/>
    <w:rsid w:val="00105774"/>
    <w:rPr>
      <w:rFonts w:ascii="Condate Medium" w:eastAsiaTheme="minorEastAsia" w:hAnsi="Condate Medium"/>
      <w:color w:val="FFFFFF" w:themeColor="background1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Paragraphedeliste">
    <w:name w:val="List Paragraph"/>
    <w:basedOn w:val="Normal"/>
    <w:uiPriority w:val="34"/>
    <w:rsid w:val="00F9499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036FB"/>
    <w:rPr>
      <w:rFonts w:ascii="Condate Medium" w:eastAsiaTheme="minorEastAsia" w:hAnsi="Condate Medium"/>
      <w:color w:val="FFFFFF" w:themeColor="background1"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C42505" w:rsidP="00C42505">
          <w:pPr>
            <w:pStyle w:val="974C9443B3E343BEAA60B58A3F9D1CB730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C42505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C42505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C42505">
          <w:pPr>
            <w:pStyle w:val="B55D3D68837C497C882A0E7BDAB949DA"/>
          </w:pPr>
          <w:r w:rsidRPr="00DD76AE">
            <w:t>3- P</w:t>
          </w:r>
          <w:r>
            <w:t xml:space="preserve">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C42505" w:rsidP="000C661C">
          <w:pPr>
            <w:pStyle w:val="F1321F201BAC4A88ABC6BA5658764A0627"/>
          </w:pPr>
          <w:r>
            <w:t>Renseigner</w:t>
          </w:r>
          <w:r w:rsidRPr="0062708C">
            <w:t xml:space="preserve"> ici la catégorie du poste.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C42505" w:rsidP="00A67FBA">
          <w:pPr>
            <w:pStyle w:val="41BFD63111594883AD42B900EC51B8B028"/>
          </w:pPr>
          <w:r w:rsidRPr="00F94996">
            <w:t>Détailler ici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C42505" w:rsidP="00A67FBA">
          <w:pPr>
            <w:pStyle w:val="87DCBFB9781640D79E6764DBAF1CA50C28"/>
          </w:pPr>
          <w:r w:rsidRPr="00F94996">
            <w:t>Détailler ici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C42505" w:rsidP="00A67FBA">
          <w:pPr>
            <w:pStyle w:val="64D9B9077D89488DA1626B41A47D015028"/>
          </w:pPr>
          <w:r w:rsidRPr="00F94996">
            <w:t>Détailler ici les activités de cette mission.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C42505" w:rsidP="000C661C">
          <w:pPr>
            <w:pStyle w:val="42AA86D8AAEB4C49A4DEAC93E641AF4122"/>
          </w:pPr>
          <w:r>
            <w:t xml:space="preserve">Renseigner </w:t>
          </w:r>
          <w:r w:rsidRPr="009D01FB">
            <w:t>ici</w:t>
          </w:r>
          <w:r>
            <w:t xml:space="preserve"> quelle est la collectivité employeur</w:t>
          </w:r>
          <w:r w:rsidRPr="0062708C">
            <w:t>.</w:t>
          </w:r>
        </w:p>
      </w:docPartBody>
    </w:docPart>
    <w:docPart>
      <w:docPartPr>
        <w:name w:val="16D33CF5AA3F4A33AFF1A4639A873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D9F54-A5CF-4F60-9853-8C4BC8E29C5F}"/>
      </w:docPartPr>
      <w:docPartBody>
        <w:p w:rsidR="000C661C" w:rsidRDefault="00C42505" w:rsidP="00A67FBA">
          <w:pPr>
            <w:pStyle w:val="16D33CF5AA3F4A33AFF1A4639A873C0A15"/>
          </w:pPr>
          <w:r w:rsidRPr="000853C2">
            <w:t>Numéro du poste</w:t>
          </w:r>
        </w:p>
      </w:docPartBody>
    </w:docPart>
    <w:docPart>
      <w:docPartPr>
        <w:name w:val="278BAEA36D7F49FA8B80842D4111C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629E7-9408-45F7-8BFA-DBD0D1C21DFC}"/>
      </w:docPartPr>
      <w:docPartBody>
        <w:p w:rsidR="000C661C" w:rsidRDefault="00C42505" w:rsidP="00A67FBA">
          <w:pPr>
            <w:pStyle w:val="278BAEA36D7F49FA8B80842D4111C5C515"/>
          </w:pPr>
          <w:r w:rsidRPr="000853C2">
            <w:t>Date de mise à jour</w:t>
          </w:r>
        </w:p>
      </w:docPartBody>
    </w:docPart>
    <w:docPart>
      <w:docPartPr>
        <w:name w:val="D573E3A837C74544931CF64B4C0F7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D6C13-7440-464C-A59F-B9913C7FD906}"/>
      </w:docPartPr>
      <w:docPartBody>
        <w:p w:rsidR="000C661C" w:rsidRDefault="00C42505" w:rsidP="000C661C">
          <w:pPr>
            <w:pStyle w:val="D573E3A837C74544931CF64B4C0F724110"/>
          </w:pPr>
          <w:r w:rsidRPr="009D01FB">
            <w:t>Renseigner</w:t>
          </w:r>
          <w:r w:rsidRPr="0062708C">
            <w:t xml:space="preserve"> ici le nom de la direction.</w:t>
          </w:r>
        </w:p>
      </w:docPartBody>
    </w:docPart>
    <w:docPart>
      <w:docPartPr>
        <w:name w:val="A0EC2AF796E74C7C966B79ADA0A4D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360A4-9A8F-449A-B983-D76FF50A823E}"/>
      </w:docPartPr>
      <w:docPartBody>
        <w:p w:rsidR="000C661C" w:rsidRDefault="00C42505" w:rsidP="000C661C">
          <w:pPr>
            <w:pStyle w:val="A0EC2AF796E74C7C966B79ADA0A4DDE410"/>
          </w:pPr>
          <w:r>
            <w:t>Renseigner</w:t>
          </w:r>
          <w:r w:rsidRPr="0062708C">
            <w:t xml:space="preserve"> </w:t>
          </w:r>
          <w:r w:rsidRPr="009D01FB">
            <w:t>ici</w:t>
          </w:r>
          <w:r w:rsidRPr="0062708C">
            <w:t xml:space="preserve"> l'effectif de la directio</w:t>
          </w:r>
          <w:r>
            <w:t>n.</w:t>
          </w:r>
        </w:p>
      </w:docPartBody>
    </w:docPart>
    <w:docPart>
      <w:docPartPr>
        <w:name w:val="0DC2D5C970974B53834893962C719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3BF7B-8A02-4928-A440-9AED0A2B00FD}"/>
      </w:docPartPr>
      <w:docPartBody>
        <w:p w:rsidR="000C661C" w:rsidRDefault="00C42505" w:rsidP="00A67FBA">
          <w:pPr>
            <w:pStyle w:val="0DC2D5C970974B53834893962C7191AE15"/>
          </w:pPr>
          <w:r w:rsidRPr="000853C2">
            <w:t>Préciser oui/non.</w:t>
          </w:r>
        </w:p>
      </w:docPartBody>
    </w:docPart>
    <w:docPart>
      <w:docPartPr>
        <w:name w:val="357545CF665E4CDEB4F23C440374E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4A28-5E40-4FB3-A0D5-41057F791D5A}"/>
      </w:docPartPr>
      <w:docPartBody>
        <w:p w:rsidR="000C661C" w:rsidRDefault="00C42505" w:rsidP="000C661C">
          <w:pPr>
            <w:pStyle w:val="357545CF665E4CDEB4F23C440374E7195"/>
          </w:pPr>
          <w:r w:rsidRPr="009D01FB">
            <w:t>Renseigner ici le nom du service.</w:t>
          </w:r>
        </w:p>
      </w:docPartBody>
    </w:docPart>
    <w:docPart>
      <w:docPartPr>
        <w:name w:val="15344A4B63724E46BF4447A96BF00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260BD-10A1-4B39-8BE3-376DB26010B6}"/>
      </w:docPartPr>
      <w:docPartBody>
        <w:p w:rsidR="000C661C" w:rsidRDefault="00C42505" w:rsidP="000C661C">
          <w:pPr>
            <w:pStyle w:val="15344A4B63724E46BF4447A96BF002C05"/>
          </w:pPr>
          <w:r w:rsidRPr="009D01FB">
            <w:t>Renseigner</w:t>
          </w:r>
          <w:r w:rsidRPr="0062708C">
            <w:t xml:space="preserve"> ici l'effectif du service.</w:t>
          </w:r>
        </w:p>
      </w:docPartBody>
    </w:docPart>
    <w:docPart>
      <w:docPartPr>
        <w:name w:val="787A535C6801433A971EB7571DA02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11C9E-152E-499D-BF9B-054DA2F1F752}"/>
      </w:docPartPr>
      <w:docPartBody>
        <w:p w:rsidR="00127F84" w:rsidRDefault="00C42505" w:rsidP="00A67FBA">
          <w:pPr>
            <w:pStyle w:val="787A535C6801433A971EB7571DA02DB31"/>
          </w:pPr>
          <w:r w:rsidRPr="00F94996">
            <w:t xml:space="preserve">Détailler ici </w:t>
          </w:r>
          <w:r>
            <w:t>les compétences relationnelles.</w:t>
          </w:r>
        </w:p>
      </w:docPartBody>
    </w:docPart>
    <w:docPart>
      <w:docPartPr>
        <w:name w:val="BB20E3D6B8554A5381FE6A3BCC550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B6517-9C4F-403B-AA4D-38600133D142}"/>
      </w:docPartPr>
      <w:docPartBody>
        <w:p w:rsidR="00127F84" w:rsidRDefault="00C42505" w:rsidP="00A67FBA">
          <w:pPr>
            <w:pStyle w:val="BB20E3D6B8554A5381FE6A3BCC550E521"/>
          </w:pPr>
          <w:r w:rsidRPr="00F94996">
            <w:t>Détailler ici les compétences nécessaires pour la prise de poste.</w:t>
          </w:r>
          <w:r>
            <w:t>.</w:t>
          </w:r>
        </w:p>
      </w:docPartBody>
    </w:docPart>
    <w:docPart>
      <w:docPartPr>
        <w:name w:val="FC3C5C2F34ED48699D07C10FADE63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5C6F-E734-41F2-8B6C-BCA44CDFF28E}"/>
      </w:docPartPr>
      <w:docPartBody>
        <w:p w:rsidR="00127F84" w:rsidRDefault="00C42505" w:rsidP="00A67FBA">
          <w:pPr>
            <w:pStyle w:val="FC3C5C2F34ED48699D07C10FADE63D351"/>
          </w:pPr>
          <w:r w:rsidRPr="000853C2">
            <w:t>Détailler ici les compétences pouvant être acquises une fois en poste.</w:t>
          </w:r>
        </w:p>
      </w:docPartBody>
    </w:docPart>
    <w:docPart>
      <w:docPartPr>
        <w:name w:val="543A50E7373A437CB2B9B1B22A4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1D0871-CDBE-4A85-BF86-D00AE552FE0A}"/>
      </w:docPartPr>
      <w:docPartBody>
        <w:p w:rsidR="0049672D" w:rsidRDefault="00C42505" w:rsidP="0072493D">
          <w:pPr>
            <w:pStyle w:val="543A50E7373A437CB2B9B1B22A4D22A7"/>
          </w:pPr>
          <w:r>
            <w:t>4</w:t>
          </w:r>
          <w:r w:rsidRPr="00DD76AE">
            <w:t>- P</w:t>
          </w:r>
          <w:r>
            <w:t xml:space="preserve">réciser </w:t>
          </w:r>
          <w:r w:rsidRPr="006C0253">
            <w:t xml:space="preserve">ici la </w:t>
          </w:r>
          <w:r>
            <w:t>quatrième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7FDF68DD5C134D6DB6D2DDC93857C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491C-CBBD-4712-ABB4-E097D5B9EE68}"/>
      </w:docPartPr>
      <w:docPartBody>
        <w:p w:rsidR="0049672D" w:rsidRDefault="00C42505" w:rsidP="0072493D">
          <w:pPr>
            <w:pStyle w:val="7FDF68DD5C134D6DB6D2DDC93857CBE1"/>
          </w:pPr>
          <w:r w:rsidRPr="00F94996">
            <w:t>Détailler ici les activités de cette mission.</w:t>
          </w:r>
        </w:p>
      </w:docPartBody>
    </w:docPart>
    <w:docPart>
      <w:docPartPr>
        <w:name w:val="0329B3EF349544848CF979DFD643E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997300-7501-4067-AF47-892CC0597356}"/>
      </w:docPartPr>
      <w:docPartBody>
        <w:p w:rsidR="0049672D" w:rsidRDefault="00C42505" w:rsidP="00C42505">
          <w:pPr>
            <w:pStyle w:val="0329B3EF349544848CF979DFD643E76F8"/>
          </w:pPr>
          <w:r w:rsidRPr="00A57C97">
            <w:rPr>
              <w:rStyle w:val="Textedelespacerserv"/>
            </w:rPr>
            <w:t>Détailler ici la raison d'être de la directio</w:t>
          </w:r>
          <w:r>
            <w:rPr>
              <w:rStyle w:val="Textedelespacerserv"/>
            </w:rPr>
            <w:t>n.</w:t>
          </w:r>
        </w:p>
      </w:docPartBody>
    </w:docPart>
    <w:docPart>
      <w:docPartPr>
        <w:name w:val="0665F4D67ED64CBD8EF90EBA8CED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8811E-B8D3-423D-B7CF-DE4FED04BB2E}"/>
      </w:docPartPr>
      <w:docPartBody>
        <w:p w:rsidR="0049672D" w:rsidRDefault="00C42505" w:rsidP="00C42505">
          <w:pPr>
            <w:pStyle w:val="0665F4D67ED64CBD8EF90EBA8CED0F718"/>
          </w:pPr>
          <w:r w:rsidRPr="00A57C97">
            <w:rPr>
              <w:rStyle w:val="Textedelespacerserv"/>
            </w:rPr>
            <w:t>Présenter l'équip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6AD694A0C52747A29B72CC2C35E90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F1034-E1C0-4156-8EFB-991CF267ECBB}"/>
      </w:docPartPr>
      <w:docPartBody>
        <w:p w:rsidR="0049672D" w:rsidRDefault="00C42505" w:rsidP="00C42505">
          <w:pPr>
            <w:pStyle w:val="6AD694A0C52747A29B72CC2C35E905DC8"/>
          </w:pPr>
          <w:r>
            <w:rPr>
              <w:rStyle w:val="Textedelespacerserv"/>
            </w:rPr>
            <w:t>Détailler</w:t>
          </w:r>
          <w:r w:rsidRPr="00A57C97">
            <w:rPr>
              <w:rStyle w:val="Textedelespacerserv"/>
            </w:rPr>
            <w:t xml:space="preserve"> ici le sens de ce post</w:t>
          </w:r>
          <w:r>
            <w:rPr>
              <w:rStyle w:val="Textedelespacerserv"/>
            </w:rPr>
            <w:t>e.</w:t>
          </w:r>
        </w:p>
      </w:docPartBody>
    </w:docPart>
    <w:docPart>
      <w:docPartPr>
        <w:name w:val="257BAA0D41384767AD9DDF68313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1E4E3-DC6E-4FCC-BAF7-67F388494C8B}"/>
      </w:docPartPr>
      <w:docPartBody>
        <w:p w:rsidR="0049672D" w:rsidRDefault="00C42505" w:rsidP="00C42505">
          <w:pPr>
            <w:pStyle w:val="257BAA0D41384767AD9DDF6831367C868"/>
          </w:pPr>
          <w:r w:rsidRPr="000853C2">
            <w:t>Préciser ici les horaires du poste. Ex : 37h30 hebdo + 15 RTT, embauche à 7h30, horaires atypiques</w:t>
          </w:r>
          <w:r w:rsidRPr="00C765D4">
            <w:rPr>
              <w:rStyle w:val="Textedelespacerserv"/>
            </w:rPr>
            <w:t>.</w:t>
          </w:r>
        </w:p>
      </w:docPartBody>
    </w:docPart>
    <w:docPart>
      <w:docPartPr>
        <w:name w:val="2E07F41F39334852AD6591A657C57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E48DD-849C-4D61-B9A3-B9D06A3FA627}"/>
      </w:docPartPr>
      <w:docPartBody>
        <w:p w:rsidR="0049672D" w:rsidRDefault="00C42505">
          <w:r w:rsidRPr="000853C2">
            <w:t>Préciser ici le lieu de travail.</w:t>
          </w:r>
        </w:p>
      </w:docPartBody>
    </w:docPart>
    <w:docPart>
      <w:docPartPr>
        <w:name w:val="EEE9752532CD4D25A38194BFF4B0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324E5-0108-4799-9027-237C70A0C379}"/>
      </w:docPartPr>
      <w:docPartBody>
        <w:p w:rsidR="0049672D" w:rsidRDefault="00C42505">
          <w:r w:rsidRPr="000853C2">
            <w:t>Détailler ici le matériel à disposition.</w:t>
          </w:r>
        </w:p>
      </w:docPartBody>
    </w:docPart>
    <w:docPart>
      <w:docPartPr>
        <w:name w:val="6AD27F3B63B346638926E205F25CD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FBBD9F-7B47-4672-B8DA-D1E46CF01126}"/>
      </w:docPartPr>
      <w:docPartBody>
        <w:p w:rsidR="0049672D" w:rsidRDefault="00C42505">
          <w:r w:rsidRPr="000853C2">
            <w:t>Détailler ici les missions de suppléance.</w:t>
          </w:r>
        </w:p>
      </w:docPartBody>
    </w:docPart>
    <w:docPart>
      <w:docPartPr>
        <w:name w:val="5906DAF366EB4DBC8BDC8184AD1E5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18F5B-A420-4155-89E6-4B0A03ACD595}"/>
      </w:docPartPr>
      <w:docPartBody>
        <w:p w:rsidR="0049672D" w:rsidRDefault="00C42505">
          <w:r w:rsidRPr="000853C2">
            <w:t>Autres</w:t>
          </w:r>
          <w:r>
            <w:t>.</w:t>
          </w:r>
        </w:p>
      </w:docPartBody>
    </w:docPart>
    <w:docPart>
      <w:docPartPr>
        <w:name w:val="7DF8EC97233044BF910D13AFA6DC2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8F01-CBC0-4710-82BA-85E6F8A3C969}"/>
      </w:docPartPr>
      <w:docPartBody>
        <w:p w:rsidR="0049672D" w:rsidRDefault="00C42505">
          <w:r w:rsidRPr="000853C2">
            <w:t>Préciser ici le cadre d'emploi.</w:t>
          </w:r>
        </w:p>
      </w:docPartBody>
    </w:docPart>
    <w:docPart>
      <w:docPartPr>
        <w:name w:val="32EA27A9D3E94EAC8E87FB5169D8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C127-EA37-47D4-8096-DE15D89A221E}"/>
      </w:docPartPr>
      <w:docPartBody>
        <w:p w:rsidR="0049672D" w:rsidRDefault="00C42505">
          <w:r w:rsidRPr="000853C2">
            <w:t>Préciser ici le parcours</w:t>
          </w:r>
          <w:r>
            <w:t>.</w:t>
          </w:r>
        </w:p>
      </w:docPartBody>
    </w:docPart>
    <w:docPart>
      <w:docPartPr>
        <w:name w:val="B5F5267C1E7342E6A6A8D6CEB9FFC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481AA-6050-4409-98AB-CF3DD73214C0}"/>
      </w:docPartPr>
      <w:docPartBody>
        <w:p w:rsidR="0049672D" w:rsidRDefault="00C42505">
          <w:r w:rsidRPr="000853C2">
            <w:t>Détailler ici les éléments complémentaires de rémunération.</w:t>
          </w:r>
        </w:p>
      </w:docPartBody>
    </w:docPart>
    <w:docPart>
      <w:docPartPr>
        <w:name w:val="18AD7A504E614C2BAEC3F95ED78D9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CED14-DFBD-40E0-AAB6-4E933E543816}"/>
      </w:docPartPr>
      <w:docPartBody>
        <w:p w:rsidR="00AB0395" w:rsidRDefault="00D92E5D" w:rsidP="00D92E5D">
          <w:pPr>
            <w:pStyle w:val="18AD7A504E614C2BAEC3F95ED78D9DC7"/>
          </w:pPr>
          <w:r>
            <w:t>Préciser ici la mission principale (xx%)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8241E"/>
    <w:rsid w:val="000C661C"/>
    <w:rsid w:val="001028F0"/>
    <w:rsid w:val="0010753C"/>
    <w:rsid w:val="00127F84"/>
    <w:rsid w:val="00160328"/>
    <w:rsid w:val="00252495"/>
    <w:rsid w:val="00382F4F"/>
    <w:rsid w:val="003E72B4"/>
    <w:rsid w:val="0048520D"/>
    <w:rsid w:val="0049672D"/>
    <w:rsid w:val="004B0495"/>
    <w:rsid w:val="005771A9"/>
    <w:rsid w:val="005E42AB"/>
    <w:rsid w:val="00607B92"/>
    <w:rsid w:val="0062663E"/>
    <w:rsid w:val="0067501D"/>
    <w:rsid w:val="00687675"/>
    <w:rsid w:val="006C6EAA"/>
    <w:rsid w:val="0072493D"/>
    <w:rsid w:val="00745309"/>
    <w:rsid w:val="007568A1"/>
    <w:rsid w:val="007E30F4"/>
    <w:rsid w:val="00833554"/>
    <w:rsid w:val="0084309E"/>
    <w:rsid w:val="00857CAA"/>
    <w:rsid w:val="008C2950"/>
    <w:rsid w:val="00913AA5"/>
    <w:rsid w:val="0092355A"/>
    <w:rsid w:val="009C51B5"/>
    <w:rsid w:val="00A35259"/>
    <w:rsid w:val="00A40AB3"/>
    <w:rsid w:val="00A67FBA"/>
    <w:rsid w:val="00A72C84"/>
    <w:rsid w:val="00A826D4"/>
    <w:rsid w:val="00AB0395"/>
    <w:rsid w:val="00AC3CC0"/>
    <w:rsid w:val="00BC6437"/>
    <w:rsid w:val="00C23C37"/>
    <w:rsid w:val="00C42505"/>
    <w:rsid w:val="00D3683C"/>
    <w:rsid w:val="00D6097E"/>
    <w:rsid w:val="00D700DC"/>
    <w:rsid w:val="00D825DC"/>
    <w:rsid w:val="00D92CCB"/>
    <w:rsid w:val="00D92E5D"/>
    <w:rsid w:val="00DE15E7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2505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">
    <w:name w:val="16D33CF5AA3F4A33AFF1A4639A873C0A"/>
    <w:rsid w:val="00C23C37"/>
  </w:style>
  <w:style w:type="paragraph" w:customStyle="1" w:styleId="278BAEA36D7F49FA8B80842D4111C5C5">
    <w:name w:val="278BAEA36D7F49FA8B80842D4111C5C5"/>
    <w:rsid w:val="00C23C37"/>
  </w:style>
  <w:style w:type="paragraph" w:customStyle="1" w:styleId="6FA03E1622A84E7F9A7ABE1E5EAC7270">
    <w:name w:val="6FA03E1622A84E7F9A7ABE1E5EAC7270"/>
    <w:rsid w:val="00C23C37"/>
  </w:style>
  <w:style w:type="paragraph" w:customStyle="1" w:styleId="BDF81743E1BD4741BA72FC7E9838E3DF">
    <w:name w:val="BDF81743E1BD4741BA72FC7E9838E3DF"/>
    <w:rsid w:val="00C23C37"/>
  </w:style>
  <w:style w:type="paragraph" w:customStyle="1" w:styleId="D573E3A837C74544931CF64B4C0F7241">
    <w:name w:val="D573E3A837C74544931CF64B4C0F7241"/>
    <w:rsid w:val="00C23C37"/>
  </w:style>
  <w:style w:type="paragraph" w:customStyle="1" w:styleId="A0EC2AF796E74C7C966B79ADA0A4DDE4">
    <w:name w:val="A0EC2AF796E74C7C966B79ADA0A4DDE4"/>
    <w:rsid w:val="00C23C37"/>
  </w:style>
  <w:style w:type="paragraph" w:customStyle="1" w:styleId="3C823C154E8F4BA886487C786CA78C41">
    <w:name w:val="3C823C154E8F4BA886487C786CA78C41"/>
    <w:rsid w:val="00C23C37"/>
  </w:style>
  <w:style w:type="paragraph" w:customStyle="1" w:styleId="1825B3EA76334D1BB56C1BBD6CD9ABEC">
    <w:name w:val="1825B3EA76334D1BB56C1BBD6CD9ABEC"/>
    <w:rsid w:val="00C23C37"/>
  </w:style>
  <w:style w:type="paragraph" w:customStyle="1" w:styleId="DAC89161C5FB4122A3DDED21E42151D8">
    <w:name w:val="DAC89161C5FB4122A3DDED21E42151D8"/>
    <w:rsid w:val="00C23C37"/>
  </w:style>
  <w:style w:type="paragraph" w:customStyle="1" w:styleId="34230C0931464333B3421C1A189B1F09">
    <w:name w:val="34230C0931464333B3421C1A189B1F09"/>
    <w:rsid w:val="00C23C37"/>
  </w:style>
  <w:style w:type="paragraph" w:customStyle="1" w:styleId="DDCFDE2719F04001A85D888A14C8349D">
    <w:name w:val="DDCFDE2719F04001A85D888A14C8349D"/>
    <w:rsid w:val="00C23C37"/>
  </w:style>
  <w:style w:type="paragraph" w:customStyle="1" w:styleId="0DC2D5C970974B53834893962C7191AE">
    <w:name w:val="0DC2D5C970974B53834893962C7191AE"/>
    <w:rsid w:val="00C23C37"/>
  </w:style>
  <w:style w:type="paragraph" w:customStyle="1" w:styleId="46F5FFCE72E04365843AD5536B19F834">
    <w:name w:val="46F5FFCE72E04365843AD5536B19F834"/>
    <w:rsid w:val="00C23C37"/>
  </w:style>
  <w:style w:type="paragraph" w:customStyle="1" w:styleId="FAFC0924A0E74055B7142AD3CDF13A77">
    <w:name w:val="FAFC0924A0E74055B7142AD3CDF13A77"/>
    <w:rsid w:val="00C23C37"/>
  </w:style>
  <w:style w:type="paragraph" w:customStyle="1" w:styleId="746BFA7DD84B4FE9B8EB169528D9AD67">
    <w:name w:val="746BFA7DD84B4FE9B8EB169528D9AD67"/>
    <w:rsid w:val="00C23C37"/>
  </w:style>
  <w:style w:type="paragraph" w:customStyle="1" w:styleId="927E9F40500F4585A3B8695600F445FD">
    <w:name w:val="927E9F40500F4585A3B8695600F445FD"/>
    <w:rsid w:val="00C23C37"/>
  </w:style>
  <w:style w:type="paragraph" w:customStyle="1" w:styleId="974C9443B3E343BEAA60B58A3F9D1CB73">
    <w:name w:val="974C9443B3E343BEAA60B58A3F9D1CB73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8">
    <w:name w:val="F1321F201BAC4A88ABC6BA5658764A0618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3">
    <w:name w:val="42AA86D8AAEB4C49A4DEAC93E641AF4113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1">
    <w:name w:val="D573E3A837C74544931CF64B4C0F72411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1">
    <w:name w:val="A0EC2AF796E74C7C966B79ADA0A4DDE41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1">
    <w:name w:val="3C823C154E8F4BA886487C786CA78C411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1">
    <w:name w:val="BDF81743E1BD4741BA72FC7E9838E3DF1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2">
    <w:name w:val="DBD0574D270A48D5AD536750B5C9F07922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2">
    <w:name w:val="DCF0CC32029B493881A9F25A87F20B2622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2">
    <w:name w:val="E4E263CE1F68424191793A7CDBE7751422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6">
    <w:name w:val="41BFD63111594883AD42B900EC51B8B016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6">
    <w:name w:val="87DCBFB9781640D79E6764DBAF1CA50C16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6">
    <w:name w:val="64D9B9077D89488DA1626B41A47D015016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1">
    <w:name w:val="1825B3EA76334D1BB56C1BBD6CD9ABEC1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1">
    <w:name w:val="DAC89161C5FB4122A3DDED21E42151D81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1">
    <w:name w:val="34230C0931464333B3421C1A189B1F091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1">
    <w:name w:val="DDCFDE2719F04001A85D888A14C8349D1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1">
    <w:name w:val="0DC2D5C970974B53834893962C7191AE1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1">
    <w:name w:val="46F5FFCE72E04365843AD5536B19F8341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1">
    <w:name w:val="FAFC0924A0E74055B7142AD3CDF13A771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1">
    <w:name w:val="746BFA7DD84B4FE9B8EB169528D9AD671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1">
    <w:name w:val="927E9F40500F4585A3B8695600F445FD1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6">
    <w:name w:val="3886A7E20E554EAFB6B16E84C7412060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6">
    <w:name w:val="174C8C7290BF4B9584493104E8CCB6A3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6">
    <w:name w:val="4A313D7CFA734A08A8E2B3E85514FF6916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">
    <w:name w:val="16D33CF5AA3F4A33AFF1A4639A873C0A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">
    <w:name w:val="278BAEA36D7F49FA8B80842D4111C5C51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4">
    <w:name w:val="974C9443B3E343BEAA60B58A3F9D1CB74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9">
    <w:name w:val="F1321F201BAC4A88ABC6BA5658764A0619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4">
    <w:name w:val="42AA86D8AAEB4C49A4DEAC93E641AF4114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2">
    <w:name w:val="D573E3A837C74544931CF64B4C0F72412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2">
    <w:name w:val="A0EC2AF796E74C7C966B79ADA0A4DDE42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2">
    <w:name w:val="3C823C154E8F4BA886487C786CA78C412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2">
    <w:name w:val="BDF81743E1BD4741BA72FC7E9838E3DF2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3">
    <w:name w:val="DBD0574D270A48D5AD536750B5C9F07923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3">
    <w:name w:val="DCF0CC32029B493881A9F25A87F20B2623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3">
    <w:name w:val="E4E263CE1F68424191793A7CDBE7751423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7">
    <w:name w:val="41BFD63111594883AD42B900EC51B8B017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7">
    <w:name w:val="87DCBFB9781640D79E6764DBAF1CA50C17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7">
    <w:name w:val="64D9B9077D89488DA1626B41A47D015017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2">
    <w:name w:val="1825B3EA76334D1BB56C1BBD6CD9ABEC2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2">
    <w:name w:val="DAC89161C5FB4122A3DDED21E42151D82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2">
    <w:name w:val="34230C0931464333B3421C1A189B1F092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2">
    <w:name w:val="DDCFDE2719F04001A85D888A14C8349D2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2">
    <w:name w:val="0DC2D5C970974B53834893962C7191AE2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2">
    <w:name w:val="46F5FFCE72E04365843AD5536B19F8342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2">
    <w:name w:val="FAFC0924A0E74055B7142AD3CDF13A772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2">
    <w:name w:val="746BFA7DD84B4FE9B8EB169528D9AD672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2">
    <w:name w:val="927E9F40500F4585A3B8695600F445FD2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7">
    <w:name w:val="3886A7E20E554EAFB6B16E84C7412060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7">
    <w:name w:val="174C8C7290BF4B9584493104E8CCB6A3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7">
    <w:name w:val="4A313D7CFA734A08A8E2B3E85514FF6917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2">
    <w:name w:val="16D33CF5AA3F4A33AFF1A4639A873C0A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2">
    <w:name w:val="278BAEA36D7F49FA8B80842D4111C5C52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5">
    <w:name w:val="974C9443B3E343BEAA60B58A3F9D1CB75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0">
    <w:name w:val="F1321F201BAC4A88ABC6BA5658764A0620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5">
    <w:name w:val="42AA86D8AAEB4C49A4DEAC93E641AF4115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3">
    <w:name w:val="D573E3A837C74544931CF64B4C0F72413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3">
    <w:name w:val="A0EC2AF796E74C7C966B79ADA0A4DDE43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3">
    <w:name w:val="3C823C154E8F4BA886487C786CA78C413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3">
    <w:name w:val="BDF81743E1BD4741BA72FC7E9838E3DF3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4">
    <w:name w:val="DBD0574D270A48D5AD536750B5C9F07924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4">
    <w:name w:val="DCF0CC32029B493881A9F25A87F20B2624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4">
    <w:name w:val="E4E263CE1F68424191793A7CDBE7751424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8">
    <w:name w:val="41BFD63111594883AD42B900EC51B8B018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8">
    <w:name w:val="87DCBFB9781640D79E6764DBAF1CA50C18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8">
    <w:name w:val="64D9B9077D89488DA1626B41A47D015018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3">
    <w:name w:val="1825B3EA76334D1BB56C1BBD6CD9ABEC3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3">
    <w:name w:val="DAC89161C5FB4122A3DDED21E42151D83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3">
    <w:name w:val="34230C0931464333B3421C1A189B1F093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3">
    <w:name w:val="DDCFDE2719F04001A85D888A14C8349D3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3">
    <w:name w:val="0DC2D5C970974B53834893962C7191AE3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3">
    <w:name w:val="46F5FFCE72E04365843AD5536B19F8343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3">
    <w:name w:val="FAFC0924A0E74055B7142AD3CDF13A773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3">
    <w:name w:val="746BFA7DD84B4FE9B8EB169528D9AD673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3">
    <w:name w:val="927E9F40500F4585A3B8695600F445FD3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8">
    <w:name w:val="3886A7E20E554EAFB6B16E84C7412060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8">
    <w:name w:val="174C8C7290BF4B9584493104E8CCB6A3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8">
    <w:name w:val="4A313D7CFA734A08A8E2B3E85514FF6918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3">
    <w:name w:val="16D33CF5AA3F4A33AFF1A4639A873C0A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3">
    <w:name w:val="278BAEA36D7F49FA8B80842D4111C5C53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6">
    <w:name w:val="974C9443B3E343BEAA60B58A3F9D1CB76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1">
    <w:name w:val="F1321F201BAC4A88ABC6BA5658764A0621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6">
    <w:name w:val="42AA86D8AAEB4C49A4DEAC93E641AF4116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4">
    <w:name w:val="D573E3A837C74544931CF64B4C0F72414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4">
    <w:name w:val="A0EC2AF796E74C7C966B79ADA0A4DDE44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4">
    <w:name w:val="3C823C154E8F4BA886487C786CA78C414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4">
    <w:name w:val="BDF81743E1BD4741BA72FC7E9838E3DF4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5">
    <w:name w:val="DBD0574D270A48D5AD536750B5C9F07925"/>
    <w:rsid w:val="00C23C37"/>
    <w:rPr>
      <w:rFonts w:ascii="DM Sans" w:eastAsiaTheme="minorHAnsi" w:hAnsi="DM Sans"/>
      <w:sz w:val="20"/>
      <w:lang w:eastAsia="en-US"/>
    </w:rPr>
  </w:style>
  <w:style w:type="paragraph" w:customStyle="1" w:styleId="DCF0CC32029B493881A9F25A87F20B2625">
    <w:name w:val="DCF0CC32029B493881A9F25A87F20B2625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5">
    <w:name w:val="E4E263CE1F68424191793A7CDBE7751425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19">
    <w:name w:val="41BFD63111594883AD42B900EC51B8B019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19">
    <w:name w:val="87DCBFB9781640D79E6764DBAF1CA50C19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19">
    <w:name w:val="64D9B9077D89488DA1626B41A47D015019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4">
    <w:name w:val="1825B3EA76334D1BB56C1BBD6CD9ABEC4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4">
    <w:name w:val="DAC89161C5FB4122A3DDED21E42151D84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4">
    <w:name w:val="34230C0931464333B3421C1A189B1F094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4">
    <w:name w:val="DDCFDE2719F04001A85D888A14C8349D4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4">
    <w:name w:val="0DC2D5C970974B53834893962C7191AE4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4">
    <w:name w:val="46F5FFCE72E04365843AD5536B19F8344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4">
    <w:name w:val="FAFC0924A0E74055B7142AD3CDF13A774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4">
    <w:name w:val="746BFA7DD84B4FE9B8EB169528D9AD674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4">
    <w:name w:val="927E9F40500F4585A3B8695600F445FD4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19">
    <w:name w:val="3886A7E20E554EAFB6B16E84C7412060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9">
    <w:name w:val="174C8C7290BF4B9584493104E8CCB6A3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9">
    <w:name w:val="4A313D7CFA734A08A8E2B3E85514FF6919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4">
    <w:name w:val="16D33CF5AA3F4A33AFF1A4639A873C0A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4">
    <w:name w:val="278BAEA36D7F49FA8B80842D4111C5C54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7">
    <w:name w:val="974C9443B3E343BEAA60B58A3F9D1CB77"/>
    <w:rsid w:val="00C23C37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2">
    <w:name w:val="F1321F201BAC4A88ABC6BA5658764A0622"/>
    <w:rsid w:val="00C23C37"/>
    <w:rPr>
      <w:rFonts w:ascii="DM Sans" w:eastAsiaTheme="minorHAnsi" w:hAnsi="DM Sans"/>
      <w:sz w:val="20"/>
      <w:lang w:eastAsia="en-US"/>
    </w:rPr>
  </w:style>
  <w:style w:type="paragraph" w:customStyle="1" w:styleId="42AA86D8AAEB4C49A4DEAC93E641AF4117">
    <w:name w:val="42AA86D8AAEB4C49A4DEAC93E641AF4117"/>
    <w:rsid w:val="00C23C37"/>
    <w:rPr>
      <w:rFonts w:ascii="DM Sans" w:eastAsiaTheme="minorHAnsi" w:hAnsi="DM Sans"/>
      <w:sz w:val="20"/>
      <w:lang w:eastAsia="en-US"/>
    </w:rPr>
  </w:style>
  <w:style w:type="paragraph" w:customStyle="1" w:styleId="D573E3A837C74544931CF64B4C0F72415">
    <w:name w:val="D573E3A837C74544931CF64B4C0F72415"/>
    <w:rsid w:val="00C23C37"/>
    <w:rPr>
      <w:rFonts w:ascii="DM Sans" w:eastAsiaTheme="minorHAnsi" w:hAnsi="DM Sans"/>
      <w:sz w:val="20"/>
      <w:lang w:eastAsia="en-US"/>
    </w:rPr>
  </w:style>
  <w:style w:type="paragraph" w:customStyle="1" w:styleId="A0EC2AF796E74C7C966B79ADA0A4DDE45">
    <w:name w:val="A0EC2AF796E74C7C966B79ADA0A4DDE45"/>
    <w:rsid w:val="00C23C37"/>
    <w:rPr>
      <w:rFonts w:ascii="DM Sans" w:eastAsiaTheme="minorHAnsi" w:hAnsi="DM Sans"/>
      <w:sz w:val="20"/>
      <w:lang w:eastAsia="en-US"/>
    </w:rPr>
  </w:style>
  <w:style w:type="paragraph" w:customStyle="1" w:styleId="3C823C154E8F4BA886487C786CA78C415">
    <w:name w:val="3C823C154E8F4BA886487C786CA78C415"/>
    <w:rsid w:val="00C23C37"/>
    <w:rPr>
      <w:rFonts w:ascii="DM Sans" w:eastAsiaTheme="minorHAnsi" w:hAnsi="DM Sans"/>
      <w:sz w:val="20"/>
      <w:lang w:eastAsia="en-US"/>
    </w:rPr>
  </w:style>
  <w:style w:type="paragraph" w:customStyle="1" w:styleId="BDF81743E1BD4741BA72FC7E9838E3DF5">
    <w:name w:val="BDF81743E1BD4741BA72FC7E9838E3DF5"/>
    <w:rsid w:val="00C23C37"/>
    <w:rPr>
      <w:rFonts w:ascii="DM Sans" w:eastAsiaTheme="minorHAnsi" w:hAnsi="DM Sans"/>
      <w:sz w:val="20"/>
      <w:lang w:eastAsia="en-US"/>
    </w:rPr>
  </w:style>
  <w:style w:type="paragraph" w:customStyle="1" w:styleId="DBD0574D270A48D5AD536750B5C9F07926">
    <w:name w:val="DBD0574D270A48D5AD536750B5C9F07926"/>
    <w:rsid w:val="00C23C37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DCF0CC32029B493881A9F25A87F20B2626">
    <w:name w:val="DCF0CC32029B493881A9F25A87F20B2626"/>
    <w:rsid w:val="00C23C37"/>
    <w:rPr>
      <w:rFonts w:ascii="DM Sans" w:eastAsiaTheme="minorHAnsi" w:hAnsi="DM Sans"/>
      <w:sz w:val="20"/>
      <w:lang w:eastAsia="en-US"/>
    </w:rPr>
  </w:style>
  <w:style w:type="paragraph" w:customStyle="1" w:styleId="E4E263CE1F68424191793A7CDBE7751426">
    <w:name w:val="E4E263CE1F68424191793A7CDBE7751426"/>
    <w:rsid w:val="00C23C37"/>
    <w:rPr>
      <w:rFonts w:ascii="DM Sans" w:eastAsiaTheme="minorHAnsi" w:hAnsi="DM Sans"/>
      <w:sz w:val="20"/>
      <w:lang w:eastAsia="en-US"/>
    </w:rPr>
  </w:style>
  <w:style w:type="paragraph" w:customStyle="1" w:styleId="41BFD63111594883AD42B900EC51B8B020">
    <w:name w:val="41BFD63111594883AD42B900EC51B8B020"/>
    <w:rsid w:val="00C23C37"/>
    <w:rPr>
      <w:rFonts w:ascii="DM Sans" w:eastAsiaTheme="minorHAnsi" w:hAnsi="DM Sans"/>
      <w:sz w:val="20"/>
      <w:lang w:eastAsia="en-US"/>
    </w:rPr>
  </w:style>
  <w:style w:type="paragraph" w:customStyle="1" w:styleId="87DCBFB9781640D79E6764DBAF1CA50C20">
    <w:name w:val="87DCBFB9781640D79E6764DBAF1CA50C20"/>
    <w:rsid w:val="00C23C37"/>
    <w:rPr>
      <w:rFonts w:ascii="DM Sans" w:eastAsiaTheme="minorHAnsi" w:hAnsi="DM Sans"/>
      <w:sz w:val="20"/>
      <w:lang w:eastAsia="en-US"/>
    </w:rPr>
  </w:style>
  <w:style w:type="paragraph" w:customStyle="1" w:styleId="64D9B9077D89488DA1626B41A47D015020">
    <w:name w:val="64D9B9077D89488DA1626B41A47D015020"/>
    <w:rsid w:val="00C23C37"/>
    <w:rPr>
      <w:rFonts w:ascii="DM Sans" w:eastAsiaTheme="minorHAnsi" w:hAnsi="DM Sans"/>
      <w:sz w:val="20"/>
      <w:lang w:eastAsia="en-US"/>
    </w:rPr>
  </w:style>
  <w:style w:type="paragraph" w:customStyle="1" w:styleId="1825B3EA76334D1BB56C1BBD6CD9ABEC5">
    <w:name w:val="1825B3EA76334D1BB56C1BBD6CD9ABEC5"/>
    <w:rsid w:val="00C23C37"/>
    <w:rPr>
      <w:rFonts w:ascii="DM Sans" w:eastAsiaTheme="minorHAnsi" w:hAnsi="DM Sans"/>
      <w:sz w:val="20"/>
      <w:lang w:eastAsia="en-US"/>
    </w:rPr>
  </w:style>
  <w:style w:type="paragraph" w:customStyle="1" w:styleId="DAC89161C5FB4122A3DDED21E42151D85">
    <w:name w:val="DAC89161C5FB4122A3DDED21E42151D85"/>
    <w:rsid w:val="00C23C37"/>
    <w:rPr>
      <w:rFonts w:ascii="DM Sans" w:eastAsiaTheme="minorHAnsi" w:hAnsi="DM Sans"/>
      <w:sz w:val="20"/>
      <w:lang w:eastAsia="en-US"/>
    </w:rPr>
  </w:style>
  <w:style w:type="paragraph" w:customStyle="1" w:styleId="34230C0931464333B3421C1A189B1F095">
    <w:name w:val="34230C0931464333B3421C1A189B1F095"/>
    <w:rsid w:val="00C23C37"/>
    <w:rPr>
      <w:rFonts w:ascii="DM Sans" w:eastAsiaTheme="minorHAnsi" w:hAnsi="DM Sans"/>
      <w:sz w:val="20"/>
      <w:lang w:eastAsia="en-US"/>
    </w:rPr>
  </w:style>
  <w:style w:type="paragraph" w:customStyle="1" w:styleId="DDCFDE2719F04001A85D888A14C8349D5">
    <w:name w:val="DDCFDE2719F04001A85D888A14C8349D5"/>
    <w:rsid w:val="00C23C37"/>
    <w:rPr>
      <w:rFonts w:ascii="DM Sans" w:eastAsiaTheme="minorHAnsi" w:hAnsi="DM Sans"/>
      <w:sz w:val="20"/>
      <w:lang w:eastAsia="en-US"/>
    </w:rPr>
  </w:style>
  <w:style w:type="paragraph" w:customStyle="1" w:styleId="0DC2D5C970974B53834893962C7191AE5">
    <w:name w:val="0DC2D5C970974B53834893962C7191AE5"/>
    <w:rsid w:val="00C23C37"/>
    <w:rPr>
      <w:rFonts w:ascii="DM Sans" w:eastAsiaTheme="minorHAnsi" w:hAnsi="DM Sans"/>
      <w:sz w:val="20"/>
      <w:lang w:eastAsia="en-US"/>
    </w:rPr>
  </w:style>
  <w:style w:type="paragraph" w:customStyle="1" w:styleId="46F5FFCE72E04365843AD5536B19F8345">
    <w:name w:val="46F5FFCE72E04365843AD5536B19F8345"/>
    <w:rsid w:val="00C23C37"/>
    <w:rPr>
      <w:rFonts w:ascii="DM Sans" w:eastAsiaTheme="minorHAnsi" w:hAnsi="DM Sans"/>
      <w:sz w:val="20"/>
      <w:lang w:eastAsia="en-US"/>
    </w:rPr>
  </w:style>
  <w:style w:type="paragraph" w:customStyle="1" w:styleId="FAFC0924A0E74055B7142AD3CDF13A775">
    <w:name w:val="FAFC0924A0E74055B7142AD3CDF13A775"/>
    <w:rsid w:val="00C23C37"/>
    <w:rPr>
      <w:rFonts w:ascii="DM Sans" w:eastAsiaTheme="minorHAnsi" w:hAnsi="DM Sans"/>
      <w:sz w:val="20"/>
      <w:lang w:eastAsia="en-US"/>
    </w:rPr>
  </w:style>
  <w:style w:type="paragraph" w:customStyle="1" w:styleId="746BFA7DD84B4FE9B8EB169528D9AD675">
    <w:name w:val="746BFA7DD84B4FE9B8EB169528D9AD675"/>
    <w:rsid w:val="00C23C37"/>
    <w:rPr>
      <w:rFonts w:ascii="DM Sans" w:eastAsiaTheme="minorHAnsi" w:hAnsi="DM Sans"/>
      <w:sz w:val="20"/>
      <w:lang w:eastAsia="en-US"/>
    </w:rPr>
  </w:style>
  <w:style w:type="paragraph" w:customStyle="1" w:styleId="927E9F40500F4585A3B8695600F445FD5">
    <w:name w:val="927E9F40500F4585A3B8695600F445FD5"/>
    <w:rsid w:val="00C23C37"/>
    <w:rPr>
      <w:rFonts w:ascii="DM Sans" w:eastAsiaTheme="minorHAnsi" w:hAnsi="DM Sans"/>
      <w:sz w:val="20"/>
      <w:lang w:eastAsia="en-US"/>
    </w:rPr>
  </w:style>
  <w:style w:type="paragraph" w:customStyle="1" w:styleId="3886A7E20E554EAFB6B16E84C741206020">
    <w:name w:val="3886A7E20E554EAFB6B16E84C7412060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0">
    <w:name w:val="174C8C7290BF4B9584493104E8CCB6A3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0">
    <w:name w:val="4A313D7CFA734A08A8E2B3E85514FF6920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5">
    <w:name w:val="16D33CF5AA3F4A33AFF1A4639A873C0A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5">
    <w:name w:val="278BAEA36D7F49FA8B80842D4111C5C55"/>
    <w:rsid w:val="00C23C37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57545CF665E4CDEB4F23C440374E719">
    <w:name w:val="357545CF665E4CDEB4F23C440374E719"/>
    <w:rsid w:val="00C23C37"/>
  </w:style>
  <w:style w:type="paragraph" w:customStyle="1" w:styleId="11FF4F72D2D545F18D3CEBE976A2C423">
    <w:name w:val="11FF4F72D2D545F18D3CEBE976A2C423"/>
    <w:rsid w:val="00C23C37"/>
  </w:style>
  <w:style w:type="paragraph" w:customStyle="1" w:styleId="15344A4B63724E46BF4447A96BF002C0">
    <w:name w:val="15344A4B63724E46BF4447A96BF002C0"/>
    <w:rsid w:val="00C23C37"/>
  </w:style>
  <w:style w:type="paragraph" w:customStyle="1" w:styleId="441F581FCAE04404B19CBF9425094988">
    <w:name w:val="441F581FCAE04404B19CBF9425094988"/>
    <w:rsid w:val="00C23C37"/>
  </w:style>
  <w:style w:type="paragraph" w:customStyle="1" w:styleId="974C9443B3E343BEAA60B58A3F9D1CB78">
    <w:name w:val="974C9443B3E343BEAA60B58A3F9D1CB78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3">
    <w:name w:val="F1321F201BAC4A88ABC6BA5658764A0623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8">
    <w:name w:val="42AA86D8AAEB4C49A4DEAC93E641AF4118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6">
    <w:name w:val="D573E3A837C74544931CF64B4C0F72416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6">
    <w:name w:val="A0EC2AF796E74C7C966B79ADA0A4DDE46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6">
    <w:name w:val="3C823C154E8F4BA886487C786CA78C416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1">
    <w:name w:val="357545CF665E4CDEB4F23C440374E7191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1">
    <w:name w:val="11FF4F72D2D545F18D3CEBE976A2C4231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1">
    <w:name w:val="15344A4B63724E46BF4447A96BF002C01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1">
    <w:name w:val="441F581FCAE04404B19CBF94250949881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1">
    <w:name w:val="41BFD63111594883AD42B900EC51B8B021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1">
    <w:name w:val="87DCBFB9781640D79E6764DBAF1CA50C21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1">
    <w:name w:val="64D9B9077D89488DA1626B41A47D015021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6">
    <w:name w:val="1825B3EA76334D1BB56C1BBD6CD9ABEC6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6">
    <w:name w:val="DAC89161C5FB4122A3DDED21E42151D86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6">
    <w:name w:val="34230C0931464333B3421C1A189B1F096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6">
    <w:name w:val="DDCFDE2719F04001A85D888A14C8349D6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6">
    <w:name w:val="0DC2D5C970974B53834893962C7191AE6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6">
    <w:name w:val="46F5FFCE72E04365843AD5536B19F8346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6">
    <w:name w:val="FAFC0924A0E74055B7142AD3CDF13A776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6">
    <w:name w:val="746BFA7DD84B4FE9B8EB169528D9AD676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6">
    <w:name w:val="927E9F40500F4585A3B8695600F445FD6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1">
    <w:name w:val="3886A7E20E554EAFB6B16E84C7412060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1">
    <w:name w:val="174C8C7290BF4B9584493104E8CCB6A3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1">
    <w:name w:val="4A313D7CFA734A08A8E2B3E85514FF6921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6">
    <w:name w:val="16D33CF5AA3F4A33AFF1A4639A873C0A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6">
    <w:name w:val="278BAEA36D7F49FA8B80842D4111C5C56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30F19FCB4A864A3D8BE6E95DD76DE13B">
    <w:name w:val="30F19FCB4A864A3D8BE6E95DD76DE13B"/>
    <w:rsid w:val="000C661C"/>
  </w:style>
  <w:style w:type="paragraph" w:customStyle="1" w:styleId="974C9443B3E343BEAA60B58A3F9D1CB79">
    <w:name w:val="974C9443B3E343BEAA60B58A3F9D1CB79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4">
    <w:name w:val="F1321F201BAC4A88ABC6BA5658764A0624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19">
    <w:name w:val="42AA86D8AAEB4C49A4DEAC93E641AF4119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7">
    <w:name w:val="D573E3A837C74544931CF64B4C0F72417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7">
    <w:name w:val="A0EC2AF796E74C7C966B79ADA0A4DDE47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7">
    <w:name w:val="3C823C154E8F4BA886487C786CA78C417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2">
    <w:name w:val="357545CF665E4CDEB4F23C440374E7192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2">
    <w:name w:val="11FF4F72D2D545F18D3CEBE976A2C4232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2">
    <w:name w:val="15344A4B63724E46BF4447A96BF002C02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2">
    <w:name w:val="441F581FCAE04404B19CBF94250949882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2">
    <w:name w:val="41BFD63111594883AD42B900EC51B8B022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2">
    <w:name w:val="87DCBFB9781640D79E6764DBAF1CA50C22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2">
    <w:name w:val="64D9B9077D89488DA1626B41A47D015022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7">
    <w:name w:val="1825B3EA76334D1BB56C1BBD6CD9ABEC7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7">
    <w:name w:val="DAC89161C5FB4122A3DDED21E42151D87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7">
    <w:name w:val="34230C0931464333B3421C1A189B1F097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7">
    <w:name w:val="DDCFDE2719F04001A85D888A14C8349D7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7">
    <w:name w:val="0DC2D5C970974B53834893962C7191AE7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7">
    <w:name w:val="46F5FFCE72E04365843AD5536B19F8347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7">
    <w:name w:val="FAFC0924A0E74055B7142AD3CDF13A777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7">
    <w:name w:val="746BFA7DD84B4FE9B8EB169528D9AD677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7">
    <w:name w:val="927E9F40500F4585A3B8695600F445FD7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2">
    <w:name w:val="3886A7E20E554EAFB6B16E84C7412060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2">
    <w:name w:val="174C8C7290BF4B9584493104E8CCB6A3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2">
    <w:name w:val="4A313D7CFA734A08A8E2B3E85514FF6922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7">
    <w:name w:val="16D33CF5AA3F4A33AFF1A4639A873C0A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7">
    <w:name w:val="278BAEA36D7F49FA8B80842D4111C5C57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0">
    <w:name w:val="974C9443B3E343BEAA60B58A3F9D1CB710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5">
    <w:name w:val="F1321F201BAC4A88ABC6BA5658764A0625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0">
    <w:name w:val="42AA86D8AAEB4C49A4DEAC93E641AF4120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8">
    <w:name w:val="D573E3A837C74544931CF64B4C0F72418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8">
    <w:name w:val="A0EC2AF796E74C7C966B79ADA0A4DDE48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8">
    <w:name w:val="3C823C154E8F4BA886487C786CA78C418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3">
    <w:name w:val="357545CF665E4CDEB4F23C440374E7193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3">
    <w:name w:val="11FF4F72D2D545F18D3CEBE976A2C4233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3">
    <w:name w:val="15344A4B63724E46BF4447A96BF002C03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3">
    <w:name w:val="441F581FCAE04404B19CBF94250949883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3">
    <w:name w:val="41BFD63111594883AD42B900EC51B8B023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3">
    <w:name w:val="87DCBFB9781640D79E6764DBAF1CA50C23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3">
    <w:name w:val="64D9B9077D89488DA1626B41A47D015023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8">
    <w:name w:val="1825B3EA76334D1BB56C1BBD6CD9ABEC8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8">
    <w:name w:val="DAC89161C5FB4122A3DDED21E42151D88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8">
    <w:name w:val="34230C0931464333B3421C1A189B1F098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8">
    <w:name w:val="DDCFDE2719F04001A85D888A14C8349D8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8">
    <w:name w:val="0DC2D5C970974B53834893962C7191AE8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8">
    <w:name w:val="46F5FFCE72E04365843AD5536B19F8348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8">
    <w:name w:val="FAFC0924A0E74055B7142AD3CDF13A778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8">
    <w:name w:val="746BFA7DD84B4FE9B8EB169528D9AD678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8">
    <w:name w:val="927E9F40500F4585A3B8695600F445FD8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3">
    <w:name w:val="3886A7E20E554EAFB6B16E84C7412060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3">
    <w:name w:val="174C8C7290BF4B9584493104E8CCB6A3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3">
    <w:name w:val="4A313D7CFA734A08A8E2B3E85514FF6923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8">
    <w:name w:val="16D33CF5AA3F4A33AFF1A4639A873C0A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8">
    <w:name w:val="278BAEA36D7F49FA8B80842D4111C5C58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1">
    <w:name w:val="974C9443B3E343BEAA60B58A3F9D1CB711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6">
    <w:name w:val="F1321F201BAC4A88ABC6BA5658764A0626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1">
    <w:name w:val="42AA86D8AAEB4C49A4DEAC93E641AF4121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9">
    <w:name w:val="D573E3A837C74544931CF64B4C0F72419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9">
    <w:name w:val="A0EC2AF796E74C7C966B79ADA0A4DDE49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9">
    <w:name w:val="3C823C154E8F4BA886487C786CA78C419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4">
    <w:name w:val="357545CF665E4CDEB4F23C440374E7194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4">
    <w:name w:val="11FF4F72D2D545F18D3CEBE976A2C4234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4">
    <w:name w:val="15344A4B63724E46BF4447A96BF002C04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4">
    <w:name w:val="441F581FCAE04404B19CBF94250949884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4">
    <w:name w:val="41BFD63111594883AD42B900EC51B8B024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4">
    <w:name w:val="87DCBFB9781640D79E6764DBAF1CA50C24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4">
    <w:name w:val="64D9B9077D89488DA1626B41A47D015024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9">
    <w:name w:val="1825B3EA76334D1BB56C1BBD6CD9ABEC9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9">
    <w:name w:val="DAC89161C5FB4122A3DDED21E42151D89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9">
    <w:name w:val="34230C0931464333B3421C1A189B1F099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9">
    <w:name w:val="DDCFDE2719F04001A85D888A14C8349D9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9">
    <w:name w:val="0DC2D5C970974B53834893962C7191AE9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9">
    <w:name w:val="46F5FFCE72E04365843AD5536B19F8349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9">
    <w:name w:val="FAFC0924A0E74055B7142AD3CDF13A779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9">
    <w:name w:val="746BFA7DD84B4FE9B8EB169528D9AD679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9">
    <w:name w:val="927E9F40500F4585A3B8695600F445FD9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4">
    <w:name w:val="3886A7E20E554EAFB6B16E84C7412060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4">
    <w:name w:val="174C8C7290BF4B9584493104E8CCB6A3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4">
    <w:name w:val="4A313D7CFA734A08A8E2B3E85514FF6924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9">
    <w:name w:val="16D33CF5AA3F4A33AFF1A4639A873C0A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9">
    <w:name w:val="278BAEA36D7F49FA8B80842D4111C5C59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2">
    <w:name w:val="974C9443B3E343BEAA60B58A3F9D1CB712"/>
    <w:rsid w:val="000C661C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27">
    <w:name w:val="F1321F201BAC4A88ABC6BA5658764A0627"/>
    <w:rsid w:val="000C661C"/>
    <w:rPr>
      <w:rFonts w:ascii="DM Sans" w:eastAsiaTheme="minorHAnsi" w:hAnsi="DM Sans"/>
      <w:sz w:val="20"/>
      <w:lang w:eastAsia="en-US"/>
    </w:rPr>
  </w:style>
  <w:style w:type="paragraph" w:customStyle="1" w:styleId="42AA86D8AAEB4C49A4DEAC93E641AF4122">
    <w:name w:val="42AA86D8AAEB4C49A4DEAC93E641AF4122"/>
    <w:rsid w:val="000C661C"/>
    <w:rPr>
      <w:rFonts w:ascii="DM Sans" w:eastAsiaTheme="minorHAnsi" w:hAnsi="DM Sans"/>
      <w:sz w:val="20"/>
      <w:lang w:eastAsia="en-US"/>
    </w:rPr>
  </w:style>
  <w:style w:type="paragraph" w:customStyle="1" w:styleId="D573E3A837C74544931CF64B4C0F724110">
    <w:name w:val="D573E3A837C74544931CF64B4C0F724110"/>
    <w:rsid w:val="000C661C"/>
    <w:rPr>
      <w:rFonts w:ascii="DM Sans" w:eastAsiaTheme="minorHAnsi" w:hAnsi="DM Sans"/>
      <w:sz w:val="20"/>
      <w:lang w:eastAsia="en-US"/>
    </w:rPr>
  </w:style>
  <w:style w:type="paragraph" w:customStyle="1" w:styleId="A0EC2AF796E74C7C966B79ADA0A4DDE410">
    <w:name w:val="A0EC2AF796E74C7C966B79ADA0A4DDE410"/>
    <w:rsid w:val="000C661C"/>
    <w:rPr>
      <w:rFonts w:ascii="DM Sans" w:eastAsiaTheme="minorHAnsi" w:hAnsi="DM Sans"/>
      <w:sz w:val="20"/>
      <w:lang w:eastAsia="en-US"/>
    </w:rPr>
  </w:style>
  <w:style w:type="paragraph" w:customStyle="1" w:styleId="3C823C154E8F4BA886487C786CA78C4110">
    <w:name w:val="3C823C154E8F4BA886487C786CA78C4110"/>
    <w:rsid w:val="000C661C"/>
    <w:rPr>
      <w:rFonts w:ascii="DM Sans" w:eastAsiaTheme="minorHAnsi" w:hAnsi="DM Sans"/>
      <w:sz w:val="20"/>
      <w:lang w:eastAsia="en-US"/>
    </w:rPr>
  </w:style>
  <w:style w:type="paragraph" w:customStyle="1" w:styleId="357545CF665E4CDEB4F23C440374E7195">
    <w:name w:val="357545CF665E4CDEB4F23C440374E7195"/>
    <w:rsid w:val="000C661C"/>
    <w:rPr>
      <w:rFonts w:ascii="Condate Medium" w:hAnsi="Condate Medium"/>
      <w:color w:val="FFFFFF" w:themeColor="background1"/>
      <w:spacing w:val="15"/>
      <w:sz w:val="20"/>
      <w:lang w:eastAsia="en-US"/>
    </w:rPr>
  </w:style>
  <w:style w:type="paragraph" w:customStyle="1" w:styleId="11FF4F72D2D545F18D3CEBE976A2C4235">
    <w:name w:val="11FF4F72D2D545F18D3CEBE976A2C4235"/>
    <w:rsid w:val="000C661C"/>
    <w:rPr>
      <w:rFonts w:ascii="DM Sans" w:eastAsiaTheme="minorHAnsi" w:hAnsi="DM Sans"/>
      <w:sz w:val="20"/>
      <w:lang w:eastAsia="en-US"/>
    </w:rPr>
  </w:style>
  <w:style w:type="paragraph" w:customStyle="1" w:styleId="15344A4B63724E46BF4447A96BF002C05">
    <w:name w:val="15344A4B63724E46BF4447A96BF002C05"/>
    <w:rsid w:val="000C661C"/>
    <w:rPr>
      <w:rFonts w:ascii="DM Sans" w:eastAsiaTheme="minorHAnsi" w:hAnsi="DM Sans"/>
      <w:sz w:val="20"/>
      <w:lang w:eastAsia="en-US"/>
    </w:rPr>
  </w:style>
  <w:style w:type="paragraph" w:customStyle="1" w:styleId="441F581FCAE04404B19CBF94250949885">
    <w:name w:val="441F581FCAE04404B19CBF94250949885"/>
    <w:rsid w:val="000C661C"/>
    <w:rPr>
      <w:rFonts w:ascii="DM Sans" w:eastAsiaTheme="minorHAnsi" w:hAnsi="DM Sans"/>
      <w:sz w:val="20"/>
      <w:lang w:eastAsia="en-US"/>
    </w:rPr>
  </w:style>
  <w:style w:type="paragraph" w:customStyle="1" w:styleId="41BFD63111594883AD42B900EC51B8B025">
    <w:name w:val="41BFD63111594883AD42B900EC51B8B025"/>
    <w:rsid w:val="000C661C"/>
    <w:rPr>
      <w:rFonts w:ascii="DM Sans" w:eastAsiaTheme="minorHAnsi" w:hAnsi="DM Sans"/>
      <w:sz w:val="20"/>
      <w:lang w:eastAsia="en-US"/>
    </w:rPr>
  </w:style>
  <w:style w:type="paragraph" w:customStyle="1" w:styleId="87DCBFB9781640D79E6764DBAF1CA50C25">
    <w:name w:val="87DCBFB9781640D79E6764DBAF1CA50C25"/>
    <w:rsid w:val="000C661C"/>
    <w:rPr>
      <w:rFonts w:ascii="DM Sans" w:eastAsiaTheme="minorHAnsi" w:hAnsi="DM Sans"/>
      <w:sz w:val="20"/>
      <w:lang w:eastAsia="en-US"/>
    </w:rPr>
  </w:style>
  <w:style w:type="paragraph" w:customStyle="1" w:styleId="64D9B9077D89488DA1626B41A47D015025">
    <w:name w:val="64D9B9077D89488DA1626B41A47D015025"/>
    <w:rsid w:val="000C661C"/>
    <w:rPr>
      <w:rFonts w:ascii="DM Sans" w:eastAsiaTheme="minorHAnsi" w:hAnsi="DM Sans"/>
      <w:sz w:val="20"/>
      <w:lang w:eastAsia="en-US"/>
    </w:rPr>
  </w:style>
  <w:style w:type="paragraph" w:customStyle="1" w:styleId="1825B3EA76334D1BB56C1BBD6CD9ABEC10">
    <w:name w:val="1825B3EA76334D1BB56C1BBD6CD9ABEC10"/>
    <w:rsid w:val="000C661C"/>
    <w:rPr>
      <w:rFonts w:ascii="DM Sans" w:eastAsiaTheme="minorHAnsi" w:hAnsi="DM Sans"/>
      <w:sz w:val="20"/>
      <w:lang w:eastAsia="en-US"/>
    </w:rPr>
  </w:style>
  <w:style w:type="paragraph" w:customStyle="1" w:styleId="DAC89161C5FB4122A3DDED21E42151D810">
    <w:name w:val="DAC89161C5FB4122A3DDED21E42151D810"/>
    <w:rsid w:val="000C661C"/>
    <w:rPr>
      <w:rFonts w:ascii="DM Sans" w:eastAsiaTheme="minorHAnsi" w:hAnsi="DM Sans"/>
      <w:sz w:val="20"/>
      <w:lang w:eastAsia="en-US"/>
    </w:rPr>
  </w:style>
  <w:style w:type="paragraph" w:customStyle="1" w:styleId="34230C0931464333B3421C1A189B1F0910">
    <w:name w:val="34230C0931464333B3421C1A189B1F0910"/>
    <w:rsid w:val="000C661C"/>
    <w:rPr>
      <w:rFonts w:ascii="DM Sans" w:eastAsiaTheme="minorHAnsi" w:hAnsi="DM Sans"/>
      <w:sz w:val="20"/>
      <w:lang w:eastAsia="en-US"/>
    </w:rPr>
  </w:style>
  <w:style w:type="paragraph" w:customStyle="1" w:styleId="DDCFDE2719F04001A85D888A14C8349D10">
    <w:name w:val="DDCFDE2719F04001A85D888A14C8349D10"/>
    <w:rsid w:val="000C661C"/>
    <w:rPr>
      <w:rFonts w:ascii="DM Sans" w:eastAsiaTheme="minorHAnsi" w:hAnsi="DM Sans"/>
      <w:sz w:val="20"/>
      <w:lang w:eastAsia="en-US"/>
    </w:rPr>
  </w:style>
  <w:style w:type="paragraph" w:customStyle="1" w:styleId="0DC2D5C970974B53834893962C7191AE10">
    <w:name w:val="0DC2D5C970974B53834893962C7191AE10"/>
    <w:rsid w:val="000C661C"/>
    <w:rPr>
      <w:rFonts w:ascii="DM Sans" w:eastAsiaTheme="minorHAnsi" w:hAnsi="DM Sans"/>
      <w:sz w:val="20"/>
      <w:lang w:eastAsia="en-US"/>
    </w:rPr>
  </w:style>
  <w:style w:type="paragraph" w:customStyle="1" w:styleId="46F5FFCE72E04365843AD5536B19F83410">
    <w:name w:val="46F5FFCE72E04365843AD5536B19F83410"/>
    <w:rsid w:val="000C661C"/>
    <w:rPr>
      <w:rFonts w:ascii="DM Sans" w:eastAsiaTheme="minorHAnsi" w:hAnsi="DM Sans"/>
      <w:sz w:val="20"/>
      <w:lang w:eastAsia="en-US"/>
    </w:rPr>
  </w:style>
  <w:style w:type="paragraph" w:customStyle="1" w:styleId="FAFC0924A0E74055B7142AD3CDF13A7710">
    <w:name w:val="FAFC0924A0E74055B7142AD3CDF13A7710"/>
    <w:rsid w:val="000C661C"/>
    <w:rPr>
      <w:rFonts w:ascii="DM Sans" w:eastAsiaTheme="minorHAnsi" w:hAnsi="DM Sans"/>
      <w:sz w:val="20"/>
      <w:lang w:eastAsia="en-US"/>
    </w:rPr>
  </w:style>
  <w:style w:type="paragraph" w:customStyle="1" w:styleId="746BFA7DD84B4FE9B8EB169528D9AD6710">
    <w:name w:val="746BFA7DD84B4FE9B8EB169528D9AD6710"/>
    <w:rsid w:val="000C661C"/>
    <w:rPr>
      <w:rFonts w:ascii="DM Sans" w:eastAsiaTheme="minorHAnsi" w:hAnsi="DM Sans"/>
      <w:sz w:val="20"/>
      <w:lang w:eastAsia="en-US"/>
    </w:rPr>
  </w:style>
  <w:style w:type="paragraph" w:customStyle="1" w:styleId="927E9F40500F4585A3B8695600F445FD10">
    <w:name w:val="927E9F40500F4585A3B8695600F445FD10"/>
    <w:rsid w:val="000C661C"/>
    <w:rPr>
      <w:rFonts w:ascii="DM Sans" w:eastAsiaTheme="minorHAnsi" w:hAnsi="DM Sans"/>
      <w:sz w:val="20"/>
      <w:lang w:eastAsia="en-US"/>
    </w:rPr>
  </w:style>
  <w:style w:type="paragraph" w:customStyle="1" w:styleId="3886A7E20E554EAFB6B16E84C741206025">
    <w:name w:val="3886A7E20E554EAFB6B16E84C7412060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5">
    <w:name w:val="174C8C7290BF4B9584493104E8CCB6A3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5">
    <w:name w:val="4A313D7CFA734A08A8E2B3E85514FF6925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0">
    <w:name w:val="16D33CF5AA3F4A33AFF1A4639A873C0A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0">
    <w:name w:val="278BAEA36D7F49FA8B80842D4111C5C510"/>
    <w:rsid w:val="000C661C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3">
    <w:name w:val="974C9443B3E343BEAA60B58A3F9D1CB713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6">
    <w:name w:val="41BFD63111594883AD42B900EC51B8B026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6">
    <w:name w:val="87DCBFB9781640D79E6764DBAF1CA50C26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6">
    <w:name w:val="64D9B9077D89488DA1626B41A47D015026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1">
    <w:name w:val="1825B3EA76334D1BB56C1BBD6CD9ABEC11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1">
    <w:name w:val="DAC89161C5FB4122A3DDED21E42151D811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1">
    <w:name w:val="34230C0931464333B3421C1A189B1F0911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1">
    <w:name w:val="DDCFDE2719F04001A85D888A14C8349D11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1">
    <w:name w:val="0DC2D5C970974B53834893962C7191AE11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1">
    <w:name w:val="46F5FFCE72E04365843AD5536B19F83411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1">
    <w:name w:val="FAFC0924A0E74055B7142AD3CDF13A7711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1">
    <w:name w:val="746BFA7DD84B4FE9B8EB169528D9AD6711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1">
    <w:name w:val="927E9F40500F4585A3B8695600F445FD11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6">
    <w:name w:val="3886A7E20E554EAFB6B16E84C7412060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6">
    <w:name w:val="174C8C7290BF4B9584493104E8CCB6A3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6">
    <w:name w:val="4A313D7CFA734A08A8E2B3E85514FF6926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1">
    <w:name w:val="16D33CF5AA3F4A33AFF1A4639A873C0A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1">
    <w:name w:val="278BAEA36D7F49FA8B80842D4111C5C51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4">
    <w:name w:val="974C9443B3E343BEAA60B58A3F9D1CB714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7">
    <w:name w:val="41BFD63111594883AD42B900EC51B8B027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7">
    <w:name w:val="87DCBFB9781640D79E6764DBAF1CA50C27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7">
    <w:name w:val="64D9B9077D89488DA1626B41A47D015027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2">
    <w:name w:val="1825B3EA76334D1BB56C1BBD6CD9ABEC12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2">
    <w:name w:val="DAC89161C5FB4122A3DDED21E42151D812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2">
    <w:name w:val="34230C0931464333B3421C1A189B1F0912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2">
    <w:name w:val="DDCFDE2719F04001A85D888A14C8349D12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2">
    <w:name w:val="0DC2D5C970974B53834893962C7191AE12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2">
    <w:name w:val="46F5FFCE72E04365843AD5536B19F83412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2">
    <w:name w:val="FAFC0924A0E74055B7142AD3CDF13A7712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2">
    <w:name w:val="746BFA7DD84B4FE9B8EB169528D9AD6712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2">
    <w:name w:val="927E9F40500F4585A3B8695600F445FD12"/>
    <w:rsid w:val="00A67FBA"/>
    <w:rPr>
      <w:rFonts w:ascii="DM Sans" w:eastAsiaTheme="minorHAnsi" w:hAnsi="DM Sans"/>
      <w:sz w:val="20"/>
      <w:lang w:eastAsia="en-US"/>
    </w:rPr>
  </w:style>
  <w:style w:type="paragraph" w:customStyle="1" w:styleId="3886A7E20E554EAFB6B16E84C741206027">
    <w:name w:val="3886A7E20E554EAFB6B16E84C7412060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7">
    <w:name w:val="174C8C7290BF4B9584493104E8CCB6A3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7">
    <w:name w:val="4A313D7CFA734A08A8E2B3E85514FF6927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6D33CF5AA3F4A33AFF1A4639A873C0A12">
    <w:name w:val="16D33CF5AA3F4A33AFF1A4639A873C0A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2">
    <w:name w:val="278BAEA36D7F49FA8B80842D4111C5C512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87A535C6801433A971EB7571DA02DB3">
    <w:name w:val="787A535C6801433A971EB7571DA02DB3"/>
    <w:rsid w:val="00A67FBA"/>
  </w:style>
  <w:style w:type="paragraph" w:customStyle="1" w:styleId="BB20E3D6B8554A5381FE6A3BCC550E52">
    <w:name w:val="BB20E3D6B8554A5381FE6A3BCC550E52"/>
    <w:rsid w:val="00A67FBA"/>
  </w:style>
  <w:style w:type="paragraph" w:customStyle="1" w:styleId="FC3C5C2F34ED48699D07C10FADE63D35">
    <w:name w:val="FC3C5C2F34ED48699D07C10FADE63D35"/>
    <w:rsid w:val="00A67FBA"/>
  </w:style>
  <w:style w:type="paragraph" w:customStyle="1" w:styleId="974C9443B3E343BEAA60B58A3F9D1CB715">
    <w:name w:val="974C9443B3E343BEAA60B58A3F9D1CB715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41BFD63111594883AD42B900EC51B8B028">
    <w:name w:val="41BFD63111594883AD42B900EC51B8B028"/>
    <w:rsid w:val="00A67FBA"/>
    <w:rPr>
      <w:rFonts w:ascii="DM Sans" w:eastAsiaTheme="minorHAnsi" w:hAnsi="DM Sans"/>
      <w:sz w:val="20"/>
      <w:lang w:eastAsia="en-US"/>
    </w:rPr>
  </w:style>
  <w:style w:type="paragraph" w:customStyle="1" w:styleId="87DCBFB9781640D79E6764DBAF1CA50C28">
    <w:name w:val="87DCBFB9781640D79E6764DBAF1CA50C28"/>
    <w:rsid w:val="00A67FBA"/>
    <w:rPr>
      <w:rFonts w:ascii="DM Sans" w:eastAsiaTheme="minorHAnsi" w:hAnsi="DM Sans"/>
      <w:sz w:val="20"/>
      <w:lang w:eastAsia="en-US"/>
    </w:rPr>
  </w:style>
  <w:style w:type="paragraph" w:customStyle="1" w:styleId="64D9B9077D89488DA1626B41A47D015028">
    <w:name w:val="64D9B9077D89488DA1626B41A47D015028"/>
    <w:rsid w:val="00A67FBA"/>
    <w:rPr>
      <w:rFonts w:ascii="DM Sans" w:eastAsiaTheme="minorHAnsi" w:hAnsi="DM Sans"/>
      <w:sz w:val="20"/>
      <w:lang w:eastAsia="en-US"/>
    </w:rPr>
  </w:style>
  <w:style w:type="paragraph" w:customStyle="1" w:styleId="787A535C6801433A971EB7571DA02DB31">
    <w:name w:val="787A535C6801433A971EB7571DA02DB3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BB20E3D6B8554A5381FE6A3BCC550E521">
    <w:name w:val="BB20E3D6B8554A5381FE6A3BCC550E521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3C5C2F34ED48699D07C10FADE63D351">
    <w:name w:val="FC3C5C2F34ED48699D07C10FADE63D351"/>
    <w:rsid w:val="00A67FBA"/>
    <w:rPr>
      <w:rFonts w:ascii="DM Sans" w:eastAsiaTheme="minorHAnsi" w:hAnsi="DM Sans"/>
      <w:sz w:val="20"/>
      <w:lang w:eastAsia="en-US"/>
    </w:rPr>
  </w:style>
  <w:style w:type="paragraph" w:customStyle="1" w:styleId="1825B3EA76334D1BB56C1BBD6CD9ABEC13">
    <w:name w:val="1825B3EA76334D1BB56C1BBD6CD9ABEC13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3">
    <w:name w:val="DAC89161C5FB4122A3DDED21E42151D813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3">
    <w:name w:val="34230C0931464333B3421C1A189B1F0913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3">
    <w:name w:val="DDCFDE2719F04001A85D888A14C8349D13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3">
    <w:name w:val="0DC2D5C970974B53834893962C7191AE13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3">
    <w:name w:val="46F5FFCE72E04365843AD5536B19F83413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3">
    <w:name w:val="FAFC0924A0E74055B7142AD3CDF13A7713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3">
    <w:name w:val="746BFA7DD84B4FE9B8EB169528D9AD6713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3">
    <w:name w:val="927E9F40500F4585A3B8695600F445FD13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3">
    <w:name w:val="16D33CF5AA3F4A33AFF1A4639A873C0A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3">
    <w:name w:val="278BAEA36D7F49FA8B80842D4111C5C513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6">
    <w:name w:val="974C9443B3E343BEAA60B58A3F9D1CB716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4">
    <w:name w:val="1825B3EA76334D1BB56C1BBD6CD9ABEC14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4">
    <w:name w:val="DAC89161C5FB4122A3DDED21E42151D814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4">
    <w:name w:val="34230C0931464333B3421C1A189B1F0914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4">
    <w:name w:val="DDCFDE2719F04001A85D888A14C8349D14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4">
    <w:name w:val="0DC2D5C970974B53834893962C7191AE14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4">
    <w:name w:val="46F5FFCE72E04365843AD5536B19F83414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4">
    <w:name w:val="FAFC0924A0E74055B7142AD3CDF13A7714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4">
    <w:name w:val="746BFA7DD84B4FE9B8EB169528D9AD6714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4">
    <w:name w:val="927E9F40500F4585A3B8695600F445FD14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4">
    <w:name w:val="16D33CF5AA3F4A33AFF1A4639A873C0A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4">
    <w:name w:val="278BAEA36D7F49FA8B80842D4111C5C514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7">
    <w:name w:val="974C9443B3E343BEAA60B58A3F9D1CB717"/>
    <w:rsid w:val="00A67FBA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1825B3EA76334D1BB56C1BBD6CD9ABEC15">
    <w:name w:val="1825B3EA76334D1BB56C1BBD6CD9ABEC15"/>
    <w:rsid w:val="00A67FBA"/>
    <w:rPr>
      <w:rFonts w:ascii="DM Sans" w:eastAsiaTheme="minorHAnsi" w:hAnsi="DM Sans"/>
      <w:sz w:val="20"/>
      <w:lang w:eastAsia="en-US"/>
    </w:rPr>
  </w:style>
  <w:style w:type="paragraph" w:customStyle="1" w:styleId="DAC89161C5FB4122A3DDED21E42151D815">
    <w:name w:val="DAC89161C5FB4122A3DDED21E42151D815"/>
    <w:rsid w:val="00A67FBA"/>
    <w:rPr>
      <w:rFonts w:ascii="DM Sans" w:eastAsiaTheme="minorHAnsi" w:hAnsi="DM Sans"/>
      <w:sz w:val="20"/>
      <w:lang w:eastAsia="en-US"/>
    </w:rPr>
  </w:style>
  <w:style w:type="paragraph" w:customStyle="1" w:styleId="34230C0931464333B3421C1A189B1F0915">
    <w:name w:val="34230C0931464333B3421C1A189B1F0915"/>
    <w:rsid w:val="00A67FBA"/>
    <w:rPr>
      <w:rFonts w:ascii="DM Sans" w:eastAsiaTheme="minorHAnsi" w:hAnsi="DM Sans"/>
      <w:sz w:val="20"/>
      <w:lang w:eastAsia="en-US"/>
    </w:rPr>
  </w:style>
  <w:style w:type="paragraph" w:customStyle="1" w:styleId="DDCFDE2719F04001A85D888A14C8349D15">
    <w:name w:val="DDCFDE2719F04001A85D888A14C8349D15"/>
    <w:rsid w:val="00A67FBA"/>
    <w:rPr>
      <w:rFonts w:ascii="DM Sans" w:eastAsiaTheme="minorHAnsi" w:hAnsi="DM Sans"/>
      <w:sz w:val="20"/>
      <w:lang w:eastAsia="en-US"/>
    </w:rPr>
  </w:style>
  <w:style w:type="paragraph" w:customStyle="1" w:styleId="0DC2D5C970974B53834893962C7191AE15">
    <w:name w:val="0DC2D5C970974B53834893962C7191AE15"/>
    <w:rsid w:val="00A67FBA"/>
    <w:rPr>
      <w:rFonts w:ascii="DM Sans" w:eastAsiaTheme="minorHAnsi" w:hAnsi="DM Sans"/>
      <w:sz w:val="20"/>
      <w:lang w:eastAsia="en-US"/>
    </w:rPr>
  </w:style>
  <w:style w:type="paragraph" w:customStyle="1" w:styleId="46F5FFCE72E04365843AD5536B19F83415">
    <w:name w:val="46F5FFCE72E04365843AD5536B19F83415"/>
    <w:rsid w:val="00A67FBA"/>
    <w:rPr>
      <w:rFonts w:ascii="DM Sans" w:eastAsiaTheme="minorHAnsi" w:hAnsi="DM Sans"/>
      <w:sz w:val="20"/>
      <w:lang w:eastAsia="en-US"/>
    </w:rPr>
  </w:style>
  <w:style w:type="paragraph" w:customStyle="1" w:styleId="FAFC0924A0E74055B7142AD3CDF13A7715">
    <w:name w:val="FAFC0924A0E74055B7142AD3CDF13A7715"/>
    <w:rsid w:val="00A67FBA"/>
    <w:rPr>
      <w:rFonts w:ascii="DM Sans" w:eastAsiaTheme="minorHAnsi" w:hAnsi="DM Sans"/>
      <w:sz w:val="20"/>
      <w:lang w:eastAsia="en-US"/>
    </w:rPr>
  </w:style>
  <w:style w:type="paragraph" w:customStyle="1" w:styleId="746BFA7DD84B4FE9B8EB169528D9AD6715">
    <w:name w:val="746BFA7DD84B4FE9B8EB169528D9AD6715"/>
    <w:rsid w:val="00A67FBA"/>
    <w:rPr>
      <w:rFonts w:ascii="DM Sans" w:eastAsiaTheme="minorHAnsi" w:hAnsi="DM Sans"/>
      <w:sz w:val="20"/>
      <w:lang w:eastAsia="en-US"/>
    </w:rPr>
  </w:style>
  <w:style w:type="paragraph" w:customStyle="1" w:styleId="927E9F40500F4585A3B8695600F445FD15">
    <w:name w:val="927E9F40500F4585A3B8695600F445FD15"/>
    <w:rsid w:val="00A67FBA"/>
    <w:rPr>
      <w:rFonts w:ascii="DM Sans" w:eastAsiaTheme="minorHAnsi" w:hAnsi="DM Sans"/>
      <w:sz w:val="20"/>
      <w:lang w:eastAsia="en-US"/>
    </w:rPr>
  </w:style>
  <w:style w:type="paragraph" w:customStyle="1" w:styleId="16D33CF5AA3F4A33AFF1A4639A873C0A15">
    <w:name w:val="16D33CF5AA3F4A33AFF1A4639A873C0A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278BAEA36D7F49FA8B80842D4111C5C515">
    <w:name w:val="278BAEA36D7F49FA8B80842D4111C5C515"/>
    <w:rsid w:val="00A67FB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8">
    <w:name w:val="974C9443B3E343BEAA60B58A3F9D1CB718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19">
    <w:name w:val="974C9443B3E343BEAA60B58A3F9D1CB719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0">
    <w:name w:val="974C9443B3E343BEAA60B58A3F9D1CB720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974C9443B3E343BEAA60B58A3F9D1CB721">
    <w:name w:val="974C9443B3E343BEAA60B58A3F9D1CB721"/>
    <w:rsid w:val="00127F84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543A50E7373A437CB2B9B1B22A4D22A7">
    <w:name w:val="543A50E7373A437CB2B9B1B22A4D22A7"/>
    <w:rsid w:val="0072493D"/>
  </w:style>
  <w:style w:type="paragraph" w:customStyle="1" w:styleId="7FDF68DD5C134D6DB6D2DDC93857CBE1">
    <w:name w:val="7FDF68DD5C134D6DB6D2DDC93857CBE1"/>
    <w:rsid w:val="0072493D"/>
  </w:style>
  <w:style w:type="paragraph" w:customStyle="1" w:styleId="974C9443B3E343BEAA60B58A3F9D1CB722">
    <w:name w:val="974C9443B3E343BEAA60B58A3F9D1CB722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">
    <w:name w:val="0329B3EF349544848CF979DFD643E76F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">
    <w:name w:val="0665F4D67ED64CBD8EF90EBA8CED0F7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">
    <w:name w:val="6AD694A0C52747A29B72CC2C35E905DC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">
    <w:name w:val="257BAA0D41384767AD9DDF6831367C86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3">
    <w:name w:val="974C9443B3E343BEAA60B58A3F9D1CB723"/>
    <w:rsid w:val="0072493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1">
    <w:name w:val="0329B3EF349544848CF979DFD643E76F1"/>
    <w:rsid w:val="0072493D"/>
    <w:rPr>
      <w:rFonts w:ascii="DM Sans" w:eastAsiaTheme="minorHAnsi" w:hAnsi="DM Sans"/>
      <w:sz w:val="20"/>
      <w:lang w:eastAsia="en-US"/>
    </w:rPr>
  </w:style>
  <w:style w:type="paragraph" w:customStyle="1" w:styleId="0665F4D67ED64CBD8EF90EBA8CED0F711">
    <w:name w:val="0665F4D67ED64CBD8EF90EBA8CED0F711"/>
    <w:rsid w:val="0072493D"/>
    <w:rPr>
      <w:rFonts w:ascii="DM Sans" w:eastAsiaTheme="minorHAnsi" w:hAnsi="DM Sans"/>
      <w:sz w:val="20"/>
      <w:lang w:eastAsia="en-US"/>
    </w:rPr>
  </w:style>
  <w:style w:type="paragraph" w:customStyle="1" w:styleId="6AD694A0C52747A29B72CC2C35E905DC1">
    <w:name w:val="6AD694A0C52747A29B72CC2C35E905DC1"/>
    <w:rsid w:val="0072493D"/>
    <w:rPr>
      <w:rFonts w:ascii="DM Sans" w:eastAsiaTheme="minorHAnsi" w:hAnsi="DM Sans"/>
      <w:sz w:val="20"/>
      <w:lang w:eastAsia="en-US"/>
    </w:rPr>
  </w:style>
  <w:style w:type="paragraph" w:customStyle="1" w:styleId="257BAA0D41384767AD9DDF6831367C861">
    <w:name w:val="257BAA0D41384767AD9DDF6831367C861"/>
    <w:rsid w:val="0072493D"/>
    <w:rPr>
      <w:rFonts w:ascii="DM Sans" w:eastAsiaTheme="minorHAnsi" w:hAnsi="DM Sans"/>
      <w:sz w:val="20"/>
      <w:lang w:eastAsia="en-US"/>
    </w:rPr>
  </w:style>
  <w:style w:type="paragraph" w:customStyle="1" w:styleId="974C9443B3E343BEAA60B58A3F9D1CB724">
    <w:name w:val="974C9443B3E343BEAA60B58A3F9D1CB724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2">
    <w:name w:val="0329B3EF349544848CF979DFD643E76F2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2">
    <w:name w:val="0665F4D67ED64CBD8EF90EBA8CED0F712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2">
    <w:name w:val="6AD694A0C52747A29B72CC2C35E905DC2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2">
    <w:name w:val="257BAA0D41384767AD9DDF6831367C862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5">
    <w:name w:val="974C9443B3E343BEAA60B58A3F9D1CB725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3">
    <w:name w:val="0329B3EF349544848CF979DFD643E76F3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3">
    <w:name w:val="0665F4D67ED64CBD8EF90EBA8CED0F713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3">
    <w:name w:val="6AD694A0C52747A29B72CC2C35E905DC3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3">
    <w:name w:val="257BAA0D41384767AD9DDF6831367C863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6">
    <w:name w:val="974C9443B3E343BEAA60B58A3F9D1CB726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4">
    <w:name w:val="0329B3EF349544848CF979DFD643E76F4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4">
    <w:name w:val="0665F4D67ED64CBD8EF90EBA8CED0F714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4">
    <w:name w:val="6AD694A0C52747A29B72CC2C35E905DC4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4">
    <w:name w:val="257BAA0D41384767AD9DDF6831367C864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7">
    <w:name w:val="974C9443B3E343BEAA60B58A3F9D1CB727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5">
    <w:name w:val="0329B3EF349544848CF979DFD643E76F5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5">
    <w:name w:val="0665F4D67ED64CBD8EF90EBA8CED0F715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5">
    <w:name w:val="6AD694A0C52747A29B72CC2C35E905DC5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5">
    <w:name w:val="257BAA0D41384767AD9DDF6831367C865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8">
    <w:name w:val="974C9443B3E343BEAA60B58A3F9D1CB728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6">
    <w:name w:val="0329B3EF349544848CF979DFD643E76F6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6">
    <w:name w:val="0665F4D67ED64CBD8EF90EBA8CED0F716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6">
    <w:name w:val="6AD694A0C52747A29B72CC2C35E905DC6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6">
    <w:name w:val="257BAA0D41384767AD9DDF6831367C866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29">
    <w:name w:val="974C9443B3E343BEAA60B58A3F9D1CB729"/>
    <w:rsid w:val="0049672D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7">
    <w:name w:val="0329B3EF349544848CF979DFD643E76F7"/>
    <w:rsid w:val="0049672D"/>
    <w:rPr>
      <w:rFonts w:ascii="DM Sans" w:eastAsiaTheme="minorHAnsi" w:hAnsi="DM Sans"/>
      <w:sz w:val="20"/>
      <w:lang w:eastAsia="en-US"/>
    </w:rPr>
  </w:style>
  <w:style w:type="paragraph" w:customStyle="1" w:styleId="0665F4D67ED64CBD8EF90EBA8CED0F717">
    <w:name w:val="0665F4D67ED64CBD8EF90EBA8CED0F717"/>
    <w:rsid w:val="0049672D"/>
    <w:rPr>
      <w:rFonts w:ascii="DM Sans" w:eastAsiaTheme="minorHAnsi" w:hAnsi="DM Sans"/>
      <w:sz w:val="20"/>
      <w:lang w:eastAsia="en-US"/>
    </w:rPr>
  </w:style>
  <w:style w:type="paragraph" w:customStyle="1" w:styleId="6AD694A0C52747A29B72CC2C35E905DC7">
    <w:name w:val="6AD694A0C52747A29B72CC2C35E905DC7"/>
    <w:rsid w:val="0049672D"/>
    <w:rPr>
      <w:rFonts w:ascii="DM Sans" w:eastAsiaTheme="minorHAnsi" w:hAnsi="DM Sans"/>
      <w:sz w:val="20"/>
      <w:lang w:eastAsia="en-US"/>
    </w:rPr>
  </w:style>
  <w:style w:type="paragraph" w:customStyle="1" w:styleId="257BAA0D41384767AD9DDF6831367C867">
    <w:name w:val="257BAA0D41384767AD9DDF6831367C867"/>
    <w:rsid w:val="0049672D"/>
    <w:rPr>
      <w:rFonts w:ascii="DM Sans" w:eastAsiaTheme="minorHAnsi" w:hAnsi="DM Sans"/>
      <w:sz w:val="20"/>
      <w:lang w:eastAsia="en-US"/>
    </w:rPr>
  </w:style>
  <w:style w:type="paragraph" w:customStyle="1" w:styleId="974C9443B3E343BEAA60B58A3F9D1CB730">
    <w:name w:val="974C9443B3E343BEAA60B58A3F9D1CB730"/>
    <w:rsid w:val="00C4250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0329B3EF349544848CF979DFD643E76F8">
    <w:name w:val="0329B3EF349544848CF979DFD643E76F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0665F4D67ED64CBD8EF90EBA8CED0F718">
    <w:name w:val="0665F4D67ED64CBD8EF90EBA8CED0F71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6AD694A0C52747A29B72CC2C35E905DC8">
    <w:name w:val="6AD694A0C52747A29B72CC2C35E905DC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257BAA0D41384767AD9DDF6831367C868">
    <w:name w:val="257BAA0D41384767AD9DDF6831367C868"/>
    <w:rsid w:val="00C42505"/>
    <w:pPr>
      <w:spacing w:after="0"/>
    </w:pPr>
    <w:rPr>
      <w:rFonts w:ascii="DM Sans" w:eastAsiaTheme="minorHAnsi" w:hAnsi="DM Sans"/>
      <w:sz w:val="20"/>
      <w:lang w:eastAsia="en-US"/>
    </w:rPr>
  </w:style>
  <w:style w:type="paragraph" w:customStyle="1" w:styleId="18AD7A504E614C2BAEC3F95ED78D9DC7">
    <w:name w:val="18AD7A504E614C2BAEC3F95ED78D9DC7"/>
    <w:rsid w:val="00D92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B743-447F-4852-AE23-AF275BCE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328</TotalTime>
  <Pages>2</Pages>
  <Words>664</Words>
  <Characters>3654</Characters>
  <Application>Microsoft Office Word</Application>
  <DocSecurity>8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17</cp:revision>
  <cp:lastPrinted>2025-08-13T12:46:00Z</cp:lastPrinted>
  <dcterms:created xsi:type="dcterms:W3CDTF">2025-07-30T13:47:00Z</dcterms:created>
  <dcterms:modified xsi:type="dcterms:W3CDTF">2025-08-18T14:15:00Z</dcterms:modified>
</cp:coreProperties>
</file>