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681804265" w:edGrp="everyone"/>
          <w:proofErr w:type="spellStart"/>
          <w:r w:rsidR="000D0E82">
            <w:t>Magasini</w:t>
          </w:r>
          <w:r w:rsidR="00E036B4">
            <w:t>e</w:t>
          </w:r>
          <w:r w:rsidR="000D0E82">
            <w:t>r</w:t>
          </w:r>
          <w:r w:rsidR="00E036B4">
            <w:t>·ière</w:t>
          </w:r>
          <w:proofErr w:type="spellEnd"/>
          <w:r w:rsidR="000D0E82">
            <w:t xml:space="preserve"> </w:t>
          </w:r>
          <w:r w:rsidR="00E4360D">
            <w:t>en fourniture</w:t>
          </w:r>
          <w:r w:rsidR="00E036B4">
            <w:t>s</w:t>
          </w:r>
          <w:r w:rsidR="00E4360D">
            <w:t xml:space="preserve"> automobile</w:t>
          </w:r>
          <w:r w:rsidR="00E036B4">
            <w:t>s</w:t>
          </w:r>
          <w:r w:rsidR="006A4DD0">
            <w:t xml:space="preserve"> </w:t>
          </w:r>
          <w:r w:rsidR="00D81DDA">
            <w:t>(F/H)</w:t>
          </w:r>
          <w:permEnd w:id="1681804265"/>
        </w:sdtContent>
      </w:sdt>
      <w:r w:rsidR="00CC2FE8" w:rsidRPr="00CC2FE8">
        <w:t xml:space="preserve"> </w:t>
      </w:r>
    </w:p>
    <w:p w:rsidR="006B0497" w:rsidRPr="0062708C" w:rsidRDefault="00A879E0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903918094" w:edGrp="everyone"/>
          <w:r w:rsidR="00D81DDA">
            <w:t>Catégorie C</w:t>
          </w:r>
          <w:permEnd w:id="1903918094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694501707" w:edGrp="everyone"/>
          <w:r w:rsidR="00755FC6">
            <w:t xml:space="preserve"> </w:t>
          </w:r>
          <w:r w:rsidR="00D81DDA">
            <w:t>RENNES METROPOLE</w:t>
          </w:r>
          <w:permEnd w:id="1694501707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A879E0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02504569" w:edGrp="everyone"/>
          <w:r w:rsidR="00D81DDA">
            <w:t>Direction du Patrimoine Bâti</w:t>
          </w:r>
          <w:permEnd w:id="10250456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35988333" w:edGrp="everyone"/>
          <w:r w:rsidR="00D81DDA">
            <w:t>242</w:t>
          </w:r>
          <w:permEnd w:id="135988333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69692429" w:edGrp="everyone"/>
          <w:r w:rsidR="00D81DDA" w:rsidRPr="00D81DDA">
            <w:t>La Direction du Patrimoine Bâti assure l’entretien du patrimoine bâti municipal et métropolitain. Elle a également en charge la gestion du parc automobile</w:t>
          </w:r>
          <w:permEnd w:id="69692429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A879E0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307130849" w:edGrp="everyone"/>
          <w:r w:rsidR="00D81DDA">
            <w:t>Service Parc Auto</w:t>
          </w:r>
          <w:permEnd w:id="30713084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200427234" w:edGrp="everyone"/>
          <w:r w:rsidR="00D2210B">
            <w:t>L'</w:t>
          </w:r>
          <w:r w:rsidR="00E036B4">
            <w:t>U</w:t>
          </w:r>
          <w:r w:rsidR="00D2210B">
            <w:t xml:space="preserve">nité </w:t>
          </w:r>
          <w:r w:rsidR="00E036B4">
            <w:t>M</w:t>
          </w:r>
          <w:r w:rsidR="00D2210B">
            <w:t>agasin est composé</w:t>
          </w:r>
          <w:r w:rsidR="00E036B4">
            <w:t>e</w:t>
          </w:r>
          <w:r w:rsidR="00D2210B">
            <w:t xml:space="preserve"> de trois agents</w:t>
          </w:r>
          <w:r w:rsidR="006E5BD3">
            <w:t xml:space="preserve"> :</w:t>
          </w:r>
          <w:r w:rsidR="00E036B4">
            <w:t xml:space="preserve"> 2 Adjoints Techniques Magasiniers, encadrés par un A</w:t>
          </w:r>
          <w:r w:rsidR="00BB2232">
            <w:t>gent de</w:t>
          </w:r>
          <w:r w:rsidR="008F016C">
            <w:t xml:space="preserve"> maîtrise, Responsable de l'unité</w:t>
          </w:r>
          <w:r w:rsidR="003623F2">
            <w:br/>
          </w:r>
          <w:permEnd w:id="200427234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958865110" w:edGrp="everyone"/>
          <w:r w:rsidR="00D81DDA">
            <w:t>62</w:t>
          </w:r>
          <w:r w:rsidR="003623F2">
            <w:br/>
          </w:r>
          <w:permEnd w:id="958865110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2116101271" w:edGrp="everyone" w:displacedByCustomXml="prev"/>
        <w:p w:rsidR="00FA0FE0" w:rsidRPr="0062708C" w:rsidRDefault="000D0E82" w:rsidP="00247C3F">
          <w:pPr>
            <w:rPr>
              <w:color w:val="808080" w:themeColor="background1" w:themeShade="80"/>
            </w:rPr>
          </w:pPr>
          <w:r>
            <w:t>Recueillir les besoins des mécaniciens, les analyser, contacter les fournisseurs et réaliser les démarches administratives pour mettre à disposition, avec efficience, les articles nécessaires aux actes de réparation</w:t>
          </w:r>
          <w:r w:rsidR="003623F2">
            <w:br/>
          </w:r>
        </w:p>
        <w:permEnd w:id="2116101271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2019053859" w:edGrp="everyone"/>
          <w:r w:rsidR="00C933D6">
            <w:t>08h-12h // 13h-16h30</w:t>
          </w:r>
          <w:permEnd w:id="2019053859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352349865" w:edGrp="everyone"/>
          <w:r w:rsidR="00C933D6">
            <w:t>30</w:t>
          </w:r>
          <w:r w:rsidR="008F016C">
            <w:t>,</w:t>
          </w:r>
          <w:r w:rsidR="00C933D6">
            <w:t xml:space="preserve"> rue Jean-Marie Huchet </w:t>
          </w:r>
          <w:r w:rsidR="008F016C">
            <w:t xml:space="preserve">à </w:t>
          </w:r>
          <w:r w:rsidR="00C933D6">
            <w:t>Rennes</w:t>
          </w:r>
          <w:permEnd w:id="352349865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200298577" w:edGrp="everyone"/>
          <w:r w:rsidR="008A78ED">
            <w:t xml:space="preserve">bureau, </w:t>
          </w:r>
          <w:r w:rsidR="008F016C">
            <w:t xml:space="preserve">matériel </w:t>
          </w:r>
          <w:r w:rsidR="008A78ED">
            <w:t>informatique, téléphone</w:t>
          </w:r>
          <w:permEnd w:id="1200298577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1990857261" w:edGrp="everyone"/>
          <w:r w:rsidR="00C933D6">
            <w:t>Sans objet</w:t>
          </w:r>
          <w:permEnd w:id="1990857261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025918938" w:edGrp="everyone"/>
          <w:r w:rsidR="008F016C">
            <w:t>N</w:t>
          </w:r>
          <w:r w:rsidR="00C933D6">
            <w:t>on</w:t>
          </w:r>
          <w:permEnd w:id="1025918938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175533756" w:edGrp="everyone"/>
          <w:r w:rsidR="008F016C">
            <w:t>N</w:t>
          </w:r>
          <w:r w:rsidR="00221686">
            <w:t>on</w:t>
          </w:r>
          <w:permEnd w:id="1175533756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658986787" w:edGrp="everyone"/>
          <w:r w:rsidR="008A78ED">
            <w:t>Adjoint</w:t>
          </w:r>
          <w:r w:rsidR="008F016C">
            <w:t>s</w:t>
          </w:r>
          <w:r w:rsidR="008A78ED">
            <w:t xml:space="preserve"> technique</w:t>
          </w:r>
          <w:r w:rsidR="008F016C">
            <w:t>s</w:t>
          </w:r>
          <w:permEnd w:id="1658986787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654867528" w:edGrp="everyone"/>
          <w:r w:rsidR="00D81DDA">
            <w:t>P</w:t>
          </w:r>
          <w:r w:rsidR="000D0E82">
            <w:t>2</w:t>
          </w:r>
          <w:permEnd w:id="654867528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2022537280" w:edGrp="everyone"/>
          <w:r w:rsidR="00E036B4">
            <w:t>Majoration de 60€ pour métier en tension de recrutement</w:t>
          </w:r>
          <w:r w:rsidR="00D81DDA">
            <w:t xml:space="preserve"> (montant brut)</w:t>
          </w:r>
          <w:permEnd w:id="2022537280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616188786" w:edGrp="everyone"/>
          <w:r w:rsidR="008F016C">
            <w:t>TM_13</w:t>
          </w:r>
          <w:r w:rsidR="000D0E82">
            <w:t>035</w:t>
          </w:r>
          <w:permEnd w:id="1616188786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546071088" w:edGrp="everyone"/>
          <w:r w:rsidR="008A78ED">
            <w:t>2</w:t>
          </w:r>
          <w:r w:rsidR="000D0E82">
            <w:t>9</w:t>
          </w:r>
          <w:r w:rsidR="008A78ED">
            <w:t>/11/2024</w:t>
          </w:r>
          <w:permEnd w:id="1546071088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515279898" w:edGrp="everyone"/>
          <w:r w:rsidR="000D0E82">
            <w:t>Mettre à disposition des mécaniciens les pièces détachées nécessaires à la réparation des véhicules</w:t>
          </w:r>
          <w:r w:rsidR="00D2210B">
            <w:t xml:space="preserve"> et engins</w:t>
          </w:r>
          <w:r w:rsidR="00E036B4">
            <w:t xml:space="preserve"> (</w:t>
          </w:r>
          <w:r w:rsidR="00CB263C">
            <w:t>70%</w:t>
          </w:r>
          <w:r w:rsidR="00E036B4">
            <w:t>)</w:t>
          </w:r>
          <w:permEnd w:id="1515279898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711359797" w:edGrp="everyone" w:displacedByCustomXml="prev"/>
        <w:p w:rsidR="00D669D3" w:rsidRPr="0062708C" w:rsidRDefault="003623F2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E036B4">
            <w:t>A</w:t>
          </w:r>
          <w:r w:rsidR="000D0E82">
            <w:t>ccueillir les mécaniciens et étudier leur</w:t>
          </w:r>
          <w:r w:rsidR="00E036B4">
            <w:t>s</w:t>
          </w:r>
          <w:r w:rsidR="000D0E82">
            <w:t xml:space="preserve"> besoin</w:t>
          </w:r>
          <w:r w:rsidR="00E036B4">
            <w:t>s</w:t>
          </w:r>
          <w:r w:rsidR="000D0E82">
            <w:t xml:space="preserve"> pour trouver les pièces détachées dans les meilleurs délais et au meilleur prix</w:t>
          </w:r>
          <w:r w:rsidR="00D8300B">
            <w:br/>
          </w:r>
          <w:r>
            <w:t xml:space="preserve">- </w:t>
          </w:r>
          <w:r w:rsidR="00E036B4">
            <w:t>F</w:t>
          </w:r>
          <w:r w:rsidR="000D0E82">
            <w:t>aire établir les devis et réaliser les commandes auprès des fournisseurs</w:t>
          </w:r>
          <w:r w:rsidR="000D0E82">
            <w:br/>
            <w:t xml:space="preserve">- </w:t>
          </w:r>
          <w:r w:rsidR="00E036B4">
            <w:t>A</w:t>
          </w:r>
          <w:r w:rsidR="000D0E82">
            <w:t>ssurer le suivi des commandes et réceptionner les livraisons</w:t>
          </w:r>
          <w:r w:rsidR="000D0E82">
            <w:br/>
            <w:t xml:space="preserve">- </w:t>
          </w:r>
          <w:r w:rsidR="00E036B4">
            <w:t>R</w:t>
          </w:r>
          <w:r w:rsidR="000D0E82">
            <w:t>enseigner les outils numériques indispensables au suivi comptable des dépenses et à la traçabilité des actes</w:t>
          </w:r>
          <w:r w:rsidR="000D0E82">
            <w:br/>
          </w:r>
        </w:p>
        <w:permEnd w:id="711359797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75349521" w:edGrp="everyone"/>
          <w:r w:rsidR="000D0E82">
            <w:t>G</w:t>
          </w:r>
          <w:r w:rsidR="00CB263C">
            <w:t xml:space="preserve">érer le stock </w:t>
          </w:r>
          <w:r w:rsidR="008F016C">
            <w:t>(</w:t>
          </w:r>
          <w:r w:rsidR="00CB263C">
            <w:t>3</w:t>
          </w:r>
          <w:r w:rsidR="0075416A">
            <w:t>0%</w:t>
          </w:r>
          <w:r w:rsidR="008F016C">
            <w:t>)</w:t>
          </w:r>
          <w:permEnd w:id="675349521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990600005" w:edGrp="everyone" w:displacedByCustomXml="prev"/>
        <w:p w:rsidR="00D669D3" w:rsidRPr="0062708C" w:rsidRDefault="003623F2" w:rsidP="00D669D3">
          <w:pPr>
            <w:rPr>
              <w:color w:val="808080" w:themeColor="background1" w:themeShade="80"/>
            </w:rPr>
          </w:pPr>
          <w:r>
            <w:t xml:space="preserve">- </w:t>
          </w:r>
          <w:r w:rsidR="00CB263C">
            <w:t>Réaliser les entrées et sorties de stock (physiquement et sur le logiciel de gestion</w:t>
          </w:r>
          <w:r w:rsidR="00E036B4">
            <w:t xml:space="preserve"> dédié</w:t>
          </w:r>
          <w:r w:rsidR="00CB263C">
            <w:t>)</w:t>
          </w:r>
          <w:r w:rsidR="00CB263C">
            <w:br/>
          </w:r>
          <w:r>
            <w:t xml:space="preserve">- </w:t>
          </w:r>
          <w:r w:rsidR="00CB263C">
            <w:t>Faire les inventaires et participer à l'assainissement du stock</w:t>
          </w:r>
        </w:p>
        <w:permEnd w:id="1990600005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256216703" w:edGrp="everyone"/>
          <w:r w:rsidR="00204197">
            <w:t>Néant</w:t>
          </w:r>
          <w:permEnd w:id="1256216703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894860384" w:edGrp="everyone" w:displacedByCustomXml="prev"/>
        <w:p w:rsidR="00D669D3" w:rsidRPr="0062708C" w:rsidRDefault="00204197" w:rsidP="00D669D3">
          <w:pPr>
            <w:rPr>
              <w:color w:val="808080" w:themeColor="background1" w:themeShade="80"/>
            </w:rPr>
          </w:pPr>
          <w:r>
            <w:t xml:space="preserve"> </w:t>
          </w:r>
        </w:p>
        <w:permEnd w:id="894860384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464672203" w:edGrp="everyone" w:displacedByCustomXml="prev"/>
        <w:p w:rsidR="005D07F4" w:rsidRPr="00247C3F" w:rsidRDefault="00D12609" w:rsidP="00247C3F">
          <w:pPr>
            <w:pStyle w:val="Bulletpoint"/>
          </w:pPr>
          <w:r>
            <w:t xml:space="preserve">Capacité à dialoguer avec les services, les autres unités et les </w:t>
          </w:r>
          <w:r w:rsidR="008F016C">
            <w:t>interlocuteurs extérieurs (entreprises, etc.)</w:t>
          </w:r>
        </w:p>
        <w:permEnd w:id="1464672203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685797897" w:edGrp="everyone" w:displacedByCustomXml="prev"/>
        <w:p w:rsidR="00CB263C" w:rsidRDefault="00CB263C" w:rsidP="00247C3F">
          <w:pPr>
            <w:pStyle w:val="Bulletpoint"/>
          </w:pPr>
          <w:r>
            <w:t xml:space="preserve">Maîtriser les outils numériques (pack </w:t>
          </w:r>
          <w:r w:rsidR="00E036B4">
            <w:t>O</w:t>
          </w:r>
          <w:r>
            <w:t>ffice)</w:t>
          </w:r>
        </w:p>
        <w:p w:rsidR="00CB263C" w:rsidRDefault="00CB263C" w:rsidP="00247C3F">
          <w:pPr>
            <w:pStyle w:val="Bulletpoint"/>
          </w:pPr>
          <w:r>
            <w:t xml:space="preserve">Connaître les </w:t>
          </w:r>
          <w:r w:rsidR="00451504">
            <w:t>modalités d'</w:t>
          </w:r>
          <w:r>
            <w:t>achat de pièce</w:t>
          </w:r>
          <w:r w:rsidR="00E036B4">
            <w:t>s</w:t>
          </w:r>
          <w:r>
            <w:t xml:space="preserve"> (automobile, agricole, poids lourds, TP</w:t>
          </w:r>
          <w:r w:rsidR="00D8300B">
            <w:t>)</w:t>
          </w:r>
          <w:r w:rsidR="00621F69">
            <w:t xml:space="preserve"> et les principes de la commande publique</w:t>
          </w:r>
        </w:p>
        <w:p w:rsidR="00CB263C" w:rsidRDefault="00CB263C" w:rsidP="00247C3F">
          <w:pPr>
            <w:pStyle w:val="Bulletpoint"/>
          </w:pPr>
          <w:r>
            <w:t xml:space="preserve">Savoir rechercher une pièce sur un </w:t>
          </w:r>
          <w:r w:rsidR="00621F69">
            <w:t>support</w:t>
          </w:r>
          <w:r>
            <w:t xml:space="preserve"> numérique </w:t>
          </w:r>
          <w:r w:rsidR="00621F69">
            <w:t>et</w:t>
          </w:r>
          <w:r>
            <w:t xml:space="preserve"> papier</w:t>
          </w:r>
        </w:p>
        <w:p w:rsidR="00CB263C" w:rsidRDefault="00CB263C" w:rsidP="00247C3F">
          <w:pPr>
            <w:pStyle w:val="Bulletpoint"/>
          </w:pPr>
          <w:r>
            <w:t>Connaître le fonctionnement d'un atelier de réparation automobile</w:t>
          </w:r>
        </w:p>
        <w:p w:rsidR="00621F69" w:rsidRDefault="00621F69" w:rsidP="00247C3F">
          <w:pPr>
            <w:pStyle w:val="Bulletpoint"/>
          </w:pPr>
          <w:r>
            <w:t>Autonomie dans le travail</w:t>
          </w:r>
        </w:p>
        <w:p w:rsidR="00621F69" w:rsidRDefault="00621F69" w:rsidP="00247C3F">
          <w:pPr>
            <w:pStyle w:val="Bulletpoint"/>
          </w:pPr>
          <w:r>
            <w:t>Forte capacité d'organisation</w:t>
          </w:r>
        </w:p>
        <w:p w:rsidR="00621F69" w:rsidRDefault="00621F69" w:rsidP="00247C3F">
          <w:pPr>
            <w:pStyle w:val="Bulletpoint"/>
          </w:pPr>
          <w:r>
            <w:t>Savoir prioriser les tâches</w:t>
          </w:r>
        </w:p>
        <w:p w:rsidR="005D07F4" w:rsidRPr="00247C3F" w:rsidRDefault="00E00EE7" w:rsidP="00247C3F">
          <w:pPr>
            <w:pStyle w:val="Bulletpoint"/>
          </w:pPr>
          <w:r>
            <w:t xml:space="preserve">Connaître, </w:t>
          </w:r>
          <w:r w:rsidR="00E036B4">
            <w:t>a</w:t>
          </w:r>
          <w:r>
            <w:t xml:space="preserve"> minima, la mécanique</w:t>
          </w:r>
        </w:p>
        <w:permEnd w:id="1685797897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612581086" w:edGrp="everyone" w:displacedByCustomXml="prev"/>
        <w:p w:rsidR="00621F69" w:rsidRDefault="00621F69" w:rsidP="00247C3F">
          <w:pPr>
            <w:pStyle w:val="Bulletpoint"/>
          </w:pPr>
          <w:r>
            <w:t>Formation sur les logiciels métiers A</w:t>
          </w:r>
          <w:r w:rsidR="00E036B4">
            <w:t>S-TECH</w:t>
          </w:r>
          <w:r>
            <w:t>, Grand</w:t>
          </w:r>
          <w:r w:rsidR="00E036B4">
            <w:t>-</w:t>
          </w:r>
          <w:r>
            <w:t xml:space="preserve">Angle, </w:t>
          </w:r>
          <w:r w:rsidR="00E036B4">
            <w:t>E-parapheur</w:t>
          </w:r>
          <w:bookmarkStart w:id="0" w:name="_GoBack"/>
          <w:bookmarkEnd w:id="0"/>
        </w:p>
        <w:p w:rsidR="00F760CE" w:rsidRPr="00247C3F" w:rsidRDefault="00621F69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Connaissance de la collectivité</w:t>
          </w:r>
        </w:p>
        <w:permEnd w:id="1612581086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E0" w:rsidRDefault="00A879E0" w:rsidP="000A11D1">
      <w:pPr>
        <w:spacing w:after="0" w:line="240" w:lineRule="auto"/>
      </w:pPr>
      <w:r>
        <w:separator/>
      </w:r>
    </w:p>
  </w:endnote>
  <w:endnote w:type="continuationSeparator" w:id="0">
    <w:p w:rsidR="00A879E0" w:rsidRDefault="00A879E0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E0" w:rsidRDefault="00A879E0" w:rsidP="000A11D1">
      <w:pPr>
        <w:spacing w:after="0" w:line="240" w:lineRule="auto"/>
      </w:pPr>
      <w:r>
        <w:separator/>
      </w:r>
    </w:p>
  </w:footnote>
  <w:footnote w:type="continuationSeparator" w:id="0">
    <w:p w:rsidR="00A879E0" w:rsidRDefault="00A879E0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3116A"/>
    <w:rsid w:val="000621CA"/>
    <w:rsid w:val="00095D6D"/>
    <w:rsid w:val="000A11D1"/>
    <w:rsid w:val="000B0D37"/>
    <w:rsid w:val="000D0E82"/>
    <w:rsid w:val="000E665E"/>
    <w:rsid w:val="000F3922"/>
    <w:rsid w:val="00111A26"/>
    <w:rsid w:val="00112C20"/>
    <w:rsid w:val="00113C29"/>
    <w:rsid w:val="00121A26"/>
    <w:rsid w:val="00162CC3"/>
    <w:rsid w:val="00175113"/>
    <w:rsid w:val="001761E0"/>
    <w:rsid w:val="001A7D02"/>
    <w:rsid w:val="001C2759"/>
    <w:rsid w:val="001C67FC"/>
    <w:rsid w:val="001E570F"/>
    <w:rsid w:val="001F51E5"/>
    <w:rsid w:val="00204197"/>
    <w:rsid w:val="00211B0B"/>
    <w:rsid w:val="00221686"/>
    <w:rsid w:val="0023313B"/>
    <w:rsid w:val="00247C3F"/>
    <w:rsid w:val="00250F32"/>
    <w:rsid w:val="002517BF"/>
    <w:rsid w:val="00257FD3"/>
    <w:rsid w:val="002937C8"/>
    <w:rsid w:val="002A7D75"/>
    <w:rsid w:val="0033018B"/>
    <w:rsid w:val="003623F2"/>
    <w:rsid w:val="00383B26"/>
    <w:rsid w:val="003B6A5C"/>
    <w:rsid w:val="003D5D5E"/>
    <w:rsid w:val="003E5881"/>
    <w:rsid w:val="003F2AFF"/>
    <w:rsid w:val="003F4609"/>
    <w:rsid w:val="003F6EE3"/>
    <w:rsid w:val="004072A1"/>
    <w:rsid w:val="00441A2A"/>
    <w:rsid w:val="00451504"/>
    <w:rsid w:val="004766C5"/>
    <w:rsid w:val="00487002"/>
    <w:rsid w:val="004A1B9A"/>
    <w:rsid w:val="004E1D67"/>
    <w:rsid w:val="004F2B1B"/>
    <w:rsid w:val="004F4002"/>
    <w:rsid w:val="004F5AE1"/>
    <w:rsid w:val="00517090"/>
    <w:rsid w:val="00522023"/>
    <w:rsid w:val="00526176"/>
    <w:rsid w:val="00545562"/>
    <w:rsid w:val="005540E4"/>
    <w:rsid w:val="00570B2A"/>
    <w:rsid w:val="00576D3F"/>
    <w:rsid w:val="005A5A08"/>
    <w:rsid w:val="005D07F4"/>
    <w:rsid w:val="005E5EA4"/>
    <w:rsid w:val="00612556"/>
    <w:rsid w:val="00621F69"/>
    <w:rsid w:val="0062708C"/>
    <w:rsid w:val="00644A3A"/>
    <w:rsid w:val="00665788"/>
    <w:rsid w:val="0069106C"/>
    <w:rsid w:val="006A4DD0"/>
    <w:rsid w:val="006B0497"/>
    <w:rsid w:val="006C0253"/>
    <w:rsid w:val="006C191B"/>
    <w:rsid w:val="006E5BD3"/>
    <w:rsid w:val="00710C49"/>
    <w:rsid w:val="00731272"/>
    <w:rsid w:val="0075416A"/>
    <w:rsid w:val="00755FC6"/>
    <w:rsid w:val="007577C5"/>
    <w:rsid w:val="00765BAD"/>
    <w:rsid w:val="00775D11"/>
    <w:rsid w:val="007B6177"/>
    <w:rsid w:val="007E2E4A"/>
    <w:rsid w:val="00800C51"/>
    <w:rsid w:val="00852326"/>
    <w:rsid w:val="00897B36"/>
    <w:rsid w:val="008A0CFD"/>
    <w:rsid w:val="008A78ED"/>
    <w:rsid w:val="008E70A6"/>
    <w:rsid w:val="008F016C"/>
    <w:rsid w:val="008F330D"/>
    <w:rsid w:val="008F6C33"/>
    <w:rsid w:val="00942238"/>
    <w:rsid w:val="00947755"/>
    <w:rsid w:val="00961F11"/>
    <w:rsid w:val="00984246"/>
    <w:rsid w:val="009868CA"/>
    <w:rsid w:val="009B220B"/>
    <w:rsid w:val="009D449B"/>
    <w:rsid w:val="009D7201"/>
    <w:rsid w:val="009D7354"/>
    <w:rsid w:val="00A72C44"/>
    <w:rsid w:val="00A879E0"/>
    <w:rsid w:val="00A9254A"/>
    <w:rsid w:val="00AB321B"/>
    <w:rsid w:val="00AC1FC5"/>
    <w:rsid w:val="00AD67AA"/>
    <w:rsid w:val="00AE5F03"/>
    <w:rsid w:val="00B10F42"/>
    <w:rsid w:val="00B16457"/>
    <w:rsid w:val="00B30F6F"/>
    <w:rsid w:val="00B627AA"/>
    <w:rsid w:val="00B82A3A"/>
    <w:rsid w:val="00B86F95"/>
    <w:rsid w:val="00B871A6"/>
    <w:rsid w:val="00B91373"/>
    <w:rsid w:val="00BB2232"/>
    <w:rsid w:val="00BB4E47"/>
    <w:rsid w:val="00BC1EC3"/>
    <w:rsid w:val="00BD1233"/>
    <w:rsid w:val="00BD6BC9"/>
    <w:rsid w:val="00BE17A2"/>
    <w:rsid w:val="00C13FA0"/>
    <w:rsid w:val="00C30521"/>
    <w:rsid w:val="00C51EE7"/>
    <w:rsid w:val="00C7552A"/>
    <w:rsid w:val="00C933D6"/>
    <w:rsid w:val="00CB263C"/>
    <w:rsid w:val="00CB311F"/>
    <w:rsid w:val="00CC2FE8"/>
    <w:rsid w:val="00CD4067"/>
    <w:rsid w:val="00D03171"/>
    <w:rsid w:val="00D121FA"/>
    <w:rsid w:val="00D12609"/>
    <w:rsid w:val="00D149FE"/>
    <w:rsid w:val="00D2210B"/>
    <w:rsid w:val="00D42DBD"/>
    <w:rsid w:val="00D669D3"/>
    <w:rsid w:val="00D70E17"/>
    <w:rsid w:val="00D81DDA"/>
    <w:rsid w:val="00D8300B"/>
    <w:rsid w:val="00D87198"/>
    <w:rsid w:val="00D87648"/>
    <w:rsid w:val="00D9798D"/>
    <w:rsid w:val="00DC06A7"/>
    <w:rsid w:val="00DD0DF6"/>
    <w:rsid w:val="00DD5FFF"/>
    <w:rsid w:val="00E00EE7"/>
    <w:rsid w:val="00E036B4"/>
    <w:rsid w:val="00E03958"/>
    <w:rsid w:val="00E13FEB"/>
    <w:rsid w:val="00E24E16"/>
    <w:rsid w:val="00E4360D"/>
    <w:rsid w:val="00E44FB1"/>
    <w:rsid w:val="00E62792"/>
    <w:rsid w:val="00E71C80"/>
    <w:rsid w:val="00E9567F"/>
    <w:rsid w:val="00EA646B"/>
    <w:rsid w:val="00EB1524"/>
    <w:rsid w:val="00EB4993"/>
    <w:rsid w:val="00EC523A"/>
    <w:rsid w:val="00EF76DF"/>
    <w:rsid w:val="00F011F6"/>
    <w:rsid w:val="00F051C3"/>
    <w:rsid w:val="00F2300D"/>
    <w:rsid w:val="00F56E88"/>
    <w:rsid w:val="00F760CE"/>
    <w:rsid w:val="00FA0FE0"/>
    <w:rsid w:val="00FB5128"/>
    <w:rsid w:val="00FC0746"/>
    <w:rsid w:val="00FC6FF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DB87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62D81"/>
    <w:rsid w:val="001028F0"/>
    <w:rsid w:val="0010753C"/>
    <w:rsid w:val="00160328"/>
    <w:rsid w:val="001C7CD6"/>
    <w:rsid w:val="00252495"/>
    <w:rsid w:val="002A1DEC"/>
    <w:rsid w:val="004F272C"/>
    <w:rsid w:val="005771A9"/>
    <w:rsid w:val="00607B92"/>
    <w:rsid w:val="0062663E"/>
    <w:rsid w:val="006667BE"/>
    <w:rsid w:val="0067501D"/>
    <w:rsid w:val="00687675"/>
    <w:rsid w:val="006C6EAA"/>
    <w:rsid w:val="00714F15"/>
    <w:rsid w:val="00745309"/>
    <w:rsid w:val="00772B2B"/>
    <w:rsid w:val="00780FB7"/>
    <w:rsid w:val="007E30F4"/>
    <w:rsid w:val="00833554"/>
    <w:rsid w:val="0084309E"/>
    <w:rsid w:val="00913AA5"/>
    <w:rsid w:val="0092355A"/>
    <w:rsid w:val="009B4627"/>
    <w:rsid w:val="00A40AB3"/>
    <w:rsid w:val="00A826D4"/>
    <w:rsid w:val="00AC449E"/>
    <w:rsid w:val="00AD250E"/>
    <w:rsid w:val="00B27AC1"/>
    <w:rsid w:val="00B45661"/>
    <w:rsid w:val="00BF753E"/>
    <w:rsid w:val="00C20496"/>
    <w:rsid w:val="00C625E0"/>
    <w:rsid w:val="00CB12CE"/>
    <w:rsid w:val="00D0765C"/>
    <w:rsid w:val="00D30491"/>
    <w:rsid w:val="00D700DC"/>
    <w:rsid w:val="00D92CCB"/>
    <w:rsid w:val="00E37D4C"/>
    <w:rsid w:val="00E84E8D"/>
    <w:rsid w:val="00EE6725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03F1-7EEA-49E8-9D07-F78E082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3</TotalTime>
  <Pages>2</Pages>
  <Words>444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4</cp:revision>
  <cp:lastPrinted>2024-11-29T15:42:00Z</cp:lastPrinted>
  <dcterms:created xsi:type="dcterms:W3CDTF">2024-11-29T15:37:00Z</dcterms:created>
  <dcterms:modified xsi:type="dcterms:W3CDTF">2024-11-29T15:45:00Z</dcterms:modified>
</cp:coreProperties>
</file>