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399990776" w:edGrp="everyone"/>
          <w:proofErr w:type="spellStart"/>
          <w:r w:rsidR="0089219E">
            <w:t>C</w:t>
          </w:r>
          <w:r w:rsidR="0089219E" w:rsidRPr="0089219E">
            <w:t>hauffeur</w:t>
          </w:r>
          <w:r w:rsidR="004F4595">
            <w:t>·eu</w:t>
          </w:r>
          <w:r w:rsidR="004D483C">
            <w:t>se</w:t>
          </w:r>
          <w:proofErr w:type="spellEnd"/>
          <w:r w:rsidR="0089219E" w:rsidRPr="0089219E">
            <w:t xml:space="preserve"> </w:t>
          </w:r>
          <w:proofErr w:type="spellStart"/>
          <w:r w:rsidR="0089219E" w:rsidRPr="0089219E">
            <w:t>remplaçant</w:t>
          </w:r>
          <w:r w:rsidR="004F4595">
            <w:t>·</w:t>
          </w:r>
          <w:r w:rsidR="004D483C">
            <w:t>e</w:t>
          </w:r>
          <w:proofErr w:type="spellEnd"/>
          <w:r w:rsidR="0089219E" w:rsidRPr="0089219E">
            <w:t xml:space="preserve"> sur engin</w:t>
          </w:r>
          <w:permEnd w:id="1399990776"/>
        </w:sdtContent>
      </w:sdt>
      <w:r w:rsidR="00CC2FE8" w:rsidRPr="00CC2FE8">
        <w:t xml:space="preserve"> </w:t>
      </w:r>
    </w:p>
    <w:p w:rsidR="006B0497" w:rsidRPr="0062708C" w:rsidRDefault="00A164D5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981745258" w:edGrp="everyone"/>
          <w:r w:rsidR="00D81DDA">
            <w:t>Catégorie C</w:t>
          </w:r>
          <w:permEnd w:id="981745258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629109641" w:edGrp="everyone"/>
          <w:r w:rsidR="00755FC6">
            <w:t xml:space="preserve"> </w:t>
          </w:r>
          <w:r w:rsidR="00D81DDA">
            <w:t>RENNES METROPOLE</w:t>
          </w:r>
          <w:permEnd w:id="629109641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A164D5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539307401" w:edGrp="everyone"/>
          <w:r w:rsidR="00D81DDA">
            <w:t>Direction du Patrimoine Bâti</w:t>
          </w:r>
          <w:permEnd w:id="539307401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835608349" w:edGrp="everyone"/>
          <w:r w:rsidR="00D81DDA">
            <w:t>242</w:t>
          </w:r>
          <w:permEnd w:id="1835608349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467500788" w:edGrp="everyone"/>
          <w:r w:rsidR="00D81DDA" w:rsidRPr="00D81DDA">
            <w:t>La Direction du Patrimoine Bâti assure l’entretien du patrimoine bâti municipal et métropolitain. Elle a également en charge la gestion du parc automobile</w:t>
          </w:r>
          <w:permEnd w:id="467500788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A164D5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612381603" w:edGrp="everyone"/>
          <w:r w:rsidR="00D81DDA">
            <w:t>Service Parc Auto</w:t>
          </w:r>
          <w:permEnd w:id="612381603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948262027" w:edGrp="everyone"/>
          <w:r w:rsidR="0016578E">
            <w:t>L'</w:t>
          </w:r>
          <w:r w:rsidR="0016578E" w:rsidRPr="0016578E">
            <w:t>Unité Transports du service Parc Auto compte 21 postes, un Agent de maîtrise de Niveau 2 Responsable d'unité, secondé par 2 Agents de maîtrise de Niveau 1 qui encadrent un effectif de 18 agents</w:t>
          </w:r>
          <w:r w:rsidR="0016578E">
            <w:br/>
          </w:r>
          <w:r w:rsidR="0016578E" w:rsidRPr="0016578E">
            <w:t>(8 Chauffeurs de camion, 4 Chauffeurs remplaçants sur engin et 6 Conducteurs d'engins)</w:t>
          </w:r>
          <w:r w:rsidR="0016578E">
            <w:br/>
          </w:r>
          <w:permEnd w:id="1948262027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608012554" w:edGrp="everyone"/>
          <w:r w:rsidR="00D81DDA">
            <w:t>62</w:t>
          </w:r>
          <w:r w:rsidR="000122A1">
            <w:br/>
          </w:r>
          <w:permEnd w:id="1608012554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Content>
        <w:permStart w:id="1340046389" w:edGrp="everyone" w:displacedByCustomXml="prev"/>
        <w:p w:rsidR="00FA0FE0" w:rsidRPr="0062708C" w:rsidRDefault="00EE0040" w:rsidP="00247C3F">
          <w:pPr>
            <w:rPr>
              <w:color w:val="808080" w:themeColor="background1" w:themeShade="80"/>
            </w:rPr>
          </w:pPr>
          <w:r>
            <w:t xml:space="preserve">Les chauffeurs remplaçants sur engin assurent </w:t>
          </w:r>
          <w:r>
            <w:t>le transport de matériaux ou matériels pour les différents services de la Ville de Rennes et de Rennes Métropole</w:t>
          </w:r>
          <w:r>
            <w:t xml:space="preserve"> et assurent également le remplacement de conducteurs d'engins dans la réalisation de travaux avec des engins de TP</w:t>
          </w:r>
        </w:p>
        <w:permEnd w:id="1340046389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621763710" w:edGrp="everyone"/>
          <w:sdt>
            <w:sdtPr>
              <w:id w:val="-903376974"/>
              <w:placeholder>
                <w:docPart w:val="78691026112E459985B77CE9D31D8CC5"/>
              </w:placeholder>
              <w15:color w:val="000000"/>
              <w15:appearance w15:val="hidden"/>
            </w:sdtPr>
            <w:sdtEndPr/>
            <w:sdtContent>
              <w:r w:rsidR="000122A1" w:rsidRPr="000122A1">
                <w:t xml:space="preserve">8h15-11h45 / 13h15-16h45 / 35 heures </w:t>
              </w:r>
              <w:r w:rsidR="00EE0040">
                <w:t>h</w:t>
              </w:r>
              <w:r w:rsidR="000122A1" w:rsidRPr="000122A1">
                <w:t>ebdomadaires</w:t>
              </w:r>
            </w:sdtContent>
          </w:sdt>
          <w:permEnd w:id="621763710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998250765" w:edGrp="everyone"/>
          <w:r w:rsidR="00C933D6">
            <w:t>30</w:t>
          </w:r>
          <w:r w:rsidR="008F016C">
            <w:t>,</w:t>
          </w:r>
          <w:r w:rsidR="00C933D6">
            <w:t xml:space="preserve"> rue Jean-Marie Huchet </w:t>
          </w:r>
          <w:r w:rsidR="008F016C">
            <w:t xml:space="preserve">à </w:t>
          </w:r>
          <w:r w:rsidR="00C933D6">
            <w:t>Rennes</w:t>
          </w:r>
          <w:permEnd w:id="998250765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321736358" w:edGrp="everyone"/>
          <w:r w:rsidR="002B0C6A">
            <w:t>véhicules</w:t>
          </w:r>
          <w:r w:rsidR="008A78ED">
            <w:t>, téléphone</w:t>
          </w:r>
          <w:permEnd w:id="1321736358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623122377" w:edGrp="everyone"/>
          <w:r w:rsidR="00C933D6">
            <w:t>Sans objet</w:t>
          </w:r>
          <w:permEnd w:id="623122377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927281433" w:edGrp="everyone"/>
          <w:r w:rsidR="008F016C">
            <w:t>N</w:t>
          </w:r>
          <w:r w:rsidR="00C933D6">
            <w:t>on</w:t>
          </w:r>
          <w:permEnd w:id="927281433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604571038" w:edGrp="everyone"/>
          <w:sdt>
            <w:sdtPr>
              <w:id w:val="808059891"/>
              <w:placeholder>
                <w:docPart w:val="108BAC0EA954405C86A4733106B3E523"/>
              </w:placeholder>
              <w15:color w:val="000000"/>
              <w15:appearance w15:val="hidden"/>
            </w:sdtPr>
            <w:sdtEndPr/>
            <w:sdtContent>
              <w:r w:rsidR="000122A1" w:rsidRPr="000122A1">
                <w:t>Astreintes (plan verglas, intempéries…) et autres évènements ou manifestations</w:t>
              </w:r>
            </w:sdtContent>
          </w:sdt>
          <w:permEnd w:id="604571038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52432372" w:edGrp="everyone"/>
          <w:r w:rsidR="008A78ED">
            <w:t>Adjoint</w:t>
          </w:r>
          <w:r w:rsidR="008F016C">
            <w:t>s</w:t>
          </w:r>
          <w:r w:rsidR="008A78ED">
            <w:t xml:space="preserve"> technique</w:t>
          </w:r>
          <w:r w:rsidR="008F016C">
            <w:t>s</w:t>
          </w:r>
          <w:permEnd w:id="52432372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449069170" w:edGrp="everyone"/>
          <w:r w:rsidR="00D81DDA">
            <w:t>P</w:t>
          </w:r>
          <w:r w:rsidR="000D0E82">
            <w:t>2</w:t>
          </w:r>
          <w:permEnd w:id="449069170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1196492087" w:edGrp="everyone"/>
          <w:r w:rsidR="000122A1" w:rsidRPr="000122A1">
            <w:t>Sujétion métier de 25€ (montant brut)</w:t>
          </w:r>
          <w:permEnd w:id="1196492087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081214023" w:edGrp="everyone"/>
          <w:r w:rsidR="00E30BC7">
            <w:t>TM_</w:t>
          </w:r>
          <w:r w:rsidR="00B23047">
            <w:t>130</w:t>
          </w:r>
          <w:r w:rsidR="002B0C6A">
            <w:t>59</w:t>
          </w:r>
          <w:r w:rsidR="005119FD">
            <w:t xml:space="preserve"> </w:t>
          </w:r>
          <w:permEnd w:id="1081214023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2146064035" w:edGrp="everyone"/>
          <w:r w:rsidR="000122A1">
            <w:t>03/02/2025</w:t>
          </w:r>
          <w:permEnd w:id="2146064035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886318620" w:edGrp="everyone"/>
          <w:r w:rsidR="00137AD7">
            <w:t xml:space="preserve">Assurer le transport de matériaux ou matériels pour les différents services de la </w:t>
          </w:r>
          <w:r w:rsidR="000122A1">
            <w:t>V</w:t>
          </w:r>
          <w:r w:rsidR="00137AD7">
            <w:t xml:space="preserve">ille de Rennes et de Rennes </w:t>
          </w:r>
          <w:r w:rsidR="000122A1">
            <w:t>M</w:t>
          </w:r>
          <w:r w:rsidR="00137AD7">
            <w:t>étropole (50%)</w:t>
          </w:r>
        </w:sdtContent>
      </w:sdt>
      <w:permEnd w:id="886318620"/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931946169" w:edGrp="everyone" w:displacedByCustomXml="prev"/>
        <w:p w:rsidR="00D669D3" w:rsidRPr="0062708C" w:rsidRDefault="001E0138" w:rsidP="00D669D3">
          <w:pPr>
            <w:rPr>
              <w:color w:val="808080" w:themeColor="background1" w:themeShade="80"/>
            </w:rPr>
          </w:pPr>
          <w:r>
            <w:t>- Assurer les opérations de chargement et déchargement avec l'équipement du véhicule</w:t>
          </w:r>
          <w:r w:rsidR="00137AD7">
            <w:t xml:space="preserve"> et engin</w:t>
          </w:r>
          <w:r>
            <w:br/>
            <w:t>- Transporter les matériaux ou déchets confiés vers les chantiers, dépôts ou vers le centre de traitement des déchets, dans le respect des règles de conduite et protocoles en vigueur</w:t>
          </w:r>
          <w:r>
            <w:br/>
            <w:t>- Assurer l'entretien du camion et de ses équipements en lien avec le responsable de l'</w:t>
          </w:r>
          <w:r w:rsidR="00EE0040">
            <w:t>U</w:t>
          </w:r>
          <w:r>
            <w:t>nité Station-</w:t>
          </w:r>
          <w:r w:rsidR="000122A1">
            <w:t>s</w:t>
          </w:r>
          <w:r>
            <w:t>ervice et les mécaniciens</w:t>
          </w:r>
          <w:r>
            <w:br/>
            <w:t>- Assurer les astreintes plan verglas, inondations et l'assistance logistique dans le cadre des diverses manifestations organisées par la collectivité</w:t>
          </w:r>
          <w:r>
            <w:br/>
          </w:r>
          <w:r>
            <w:br/>
          </w:r>
        </w:p>
        <w:permEnd w:id="931946169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942939772" w:edGrp="everyone"/>
          <w:r w:rsidR="001E0138" w:rsidRPr="001E0138">
            <w:t>Assurer le remplacement des conducteurs de pelles et ponctuellement chargeuse</w:t>
          </w:r>
          <w:r w:rsidR="000122A1">
            <w:t>s</w:t>
          </w:r>
          <w:r w:rsidR="001E0138" w:rsidRPr="001E0138">
            <w:t>, débroussailleuse</w:t>
          </w:r>
          <w:r w:rsidR="000122A1">
            <w:t>s</w:t>
          </w:r>
          <w:r w:rsidR="001E0138" w:rsidRPr="001E0138">
            <w:t>…</w:t>
          </w:r>
          <w:r w:rsidR="000122A1">
            <w:t xml:space="preserve"> </w:t>
          </w:r>
          <w:r w:rsidR="008F016C">
            <w:t>(</w:t>
          </w:r>
          <w:r w:rsidR="00137AD7">
            <w:t>5</w:t>
          </w:r>
          <w:r w:rsidR="0075416A">
            <w:t>0%</w:t>
          </w:r>
          <w:r w:rsidR="008F016C">
            <w:t>)</w:t>
          </w:r>
          <w:permEnd w:id="942939772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535721685" w:edGrp="everyone" w:displacedByCustomXml="prev"/>
        <w:p w:rsidR="00D669D3" w:rsidRPr="0062708C" w:rsidRDefault="000122A1" w:rsidP="00D669D3">
          <w:pPr>
            <w:rPr>
              <w:color w:val="808080" w:themeColor="background1" w:themeShade="80"/>
            </w:rPr>
          </w:pPr>
          <w:r>
            <w:t>- Conduire et manœuvrer les pelles sur pneus et assurer leur entretien (ponctuellement chargeuses et débroussailleuses)</w:t>
          </w:r>
          <w:r>
            <w:br/>
            <w:t>- Interpréter les documents graphiques d'exécution</w:t>
          </w:r>
          <w:r>
            <w:br/>
            <w:t>- Manœuvrer et utiliser les dispositifs spéciaux embarqués</w:t>
          </w:r>
          <w:r>
            <w:br/>
            <w:t>- Terrasser un espace (surface, chaussée)</w:t>
          </w:r>
          <w:r>
            <w:br/>
            <w:t>- Réaliser une tranchée, curer un fossé</w:t>
          </w:r>
          <w:r>
            <w:br/>
            <w:t>- Charger un camion en répartissant la charge</w:t>
          </w:r>
          <w:r>
            <w:br/>
            <w:t>- Respecter les règles de sécurité et instructions liées à l'activité</w:t>
          </w:r>
          <w:r>
            <w:br/>
            <w:t>À noter : les horaires de travail sont dans ce cadre ceux de la Direction de la Voirie pour laquelle l'agent intervient sur des missions de remplacement</w:t>
          </w:r>
        </w:p>
        <w:permEnd w:id="535721685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45520437" w:edGrp="everyone"/>
          <w:r w:rsidR="000122A1">
            <w:t>/</w:t>
          </w:r>
          <w:permEnd w:id="445520437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227629005" w:edGrp="everyone" w:displacedByCustomXml="prev"/>
        <w:p w:rsidR="00D669D3" w:rsidRPr="0062708C" w:rsidRDefault="00E71C80" w:rsidP="00D669D3">
          <w:pPr>
            <w:rPr>
              <w:color w:val="808080" w:themeColor="background1" w:themeShade="80"/>
            </w:rPr>
          </w:pPr>
          <w:r>
            <w:br/>
          </w:r>
        </w:p>
        <w:permEnd w:id="227629005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875571767" w:edGrp="everyone" w:displacedByCustomXml="prev"/>
        <w:p w:rsidR="005D07F4" w:rsidRPr="00247C3F" w:rsidRDefault="00D12609" w:rsidP="00247C3F">
          <w:pPr>
            <w:pStyle w:val="Bulletpoint"/>
          </w:pPr>
          <w:r>
            <w:t xml:space="preserve">Capacité à dialoguer avec les services, les autres unités et les </w:t>
          </w:r>
          <w:r w:rsidR="008F016C">
            <w:t>interlocuteurs extérieurs (entreprises, etc.)</w:t>
          </w:r>
        </w:p>
        <w:permEnd w:id="875571767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766407985" w:edGrp="everyone" w:displacedByCustomXml="prev"/>
        <w:p w:rsidR="001E0138" w:rsidRDefault="001E0138" w:rsidP="00247C3F">
          <w:pPr>
            <w:pStyle w:val="Bulletpoint"/>
          </w:pPr>
          <w:r w:rsidRPr="001E0138">
            <w:t xml:space="preserve">Permis B, C et EC souhaités </w:t>
          </w:r>
        </w:p>
        <w:p w:rsidR="001E0138" w:rsidRDefault="001E0138" w:rsidP="00327D26">
          <w:pPr>
            <w:pStyle w:val="Bulletpoint"/>
          </w:pPr>
          <w:r w:rsidRPr="001E0138">
            <w:t>Autorisations de conduite correspondant aux matériels (CACES)</w:t>
          </w:r>
        </w:p>
        <w:p w:rsidR="00327D26" w:rsidRDefault="009E68C6" w:rsidP="00327D26">
          <w:pPr>
            <w:pStyle w:val="Bulletpoint"/>
          </w:pPr>
          <w:r>
            <w:t>Connaissance de l'entretien d'un véhicule</w:t>
          </w:r>
        </w:p>
        <w:p w:rsidR="00A15E5C" w:rsidRDefault="00A15E5C" w:rsidP="00327D26">
          <w:pPr>
            <w:pStyle w:val="Bulletpoint"/>
          </w:pPr>
          <w:r>
            <w:t>Sens de l'organisation</w:t>
          </w:r>
        </w:p>
        <w:p w:rsidR="00CB263C" w:rsidRDefault="00B23047" w:rsidP="00327D26">
          <w:pPr>
            <w:pStyle w:val="Bulletpoint"/>
          </w:pPr>
          <w:r>
            <w:t xml:space="preserve">Capacité </w:t>
          </w:r>
          <w:r w:rsidR="009E68C6">
            <w:t>d'adaptation aux urgences</w:t>
          </w:r>
        </w:p>
        <w:p w:rsidR="005D07F4" w:rsidRPr="00247C3F" w:rsidRDefault="00A15E5C" w:rsidP="00247C3F">
          <w:pPr>
            <w:pStyle w:val="Bulletpoint"/>
          </w:pPr>
          <w:r w:rsidRPr="00A15E5C">
            <w:t>Connaissances liées à la sécurité au travail</w:t>
          </w:r>
        </w:p>
        <w:permEnd w:id="766407985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1707170824" w:edGrp="everyone" w:displacedByCustomXml="prev"/>
        <w:p w:rsidR="002627AB" w:rsidRDefault="00A15E5C" w:rsidP="00060BF7">
          <w:pPr>
            <w:pStyle w:val="Bulletpoint"/>
          </w:pPr>
          <w:r>
            <w:t xml:space="preserve">Connaissance des sites de la </w:t>
          </w:r>
          <w:r w:rsidR="00EE0040">
            <w:t>v</w:t>
          </w:r>
          <w:r>
            <w:t>ille et de la métropole</w:t>
          </w:r>
        </w:p>
        <w:p w:rsidR="002627AB" w:rsidRDefault="002627AB" w:rsidP="00247C3F">
          <w:pPr>
            <w:pStyle w:val="Bulletpoint"/>
          </w:pPr>
          <w:r>
            <w:t xml:space="preserve">Connaissances techniques </w:t>
          </w:r>
          <w:r w:rsidR="00137AD7">
            <w:t xml:space="preserve">spécifiques </w:t>
          </w:r>
          <w:r w:rsidR="000122A1">
            <w:t>à</w:t>
          </w:r>
          <w:r w:rsidR="00137AD7">
            <w:t xml:space="preserve"> certains</w:t>
          </w:r>
          <w:r>
            <w:t xml:space="preserve"> matériels</w:t>
          </w:r>
        </w:p>
        <w:p w:rsidR="00F760CE" w:rsidRPr="00247C3F" w:rsidRDefault="00621F69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Connaissance de la collectivité</w:t>
          </w:r>
        </w:p>
        <w:permEnd w:id="1707170824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D5" w:rsidRDefault="00A164D5" w:rsidP="000A11D1">
      <w:pPr>
        <w:spacing w:after="0" w:line="240" w:lineRule="auto"/>
      </w:pPr>
      <w:r>
        <w:separator/>
      </w:r>
    </w:p>
  </w:endnote>
  <w:endnote w:type="continuationSeparator" w:id="0">
    <w:p w:rsidR="00A164D5" w:rsidRDefault="00A164D5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D5" w:rsidRDefault="00A164D5" w:rsidP="000A11D1">
      <w:pPr>
        <w:spacing w:after="0" w:line="240" w:lineRule="auto"/>
      </w:pPr>
      <w:r>
        <w:separator/>
      </w:r>
    </w:p>
  </w:footnote>
  <w:footnote w:type="continuationSeparator" w:id="0">
    <w:p w:rsidR="00A164D5" w:rsidRDefault="00A164D5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22A1"/>
    <w:rsid w:val="00013513"/>
    <w:rsid w:val="0003116A"/>
    <w:rsid w:val="00055155"/>
    <w:rsid w:val="000621CA"/>
    <w:rsid w:val="0007709C"/>
    <w:rsid w:val="00095D6D"/>
    <w:rsid w:val="000A11D1"/>
    <w:rsid w:val="000B0D37"/>
    <w:rsid w:val="000D0E82"/>
    <w:rsid w:val="000E665E"/>
    <w:rsid w:val="000F3922"/>
    <w:rsid w:val="00111A26"/>
    <w:rsid w:val="00112C20"/>
    <w:rsid w:val="00113C29"/>
    <w:rsid w:val="00121A26"/>
    <w:rsid w:val="00134ACD"/>
    <w:rsid w:val="00137AD7"/>
    <w:rsid w:val="00162CC3"/>
    <w:rsid w:val="0016578E"/>
    <w:rsid w:val="00175113"/>
    <w:rsid w:val="001761E0"/>
    <w:rsid w:val="001A7D02"/>
    <w:rsid w:val="001C2759"/>
    <w:rsid w:val="001C67FC"/>
    <w:rsid w:val="001E0138"/>
    <w:rsid w:val="001E570F"/>
    <w:rsid w:val="001E75F1"/>
    <w:rsid w:val="001F51E5"/>
    <w:rsid w:val="001F7198"/>
    <w:rsid w:val="00211B0B"/>
    <w:rsid w:val="00221686"/>
    <w:rsid w:val="0023313B"/>
    <w:rsid w:val="00247C3F"/>
    <w:rsid w:val="00250F32"/>
    <w:rsid w:val="002517BF"/>
    <w:rsid w:val="00257FD3"/>
    <w:rsid w:val="002627AB"/>
    <w:rsid w:val="00271AB9"/>
    <w:rsid w:val="002937C8"/>
    <w:rsid w:val="002A7D75"/>
    <w:rsid w:val="002B0C6A"/>
    <w:rsid w:val="00327D26"/>
    <w:rsid w:val="0033018B"/>
    <w:rsid w:val="00351A33"/>
    <w:rsid w:val="003623F2"/>
    <w:rsid w:val="00383B26"/>
    <w:rsid w:val="003B6A5C"/>
    <w:rsid w:val="003D5D5E"/>
    <w:rsid w:val="003E5881"/>
    <w:rsid w:val="003F2AFF"/>
    <w:rsid w:val="003F4609"/>
    <w:rsid w:val="003F6EE3"/>
    <w:rsid w:val="004072A1"/>
    <w:rsid w:val="0042554F"/>
    <w:rsid w:val="00441A2A"/>
    <w:rsid w:val="004766C5"/>
    <w:rsid w:val="00487002"/>
    <w:rsid w:val="004915E0"/>
    <w:rsid w:val="004A1B9A"/>
    <w:rsid w:val="004D483C"/>
    <w:rsid w:val="004E1D67"/>
    <w:rsid w:val="004F2B1B"/>
    <w:rsid w:val="004F4002"/>
    <w:rsid w:val="004F4595"/>
    <w:rsid w:val="004F5AE1"/>
    <w:rsid w:val="005119FD"/>
    <w:rsid w:val="00517090"/>
    <w:rsid w:val="00522023"/>
    <w:rsid w:val="00526176"/>
    <w:rsid w:val="00543C24"/>
    <w:rsid w:val="00545562"/>
    <w:rsid w:val="005540E4"/>
    <w:rsid w:val="00570B2A"/>
    <w:rsid w:val="00576D3F"/>
    <w:rsid w:val="0058570C"/>
    <w:rsid w:val="005A5A08"/>
    <w:rsid w:val="005D07F4"/>
    <w:rsid w:val="005E11C0"/>
    <w:rsid w:val="005E5686"/>
    <w:rsid w:val="005E5EA4"/>
    <w:rsid w:val="00612556"/>
    <w:rsid w:val="00621F69"/>
    <w:rsid w:val="0062708C"/>
    <w:rsid w:val="00627A58"/>
    <w:rsid w:val="00644A3A"/>
    <w:rsid w:val="00645792"/>
    <w:rsid w:val="00665788"/>
    <w:rsid w:val="0069106C"/>
    <w:rsid w:val="00692DB6"/>
    <w:rsid w:val="006A4DD0"/>
    <w:rsid w:val="006B0497"/>
    <w:rsid w:val="006C0253"/>
    <w:rsid w:val="006C191B"/>
    <w:rsid w:val="00710C49"/>
    <w:rsid w:val="00731272"/>
    <w:rsid w:val="0075416A"/>
    <w:rsid w:val="00755FC6"/>
    <w:rsid w:val="007577C5"/>
    <w:rsid w:val="00765BAD"/>
    <w:rsid w:val="00775D11"/>
    <w:rsid w:val="007B6177"/>
    <w:rsid w:val="007E2E4A"/>
    <w:rsid w:val="00800C51"/>
    <w:rsid w:val="00852326"/>
    <w:rsid w:val="008576D7"/>
    <w:rsid w:val="0089219E"/>
    <w:rsid w:val="00897B36"/>
    <w:rsid w:val="008A0CFD"/>
    <w:rsid w:val="008A78ED"/>
    <w:rsid w:val="008E70A6"/>
    <w:rsid w:val="008F016C"/>
    <w:rsid w:val="008F330D"/>
    <w:rsid w:val="008F6C33"/>
    <w:rsid w:val="00902B24"/>
    <w:rsid w:val="00942238"/>
    <w:rsid w:val="00947755"/>
    <w:rsid w:val="00961F11"/>
    <w:rsid w:val="00984246"/>
    <w:rsid w:val="009868CA"/>
    <w:rsid w:val="0099463D"/>
    <w:rsid w:val="009B220B"/>
    <w:rsid w:val="009C2853"/>
    <w:rsid w:val="009D449B"/>
    <w:rsid w:val="009D7201"/>
    <w:rsid w:val="009D7354"/>
    <w:rsid w:val="009E68C6"/>
    <w:rsid w:val="00A15E5C"/>
    <w:rsid w:val="00A164D5"/>
    <w:rsid w:val="00A72C44"/>
    <w:rsid w:val="00A9254A"/>
    <w:rsid w:val="00AB321B"/>
    <w:rsid w:val="00AC1FC5"/>
    <w:rsid w:val="00AD67AA"/>
    <w:rsid w:val="00AE5F03"/>
    <w:rsid w:val="00B10EA5"/>
    <w:rsid w:val="00B10F42"/>
    <w:rsid w:val="00B16457"/>
    <w:rsid w:val="00B23047"/>
    <w:rsid w:val="00B30F6F"/>
    <w:rsid w:val="00B508C6"/>
    <w:rsid w:val="00B627AA"/>
    <w:rsid w:val="00B672FD"/>
    <w:rsid w:val="00B82A3A"/>
    <w:rsid w:val="00B86F95"/>
    <w:rsid w:val="00B871A6"/>
    <w:rsid w:val="00B91373"/>
    <w:rsid w:val="00BB2232"/>
    <w:rsid w:val="00BB4E47"/>
    <w:rsid w:val="00BC1EC3"/>
    <w:rsid w:val="00BD1233"/>
    <w:rsid w:val="00BD6BC9"/>
    <w:rsid w:val="00BE17A2"/>
    <w:rsid w:val="00C13FA0"/>
    <w:rsid w:val="00C30521"/>
    <w:rsid w:val="00C51EE7"/>
    <w:rsid w:val="00C7552A"/>
    <w:rsid w:val="00C91BB1"/>
    <w:rsid w:val="00C933D6"/>
    <w:rsid w:val="00CB263C"/>
    <w:rsid w:val="00CB311F"/>
    <w:rsid w:val="00CC2FE8"/>
    <w:rsid w:val="00CD4067"/>
    <w:rsid w:val="00D03171"/>
    <w:rsid w:val="00D121FA"/>
    <w:rsid w:val="00D12609"/>
    <w:rsid w:val="00D149FE"/>
    <w:rsid w:val="00D2210B"/>
    <w:rsid w:val="00D42DBD"/>
    <w:rsid w:val="00D669D3"/>
    <w:rsid w:val="00D70E17"/>
    <w:rsid w:val="00D81DDA"/>
    <w:rsid w:val="00D8300B"/>
    <w:rsid w:val="00D87198"/>
    <w:rsid w:val="00D87648"/>
    <w:rsid w:val="00D9798D"/>
    <w:rsid w:val="00DC06A7"/>
    <w:rsid w:val="00DD0DF6"/>
    <w:rsid w:val="00DD5FFF"/>
    <w:rsid w:val="00E00EE7"/>
    <w:rsid w:val="00E03958"/>
    <w:rsid w:val="00E24E16"/>
    <w:rsid w:val="00E30BC7"/>
    <w:rsid w:val="00E4360D"/>
    <w:rsid w:val="00E44FB1"/>
    <w:rsid w:val="00E62792"/>
    <w:rsid w:val="00E71C80"/>
    <w:rsid w:val="00E9567F"/>
    <w:rsid w:val="00EA646B"/>
    <w:rsid w:val="00EB1524"/>
    <w:rsid w:val="00EB4993"/>
    <w:rsid w:val="00EC523A"/>
    <w:rsid w:val="00EE0040"/>
    <w:rsid w:val="00EF76DF"/>
    <w:rsid w:val="00F011F6"/>
    <w:rsid w:val="00F051C3"/>
    <w:rsid w:val="00F40BB4"/>
    <w:rsid w:val="00F56E88"/>
    <w:rsid w:val="00F760CE"/>
    <w:rsid w:val="00FA0FE0"/>
    <w:rsid w:val="00FB5128"/>
    <w:rsid w:val="00FC0746"/>
    <w:rsid w:val="00FC6FF5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F34C8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table" w:styleId="Grilledutableau">
    <w:name w:val="Table Grid"/>
    <w:basedOn w:val="TableauNormal"/>
    <w:rsid w:val="001E013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8691026112E459985B77CE9D31D8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8DA83-C8FA-46C1-A0DD-3C8CDC0D856D}"/>
      </w:docPartPr>
      <w:docPartBody>
        <w:p w:rsidR="00835F50" w:rsidRDefault="00CA089E" w:rsidP="00CA089E">
          <w:pPr>
            <w:pStyle w:val="78691026112E459985B77CE9D31D8CC5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108BAC0EA954405C86A4733106B3E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802114-4369-40F9-8822-A96517ECA677}"/>
      </w:docPartPr>
      <w:docPartBody>
        <w:p w:rsidR="00835F50" w:rsidRDefault="00CA089E" w:rsidP="00CA089E">
          <w:pPr>
            <w:pStyle w:val="108BAC0EA954405C86A4733106B3E523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16B69"/>
    <w:rsid w:val="00062D81"/>
    <w:rsid w:val="000B2670"/>
    <w:rsid w:val="001028F0"/>
    <w:rsid w:val="0010753C"/>
    <w:rsid w:val="00145AE3"/>
    <w:rsid w:val="00160328"/>
    <w:rsid w:val="00196C79"/>
    <w:rsid w:val="001C7CD6"/>
    <w:rsid w:val="00203338"/>
    <w:rsid w:val="00252495"/>
    <w:rsid w:val="0039163A"/>
    <w:rsid w:val="005518B6"/>
    <w:rsid w:val="005771A9"/>
    <w:rsid w:val="00607B92"/>
    <w:rsid w:val="0062663E"/>
    <w:rsid w:val="006667BE"/>
    <w:rsid w:val="0067501D"/>
    <w:rsid w:val="00687675"/>
    <w:rsid w:val="006C6EAA"/>
    <w:rsid w:val="00714F15"/>
    <w:rsid w:val="00745309"/>
    <w:rsid w:val="00772B2B"/>
    <w:rsid w:val="00780FB7"/>
    <w:rsid w:val="007E30F4"/>
    <w:rsid w:val="00833554"/>
    <w:rsid w:val="00835F50"/>
    <w:rsid w:val="0084309E"/>
    <w:rsid w:val="00913AA5"/>
    <w:rsid w:val="0092355A"/>
    <w:rsid w:val="009B0BB2"/>
    <w:rsid w:val="009B4627"/>
    <w:rsid w:val="00A365A7"/>
    <w:rsid w:val="00A40AB3"/>
    <w:rsid w:val="00A826D4"/>
    <w:rsid w:val="00AC449E"/>
    <w:rsid w:val="00AD250E"/>
    <w:rsid w:val="00B27AC1"/>
    <w:rsid w:val="00B45661"/>
    <w:rsid w:val="00B71047"/>
    <w:rsid w:val="00C20496"/>
    <w:rsid w:val="00C625E0"/>
    <w:rsid w:val="00CA089E"/>
    <w:rsid w:val="00CB12CE"/>
    <w:rsid w:val="00D0765C"/>
    <w:rsid w:val="00D30491"/>
    <w:rsid w:val="00D700DC"/>
    <w:rsid w:val="00D92CCB"/>
    <w:rsid w:val="00E37D4C"/>
    <w:rsid w:val="00E84E8D"/>
    <w:rsid w:val="00EE6725"/>
    <w:rsid w:val="00EE7AD9"/>
    <w:rsid w:val="00F50514"/>
    <w:rsid w:val="00F664FE"/>
    <w:rsid w:val="00F73267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6DB2A5980A174B18878EF8F9F436F153">
    <w:name w:val="6DB2A5980A174B18878EF8F9F436F153"/>
    <w:rsid w:val="00CA089E"/>
  </w:style>
  <w:style w:type="paragraph" w:customStyle="1" w:styleId="78691026112E459985B77CE9D31D8CC5">
    <w:name w:val="78691026112E459985B77CE9D31D8CC5"/>
    <w:rsid w:val="00CA089E"/>
  </w:style>
  <w:style w:type="paragraph" w:customStyle="1" w:styleId="108BAC0EA954405C86A4733106B3E523">
    <w:name w:val="108BAC0EA954405C86A4733106B3E523"/>
    <w:rsid w:val="00CA0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195D-78FC-4978-A864-3FEB3F7F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16</TotalTime>
  <Pages>2</Pages>
  <Words>566</Words>
  <Characters>3115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5</cp:revision>
  <cp:lastPrinted>2025-02-03T14:02:00Z</cp:lastPrinted>
  <dcterms:created xsi:type="dcterms:W3CDTF">2025-02-03T12:43:00Z</dcterms:created>
  <dcterms:modified xsi:type="dcterms:W3CDTF">2025-02-03T14:09:00Z</dcterms:modified>
</cp:coreProperties>
</file>