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C130" w14:textId="4C404DBE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7221CDFF" wp14:editId="15E8AC8C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328140920" w:edGrp="everyone"/>
          <w:proofErr w:type="spellStart"/>
          <w:r w:rsidR="00D81DDA">
            <w:t>Mécanicien</w:t>
          </w:r>
          <w:r w:rsidR="00F910DC">
            <w:t>·</w:t>
          </w:r>
          <w:r w:rsidR="00C30521">
            <w:t>ne</w:t>
          </w:r>
          <w:proofErr w:type="spellEnd"/>
          <w:r w:rsidR="00D81DDA">
            <w:t xml:space="preserve"> de l'Unité Véhicules Poids Lourds</w:t>
          </w:r>
          <w:permEnd w:id="328140920"/>
        </w:sdtContent>
      </w:sdt>
      <w:r w:rsidR="00CC2FE8" w:rsidRPr="00CC2FE8">
        <w:t xml:space="preserve"> </w:t>
      </w:r>
    </w:p>
    <w:p w14:paraId="4A40FF5E" w14:textId="77777777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618285521" w:edGrp="everyone"/>
          <w:r w:rsidR="00D81DDA">
            <w:t>Catégorie C</w:t>
          </w:r>
          <w:permEnd w:id="618285521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542972369" w:edGrp="everyone"/>
          <w:r w:rsidR="00E061F1">
            <w:t xml:space="preserve"> </w:t>
          </w:r>
          <w:r w:rsidR="00D81DDA">
            <w:t>RENNES METROPOLE</w:t>
          </w:r>
          <w:permEnd w:id="542972369"/>
        </w:sdtContent>
      </w:sdt>
    </w:p>
    <w:p w14:paraId="3A918414" w14:textId="77777777" w:rsidR="00FA0FE0" w:rsidRPr="00FA0FE0" w:rsidRDefault="00FA0FE0" w:rsidP="00FA0FE0"/>
    <w:p w14:paraId="7B84BF51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2EAC6E47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280F6A58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42288461" w:edGrp="everyone"/>
          <w:r w:rsidR="00D81DDA">
            <w:t>Direction du Patrimoine Bâti</w:t>
          </w:r>
          <w:permEnd w:id="142288461"/>
        </w:sdtContent>
      </w:sdt>
    </w:p>
    <w:p w14:paraId="726F6F8F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545863543" w:edGrp="everyone"/>
          <w:r w:rsidR="00D81DDA">
            <w:t>242</w:t>
          </w:r>
          <w:permEnd w:id="1545863543"/>
        </w:sdtContent>
      </w:sdt>
    </w:p>
    <w:p w14:paraId="3817A6A1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900802623" w:edGrp="everyone"/>
          <w:r w:rsidR="00D81DDA" w:rsidRPr="00D81DDA">
            <w:t>La Direction du Patrimoine Bâti assure l’entretien du patrimoine bâti municipal et métropolitain. Elle a également en charge la gestion du parc automobile</w:t>
          </w:r>
          <w:permEnd w:id="900802623"/>
        </w:sdtContent>
      </w:sdt>
    </w:p>
    <w:p w14:paraId="7E6034B1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4BD27212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536705268" w:edGrp="everyone"/>
          <w:r w:rsidR="00D81DDA">
            <w:t>Service Parc Auto</w:t>
          </w:r>
          <w:permEnd w:id="1536705268"/>
        </w:sdtContent>
      </w:sdt>
    </w:p>
    <w:p w14:paraId="636EFB79" w14:textId="18D23EDA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128531262" w:edGrp="everyone"/>
          <w:r w:rsidR="00D81DDA">
            <w:t>L'Unité Véhicules Poids Lourds est composé</w:t>
          </w:r>
          <w:r w:rsidR="00B10F42">
            <w:t>e</w:t>
          </w:r>
          <w:r w:rsidR="00D81DDA">
            <w:t xml:space="preserve"> de </w:t>
          </w:r>
          <w:r w:rsidR="004B4019">
            <w:t>5</w:t>
          </w:r>
          <w:r w:rsidR="00D81DDA">
            <w:t xml:space="preserve"> </w:t>
          </w:r>
          <w:r w:rsidR="00B10F42">
            <w:t>M</w:t>
          </w:r>
          <w:r w:rsidR="00D81DDA">
            <w:t>écanicien</w:t>
          </w:r>
          <w:r w:rsidR="00765BAD">
            <w:t>s</w:t>
          </w:r>
          <w:r w:rsidR="00D81DDA">
            <w:t xml:space="preserve"> placés sous la responsabilité d'un </w:t>
          </w:r>
          <w:r w:rsidR="00B10F42">
            <w:t>A</w:t>
          </w:r>
          <w:r w:rsidR="00D81DDA">
            <w:t xml:space="preserve">gent de maîtrise </w:t>
          </w:r>
          <w:r w:rsidR="00B10F42">
            <w:t>R</w:t>
          </w:r>
          <w:r w:rsidR="00D81DDA">
            <w:t>esponsable d'unité</w:t>
          </w:r>
          <w:permEnd w:id="1128531262"/>
        </w:sdtContent>
      </w:sdt>
    </w:p>
    <w:p w14:paraId="33B2301E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61808554" w:edGrp="everyone"/>
          <w:r w:rsidR="00D81DDA">
            <w:t>62</w:t>
          </w:r>
          <w:permEnd w:id="61808554"/>
        </w:sdtContent>
      </w:sdt>
    </w:p>
    <w:p w14:paraId="55ECBC99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862785521" w:edGrp="everyone" w:displacedByCustomXml="prev"/>
        <w:p w14:paraId="760C2148" w14:textId="77777777" w:rsidR="00FA0FE0" w:rsidRPr="0062708C" w:rsidRDefault="00D03171" w:rsidP="00247C3F">
          <w:pPr>
            <w:rPr>
              <w:color w:val="808080" w:themeColor="background1" w:themeShade="80"/>
            </w:rPr>
          </w:pPr>
          <w:r>
            <w:t>Effectuer les travaux d'entretien et de réparation sur les véhicules et engins à moteur, dans le respect des consignes de sécurité et de l'environnement</w:t>
          </w:r>
        </w:p>
        <w:permEnd w:id="862785521" w:displacedByCustomXml="next"/>
      </w:sdtContent>
    </w:sdt>
    <w:p w14:paraId="4A65AFFB" w14:textId="77777777" w:rsidR="00FA0FE0" w:rsidRPr="00FA0FE0" w:rsidRDefault="00FA0FE0" w:rsidP="00FA0FE0"/>
    <w:p w14:paraId="3A1D0E85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07C2D219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5802AB06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1155343784" w:edGrp="everyone"/>
          <w:r w:rsidR="00C933D6">
            <w:t>08h-12h // 13h-16h30</w:t>
          </w:r>
          <w:permEnd w:id="1155343784"/>
        </w:sdtContent>
      </w:sdt>
    </w:p>
    <w:p w14:paraId="7967E9E1" w14:textId="58B3FDED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239888441" w:edGrp="everyone"/>
          <w:r w:rsidR="00C933D6">
            <w:t>30</w:t>
          </w:r>
          <w:r w:rsidR="00F910DC">
            <w:t>,</w:t>
          </w:r>
          <w:r w:rsidR="00C933D6">
            <w:t xml:space="preserve"> rue Jean-Marie Huchet </w:t>
          </w:r>
          <w:r w:rsidR="00E061F1">
            <w:t xml:space="preserve">à </w:t>
          </w:r>
          <w:r w:rsidR="00C933D6">
            <w:t>Rennes</w:t>
          </w:r>
          <w:permEnd w:id="239888441"/>
        </w:sdtContent>
      </w:sdt>
    </w:p>
    <w:p w14:paraId="228461BD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Content>
          <w:permStart w:id="1937004719" w:edGrp="everyone"/>
          <w:r w:rsidR="00C933D6">
            <w:t>Équipement technique et outillage de mécanicien</w:t>
          </w:r>
          <w:permEnd w:id="1937004719"/>
        </w:sdtContent>
      </w:sdt>
    </w:p>
    <w:p w14:paraId="4BA65305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Content>
          <w:permStart w:id="1968649986" w:edGrp="everyone"/>
          <w:r w:rsidR="00C933D6">
            <w:t>Sans objet</w:t>
          </w:r>
          <w:permEnd w:id="1968649986"/>
        </w:sdtContent>
      </w:sdt>
    </w:p>
    <w:p w14:paraId="46CBCBF8" w14:textId="477A70BB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426094246" w:edGrp="everyone"/>
          <w:r w:rsidR="00885916">
            <w:t>N</w:t>
          </w:r>
          <w:r w:rsidR="00C933D6">
            <w:t>on</w:t>
          </w:r>
          <w:permEnd w:id="1426094246"/>
        </w:sdtContent>
      </w:sdt>
    </w:p>
    <w:p w14:paraId="135CCB2E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1506021075" w:edGrp="everyone"/>
          <w:r w:rsidR="009D449B">
            <w:t>Astreinte veille hivernale</w:t>
          </w:r>
          <w:permEnd w:id="1506021075"/>
        </w:sdtContent>
      </w:sdt>
    </w:p>
    <w:p w14:paraId="69EB4E45" w14:textId="77777777" w:rsidR="00B86F95" w:rsidRDefault="00B86F95" w:rsidP="007577C5">
      <w:pPr>
        <w:spacing w:after="0" w:line="360" w:lineRule="exact"/>
      </w:pPr>
    </w:p>
    <w:p w14:paraId="03268D81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790F3892" w14:textId="77777777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56364042" w:edGrp="everyone"/>
          <w:r w:rsidR="00D81DDA">
            <w:t>Adjoint Technique</w:t>
          </w:r>
          <w:permEnd w:id="56364042"/>
        </w:sdtContent>
      </w:sdt>
    </w:p>
    <w:p w14:paraId="57FA2769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Content>
          <w:permStart w:id="895770221" w:edGrp="everyone"/>
          <w:r w:rsidR="00D81DDA">
            <w:t>P3</w:t>
          </w:r>
          <w:permEnd w:id="895770221"/>
        </w:sdtContent>
      </w:sdt>
      <w:r>
        <w:rPr>
          <w:color w:val="808080" w:themeColor="background1" w:themeShade="80"/>
        </w:rPr>
        <w:t>.</w:t>
      </w:r>
    </w:p>
    <w:p w14:paraId="32C6C6FB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Content>
          <w:permStart w:id="348224046" w:edGrp="everyone"/>
          <w:r w:rsidR="00D81DDA">
            <w:t>Sujétion métier de 25€ et Majoration pour métier en tension de recrutement de 60€ (montants bruts)</w:t>
          </w:r>
          <w:permEnd w:id="348224046"/>
        </w:sdtContent>
      </w:sdt>
    </w:p>
    <w:p w14:paraId="0ECC4AE0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4E6135FC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260F0BF" w14:textId="383D1A94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Content>
          <w:permStart w:id="397439594" w:edGrp="everyone"/>
          <w:r w:rsidR="005E44B6">
            <w:t>TM_130</w:t>
          </w:r>
          <w:r w:rsidR="005869F8">
            <w:t>1</w:t>
          </w:r>
          <w:r w:rsidR="005E44B6">
            <w:t>8</w:t>
          </w:r>
          <w:permEnd w:id="397439594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Content>
          <w:permStart w:id="467624493" w:edGrp="everyone"/>
          <w:r w:rsidR="00F910DC">
            <w:t>22/06/2026</w:t>
          </w:r>
          <w:permEnd w:id="467624493"/>
        </w:sdtContent>
      </w:sdt>
    </w:p>
    <w:p w14:paraId="5C008DF3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1C5296D2" w14:textId="77777777" w:rsidR="001C2759" w:rsidRPr="00576D3F" w:rsidRDefault="001C2759" w:rsidP="0062708C">
      <w:r>
        <w:rPr>
          <w:highlight w:val="black"/>
        </w:rPr>
        <w:br w:type="page"/>
      </w:r>
    </w:p>
    <w:p w14:paraId="2770C437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2C244839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06F38F2C" w14:textId="6E8189AD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41206881" w:edGrp="everyone"/>
          <w:r w:rsidR="00E061F1">
            <w:t>Effectuer toutes les opérations d'entretien et de réparation sur les véhicules poids lourds, agricoles, travaux publics et autres engins à moteu</w:t>
          </w:r>
          <w:r w:rsidR="00F910DC">
            <w:t>r</w:t>
          </w:r>
          <w:r w:rsidR="00F910DC">
            <w:br/>
            <w:t>(100%)</w:t>
          </w:r>
          <w:permEnd w:id="2141206881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191117785" w:edGrp="everyone" w:displacedByCustomXml="prev"/>
        <w:p w14:paraId="48C84401" w14:textId="3CC536A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>- réaliser l'entretien du moteur et des organes mécaniques des véhicules et engins</w:t>
          </w:r>
          <w:r w:rsidR="00F910DC">
            <w:br/>
          </w:r>
          <w:r>
            <w:t>- détecter et diagnostiquer les pannes sur les différents véhicules et engins</w:t>
          </w:r>
          <w:r>
            <w:br/>
            <w:t>- réaliser le dépannage sur site des véhicules et engins</w:t>
          </w:r>
        </w:p>
        <w:permEnd w:id="191117785" w:displacedByCustomXml="next"/>
      </w:sdtContent>
    </w:sdt>
    <w:p w14:paraId="45E5BCF8" w14:textId="66195E19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71687217" w:edGrp="everyone"/>
          <w:r w:rsidR="00F910DC">
            <w:t>/</w:t>
          </w:r>
          <w:permEnd w:id="771687217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919616920" w:edGrp="everyone" w:displacedByCustomXml="prev"/>
        <w:p w14:paraId="198F516F" w14:textId="7777777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919616920" w:displacedByCustomXml="next"/>
      </w:sdtContent>
    </w:sdt>
    <w:p w14:paraId="2A33D2E9" w14:textId="7CCA42CF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8048659" w:edGrp="everyone"/>
          <w:sdt>
            <w:sdtPr>
              <w:id w:val="-1033104767"/>
              <w:placeholder>
                <w:docPart w:val="FE0E509FA4D643AC974BAD5126EDBCB6"/>
              </w:placeholder>
              <w15:color w:val="000000"/>
              <w15:appearance w15:val="hidden"/>
            </w:sdtPr>
            <w:sdtContent>
              <w:sdt>
                <w:sdtPr>
                  <w:id w:val="1483113631"/>
                  <w:placeholder>
                    <w:docPart w:val="2C371E9FBD0C4856969FCB7CF960F77A"/>
                  </w:placeholder>
                  <w15:color w:val="000000"/>
                  <w15:appearance w15:val="hidden"/>
                </w:sdtPr>
                <w:sdtContent>
                  <w:r w:rsidR="00F910DC">
                    <w:t>/</w:t>
                  </w:r>
                </w:sdtContent>
              </w:sdt>
            </w:sdtContent>
          </w:sdt>
          <w:permEnd w:id="14804865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1768254470" w:edGrp="everyone" w:displacedByCustomXml="prev"/>
        <w:p w14:paraId="212F0857" w14:textId="7777777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1768254470" w:displacedByCustomXml="next"/>
      </w:sdtContent>
    </w:sdt>
    <w:p w14:paraId="245FC753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96E8D34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712BB364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348E09AD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757023311" w:edGrp="everyone" w:displacedByCustomXml="prev"/>
        <w:p w14:paraId="4815FF8C" w14:textId="6FB31766" w:rsidR="005D07F4" w:rsidRPr="00247C3F" w:rsidRDefault="00C933D6" w:rsidP="00247C3F">
          <w:pPr>
            <w:pStyle w:val="Bulletpoint"/>
          </w:pPr>
          <w:r>
            <w:t>Capacité à travailler en équipe au sein de l'atelier, avec les autres services et les entreprises extérieures</w:t>
          </w:r>
        </w:p>
        <w:permEnd w:id="1757023311" w:displacedByCustomXml="next"/>
      </w:sdtContent>
    </w:sdt>
    <w:p w14:paraId="0EF98590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384374672" w:edGrp="everyone" w:displacedByCustomXml="prev"/>
        <w:p w14:paraId="1585A7C7" w14:textId="77777777" w:rsidR="00EA646B" w:rsidRDefault="00EA646B" w:rsidP="00247C3F">
          <w:pPr>
            <w:pStyle w:val="Bulletpoint"/>
          </w:pPr>
          <w:r>
            <w:t>BAC P</w:t>
          </w:r>
          <w:r w:rsidR="00E061F1">
            <w:t>rofessionnel</w:t>
          </w:r>
          <w:r>
            <w:t xml:space="preserve"> ou CAP mécanique poids lourds</w:t>
          </w:r>
        </w:p>
        <w:p w14:paraId="43823531" w14:textId="77777777" w:rsidR="0023313B" w:rsidRDefault="00EA646B" w:rsidP="00247C3F">
          <w:pPr>
            <w:pStyle w:val="Bulletpoint"/>
          </w:pPr>
          <w:r>
            <w:t xml:space="preserve">Expérience </w:t>
          </w:r>
          <w:r w:rsidR="00C933D6">
            <w:t>en mécanique poids lourds</w:t>
          </w:r>
        </w:p>
        <w:p w14:paraId="753F5F9B" w14:textId="77777777" w:rsidR="004F2B1B" w:rsidRDefault="004F2B1B" w:rsidP="00247C3F">
          <w:pPr>
            <w:pStyle w:val="Bulletpoint"/>
          </w:pPr>
          <w:r>
            <w:t>Capacité à réaliser un diagnostic et une préparation</w:t>
          </w:r>
        </w:p>
        <w:p w14:paraId="1B43B01A" w14:textId="77777777" w:rsidR="004F2B1B" w:rsidRDefault="004F2B1B" w:rsidP="00247C3F">
          <w:pPr>
            <w:pStyle w:val="Bulletpoint"/>
          </w:pPr>
          <w:r>
            <w:t>Capacité à intervenir sur un dépannage</w:t>
          </w:r>
        </w:p>
        <w:p w14:paraId="0EC7936A" w14:textId="77777777" w:rsidR="004F2B1B" w:rsidRDefault="004F2B1B" w:rsidP="00247C3F">
          <w:pPr>
            <w:pStyle w:val="Bulletpoint"/>
          </w:pPr>
          <w:r>
            <w:t>Autonomie</w:t>
          </w:r>
        </w:p>
        <w:p w14:paraId="196F054E" w14:textId="77777777" w:rsidR="0023313B" w:rsidRDefault="0023313B" w:rsidP="00247C3F">
          <w:pPr>
            <w:pStyle w:val="Bulletpoint"/>
          </w:pPr>
          <w:r>
            <w:t xml:space="preserve">Permis VL obligatoire </w:t>
          </w:r>
        </w:p>
        <w:p w14:paraId="532B32DD" w14:textId="77777777" w:rsidR="005D07F4" w:rsidRPr="00247C3F" w:rsidRDefault="0023313B" w:rsidP="00247C3F">
          <w:pPr>
            <w:pStyle w:val="Bulletpoint"/>
          </w:pPr>
          <w:r>
            <w:t>Permis PL conseillé</w:t>
          </w:r>
        </w:p>
        <w:permEnd w:id="384374672" w:displacedByCustomXml="next"/>
      </w:sdtContent>
    </w:sdt>
    <w:p w14:paraId="3B4B2499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Content>
        <w:permStart w:id="775315419" w:edGrp="everyone" w:displacedByCustomXml="prev"/>
        <w:p w14:paraId="4CC7D307" w14:textId="77777777" w:rsidR="009D449B" w:rsidRDefault="009D449B" w:rsidP="00247C3F">
          <w:pPr>
            <w:pStyle w:val="Bulletpoint"/>
          </w:pPr>
          <w:r>
            <w:t>Mécanique sur les balayeuses de ville</w:t>
          </w:r>
        </w:p>
        <w:p w14:paraId="28F79E64" w14:textId="77777777" w:rsidR="00F760CE" w:rsidRPr="00247C3F" w:rsidRDefault="009D449B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Mécanique sur les matériels agricoles et travaux publics</w:t>
          </w:r>
        </w:p>
        <w:permEnd w:id="775315419" w:displacedByCustomXml="next"/>
      </w:sdtContent>
    </w:sdt>
    <w:p w14:paraId="3E843CEB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761E" w14:textId="77777777" w:rsidR="008E2460" w:rsidRDefault="008E2460" w:rsidP="000A11D1">
      <w:pPr>
        <w:spacing w:after="0" w:line="240" w:lineRule="auto"/>
      </w:pPr>
      <w:r>
        <w:separator/>
      </w:r>
    </w:p>
  </w:endnote>
  <w:endnote w:type="continuationSeparator" w:id="0">
    <w:p w14:paraId="0A72EDFA" w14:textId="77777777" w:rsidR="008E2460" w:rsidRDefault="008E2460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FF3A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91E9" w14:textId="77777777" w:rsidR="008E2460" w:rsidRDefault="008E2460" w:rsidP="000A11D1">
      <w:pPr>
        <w:spacing w:after="0" w:line="240" w:lineRule="auto"/>
      </w:pPr>
      <w:r>
        <w:separator/>
      </w:r>
    </w:p>
  </w:footnote>
  <w:footnote w:type="continuationSeparator" w:id="0">
    <w:p w14:paraId="5DB65BDD" w14:textId="77777777" w:rsidR="008E2460" w:rsidRDefault="008E2460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3116A"/>
    <w:rsid w:val="00032318"/>
    <w:rsid w:val="000621CA"/>
    <w:rsid w:val="00072FE3"/>
    <w:rsid w:val="00095D6D"/>
    <w:rsid w:val="000A11D1"/>
    <w:rsid w:val="000E665E"/>
    <w:rsid w:val="000F3922"/>
    <w:rsid w:val="00111A26"/>
    <w:rsid w:val="00112C20"/>
    <w:rsid w:val="00113C29"/>
    <w:rsid w:val="00162CC3"/>
    <w:rsid w:val="00175113"/>
    <w:rsid w:val="001761E0"/>
    <w:rsid w:val="001A7D02"/>
    <w:rsid w:val="001C2759"/>
    <w:rsid w:val="001C67FC"/>
    <w:rsid w:val="001F51E5"/>
    <w:rsid w:val="00211B0B"/>
    <w:rsid w:val="00215C56"/>
    <w:rsid w:val="0023313B"/>
    <w:rsid w:val="00247C3F"/>
    <w:rsid w:val="002517BF"/>
    <w:rsid w:val="00257FD3"/>
    <w:rsid w:val="0027114D"/>
    <w:rsid w:val="002A7D75"/>
    <w:rsid w:val="00305106"/>
    <w:rsid w:val="00383B26"/>
    <w:rsid w:val="003871E2"/>
    <w:rsid w:val="003B6A5C"/>
    <w:rsid w:val="003D5D5E"/>
    <w:rsid w:val="003F2AFF"/>
    <w:rsid w:val="003F4609"/>
    <w:rsid w:val="003F6EE3"/>
    <w:rsid w:val="003F7C15"/>
    <w:rsid w:val="00413C59"/>
    <w:rsid w:val="00441A2A"/>
    <w:rsid w:val="00461D1F"/>
    <w:rsid w:val="004766C5"/>
    <w:rsid w:val="00487002"/>
    <w:rsid w:val="004A1B9A"/>
    <w:rsid w:val="004B4019"/>
    <w:rsid w:val="004E1D67"/>
    <w:rsid w:val="004F2B1B"/>
    <w:rsid w:val="004F5AE1"/>
    <w:rsid w:val="00517090"/>
    <w:rsid w:val="00522023"/>
    <w:rsid w:val="00545562"/>
    <w:rsid w:val="005540E4"/>
    <w:rsid w:val="00570B2A"/>
    <w:rsid w:val="00576D3F"/>
    <w:rsid w:val="005869F8"/>
    <w:rsid w:val="005A5A08"/>
    <w:rsid w:val="005D07F4"/>
    <w:rsid w:val="005E44B6"/>
    <w:rsid w:val="005E5EA4"/>
    <w:rsid w:val="0062708C"/>
    <w:rsid w:val="00644A3A"/>
    <w:rsid w:val="0069106C"/>
    <w:rsid w:val="006B0497"/>
    <w:rsid w:val="006C0253"/>
    <w:rsid w:val="006C191B"/>
    <w:rsid w:val="00710C49"/>
    <w:rsid w:val="00717BE3"/>
    <w:rsid w:val="00731272"/>
    <w:rsid w:val="007577C5"/>
    <w:rsid w:val="00765BAD"/>
    <w:rsid w:val="00775D11"/>
    <w:rsid w:val="007E2E4A"/>
    <w:rsid w:val="007E3A51"/>
    <w:rsid w:val="00800C51"/>
    <w:rsid w:val="008126E7"/>
    <w:rsid w:val="00817B18"/>
    <w:rsid w:val="00852326"/>
    <w:rsid w:val="00885916"/>
    <w:rsid w:val="00897B36"/>
    <w:rsid w:val="008A0CFD"/>
    <w:rsid w:val="008E2460"/>
    <w:rsid w:val="008E70A6"/>
    <w:rsid w:val="008F330D"/>
    <w:rsid w:val="008F6C33"/>
    <w:rsid w:val="00942238"/>
    <w:rsid w:val="00947755"/>
    <w:rsid w:val="00961F11"/>
    <w:rsid w:val="00984246"/>
    <w:rsid w:val="009868CA"/>
    <w:rsid w:val="009B220B"/>
    <w:rsid w:val="009D449B"/>
    <w:rsid w:val="009D7201"/>
    <w:rsid w:val="00A72C44"/>
    <w:rsid w:val="00AB321B"/>
    <w:rsid w:val="00AC1FC5"/>
    <w:rsid w:val="00AD67AA"/>
    <w:rsid w:val="00AE5F03"/>
    <w:rsid w:val="00B10F42"/>
    <w:rsid w:val="00B30F6F"/>
    <w:rsid w:val="00B40B3E"/>
    <w:rsid w:val="00B82A3A"/>
    <w:rsid w:val="00B86F95"/>
    <w:rsid w:val="00B871A6"/>
    <w:rsid w:val="00B871A9"/>
    <w:rsid w:val="00B91373"/>
    <w:rsid w:val="00BB4E47"/>
    <w:rsid w:val="00BB5E55"/>
    <w:rsid w:val="00BC1EC3"/>
    <w:rsid w:val="00C13FA0"/>
    <w:rsid w:val="00C30521"/>
    <w:rsid w:val="00C51EE7"/>
    <w:rsid w:val="00C7552A"/>
    <w:rsid w:val="00C933D6"/>
    <w:rsid w:val="00CB311F"/>
    <w:rsid w:val="00CC2FE8"/>
    <w:rsid w:val="00CD4067"/>
    <w:rsid w:val="00D03171"/>
    <w:rsid w:val="00D121FA"/>
    <w:rsid w:val="00D149FE"/>
    <w:rsid w:val="00D42DBD"/>
    <w:rsid w:val="00D669D3"/>
    <w:rsid w:val="00D70E17"/>
    <w:rsid w:val="00D81DDA"/>
    <w:rsid w:val="00D87648"/>
    <w:rsid w:val="00D911B2"/>
    <w:rsid w:val="00DC06A7"/>
    <w:rsid w:val="00DD0DF6"/>
    <w:rsid w:val="00DD5FFF"/>
    <w:rsid w:val="00E061F1"/>
    <w:rsid w:val="00E44FB1"/>
    <w:rsid w:val="00E9567F"/>
    <w:rsid w:val="00EA646B"/>
    <w:rsid w:val="00EB1524"/>
    <w:rsid w:val="00EB4993"/>
    <w:rsid w:val="00EC523A"/>
    <w:rsid w:val="00EF76DF"/>
    <w:rsid w:val="00F011F6"/>
    <w:rsid w:val="00F051C3"/>
    <w:rsid w:val="00F56E88"/>
    <w:rsid w:val="00F760CE"/>
    <w:rsid w:val="00F910DC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33E7E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E0E509FA4D643AC974BAD5126EDB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614D4-CBFE-48DF-9470-C592A8918CF5}"/>
      </w:docPartPr>
      <w:docPartBody>
        <w:p w:rsidR="006F4434" w:rsidRDefault="000655C4" w:rsidP="000655C4">
          <w:pPr>
            <w:pStyle w:val="FE0E509FA4D643AC974BAD5126EDBCB6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2C371E9FBD0C4856969FCB7CF960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5BB9D-C115-4BA6-AD90-807CAE3807F9}"/>
      </w:docPartPr>
      <w:docPartBody>
        <w:p w:rsidR="006F4434" w:rsidRDefault="000655C4" w:rsidP="000655C4">
          <w:pPr>
            <w:pStyle w:val="2C371E9FBD0C4856969FCB7CF960F77A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07132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0655C4"/>
    <w:rsid w:val="00072FE3"/>
    <w:rsid w:val="001028F0"/>
    <w:rsid w:val="0010753C"/>
    <w:rsid w:val="00160328"/>
    <w:rsid w:val="00215C56"/>
    <w:rsid w:val="002446F9"/>
    <w:rsid w:val="00252495"/>
    <w:rsid w:val="00336956"/>
    <w:rsid w:val="00490604"/>
    <w:rsid w:val="005771A9"/>
    <w:rsid w:val="00607B92"/>
    <w:rsid w:val="0062663E"/>
    <w:rsid w:val="006667BE"/>
    <w:rsid w:val="0067501D"/>
    <w:rsid w:val="00687675"/>
    <w:rsid w:val="006C6EAA"/>
    <w:rsid w:val="006F4434"/>
    <w:rsid w:val="00745309"/>
    <w:rsid w:val="007E30F4"/>
    <w:rsid w:val="00817B18"/>
    <w:rsid w:val="00833554"/>
    <w:rsid w:val="0084309E"/>
    <w:rsid w:val="00913AA5"/>
    <w:rsid w:val="0092355A"/>
    <w:rsid w:val="00A40AB3"/>
    <w:rsid w:val="00A826D4"/>
    <w:rsid w:val="00AC449E"/>
    <w:rsid w:val="00B27AC1"/>
    <w:rsid w:val="00B40B3E"/>
    <w:rsid w:val="00C20496"/>
    <w:rsid w:val="00C625E0"/>
    <w:rsid w:val="00D0765C"/>
    <w:rsid w:val="00D700DC"/>
    <w:rsid w:val="00D92CCB"/>
    <w:rsid w:val="00E37D4C"/>
    <w:rsid w:val="00E84E8D"/>
    <w:rsid w:val="00EE7AD9"/>
    <w:rsid w:val="00F02C9B"/>
    <w:rsid w:val="00F50514"/>
    <w:rsid w:val="00F664FE"/>
    <w:rsid w:val="00F73267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E0E509FA4D643AC974BAD5126EDBCB6">
    <w:name w:val="FE0E509FA4D643AC974BAD5126EDBCB6"/>
    <w:rsid w:val="000655C4"/>
  </w:style>
  <w:style w:type="paragraph" w:customStyle="1" w:styleId="2C371E9FBD0C4856969FCB7CF960F77A">
    <w:name w:val="2C371E9FBD0C4856969FCB7CF960F77A"/>
    <w:rsid w:val="00065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FBAF-B54B-428F-936B-A532EB8F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0</TotalTime>
  <Pages>2</Pages>
  <Words>364</Words>
  <Characters>2006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3</cp:revision>
  <cp:lastPrinted>2023-11-17T15:15:00Z</cp:lastPrinted>
  <dcterms:created xsi:type="dcterms:W3CDTF">2026-06-22T09:10:00Z</dcterms:created>
  <dcterms:modified xsi:type="dcterms:W3CDTF">2026-06-24T15:06:00Z</dcterms:modified>
</cp:coreProperties>
</file>