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1516530560" w:edGrp="everyone"/>
          <w:sdt>
            <w:sdtPr>
              <w:id w:val="1280460483"/>
              <w:placeholder>
                <w:docPart w:val="3FECA0EE7675471284DB4AF09279D1B9"/>
              </w:placeholder>
              <w15:color w:val="000000"/>
              <w15:appearance w15:val="hidden"/>
            </w:sdtPr>
            <w:sdtEndPr/>
            <w:sdtContent>
              <w:r w:rsidR="00C34399">
                <w:t xml:space="preserve"> Policier Municipal - Conducteur canin - Brigade cynophile</w:t>
              </w:r>
            </w:sdtContent>
          </w:sdt>
          <w:permEnd w:id="1516530560"/>
        </w:sdtContent>
      </w:sdt>
      <w:r w:rsidR="00CC2FE8" w:rsidRPr="00CC2FE8">
        <w:t xml:space="preserve"> </w:t>
      </w:r>
    </w:p>
    <w:p w:rsidR="00DD76AE" w:rsidRPr="00AC1059" w:rsidRDefault="00605847"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permStart w:id="900102937" w:edGrp="everyone"/>
          <w:sdt>
            <w:sdtPr>
              <w:rPr>
                <w:rFonts w:ascii="Condate Medium" w:eastAsiaTheme="minorEastAsia" w:hAnsi="Condate Medium"/>
                <w:color w:val="FFFFFF" w:themeColor="background1"/>
              </w:rPr>
              <w:id w:val="1028604848"/>
              <w:placeholder>
                <w:docPart w:val="5C7EDDE1BED8476388BAA61747442E6E"/>
              </w:placeholder>
              <w15:color w:val="000000"/>
              <w15:appearance w15:val="hidden"/>
            </w:sdtPr>
            <w:sdtEndPr>
              <w:rPr>
                <w:rFonts w:ascii="DM Sans" w:eastAsiaTheme="minorHAnsi" w:hAnsi="DM Sans"/>
                <w:color w:val="auto"/>
              </w:rPr>
            </w:sdtEndPr>
            <w:sdtContent>
              <w:r w:rsidR="00B73A96">
                <w:t>Cat C</w:t>
              </w:r>
            </w:sdtContent>
          </w:sdt>
          <w:permEnd w:id="900102937"/>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permStart w:id="1975284279" w:edGrp="everyone"/>
          <w:sdt>
            <w:sdtPr>
              <w:id w:val="-1224364979"/>
              <w:placeholder>
                <w:docPart w:val="D913B08929EC47B9AF1CA02060EC9930"/>
              </w:placeholder>
              <w15:color w:val="000000"/>
              <w15:appearance w15:val="hidden"/>
            </w:sdtPr>
            <w:sdtEndPr/>
            <w:sdtContent>
              <w:r w:rsidR="00B73A96">
                <w:t>Ville de Rennes</w:t>
              </w:r>
            </w:sdtContent>
          </w:sdt>
          <w:permEnd w:id="1975284279"/>
        </w:sdtContent>
      </w:sdt>
    </w:p>
    <w:p w:rsidR="00105774" w:rsidRPr="00105774" w:rsidRDefault="00DD76AE" w:rsidP="007B6B8F">
      <w:pPr>
        <w:pStyle w:val="Style1"/>
        <w:spacing w:before="240" w:after="120"/>
      </w:pPr>
      <w:r w:rsidRPr="00105774">
        <w:rPr>
          <w:highlight w:val="black"/>
        </w:rPr>
        <w:t>Direction :</w:t>
      </w:r>
      <w:r w:rsidR="009D01FB" w:rsidRPr="00105774">
        <w:t xml:space="preserve"> </w:t>
      </w:r>
    </w:p>
    <w:p w:rsidR="00DD76AE" w:rsidRPr="00AC1059" w:rsidRDefault="00605847"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permStart w:id="269308626" w:edGrp="everyone"/>
          <w:sdt>
            <w:sdtPr>
              <w:id w:val="-1438523271"/>
              <w:placeholder>
                <w:docPart w:val="D250DD9386054CADA5A5DCB9627B6DBA"/>
              </w:placeholder>
              <w15:color w:val="000000"/>
              <w15:appearance w15:val="hidden"/>
            </w:sdtPr>
            <w:sdtEndPr/>
            <w:sdtContent>
              <w:r w:rsidR="00B73A96" w:rsidRPr="00B73A96">
                <w:t>Direction de la Police Municipale et du Domaine Public</w:t>
              </w:r>
            </w:sdtContent>
          </w:sdt>
          <w:r w:rsidR="00B73A96">
            <w:t xml:space="preserve"> </w:t>
          </w:r>
          <w:permEnd w:id="269308626"/>
        </w:sdtContent>
      </w:sdt>
    </w:p>
    <w:p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permStart w:id="715929524" w:edGrp="everyone"/>
          <w:sdt>
            <w:sdtPr>
              <w:id w:val="-855110817"/>
              <w:placeholder>
                <w:docPart w:val="64584A7DF5864B04BA31AC8E2CC30A0F"/>
              </w:placeholder>
              <w15:color w:val="000000"/>
              <w15:appearance w15:val="hidden"/>
            </w:sdtPr>
            <w:sdtEndPr/>
            <w:sdtContent>
              <w:r w:rsidR="00B73A96" w:rsidRPr="00B73A96">
                <w:t>162</w:t>
              </w:r>
            </w:sdtContent>
          </w:sdt>
          <w:permEnd w:id="715929524"/>
        </w:sdtContent>
      </w:sdt>
    </w:p>
    <w:p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permStart w:id="1177707404" w:edGrp="everyone"/>
          <w:r w:rsidR="003C3FBB" w:rsidRPr="00AF1660">
            <w:rPr>
              <w:rFonts w:ascii="Condate Medium" w:eastAsia="Calibri" w:hAnsi="Condate Medium" w:cs="Times New Roman"/>
            </w:rPr>
            <w:t>La Direction de la Police Municip</w:t>
          </w:r>
          <w:r w:rsidR="0046104D">
            <w:rPr>
              <w:rFonts w:ascii="Condate Medium" w:eastAsia="Calibri" w:hAnsi="Condate Medium" w:cs="Times New Roman"/>
            </w:rPr>
            <w:t xml:space="preserve">ale et du Domaine Public œuvre </w:t>
          </w:r>
          <w:r w:rsidR="003C3FBB" w:rsidRPr="00AF1660">
            <w:rPr>
              <w:rFonts w:ascii="Condate Medium" w:eastAsia="Calibri" w:hAnsi="Condate Medium" w:cs="Times New Roman"/>
            </w:rPr>
            <w:t xml:space="preserve">dans le champ des pouvoirs de police du maire sur deux champs distincts que sont la police municipale et l’occupation du domaine public. Les pouvoirs </w:t>
          </w:r>
          <w:r w:rsidR="0046104D">
            <w:rPr>
              <w:rFonts w:ascii="Condate Medium" w:eastAsia="Calibri" w:hAnsi="Condate Medium" w:cs="Times New Roman"/>
            </w:rPr>
            <w:t xml:space="preserve">de police du maire mis en œuvre </w:t>
          </w:r>
          <w:r w:rsidR="003C3FBB" w:rsidRPr="00AF1660">
            <w:rPr>
              <w:rFonts w:ascii="Condate Medium" w:eastAsia="Calibri" w:hAnsi="Condate Medium" w:cs="Times New Roman"/>
            </w:rPr>
            <w:t>par la police municipale concernent pour l’essentiel la tranquillité publique et se concrétisent par la présence de policiers municipaux sur l’espace public et la gestion d’une fourrière automobile. L’occupation du domaine public est divisée en trois services. Les droits de places (marchés de plein air, ambulants, halles...), l’occupation temporaire du domaine public (terrasses, manifestations) et la Brigade Anti- Incivilités (Déchets et dépôts sauvages, respect de l'espace public, sensibilisation aux comportements inappropriés et irrespectueux).</w:t>
          </w:r>
          <w:permEnd w:id="1177707404"/>
        </w:sdtContent>
      </w:sdt>
    </w:p>
    <w:p w:rsidR="009D01FB" w:rsidRPr="00AC1059" w:rsidRDefault="009D01FB" w:rsidP="00AC1059">
      <w:pPr>
        <w:spacing w:line="320" w:lineRule="exact"/>
        <w:rPr>
          <w:color w:val="808080" w:themeColor="background1" w:themeShade="80"/>
        </w:rPr>
        <w:sectPr w:rsidR="009D01FB" w:rsidRPr="00AC1059" w:rsidSect="00DD76AE">
          <w:pgSz w:w="11906" w:h="16838"/>
          <w:pgMar w:top="1418" w:right="567" w:bottom="2013" w:left="567" w:header="680" w:footer="680" w:gutter="0"/>
          <w:cols w:space="708"/>
          <w:docGrid w:linePitch="360"/>
        </w:sectPr>
      </w:pPr>
    </w:p>
    <w:p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rsidR="009D01FB" w:rsidRDefault="00605847" w:rsidP="00105774">
      <w:sdt>
        <w:sdtPr>
          <w:id w:val="726265808"/>
          <w:placeholder>
            <w:docPart w:val="357545CF665E4CDEB4F23C440374E719"/>
          </w:placeholder>
          <w15:color w:val="000000"/>
          <w15:appearance w15:val="hidden"/>
        </w:sdtPr>
        <w:sdtEndPr/>
        <w:sdtContent>
          <w:permStart w:id="2013480216" w:edGrp="everyone"/>
          <w:sdt>
            <w:sdtPr>
              <w:id w:val="-831988062"/>
              <w:placeholder>
                <w:docPart w:val="ECB0DF701FD8455DB64991443DD1EB20"/>
              </w:placeholder>
              <w15:color w:val="000000"/>
              <w15:appearance w15:val="hidden"/>
            </w:sdtPr>
            <w:sdtEndPr/>
            <w:sdtContent>
              <w:r w:rsidR="00B73A96" w:rsidRPr="00B73A96">
                <w:t xml:space="preserve">Service de Police Municipale </w:t>
              </w:r>
            </w:sdtContent>
          </w:sdt>
          <w:r w:rsidR="00B73A96">
            <w:t xml:space="preserve"> </w:t>
          </w:r>
          <w:permEnd w:id="2013480216"/>
        </w:sdtContent>
      </w:sdt>
    </w:p>
    <w:p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EndPr/>
        <w:sdtContent>
          <w:permStart w:id="1601524827" w:edGrp="everyone"/>
          <w:r w:rsidR="00C34399">
            <w:t>Brigade cynophile de la Police Municipale</w:t>
          </w:r>
          <w:permEnd w:id="1601524827"/>
        </w:sdtContent>
      </w:sdt>
    </w:p>
    <w:p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permStart w:id="125388917" w:edGrp="everyone"/>
          <w:sdt>
            <w:sdtPr>
              <w:id w:val="-1101787234"/>
              <w:placeholder>
                <w:docPart w:val="FC703FF424C94B698BF8F8B517918722"/>
              </w:placeholder>
              <w15:color w:val="000000"/>
              <w15:appearance w15:val="hidden"/>
            </w:sdtPr>
            <w:sdtEndPr/>
            <w:sdtContent>
              <w:r w:rsidR="00ED68D4">
                <w:t>115</w:t>
              </w:r>
            </w:sdtContent>
          </w:sdt>
          <w:permEnd w:id="125388917"/>
        </w:sdtContent>
      </w:sdt>
    </w:p>
    <w:p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rsidR="00DB4293" w:rsidRPr="00AC1059" w:rsidRDefault="00605847" w:rsidP="00105774">
      <w:pPr>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EndPr/>
        <w:sdtContent>
          <w:permStart w:id="780869060" w:edGrp="everyone"/>
          <w:r w:rsidR="003C3FBB" w:rsidRPr="00C307FA">
            <w:rPr>
              <w:rFonts w:eastAsia="Calibri" w:cs="Times New Roman"/>
            </w:rPr>
            <w:t>Ilotage : assurer une surveillance générale du centre-ville et dans les quartiers</w:t>
          </w:r>
          <w:r w:rsidR="003C3FBB">
            <w:rPr>
              <w:rFonts w:eastAsia="Calibri" w:cs="Times New Roman"/>
            </w:rPr>
            <w:br/>
          </w:r>
          <w:r w:rsidR="003C3FBB" w:rsidRPr="00C307FA">
            <w:rPr>
              <w:rFonts w:eastAsia="Calibri" w:cs="Times New Roman"/>
            </w:rPr>
            <w:t>Veiller au respect des règles de stationnement et de circulation</w:t>
          </w:r>
          <w:r w:rsidR="003C3FBB">
            <w:rPr>
              <w:rFonts w:eastAsia="Calibri" w:cs="Times New Roman"/>
            </w:rPr>
            <w:br/>
          </w:r>
          <w:r w:rsidR="003C3FBB" w:rsidRPr="00C307FA">
            <w:rPr>
              <w:rFonts w:eastAsia="Calibri" w:cs="Times New Roman"/>
            </w:rPr>
            <w:t>Sécuriser les personnes et les biens</w:t>
          </w:r>
          <w:r w:rsidR="003C3FBB">
            <w:rPr>
              <w:rFonts w:eastAsia="Calibri" w:cs="Times New Roman"/>
            </w:rPr>
            <w:br/>
          </w:r>
          <w:r w:rsidR="003C3FBB" w:rsidRPr="00C307FA">
            <w:rPr>
              <w:rFonts w:eastAsia="Calibri" w:cs="Times New Roman"/>
            </w:rPr>
            <w:t>Participer au fonctionnement du service</w:t>
          </w:r>
          <w:permEnd w:id="780869060"/>
        </w:sdtContent>
      </w:sdt>
    </w:p>
    <w:p w:rsidR="00DB4293" w:rsidRDefault="00DB4293" w:rsidP="00AC1059">
      <w:pPr>
        <w:spacing w:line="320" w:lineRule="exact"/>
        <w:rPr>
          <w:color w:val="808080" w:themeColor="background1" w:themeShade="80"/>
        </w:rPr>
      </w:pPr>
    </w:p>
    <w:p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rsidR="00F760CE" w:rsidRDefault="00F760CE" w:rsidP="009D01FB">
      <w:pPr>
        <w:pStyle w:val="Titre3"/>
        <w:spacing w:before="240" w:line="320" w:lineRule="exact"/>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9D01FB">
      <w:pPr>
        <w:pStyle w:val="Titre3"/>
        <w:spacing w:before="240" w:line="320" w:lineRule="exact"/>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392434816" w:edGrp="everyone"/>
          <w:sdt>
            <w:sdtPr>
              <w:id w:val="-535118108"/>
              <w:placeholder>
                <w:docPart w:val="E718B951AE3F4ABD83383BEBC3CC382A"/>
              </w:placeholder>
              <w15:color w:val="000000"/>
              <w15:appearance w15:val="hidden"/>
            </w:sdtPr>
            <w:sdtEndPr/>
            <w:sdtContent>
              <w:r w:rsidR="003604BC">
                <w:t>SURVEILLANCE GENERALE DES ESPACES PUBLIQUES EN CENTRE-VILLE ET SUR LES QUARTIERS</w:t>
              </w:r>
            </w:sdtContent>
          </w:sdt>
          <w:permEnd w:id="392434816"/>
        </w:sdtContent>
      </w:sdt>
    </w:p>
    <w:sdt>
      <w:sdtPr>
        <w:id w:val="-589775590"/>
        <w:placeholder>
          <w:docPart w:val="41BFD63111594883AD42B900EC51B8B0"/>
        </w:placeholder>
        <w15:color w:val="000000"/>
        <w15:appearance w15:val="hidden"/>
        <w:text w:multiLine="1"/>
      </w:sdtPr>
      <w:sdtEndPr/>
      <w:sdtContent>
        <w:permStart w:id="187584343" w:edGrp="everyone" w:displacedByCustomXml="prev"/>
        <w:p w:rsidR="00D669D3" w:rsidRPr="00F94996" w:rsidRDefault="00916DC3" w:rsidP="00F94996">
          <w:r>
            <w:t>SURVEILLANCE GENERALE DES ESPACES PUBLIQUES EN CENTRE-VILLE ET SUR LES QUARTIERS</w:t>
          </w:r>
          <w:r w:rsidR="0091693F" w:rsidRPr="00CC52E5">
            <w:rPr>
              <w:rFonts w:eastAsia="Calibri" w:cs="Times New Roman"/>
            </w:rPr>
            <w:t xml:space="preserve"> :</w:t>
          </w:r>
          <w:r w:rsidR="0091693F">
            <w:rPr>
              <w:rFonts w:eastAsia="Calibri" w:cs="Times New Roman"/>
            </w:rPr>
            <w:br/>
          </w:r>
          <w:r>
            <w:t>Assurer une présence rassurante et dissuasive avec son auxiliaire canin</w:t>
          </w:r>
          <w:r>
            <w:br/>
            <w:t>Prendre contact avec les commerçants et autres structures institutionnelles</w:t>
          </w:r>
          <w:r>
            <w:br/>
            <w:t>Assurer une présence rassurante et dissuasive sorties/entrées d'établissements scolaires</w:t>
          </w:r>
          <w:r>
            <w:br/>
            <w:t>Entretenir une relation d'écoute et de confiance avec les usagers</w:t>
          </w:r>
          <w:r>
            <w:br/>
            <w:t>Assister les autres équipes du service</w:t>
          </w:r>
          <w:r>
            <w:br/>
            <w:t>Gérer les situations d'urgence et de conflit, intervenir sur les troubles à l'ordre public (nuisances sonores, att</w:t>
          </w:r>
          <w:r w:rsidR="005560E8">
            <w:t>roupements, etc.)</w:t>
          </w:r>
          <w:r w:rsidR="005560E8">
            <w:br/>
          </w:r>
          <w:r w:rsidR="005560E8">
            <w:t>Repérer les dy</w:t>
          </w:r>
          <w:r>
            <w:t xml:space="preserve">sfonctionnements sur l'espace public et les </w:t>
          </w:r>
          <w:r w:rsidR="00E321A2">
            <w:t>relayer vers les services concer</w:t>
          </w:r>
          <w:r>
            <w:t>nés</w:t>
          </w:r>
          <w:r w:rsidR="0091693F">
            <w:rPr>
              <w:rFonts w:eastAsia="Calibri" w:cs="Times New Roman"/>
            </w:rPr>
            <w:br/>
          </w:r>
          <w:r w:rsidR="0091693F">
            <w:rPr>
              <w:rFonts w:eastAsia="Calibri" w:cs="Times New Roman"/>
              <w:color w:val="808080" w:themeColor="background1" w:themeShade="80"/>
            </w:rPr>
            <w:br/>
          </w:r>
        </w:p>
        <w:permEnd w:id="187584343" w:displacedByCustomXml="next"/>
      </w:sdtContent>
    </w:sdt>
    <w:p w:rsidR="005D07F4" w:rsidRDefault="00D669D3" w:rsidP="009D01FB">
      <w:pPr>
        <w:pStyle w:val="Titre3"/>
        <w:spacing w:before="240" w:line="320" w:lineRule="exact"/>
      </w:pPr>
      <w:r>
        <w:lastRenderedPageBreak/>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441685528" w:edGrp="everyone"/>
          <w:sdt>
            <w:sdtPr>
              <w:id w:val="430624910"/>
              <w:placeholder>
                <w:docPart w:val="A54EC5BE620943E99DD9DFB78592FC1E"/>
              </w:placeholder>
              <w15:color w:val="000000"/>
              <w15:appearance w15:val="hidden"/>
            </w:sdtPr>
            <w:sdtEndPr/>
            <w:sdtContent>
              <w:r w:rsidR="003604BC" w:rsidRPr="003604BC">
                <w:t xml:space="preserve">PARTICIPER </w:t>
              </w:r>
              <w:proofErr w:type="spellStart"/>
              <w:r w:rsidR="003604BC" w:rsidRPr="003604BC">
                <w:t>A</w:t>
              </w:r>
              <w:proofErr w:type="spellEnd"/>
              <w:r w:rsidR="003604BC" w:rsidRPr="003604BC">
                <w:t xml:space="preserve"> LA REGULATION DU CADRE DE VIE</w:t>
              </w:r>
              <w:r w:rsidR="003604BC">
                <w:t xml:space="preserve"> </w:t>
              </w:r>
            </w:sdtContent>
          </w:sdt>
          <w:permEnd w:id="1441685528"/>
        </w:sdtContent>
      </w:sdt>
    </w:p>
    <w:sdt>
      <w:sdtPr>
        <w:id w:val="-1600939714"/>
        <w:placeholder>
          <w:docPart w:val="87DCBFB9781640D79E6764DBAF1CA50C"/>
        </w:placeholder>
        <w15:color w:val="000000"/>
        <w15:appearance w15:val="hidden"/>
        <w:text w:multiLine="1"/>
      </w:sdtPr>
      <w:sdtContent>
        <w:permStart w:id="2051943379" w:edGrp="everyone" w:displacedByCustomXml="prev"/>
        <w:p w:rsidR="00B34034" w:rsidRPr="00F94996" w:rsidRDefault="003604BC" w:rsidP="00F94996">
          <w:r>
            <w:t>Faire respecter les arrêtés municipaux/préfectoraux, rechercher et relever les infractions</w:t>
          </w:r>
          <w:r>
            <w:br/>
          </w:r>
          <w:r>
            <w:t>Sécuriser les manifestations sportives et culturelles</w:t>
          </w:r>
          <w:r>
            <w:br/>
          </w:r>
          <w:r>
            <w:t>Rédiger des rapports d'intervention, d'informations, de constatations…</w:t>
          </w:r>
          <w:r>
            <w:br/>
          </w:r>
          <w:r>
            <w:t>Participer aux opérations de contrôles de l'alcoolisation sur l'espace public</w:t>
          </w:r>
        </w:p>
        <w:permEnd w:id="2051943379" w:displacedByCustomXml="next"/>
      </w:sdtContent>
    </w:sdt>
    <w:p w:rsidR="005D07F4" w:rsidRPr="006C0253" w:rsidRDefault="00605847" w:rsidP="002036FB">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1381040236" w:edGrp="everyone"/>
          <w:r w:rsidR="003604BC" w:rsidRPr="003604BC">
            <w:t xml:space="preserve">OPERATIONS NOCTURNES </w:t>
          </w:r>
          <w:permEnd w:id="1381040236"/>
        </w:sdtContent>
      </w:sdt>
    </w:p>
    <w:sdt>
      <w:sdtPr>
        <w:id w:val="-1243103131"/>
        <w:placeholder>
          <w:docPart w:val="64D9B9077D89488DA1626B41A47D0150"/>
        </w:placeholder>
        <w15:color w:val="000000"/>
        <w15:appearance w15:val="hidden"/>
        <w:text w:multiLine="1"/>
      </w:sdtPr>
      <w:sdtContent>
        <w:permStart w:id="1614504938" w:edGrp="everyone" w:displacedByCustomXml="prev"/>
        <w:p w:rsidR="001930B3" w:rsidRDefault="003604BC" w:rsidP="00F94996">
          <w:r>
            <w:t>Collaborer aux opérations contrôle de titres en partenariat avec KEOLIS (transports urbains)</w:t>
          </w:r>
          <w:r>
            <w:br/>
          </w:r>
          <w:r>
            <w:t>Participer aux patrouilles nocturnes en centre-ville</w:t>
          </w:r>
        </w:p>
        <w:permEnd w:id="1614504938" w:displacedByCustomXml="next"/>
      </w:sdtContent>
    </w:sdt>
    <w:p w:rsidR="00A57C97" w:rsidRPr="006C0253" w:rsidRDefault="00605847" w:rsidP="00A57C97">
      <w:pPr>
        <w:pStyle w:val="Titre3"/>
        <w:spacing w:before="240" w:line="320" w:lineRule="exact"/>
      </w:pPr>
      <w:sdt>
        <w:sdtPr>
          <w:rPr>
            <w:rStyle w:val="Titre2Car"/>
          </w:rPr>
          <w:id w:val="1913571945"/>
          <w:placeholder>
            <w:docPart w:val="543A50E7373A437CB2B9B1B22A4D22A7"/>
          </w:placeholder>
          <w15:color w:val="000000"/>
          <w15:appearance w15:val="hidden"/>
        </w:sdtPr>
        <w:sdtEndPr>
          <w:rPr>
            <w:rStyle w:val="Policepardfaut"/>
            <w:rFonts w:ascii="Condate Light" w:hAnsi="Condate Light"/>
            <w:sz w:val="28"/>
            <w:szCs w:val="24"/>
          </w:rPr>
        </w:sdtEndPr>
        <w:sdtContent>
          <w:permStart w:id="1968645071" w:edGrp="everyone"/>
          <w:sdt>
            <w:sdtPr>
              <w:id w:val="-187291688"/>
              <w:placeholder>
                <w:docPart w:val="915DC9A77A124022858F35DFDB663B0D"/>
              </w:placeholder>
              <w15:color w:val="000000"/>
              <w15:appearance w15:val="hidden"/>
            </w:sdtPr>
            <w:sdtEndPr/>
            <w:sdtContent>
              <w:r w:rsidR="00586D31">
                <w:t>4</w:t>
              </w:r>
              <w:r w:rsidR="00586D31" w:rsidRPr="00586D31">
                <w:t>-</w:t>
              </w:r>
              <w:r w:rsidR="00E321A2" w:rsidRPr="00E321A2">
                <w:t xml:space="preserve"> </w:t>
              </w:r>
              <w:r w:rsidR="003604BC" w:rsidRPr="003604BC">
                <w:t xml:space="preserve">AUTRE </w:t>
              </w:r>
            </w:sdtContent>
          </w:sdt>
          <w:r w:rsidR="00586D31">
            <w:t xml:space="preserve"> </w:t>
          </w:r>
          <w:permEnd w:id="1968645071"/>
        </w:sdtContent>
      </w:sdt>
    </w:p>
    <w:sdt>
      <w:sdtPr>
        <w:id w:val="2092897752"/>
        <w:placeholder>
          <w:docPart w:val="7FDF68DD5C134D6DB6D2DDC93857CBE1"/>
        </w:placeholder>
        <w15:color w:val="000000"/>
        <w15:appearance w15:val="hidden"/>
        <w:text w:multiLine="1"/>
      </w:sdtPr>
      <w:sdtContent>
        <w:permStart w:id="904363357" w:edGrp="everyone" w:displacedByCustomXml="prev"/>
        <w:p w:rsidR="00A57C97" w:rsidRDefault="003604BC" w:rsidP="00F94996">
          <w:r>
            <w:t>Participer au fonctionnement de l'équipe cynophile</w:t>
          </w:r>
        </w:p>
        <w:permEnd w:id="904363357" w:displacedByCustomXml="next"/>
      </w:sdtContent>
    </w:sdt>
    <w:p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rsidR="00AF71A0" w:rsidRDefault="00AF71A0" w:rsidP="007B6B8F">
      <w:pPr>
        <w:pStyle w:val="Style1"/>
        <w:spacing w:before="240" w:after="120"/>
      </w:pPr>
      <w:r w:rsidRPr="00105774">
        <w:rPr>
          <w:highlight w:val="black"/>
        </w:rPr>
        <w:t>Compétences</w:t>
      </w:r>
    </w:p>
    <w:p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rsidR="00AF71A0" w:rsidRDefault="00AF71A0" w:rsidP="007B6B8F">
      <w:pPr>
        <w:pStyle w:val="Sous-titre"/>
      </w:pPr>
      <w:r>
        <w:t>Les compétences relationnelles :</w:t>
      </w:r>
    </w:p>
    <w:sdt>
      <w:sdtPr>
        <w:id w:val="49050332"/>
        <w:placeholder>
          <w:docPart w:val="787A535C6801433A971EB7571DA02DB3"/>
        </w:placeholder>
        <w15:color w:val="000000"/>
        <w15:appearance w15:val="hidden"/>
      </w:sdtPr>
      <w:sdtEndPr/>
      <w:sdtContent>
        <w:permStart w:id="793839256" w:edGrp="everyone" w:displacedByCustomXml="prev"/>
        <w:p w:rsidR="00EB0AA7" w:rsidRDefault="00EB0AA7" w:rsidP="00D6047C">
          <w:pPr>
            <w:pStyle w:val="Bulletpoint"/>
          </w:pPr>
          <w:r>
            <w:t>Travailler en équipe</w:t>
          </w:r>
        </w:p>
        <w:p w:rsidR="00EB0AA7" w:rsidRDefault="00EB0AA7" w:rsidP="00D6047C">
          <w:pPr>
            <w:pStyle w:val="Bulletpoint"/>
          </w:pPr>
          <w:r>
            <w:t>Capacité d'analyse, d'écoute et de dialogue</w:t>
          </w:r>
        </w:p>
        <w:p w:rsidR="00AF71A0" w:rsidRDefault="00EB0AA7" w:rsidP="00D6047C">
          <w:pPr>
            <w:pStyle w:val="Bulletpoint"/>
          </w:pPr>
          <w:r>
            <w:t>Savoir faire preuve de sang-froid et de maîtrise</w:t>
          </w:r>
        </w:p>
        <w:permEnd w:id="793839256" w:displacedByCustomXml="next"/>
      </w:sdtContent>
    </w:sdt>
    <w:p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15:color w:val="000000"/>
        <w15:appearance w15:val="hidden"/>
      </w:sdtPr>
      <w:sdtEndPr/>
      <w:sdtContent>
        <w:permStart w:id="18573121" w:edGrp="everyone" w:displacedByCustomXml="prev"/>
        <w:p w:rsidR="003F5BE5" w:rsidRDefault="003F5BE5" w:rsidP="00D6047C">
          <w:pPr>
            <w:pStyle w:val="Bulletpoint"/>
          </w:pPr>
          <w:r>
            <w:t>Sens des responsabilités et de la prise de décision</w:t>
          </w:r>
        </w:p>
        <w:p w:rsidR="003F5BE5" w:rsidRDefault="003F5BE5" w:rsidP="00D6047C">
          <w:pPr>
            <w:pStyle w:val="Bulletpoint"/>
          </w:pPr>
          <w:r>
            <w:t>Autonomie et esprit d'initiative</w:t>
          </w:r>
        </w:p>
        <w:p w:rsidR="003F5BE5" w:rsidRDefault="003F5BE5" w:rsidP="00D6047C">
          <w:pPr>
            <w:pStyle w:val="Bulletpoint"/>
          </w:pPr>
          <w:r>
            <w:t>Sens du service public</w:t>
          </w:r>
        </w:p>
        <w:p w:rsidR="003F5BE5" w:rsidRDefault="003F5BE5" w:rsidP="00D6047C">
          <w:pPr>
            <w:pStyle w:val="Bulletpoint"/>
          </w:pPr>
          <w:r>
            <w:t>Capacités rédactionnelles et d'analyses</w:t>
          </w:r>
        </w:p>
        <w:p w:rsidR="003F5BE5" w:rsidRDefault="003F5BE5" w:rsidP="00D6047C">
          <w:pPr>
            <w:pStyle w:val="Bulletpoint"/>
          </w:pPr>
          <w:r>
            <w:t>Savoir analyser et évaluer les actions entreprises</w:t>
          </w:r>
        </w:p>
        <w:p w:rsidR="003F5BE5" w:rsidRDefault="003F5BE5" w:rsidP="00D6047C">
          <w:pPr>
            <w:pStyle w:val="Bulletpoint"/>
          </w:pPr>
          <w:r>
            <w:t>Maîtrise de la législation (Code pénal et de procédure pénale, Code de la Route, Polices spéciales, règlements de police et de fonctionnement de service)</w:t>
          </w:r>
        </w:p>
        <w:p w:rsidR="003F5BE5" w:rsidRDefault="003F5BE5" w:rsidP="00D6047C">
          <w:pPr>
            <w:pStyle w:val="Bulletpoint"/>
          </w:pPr>
          <w:r>
            <w:t>Rédiger un rapport et rendre compte</w:t>
          </w:r>
        </w:p>
        <w:p w:rsidR="003F5BE5" w:rsidRDefault="003C3FBB" w:rsidP="00D6047C">
          <w:pPr>
            <w:pStyle w:val="Bulletpoint"/>
          </w:pPr>
          <w:r>
            <w:t>Être</w:t>
          </w:r>
          <w:r w:rsidR="003F5BE5">
            <w:t xml:space="preserve"> titulaire du permis de conduire B</w:t>
          </w:r>
        </w:p>
        <w:p w:rsidR="003F5BE5" w:rsidRDefault="003F5BE5" w:rsidP="00D6047C">
          <w:pPr>
            <w:pStyle w:val="Bulletpoint"/>
          </w:pPr>
          <w:r>
            <w:t>Gérer les situations conflictuelles</w:t>
          </w:r>
        </w:p>
        <w:p w:rsidR="003F5BE5" w:rsidRDefault="003F5BE5" w:rsidP="00D6047C">
          <w:pPr>
            <w:pStyle w:val="Bulletpoint"/>
          </w:pPr>
          <w:r>
            <w:t>Techniques de communication</w:t>
          </w:r>
        </w:p>
        <w:p w:rsidR="00AF71A0" w:rsidRDefault="003F5BE5" w:rsidP="00D6047C">
          <w:pPr>
            <w:pStyle w:val="Bulletpoint"/>
          </w:pPr>
          <w:r>
            <w:t>Prérogatives du policier municipal dans l'exercice des missions qui lui sont confiées</w:t>
          </w:r>
        </w:p>
        <w:permEnd w:id="18573121" w:displacedByCustomXml="next"/>
      </w:sdtContent>
    </w:sdt>
    <w:p w:rsidR="00AF71A0" w:rsidRDefault="00A57C97" w:rsidP="007B6B8F">
      <w:pPr>
        <w:pStyle w:val="Sous-titre"/>
      </w:pPr>
      <w:r>
        <w:br w:type="column"/>
      </w:r>
      <w:r w:rsidR="00E94246">
        <w:t xml:space="preserve">Les compétences pouvant être acquises </w:t>
      </w:r>
      <w:r w:rsidR="00AF71A0">
        <w:t>une fois en poste :</w:t>
      </w:r>
    </w:p>
    <w:sdt>
      <w:sdtPr>
        <w:id w:val="-583833149"/>
        <w:placeholder>
          <w:docPart w:val="FC3C5C2F34ED48699D07C10FADE63D35"/>
        </w:placeholder>
        <w:showingPlcHdr/>
        <w15:color w:val="000000"/>
        <w15:appearance w15:val="hidden"/>
      </w:sdtPr>
      <w:sdtEndPr/>
      <w:sdtContent>
        <w:permStart w:id="2030968779" w:edGrp="everyone" w:displacedByCustomXml="prev"/>
        <w:p w:rsidR="00AF71A0" w:rsidRDefault="00AF71A0" w:rsidP="00D6047C">
          <w:pPr>
            <w:pStyle w:val="Bulletpoint"/>
          </w:pPr>
          <w:r w:rsidRPr="000853C2">
            <w:t>Détailler ici les compétences pouvant être acquises une fois en poste.</w:t>
          </w:r>
        </w:p>
        <w:permEnd w:id="2030968779" w:displacedByCustomXml="next"/>
      </w:sdtContent>
    </w:sdt>
    <w:p w:rsidR="00E94246" w:rsidRPr="000853C2" w:rsidRDefault="00E94246" w:rsidP="00E94246">
      <w:pPr>
        <w:ind w:left="360"/>
      </w:pPr>
    </w:p>
    <w:p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rsidR="001930B3" w:rsidRPr="00105774" w:rsidRDefault="001930B3" w:rsidP="007B6B8F">
      <w:pPr>
        <w:pStyle w:val="Style1"/>
        <w:spacing w:after="120"/>
      </w:pPr>
      <w:r w:rsidRPr="00105774">
        <w:rPr>
          <w:highlight w:val="black"/>
        </w:rPr>
        <w:t>Environnement et conditions de travail :</w:t>
      </w:r>
    </w:p>
    <w:p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permStart w:id="228265103" w:edGrp="everyone"/>
          <w:r w:rsidR="00196A14" w:rsidRPr="001507AC">
            <w:rPr>
              <w:rFonts w:eastAsia="Calibri" w:cs="Times New Roman"/>
            </w:rPr>
            <w:t xml:space="preserve">37 h 30/hebdo </w:t>
          </w:r>
          <w:r w:rsidR="0088211E">
            <w:rPr>
              <w:rFonts w:eastAsia="Calibri" w:cs="Times New Roman"/>
            </w:rPr>
            <w:t xml:space="preserve">en moyenne- Semaine de 4 jours </w:t>
          </w:r>
          <w:r w:rsidR="006C0B62">
            <w:t xml:space="preserve">10h30 - 20H ou 17h20 - 2H30 par roulement </w:t>
          </w:r>
          <w:permEnd w:id="228265103"/>
        </w:sdtContent>
      </w:sdt>
    </w:p>
    <w:p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permStart w:id="269114020" w:edGrp="everyone"/>
          <w:r w:rsidR="00E35C09" w:rsidRPr="001B0CFA">
            <w:rPr>
              <w:rFonts w:eastAsia="Calibri" w:cs="Times New Roman"/>
            </w:rPr>
            <w:t>Palais St Georges - 2, Rue Gambetta - Rennes</w:t>
          </w:r>
          <w:permEnd w:id="269114020"/>
        </w:sdtContent>
      </w:sdt>
    </w:p>
    <w:p w:rsidR="001930B3" w:rsidRPr="000853C2" w:rsidRDefault="001930B3" w:rsidP="007B6B8F">
      <w:r w:rsidRPr="000853C2">
        <w:t xml:space="preserve">Matériel(s) à disposition : </w:t>
      </w:r>
      <w:sdt>
        <w:sdtPr>
          <w:id w:val="-1850947880"/>
          <w:placeholder>
            <w:docPart w:val="EEE9752532CD4D25A38194BFF4B0B835"/>
          </w:placeholder>
          <w15:appearance w15:val="hidden"/>
          <w:text w:multiLine="1"/>
        </w:sdtPr>
        <w:sdtEndPr/>
        <w:sdtContent>
          <w:permStart w:id="1651580885" w:edGrp="everyone"/>
          <w:r w:rsidR="00E35C09" w:rsidRPr="00A66FC6">
            <w:rPr>
              <w:rFonts w:eastAsia="Calibri" w:cs="Times New Roman"/>
            </w:rPr>
            <w:t xml:space="preserve">Uniforme (règlementaire), EPI  : gilet de protection, caméra piéton, armement catégories B- (PIE), B8 (GAIL+ 100 ml), </w:t>
          </w:r>
          <w:proofErr w:type="spellStart"/>
          <w:r w:rsidR="00E35C09" w:rsidRPr="00A66FC6">
            <w:rPr>
              <w:rFonts w:eastAsia="Calibri" w:cs="Times New Roman"/>
            </w:rPr>
            <w:t>Déa</w:t>
          </w:r>
          <w:proofErr w:type="spellEnd"/>
          <w:r w:rsidR="00E35C09" w:rsidRPr="00A66FC6">
            <w:rPr>
              <w:rFonts w:eastAsia="Calibri" w:cs="Times New Roman"/>
            </w:rPr>
            <w:t xml:space="preserve"> (BPT, BPPL) et D2b (GAIL inférieure ou égale 100 ml) ; véhicules</w:t>
          </w:r>
          <w:r w:rsidR="006C0B62">
            <w:t xml:space="preserve"> adaptés pour le transport des chiens</w:t>
          </w:r>
          <w:r w:rsidR="006C0B62">
            <w:rPr>
              <w:rFonts w:eastAsia="Calibri" w:cs="Times New Roman"/>
            </w:rPr>
            <w:t>, matériel spécifique et espace d'attente et de détente</w:t>
          </w:r>
          <w:r w:rsidR="00605847">
            <w:t xml:space="preserve"> pour le chien</w:t>
          </w:r>
          <w:permEnd w:id="1651580885"/>
        </w:sdtContent>
      </w:sdt>
    </w:p>
    <w:p w:rsidR="001930B3" w:rsidRPr="000853C2" w:rsidRDefault="001930B3" w:rsidP="007B6B8F">
      <w:r w:rsidRPr="000853C2">
        <w:t xml:space="preserve">Missions de suppléance : </w:t>
      </w:r>
      <w:sdt>
        <w:sdtPr>
          <w:id w:val="-1542665968"/>
          <w:placeholder>
            <w:docPart w:val="6AD27F3B63B346638926E205F25CDE91"/>
          </w:placeholder>
          <w15:appearance w15:val="hidden"/>
          <w:text w:multiLine="1"/>
        </w:sdtPr>
        <w:sdtEndPr/>
        <w:sdtContent>
          <w:permStart w:id="1431318482" w:edGrp="everyone"/>
          <w:r w:rsidR="0088211E">
            <w:t>non</w:t>
          </w:r>
          <w:permEnd w:id="1431318482"/>
        </w:sdtContent>
      </w:sdt>
    </w:p>
    <w:p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permStart w:id="1687814175" w:edGrp="everyone"/>
          <w:r w:rsidR="00E35C09">
            <w:t>non</w:t>
          </w:r>
          <w:permEnd w:id="1687814175"/>
        </w:sdtContent>
      </w:sdt>
    </w:p>
    <w:p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permStart w:id="875198132" w:edGrp="everyone"/>
          <w:r w:rsidR="00E35C09">
            <w:t>complément lieu de travail : ensemble du territoire de la Ville</w:t>
          </w:r>
          <w:permEnd w:id="875198132"/>
        </w:sdtContent>
      </w:sdt>
    </w:p>
    <w:p w:rsidR="001930B3" w:rsidRDefault="00F94996" w:rsidP="007B6B8F">
      <w:pPr>
        <w:pStyle w:val="Style1"/>
        <w:spacing w:after="120"/>
      </w:pPr>
      <w:r w:rsidRPr="00105774">
        <w:rPr>
          <w:highlight w:val="black"/>
        </w:rPr>
        <w:br w:type="column"/>
      </w:r>
      <w:r w:rsidR="001930B3" w:rsidRPr="00105774">
        <w:rPr>
          <w:highlight w:val="black"/>
        </w:rPr>
        <w:t xml:space="preserve">Éléments de </w:t>
      </w:r>
      <w:r w:rsidR="00F63C1B" w:rsidRPr="00105774">
        <w:rPr>
          <w:highlight w:val="black"/>
        </w:rPr>
        <w:t>statut :</w:t>
      </w:r>
    </w:p>
    <w:p w:rsidR="001930B3" w:rsidRPr="000853C2" w:rsidRDefault="001930B3" w:rsidP="007B6B8F">
      <w:r w:rsidRPr="000853C2">
        <w:t xml:space="preserve">Cadre d'emploi : </w:t>
      </w:r>
      <w:sdt>
        <w:sdtPr>
          <w:id w:val="-1523622081"/>
          <w:placeholder>
            <w:docPart w:val="7DF8EC97233044BF910D13AFA6DC26BB"/>
          </w:placeholder>
          <w15:appearance w15:val="hidden"/>
          <w:text w:multiLine="1"/>
        </w:sdtPr>
        <w:sdtEndPr/>
        <w:sdtContent>
          <w:permStart w:id="690247192" w:edGrp="everyone"/>
          <w:r w:rsidR="00942CFE">
            <w:t xml:space="preserve">Policier municipal </w:t>
          </w:r>
          <w:r w:rsidR="00392A84">
            <w:t>l</w:t>
          </w:r>
          <w:permEnd w:id="690247192"/>
        </w:sdtContent>
      </w:sdt>
    </w:p>
    <w:p w:rsidR="001930B3" w:rsidRPr="000853C2" w:rsidRDefault="001930B3" w:rsidP="007B6B8F">
      <w:r w:rsidRPr="000853C2">
        <w:t xml:space="preserve">Parcours : </w:t>
      </w:r>
      <w:sdt>
        <w:sdtPr>
          <w:id w:val="1408339945"/>
          <w:placeholder>
            <w:docPart w:val="32EA27A9D3E94EAC8E87FB5169D88637"/>
          </w:placeholder>
          <w15:appearance w15:val="hidden"/>
          <w:text w:multiLine="1"/>
        </w:sdtPr>
        <w:sdtEndPr/>
        <w:sdtContent>
          <w:permStart w:id="1715210752" w:edGrp="everyone"/>
          <w:r w:rsidR="00196A14">
            <w:t>P3</w:t>
          </w:r>
          <w:permEnd w:id="1715210752"/>
        </w:sdtContent>
      </w:sdt>
    </w:p>
    <w:p w:rsidR="00AC1059" w:rsidRDefault="001930B3" w:rsidP="007B6B8F">
      <w:r w:rsidRPr="000853C2">
        <w:t xml:space="preserve">Éléments complémentaires de rémunération : </w:t>
      </w:r>
      <w:sdt>
        <w:sdtPr>
          <w:id w:val="1026062912"/>
          <w:placeholder>
            <w:docPart w:val="B5F5267C1E7342E6A6A8D6CEB9FFCD7C"/>
          </w:placeholder>
          <w15:appearance w15:val="hidden"/>
          <w:text w:multiLine="1"/>
        </w:sdtPr>
        <w:sdtContent>
          <w:permStart w:id="1078161847" w:edGrp="everyone"/>
          <w:r w:rsidR="00605847" w:rsidRPr="00D41B6F">
            <w:rPr>
              <w:rFonts w:cs="DM Sans"/>
              <w:color w:val="000000"/>
              <w:szCs w:val="20"/>
            </w:rPr>
            <w:t>Indemnité spéciale de fonction et d'engagement (ISFE) part fixe mensuelle égale à 29 % du traitement de base, ISFE part variable : prime relation à la population de 40 €, ISFE part horaire : 65 €/noctur</w:t>
          </w:r>
          <w:r w:rsidR="00605847">
            <w:rPr>
              <w:rFonts w:cs="DM Sans"/>
              <w:color w:val="000000"/>
              <w:szCs w:val="20"/>
            </w:rPr>
            <w:t>ne travaillée (</w:t>
          </w:r>
          <w:r w:rsidR="00605847">
            <w:t>6</w:t>
          </w:r>
          <w:r w:rsidR="00605847" w:rsidRPr="00D41B6F">
            <w:rPr>
              <w:rFonts w:cs="DM Sans"/>
              <w:color w:val="000000"/>
              <w:szCs w:val="20"/>
            </w:rPr>
            <w:t xml:space="preserve"> par mois</w:t>
          </w:r>
          <w:r w:rsidR="00605847">
            <w:t xml:space="preserve"> en moyenne</w:t>
          </w:r>
          <w:r w:rsidR="00605847" w:rsidRPr="00D41B6F">
            <w:rPr>
              <w:rFonts w:cs="DM Sans"/>
              <w:color w:val="000000"/>
              <w:szCs w:val="20"/>
            </w:rPr>
            <w:t>), 15 € par samedi travaillé et inscrit dans le cycle de travail (2 par mois), allocation vacances annuelle de 1016.84 €</w:t>
          </w:r>
          <w:r w:rsidR="00605847">
            <w:rPr>
              <w:rFonts w:cs="DM Sans"/>
              <w:color w:val="000000"/>
              <w:szCs w:val="20"/>
            </w:rPr>
            <w:t xml:space="preserve">, indemnité mensuelle de </w:t>
          </w:r>
          <w:r w:rsidR="00605847">
            <w:t xml:space="preserve">300 </w:t>
          </w:r>
          <w:r w:rsidR="00605847" w:rsidRPr="00907834">
            <w:rPr>
              <w:rFonts w:cs="DM Sans"/>
              <w:color w:val="000000"/>
              <w:szCs w:val="20"/>
            </w:rPr>
            <w:t>€</w:t>
          </w:r>
          <w:r w:rsidR="00605847">
            <w:t xml:space="preserve"> pour les frais liés à la garde du chien</w:t>
          </w:r>
          <w:r w:rsidR="00605847" w:rsidRPr="007A0B2B">
            <w:rPr>
              <w:rFonts w:eastAsia="Calibri" w:cs="Times New Roman"/>
            </w:rPr>
            <w:t>)</w:t>
          </w:r>
          <w:permEnd w:id="1078161847"/>
        </w:sdtContent>
      </w:sdt>
    </w:p>
    <w:p w:rsidR="00E94246" w:rsidRPr="000853C2" w:rsidRDefault="00E94246" w:rsidP="007B6B8F">
      <w:pPr>
        <w:sectPr w:rsidR="00E94246" w:rsidRPr="000853C2" w:rsidSect="00AC1059">
          <w:type w:val="continuous"/>
          <w:pgSz w:w="11906" w:h="16838"/>
          <w:pgMar w:top="567" w:right="567" w:bottom="426" w:left="567" w:header="709" w:footer="709" w:gutter="0"/>
          <w:cols w:num="2" w:space="284"/>
          <w:docGrid w:linePitch="360"/>
        </w:sectPr>
      </w:pPr>
    </w:p>
    <w:p w:rsidR="00D6047C" w:rsidRDefault="00D6047C" w:rsidP="007B6B8F"/>
    <w:p w:rsidR="00DD76AE" w:rsidRPr="000853C2" w:rsidRDefault="00DD76AE" w:rsidP="007B6B8F">
      <w:r w:rsidRPr="00247C3F">
        <w:t xml:space="preserve">N° du </w:t>
      </w:r>
      <w:r w:rsidRPr="000853C2">
        <w:t xml:space="preserve">poste : </w:t>
      </w:r>
      <w:sdt>
        <w:sdtPr>
          <w:id w:val="939107703"/>
          <w:placeholder>
            <w:docPart w:val="16D33CF5AA3F4A33AFF1A4639A873C0A"/>
          </w:placeholder>
          <w15:color w:val="000000"/>
          <w15:appearance w15:val="hidden"/>
          <w:text/>
        </w:sdtPr>
        <w:sdtEndPr/>
        <w:sdtContent>
          <w:permStart w:id="1535525187" w:edGrp="everyone"/>
          <w:r w:rsidR="003604BC">
            <w:t>1</w:t>
          </w:r>
          <w:permEnd w:id="1535525187"/>
          <w:r w:rsidR="003604BC">
            <w:t>1210</w:t>
          </w:r>
        </w:sdtContent>
      </w:sdt>
    </w:p>
    <w:p w:rsidR="003D5D5E" w:rsidRPr="000853C2" w:rsidRDefault="00DD76AE" w:rsidP="007B6B8F">
      <w:r w:rsidRPr="000853C2">
        <w:t xml:space="preserve">Date de mise à jour de la fiche de poste : </w:t>
      </w:r>
      <w:sdt>
        <w:sdtPr>
          <w:id w:val="-655450440"/>
          <w:placeholder>
            <w:docPart w:val="278BAEA36D7F49FA8B80842D4111C5C5"/>
          </w:placeholder>
          <w15:color w:val="000000"/>
          <w15:appearance w15:val="hidden"/>
          <w:text/>
        </w:sdtPr>
        <w:sdtEndPr/>
        <w:sdtContent>
          <w:permStart w:id="402422352" w:edGrp="everyone"/>
          <w:r w:rsidR="0088211E">
            <w:t>juin</w:t>
          </w:r>
          <w:r w:rsidR="00196A14">
            <w:t xml:space="preserve"> 2025</w:t>
          </w:r>
          <w:permEnd w:id="402422352"/>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FCC" w:rsidRDefault="00AC3FCC" w:rsidP="000A11D1">
      <w:pPr>
        <w:spacing w:line="240" w:lineRule="auto"/>
      </w:pPr>
      <w:r>
        <w:separator/>
      </w:r>
    </w:p>
  </w:endnote>
  <w:endnote w:type="continuationSeparator" w:id="0">
    <w:p w:rsidR="00AC3FCC" w:rsidRDefault="00AC3FCC"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altName w:val="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FCC" w:rsidRDefault="00AC3FCC" w:rsidP="000A11D1">
      <w:pPr>
        <w:spacing w:line="240" w:lineRule="auto"/>
      </w:pPr>
      <w:r>
        <w:separator/>
      </w:r>
    </w:p>
  </w:footnote>
  <w:footnote w:type="continuationSeparator" w:id="0">
    <w:p w:rsidR="00AC3FCC" w:rsidRDefault="00AC3FCC"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jtBzGBXvk05ssvjFp0mS2xe+8jfhBKOxIoV4evvT2utd+xLHiEGWjEwW1dmFFr6MIpguzO7CnLQZsAnctlbKyw==" w:salt="zBesMZ8YxTkQ2tqDMFzv7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621CA"/>
    <w:rsid w:val="000853C2"/>
    <w:rsid w:val="000A11D1"/>
    <w:rsid w:val="000E665E"/>
    <w:rsid w:val="000F3922"/>
    <w:rsid w:val="000F3C75"/>
    <w:rsid w:val="00105774"/>
    <w:rsid w:val="00111A26"/>
    <w:rsid w:val="00112C20"/>
    <w:rsid w:val="00113C29"/>
    <w:rsid w:val="00162CC3"/>
    <w:rsid w:val="00175113"/>
    <w:rsid w:val="001761E0"/>
    <w:rsid w:val="001812A0"/>
    <w:rsid w:val="001930B3"/>
    <w:rsid w:val="00196A14"/>
    <w:rsid w:val="001A7D02"/>
    <w:rsid w:val="001C2759"/>
    <w:rsid w:val="001C67FC"/>
    <w:rsid w:val="001F51E5"/>
    <w:rsid w:val="002036FB"/>
    <w:rsid w:val="00211B0B"/>
    <w:rsid w:val="00247C3F"/>
    <w:rsid w:val="002517BF"/>
    <w:rsid w:val="00257FD3"/>
    <w:rsid w:val="0028547B"/>
    <w:rsid w:val="002A7D75"/>
    <w:rsid w:val="00306FBF"/>
    <w:rsid w:val="003123BC"/>
    <w:rsid w:val="00315D83"/>
    <w:rsid w:val="003604BC"/>
    <w:rsid w:val="00383B26"/>
    <w:rsid w:val="00392A84"/>
    <w:rsid w:val="00393400"/>
    <w:rsid w:val="003B6A5C"/>
    <w:rsid w:val="003C3FBB"/>
    <w:rsid w:val="003D5D5E"/>
    <w:rsid w:val="003F2AFF"/>
    <w:rsid w:val="003F4609"/>
    <w:rsid w:val="003F5BE5"/>
    <w:rsid w:val="003F6EE3"/>
    <w:rsid w:val="00441A2A"/>
    <w:rsid w:val="0046104D"/>
    <w:rsid w:val="004766C5"/>
    <w:rsid w:val="00487002"/>
    <w:rsid w:val="004E1D67"/>
    <w:rsid w:val="004F5AE1"/>
    <w:rsid w:val="00517090"/>
    <w:rsid w:val="00522023"/>
    <w:rsid w:val="00545562"/>
    <w:rsid w:val="005540E4"/>
    <w:rsid w:val="005560E8"/>
    <w:rsid w:val="00570B2A"/>
    <w:rsid w:val="00576D3F"/>
    <w:rsid w:val="00586D31"/>
    <w:rsid w:val="005A5A08"/>
    <w:rsid w:val="005D07F4"/>
    <w:rsid w:val="005D0A2B"/>
    <w:rsid w:val="005E5EA4"/>
    <w:rsid w:val="00605847"/>
    <w:rsid w:val="006128E5"/>
    <w:rsid w:val="0062708C"/>
    <w:rsid w:val="00644A3A"/>
    <w:rsid w:val="00686074"/>
    <w:rsid w:val="0069106C"/>
    <w:rsid w:val="006B0497"/>
    <w:rsid w:val="006C0253"/>
    <w:rsid w:val="006C0B62"/>
    <w:rsid w:val="006C191B"/>
    <w:rsid w:val="00710C49"/>
    <w:rsid w:val="00731272"/>
    <w:rsid w:val="00750742"/>
    <w:rsid w:val="007577C5"/>
    <w:rsid w:val="00775D11"/>
    <w:rsid w:val="007B6B8F"/>
    <w:rsid w:val="007E2E4A"/>
    <w:rsid w:val="00800C51"/>
    <w:rsid w:val="00852326"/>
    <w:rsid w:val="0088211E"/>
    <w:rsid w:val="00896D24"/>
    <w:rsid w:val="00897B36"/>
    <w:rsid w:val="008A0CFD"/>
    <w:rsid w:val="008E70A6"/>
    <w:rsid w:val="008F6C33"/>
    <w:rsid w:val="0091693F"/>
    <w:rsid w:val="00916DC3"/>
    <w:rsid w:val="00942238"/>
    <w:rsid w:val="00942CFE"/>
    <w:rsid w:val="00947755"/>
    <w:rsid w:val="00961F11"/>
    <w:rsid w:val="00984246"/>
    <w:rsid w:val="009868CA"/>
    <w:rsid w:val="009B220B"/>
    <w:rsid w:val="009C0FD4"/>
    <w:rsid w:val="009D01FB"/>
    <w:rsid w:val="009D7201"/>
    <w:rsid w:val="009F515B"/>
    <w:rsid w:val="00A57C97"/>
    <w:rsid w:val="00A72C44"/>
    <w:rsid w:val="00AC1059"/>
    <w:rsid w:val="00AC1FC5"/>
    <w:rsid w:val="00AC3FCC"/>
    <w:rsid w:val="00AD67AA"/>
    <w:rsid w:val="00AE5F03"/>
    <w:rsid w:val="00AF71A0"/>
    <w:rsid w:val="00AF7E69"/>
    <w:rsid w:val="00B30F6F"/>
    <w:rsid w:val="00B34034"/>
    <w:rsid w:val="00B73A96"/>
    <w:rsid w:val="00B82A3A"/>
    <w:rsid w:val="00B86F95"/>
    <w:rsid w:val="00B871A6"/>
    <w:rsid w:val="00B91373"/>
    <w:rsid w:val="00BB4E47"/>
    <w:rsid w:val="00BC1EC3"/>
    <w:rsid w:val="00C13FA0"/>
    <w:rsid w:val="00C34399"/>
    <w:rsid w:val="00C50DF2"/>
    <w:rsid w:val="00C51EE7"/>
    <w:rsid w:val="00C7552A"/>
    <w:rsid w:val="00CC2FE8"/>
    <w:rsid w:val="00CD4067"/>
    <w:rsid w:val="00D121FA"/>
    <w:rsid w:val="00D149FE"/>
    <w:rsid w:val="00D42DBD"/>
    <w:rsid w:val="00D6047C"/>
    <w:rsid w:val="00D60F11"/>
    <w:rsid w:val="00D669D3"/>
    <w:rsid w:val="00D70E17"/>
    <w:rsid w:val="00D87648"/>
    <w:rsid w:val="00DB4293"/>
    <w:rsid w:val="00DC06A7"/>
    <w:rsid w:val="00DD0DF6"/>
    <w:rsid w:val="00DD179A"/>
    <w:rsid w:val="00DD76AE"/>
    <w:rsid w:val="00E04F85"/>
    <w:rsid w:val="00E10F03"/>
    <w:rsid w:val="00E321A2"/>
    <w:rsid w:val="00E35C09"/>
    <w:rsid w:val="00E44FB1"/>
    <w:rsid w:val="00E94246"/>
    <w:rsid w:val="00E9567F"/>
    <w:rsid w:val="00EB0AA7"/>
    <w:rsid w:val="00EB1524"/>
    <w:rsid w:val="00EB4993"/>
    <w:rsid w:val="00EB545B"/>
    <w:rsid w:val="00EC523A"/>
    <w:rsid w:val="00ED68D4"/>
    <w:rsid w:val="00EF76DF"/>
    <w:rsid w:val="00F011F6"/>
    <w:rsid w:val="00F051C3"/>
    <w:rsid w:val="00F63C1B"/>
    <w:rsid w:val="00F760CE"/>
    <w:rsid w:val="00F94996"/>
    <w:rsid w:val="00FA0FE0"/>
    <w:rsid w:val="00FB5128"/>
    <w:rsid w:val="00FC0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2E54C1"/>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BC"/>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C42505" w:rsidP="00A67FBA">
          <w:pPr>
            <w:pStyle w:val="64D9B9077D89488DA1626B41A47D0150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543A50E7373A437CB2B9B1B22A4D22A7"/>
        <w:category>
          <w:name w:val="Général"/>
          <w:gallery w:val="placeholder"/>
        </w:category>
        <w:types>
          <w:type w:val="bbPlcHdr"/>
        </w:types>
        <w:behaviors>
          <w:behavior w:val="content"/>
        </w:behaviors>
        <w:guid w:val="{601D0871-CDBE-4A85-BF86-D00AE552FE0A}"/>
      </w:docPartPr>
      <w:docPartBody>
        <w:p w:rsidR="0049672D" w:rsidRDefault="00C42505" w:rsidP="0072493D">
          <w:pPr>
            <w:pStyle w:val="543A50E7373A437CB2B9B1B22A4D22A7"/>
          </w:pPr>
          <w:r>
            <w:t>4</w:t>
          </w:r>
          <w:r w:rsidRPr="00DD76AE">
            <w:t>- P</w:t>
          </w:r>
          <w:r>
            <w:t xml:space="preserve">réciser </w:t>
          </w:r>
          <w:r w:rsidRPr="006C0253">
            <w:t xml:space="preserve">ici la </w:t>
          </w:r>
          <w:r>
            <w:t>quatrième</w:t>
          </w:r>
          <w:r w:rsidRPr="006C0253">
            <w:t xml:space="preserve"> mission</w:t>
          </w:r>
          <w:r>
            <w:t xml:space="preserve"> (xx%)</w:t>
          </w:r>
        </w:p>
      </w:docPartBody>
    </w:docPart>
    <w:docPart>
      <w:docPartPr>
        <w:name w:val="7FDF68DD5C134D6DB6D2DDC93857CBE1"/>
        <w:category>
          <w:name w:val="Général"/>
          <w:gallery w:val="placeholder"/>
        </w:category>
        <w:types>
          <w:type w:val="bbPlcHdr"/>
        </w:types>
        <w:behaviors>
          <w:behavior w:val="content"/>
        </w:behaviors>
        <w:guid w:val="{9BF4491C-CBBD-4712-ABB4-E097D5B9EE68}"/>
      </w:docPartPr>
      <w:docPartBody>
        <w:p w:rsidR="0049672D" w:rsidRDefault="00C42505" w:rsidP="0072493D">
          <w:pPr>
            <w:pStyle w:val="7FDF68DD5C134D6DB6D2DDC93857CBE1"/>
          </w:pPr>
          <w:r w:rsidRPr="00F94996">
            <w:t>Détailler ici les activités de cette mission.</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
      <w:docPartPr>
        <w:name w:val="3FECA0EE7675471284DB4AF09279D1B9"/>
        <w:category>
          <w:name w:val="Général"/>
          <w:gallery w:val="placeholder"/>
        </w:category>
        <w:types>
          <w:type w:val="bbPlcHdr"/>
        </w:types>
        <w:behaviors>
          <w:behavior w:val="content"/>
        </w:behaviors>
        <w:guid w:val="{298FBEE8-4F30-494A-BA3F-3501B2C04F13}"/>
      </w:docPartPr>
      <w:docPartBody>
        <w:p w:rsidR="00157460" w:rsidRDefault="00D018FE" w:rsidP="00D018FE">
          <w:pPr>
            <w:pStyle w:val="3FECA0EE7675471284DB4AF09279D1B9"/>
          </w:pPr>
          <w:r>
            <w:rPr>
              <w:rStyle w:val="Textedelespacerserv"/>
            </w:rPr>
            <w:t>Renseignez ici l'intitulé du poste</w:t>
          </w:r>
          <w:r w:rsidRPr="00F20DA3">
            <w:rPr>
              <w:rStyle w:val="Textedelespacerserv"/>
            </w:rPr>
            <w:t>.</w:t>
          </w:r>
        </w:p>
      </w:docPartBody>
    </w:docPart>
    <w:docPart>
      <w:docPartPr>
        <w:name w:val="5C7EDDE1BED8476388BAA61747442E6E"/>
        <w:category>
          <w:name w:val="Général"/>
          <w:gallery w:val="placeholder"/>
        </w:category>
        <w:types>
          <w:type w:val="bbPlcHdr"/>
        </w:types>
        <w:behaviors>
          <w:behavior w:val="content"/>
        </w:behaviors>
        <w:guid w:val="{29CED37A-7A1F-4974-AE60-D5C7BEBDC06E}"/>
      </w:docPartPr>
      <w:docPartBody>
        <w:p w:rsidR="00157460" w:rsidRDefault="00D018FE" w:rsidP="00D018FE">
          <w:pPr>
            <w:pStyle w:val="5C7EDDE1BED8476388BAA61747442E6E"/>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D913B08929EC47B9AF1CA02060EC9930"/>
        <w:category>
          <w:name w:val="Général"/>
          <w:gallery w:val="placeholder"/>
        </w:category>
        <w:types>
          <w:type w:val="bbPlcHdr"/>
        </w:types>
        <w:behaviors>
          <w:behavior w:val="content"/>
        </w:behaviors>
        <w:guid w:val="{40D49A89-BF29-4C20-AFB4-D9C4A4D3369B}"/>
      </w:docPartPr>
      <w:docPartBody>
        <w:p w:rsidR="00157460" w:rsidRDefault="00D018FE" w:rsidP="00D018FE">
          <w:pPr>
            <w:pStyle w:val="D913B08929EC47B9AF1CA02060EC9930"/>
          </w:pPr>
          <w:r>
            <w:rPr>
              <w:color w:val="808080" w:themeColor="background1" w:themeShade="80"/>
            </w:rPr>
            <w:t>Renseigner ici quelle est la collectivité employeur</w:t>
          </w:r>
          <w:r w:rsidRPr="0062708C">
            <w:rPr>
              <w:color w:val="808080" w:themeColor="background1" w:themeShade="80"/>
            </w:rPr>
            <w:t>.</w:t>
          </w:r>
        </w:p>
      </w:docPartBody>
    </w:docPart>
    <w:docPart>
      <w:docPartPr>
        <w:name w:val="D250DD9386054CADA5A5DCB9627B6DBA"/>
        <w:category>
          <w:name w:val="Général"/>
          <w:gallery w:val="placeholder"/>
        </w:category>
        <w:types>
          <w:type w:val="bbPlcHdr"/>
        </w:types>
        <w:behaviors>
          <w:behavior w:val="content"/>
        </w:behaviors>
        <w:guid w:val="{727E7381-1159-41C5-8253-90B7804A64D5}"/>
      </w:docPartPr>
      <w:docPartBody>
        <w:p w:rsidR="00157460" w:rsidRDefault="00D018FE" w:rsidP="00D018FE">
          <w:pPr>
            <w:pStyle w:val="D250DD9386054CADA5A5DCB9627B6DBA"/>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64584A7DF5864B04BA31AC8E2CC30A0F"/>
        <w:category>
          <w:name w:val="Général"/>
          <w:gallery w:val="placeholder"/>
        </w:category>
        <w:types>
          <w:type w:val="bbPlcHdr"/>
        </w:types>
        <w:behaviors>
          <w:behavior w:val="content"/>
        </w:behaviors>
        <w:guid w:val="{EE52CE2C-B942-4783-A01B-7AC00295B84D}"/>
      </w:docPartPr>
      <w:docPartBody>
        <w:p w:rsidR="00157460" w:rsidRDefault="00D018FE" w:rsidP="00D018FE">
          <w:pPr>
            <w:pStyle w:val="64584A7DF5864B04BA31AC8E2CC30A0F"/>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ECB0DF701FD8455DB64991443DD1EB20"/>
        <w:category>
          <w:name w:val="Général"/>
          <w:gallery w:val="placeholder"/>
        </w:category>
        <w:types>
          <w:type w:val="bbPlcHdr"/>
        </w:types>
        <w:behaviors>
          <w:behavior w:val="content"/>
        </w:behaviors>
        <w:guid w:val="{3E7753CE-0DD1-4B25-9E17-0A37DB637EC0}"/>
      </w:docPartPr>
      <w:docPartBody>
        <w:p w:rsidR="00157460" w:rsidRDefault="00D018FE" w:rsidP="00D018FE">
          <w:pPr>
            <w:pStyle w:val="ECB0DF701FD8455DB64991443DD1EB20"/>
          </w:pPr>
          <w:r>
            <w:rPr>
              <w:color w:val="808080" w:themeColor="background1" w:themeShade="80"/>
            </w:rPr>
            <w:t>Renseigner</w:t>
          </w:r>
          <w:r w:rsidRPr="0062708C">
            <w:rPr>
              <w:color w:val="808080" w:themeColor="background1" w:themeShade="80"/>
            </w:rPr>
            <w:t xml:space="preserve"> ici le nom du service.</w:t>
          </w:r>
        </w:p>
      </w:docPartBody>
    </w:docPart>
    <w:docPart>
      <w:docPartPr>
        <w:name w:val="FC703FF424C94B698BF8F8B517918722"/>
        <w:category>
          <w:name w:val="Général"/>
          <w:gallery w:val="placeholder"/>
        </w:category>
        <w:types>
          <w:type w:val="bbPlcHdr"/>
        </w:types>
        <w:behaviors>
          <w:behavior w:val="content"/>
        </w:behaviors>
        <w:guid w:val="{5C5F3762-E4C0-4613-AC33-D5E1B4AC3684}"/>
      </w:docPartPr>
      <w:docPartBody>
        <w:p w:rsidR="00157460" w:rsidRDefault="00D018FE" w:rsidP="00D018FE">
          <w:pPr>
            <w:pStyle w:val="FC703FF424C94B698BF8F8B517918722"/>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E718B951AE3F4ABD83383BEBC3CC382A"/>
        <w:category>
          <w:name w:val="Général"/>
          <w:gallery w:val="placeholder"/>
        </w:category>
        <w:types>
          <w:type w:val="bbPlcHdr"/>
        </w:types>
        <w:behaviors>
          <w:behavior w:val="content"/>
        </w:behaviors>
        <w:guid w:val="{1A5F6F89-973D-4756-A034-4A5779D6722F}"/>
      </w:docPartPr>
      <w:docPartBody>
        <w:p w:rsidR="00157460" w:rsidRDefault="00D018FE" w:rsidP="00D018FE">
          <w:pPr>
            <w:pStyle w:val="E718B951AE3F4ABD83383BEBC3CC382A"/>
          </w:pPr>
          <w:r>
            <w:t>Préciser ici la mission principale (xx%)</w:t>
          </w:r>
        </w:p>
      </w:docPartBody>
    </w:docPart>
    <w:docPart>
      <w:docPartPr>
        <w:name w:val="A54EC5BE620943E99DD9DFB78592FC1E"/>
        <w:category>
          <w:name w:val="Général"/>
          <w:gallery w:val="placeholder"/>
        </w:category>
        <w:types>
          <w:type w:val="bbPlcHdr"/>
        </w:types>
        <w:behaviors>
          <w:behavior w:val="content"/>
        </w:behaviors>
        <w:guid w:val="{69EEFDD3-6BE9-4C23-AB46-788327830D42}"/>
      </w:docPartPr>
      <w:docPartBody>
        <w:p w:rsidR="00157460" w:rsidRDefault="00D018FE" w:rsidP="00D018FE">
          <w:pPr>
            <w:pStyle w:val="A54EC5BE620943E99DD9DFB78592FC1E"/>
          </w:pPr>
          <w:r>
            <w:t xml:space="preserve">Préciser </w:t>
          </w:r>
          <w:r w:rsidRPr="006C0253">
            <w:t>ici la deuxième mission</w:t>
          </w:r>
          <w:r>
            <w:t xml:space="preserve"> (xx%)</w:t>
          </w:r>
        </w:p>
      </w:docPartBody>
    </w:docPart>
    <w:docPart>
      <w:docPartPr>
        <w:name w:val="915DC9A77A124022858F35DFDB663B0D"/>
        <w:category>
          <w:name w:val="Général"/>
          <w:gallery w:val="placeholder"/>
        </w:category>
        <w:types>
          <w:type w:val="bbPlcHdr"/>
        </w:types>
        <w:behaviors>
          <w:behavior w:val="content"/>
        </w:behaviors>
        <w:guid w:val="{E42B737B-BDC6-467E-A742-48137AAFDB47}"/>
      </w:docPartPr>
      <w:docPartBody>
        <w:p w:rsidR="00157460" w:rsidRDefault="00D018FE" w:rsidP="00D018FE">
          <w:pPr>
            <w:pStyle w:val="915DC9A77A124022858F35DFDB663B0D"/>
          </w:pPr>
          <w:r w:rsidRPr="00DD76AE">
            <w:t>3- P</w:t>
          </w:r>
          <w:r>
            <w:t xml:space="preserve">réciser </w:t>
          </w:r>
          <w:r w:rsidRPr="006C0253">
            <w:t xml:space="preserve">ici la </w:t>
          </w:r>
          <w:r>
            <w:t>troisième</w:t>
          </w:r>
          <w:r w:rsidRPr="006C0253">
            <w:t xml:space="preserve"> mission</w:t>
          </w:r>
          <w:r>
            <w:t xml:space="preserve">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altName w:val="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C661C"/>
    <w:rsid w:val="001028F0"/>
    <w:rsid w:val="0010753C"/>
    <w:rsid w:val="00127F84"/>
    <w:rsid w:val="00157460"/>
    <w:rsid w:val="00160328"/>
    <w:rsid w:val="00252495"/>
    <w:rsid w:val="003E72B4"/>
    <w:rsid w:val="0049672D"/>
    <w:rsid w:val="005771A9"/>
    <w:rsid w:val="005E42AB"/>
    <w:rsid w:val="00607B92"/>
    <w:rsid w:val="0062663E"/>
    <w:rsid w:val="0067501D"/>
    <w:rsid w:val="00687675"/>
    <w:rsid w:val="006C6EAA"/>
    <w:rsid w:val="0072493D"/>
    <w:rsid w:val="00745309"/>
    <w:rsid w:val="007568A1"/>
    <w:rsid w:val="007E30F4"/>
    <w:rsid w:val="00833554"/>
    <w:rsid w:val="0084309E"/>
    <w:rsid w:val="008B0B1C"/>
    <w:rsid w:val="00913AA5"/>
    <w:rsid w:val="0092355A"/>
    <w:rsid w:val="009C51B5"/>
    <w:rsid w:val="00A40AB3"/>
    <w:rsid w:val="00A67FBA"/>
    <w:rsid w:val="00A826D4"/>
    <w:rsid w:val="00AA3CDF"/>
    <w:rsid w:val="00C23C37"/>
    <w:rsid w:val="00C42505"/>
    <w:rsid w:val="00D018FE"/>
    <w:rsid w:val="00D3683C"/>
    <w:rsid w:val="00D6097E"/>
    <w:rsid w:val="00D700DC"/>
    <w:rsid w:val="00D825DC"/>
    <w:rsid w:val="00D92CCB"/>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18FE"/>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16D33CF5AA3F4A33AFF1A4639A873C0A">
    <w:name w:val="16D33CF5AA3F4A33AFF1A4639A873C0A"/>
    <w:rsid w:val="00C23C37"/>
  </w:style>
  <w:style w:type="paragraph" w:customStyle="1" w:styleId="278BAEA36D7F49FA8B80842D4111C5C5">
    <w:name w:val="278BAEA36D7F49FA8B80842D4111C5C5"/>
    <w:rsid w:val="00C23C37"/>
  </w:style>
  <w:style w:type="paragraph" w:customStyle="1" w:styleId="6FA03E1622A84E7F9A7ABE1E5EAC7270">
    <w:name w:val="6FA03E1622A84E7F9A7ABE1E5EAC7270"/>
    <w:rsid w:val="00C23C37"/>
  </w:style>
  <w:style w:type="paragraph" w:customStyle="1" w:styleId="BDF81743E1BD4741BA72FC7E9838E3DF">
    <w:name w:val="BDF81743E1BD4741BA72FC7E9838E3DF"/>
    <w:rsid w:val="00C23C37"/>
  </w:style>
  <w:style w:type="paragraph" w:customStyle="1" w:styleId="D573E3A837C74544931CF64B4C0F7241">
    <w:name w:val="D573E3A837C74544931CF64B4C0F7241"/>
    <w:rsid w:val="00C23C37"/>
  </w:style>
  <w:style w:type="paragraph" w:customStyle="1" w:styleId="A0EC2AF796E74C7C966B79ADA0A4DDE4">
    <w:name w:val="A0EC2AF796E74C7C966B79ADA0A4DDE4"/>
    <w:rsid w:val="00C23C37"/>
  </w:style>
  <w:style w:type="paragraph" w:customStyle="1" w:styleId="3C823C154E8F4BA886487C786CA78C41">
    <w:name w:val="3C823C154E8F4BA886487C786CA78C41"/>
    <w:rsid w:val="00C23C37"/>
  </w:style>
  <w:style w:type="paragraph" w:customStyle="1" w:styleId="1825B3EA76334D1BB56C1BBD6CD9ABEC">
    <w:name w:val="1825B3EA76334D1BB56C1BBD6CD9ABEC"/>
    <w:rsid w:val="00C23C37"/>
  </w:style>
  <w:style w:type="paragraph" w:customStyle="1" w:styleId="DAC89161C5FB4122A3DDED21E42151D8">
    <w:name w:val="DAC89161C5FB4122A3DDED21E42151D8"/>
    <w:rsid w:val="00C23C37"/>
  </w:style>
  <w:style w:type="paragraph" w:customStyle="1" w:styleId="34230C0931464333B3421C1A189B1F09">
    <w:name w:val="34230C0931464333B3421C1A189B1F09"/>
    <w:rsid w:val="00C23C37"/>
  </w:style>
  <w:style w:type="paragraph" w:customStyle="1" w:styleId="DDCFDE2719F04001A85D888A14C8349D">
    <w:name w:val="DDCFDE2719F04001A85D888A14C8349D"/>
    <w:rsid w:val="00C23C37"/>
  </w:style>
  <w:style w:type="paragraph" w:customStyle="1" w:styleId="0DC2D5C970974B53834893962C7191AE">
    <w:name w:val="0DC2D5C970974B53834893962C7191AE"/>
    <w:rsid w:val="00C23C37"/>
  </w:style>
  <w:style w:type="paragraph" w:customStyle="1" w:styleId="46F5FFCE72E04365843AD5536B19F834">
    <w:name w:val="46F5FFCE72E04365843AD5536B19F834"/>
    <w:rsid w:val="00C23C37"/>
  </w:style>
  <w:style w:type="paragraph" w:customStyle="1" w:styleId="FAFC0924A0E74055B7142AD3CDF13A77">
    <w:name w:val="FAFC0924A0E74055B7142AD3CDF13A77"/>
    <w:rsid w:val="00C23C37"/>
  </w:style>
  <w:style w:type="paragraph" w:customStyle="1" w:styleId="746BFA7DD84B4FE9B8EB169528D9AD67">
    <w:name w:val="746BFA7DD84B4FE9B8EB169528D9AD67"/>
    <w:rsid w:val="00C23C37"/>
  </w:style>
  <w:style w:type="paragraph" w:customStyle="1" w:styleId="927E9F40500F4585A3B8695600F445FD">
    <w:name w:val="927E9F40500F4585A3B8695600F445FD"/>
    <w:rsid w:val="00C23C37"/>
  </w:style>
  <w:style w:type="paragraph" w:customStyle="1" w:styleId="974C9443B3E343BEAA60B58A3F9D1CB73">
    <w:name w:val="974C9443B3E343BEAA60B58A3F9D1CB73"/>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8">
    <w:name w:val="F1321F201BAC4A88ABC6BA5658764A0618"/>
    <w:rsid w:val="00C23C37"/>
    <w:rPr>
      <w:rFonts w:ascii="DM Sans" w:eastAsiaTheme="minorHAnsi" w:hAnsi="DM Sans"/>
      <w:sz w:val="20"/>
      <w:lang w:eastAsia="en-US"/>
    </w:rPr>
  </w:style>
  <w:style w:type="paragraph" w:customStyle="1" w:styleId="42AA86D8AAEB4C49A4DEAC93E641AF4113">
    <w:name w:val="42AA86D8AAEB4C49A4DEAC93E641AF4113"/>
    <w:rsid w:val="00C23C37"/>
    <w:rPr>
      <w:rFonts w:ascii="DM Sans" w:eastAsiaTheme="minorHAnsi" w:hAnsi="DM Sans"/>
      <w:sz w:val="20"/>
      <w:lang w:eastAsia="en-US"/>
    </w:rPr>
  </w:style>
  <w:style w:type="paragraph" w:customStyle="1" w:styleId="D573E3A837C74544931CF64B4C0F72411">
    <w:name w:val="D573E3A837C74544931CF64B4C0F72411"/>
    <w:rsid w:val="00C23C37"/>
    <w:rPr>
      <w:rFonts w:ascii="DM Sans" w:eastAsiaTheme="minorHAnsi" w:hAnsi="DM Sans"/>
      <w:sz w:val="20"/>
      <w:lang w:eastAsia="en-US"/>
    </w:rPr>
  </w:style>
  <w:style w:type="paragraph" w:customStyle="1" w:styleId="A0EC2AF796E74C7C966B79ADA0A4DDE41">
    <w:name w:val="A0EC2AF796E74C7C966B79ADA0A4DDE41"/>
    <w:rsid w:val="00C23C37"/>
    <w:rPr>
      <w:rFonts w:ascii="DM Sans" w:eastAsiaTheme="minorHAnsi" w:hAnsi="DM Sans"/>
      <w:sz w:val="20"/>
      <w:lang w:eastAsia="en-US"/>
    </w:rPr>
  </w:style>
  <w:style w:type="paragraph" w:customStyle="1" w:styleId="3C823C154E8F4BA886487C786CA78C411">
    <w:name w:val="3C823C154E8F4BA886487C786CA78C411"/>
    <w:rsid w:val="00C23C37"/>
    <w:rPr>
      <w:rFonts w:ascii="DM Sans" w:eastAsiaTheme="minorHAnsi" w:hAnsi="DM Sans"/>
      <w:sz w:val="20"/>
      <w:lang w:eastAsia="en-US"/>
    </w:rPr>
  </w:style>
  <w:style w:type="paragraph" w:customStyle="1" w:styleId="BDF81743E1BD4741BA72FC7E9838E3DF1">
    <w:name w:val="BDF81743E1BD4741BA72FC7E9838E3DF1"/>
    <w:rsid w:val="00C23C37"/>
    <w:rPr>
      <w:rFonts w:ascii="DM Sans" w:eastAsiaTheme="minorHAnsi" w:hAnsi="DM Sans"/>
      <w:sz w:val="20"/>
      <w:lang w:eastAsia="en-US"/>
    </w:rPr>
  </w:style>
  <w:style w:type="paragraph" w:customStyle="1" w:styleId="DBD0574D270A48D5AD536750B5C9F07922">
    <w:name w:val="DBD0574D270A48D5AD536750B5C9F07922"/>
    <w:rsid w:val="00C23C37"/>
    <w:rPr>
      <w:rFonts w:ascii="DM Sans" w:eastAsiaTheme="minorHAnsi" w:hAnsi="DM Sans"/>
      <w:sz w:val="20"/>
      <w:lang w:eastAsia="en-US"/>
    </w:rPr>
  </w:style>
  <w:style w:type="paragraph" w:customStyle="1" w:styleId="DCF0CC32029B493881A9F25A87F20B2622">
    <w:name w:val="DCF0CC32029B493881A9F25A87F20B2622"/>
    <w:rsid w:val="00C23C37"/>
    <w:rPr>
      <w:rFonts w:ascii="DM Sans" w:eastAsiaTheme="minorHAnsi" w:hAnsi="DM Sans"/>
      <w:sz w:val="20"/>
      <w:lang w:eastAsia="en-US"/>
    </w:rPr>
  </w:style>
  <w:style w:type="paragraph" w:customStyle="1" w:styleId="E4E263CE1F68424191793A7CDBE7751422">
    <w:name w:val="E4E263CE1F68424191793A7CDBE7751422"/>
    <w:rsid w:val="00C23C37"/>
    <w:rPr>
      <w:rFonts w:ascii="DM Sans" w:eastAsiaTheme="minorHAnsi" w:hAnsi="DM Sans"/>
      <w:sz w:val="20"/>
      <w:lang w:eastAsia="en-US"/>
    </w:rPr>
  </w:style>
  <w:style w:type="paragraph" w:customStyle="1" w:styleId="41BFD63111594883AD42B900EC51B8B016">
    <w:name w:val="41BFD63111594883AD42B900EC51B8B016"/>
    <w:rsid w:val="00C23C37"/>
    <w:rPr>
      <w:rFonts w:ascii="DM Sans" w:eastAsiaTheme="minorHAnsi" w:hAnsi="DM Sans"/>
      <w:sz w:val="20"/>
      <w:lang w:eastAsia="en-US"/>
    </w:rPr>
  </w:style>
  <w:style w:type="paragraph" w:customStyle="1" w:styleId="87DCBFB9781640D79E6764DBAF1CA50C16">
    <w:name w:val="87DCBFB9781640D79E6764DBAF1CA50C16"/>
    <w:rsid w:val="00C23C37"/>
    <w:rPr>
      <w:rFonts w:ascii="DM Sans" w:eastAsiaTheme="minorHAnsi" w:hAnsi="DM Sans"/>
      <w:sz w:val="20"/>
      <w:lang w:eastAsia="en-US"/>
    </w:rPr>
  </w:style>
  <w:style w:type="paragraph" w:customStyle="1" w:styleId="64D9B9077D89488DA1626B41A47D015016">
    <w:name w:val="64D9B9077D89488DA1626B41A47D015016"/>
    <w:rsid w:val="00C23C37"/>
    <w:rPr>
      <w:rFonts w:ascii="DM Sans" w:eastAsiaTheme="minorHAnsi" w:hAnsi="DM Sans"/>
      <w:sz w:val="20"/>
      <w:lang w:eastAsia="en-US"/>
    </w:rPr>
  </w:style>
  <w:style w:type="paragraph" w:customStyle="1" w:styleId="1825B3EA76334D1BB56C1BBD6CD9ABEC1">
    <w:name w:val="1825B3EA76334D1BB56C1BBD6CD9ABEC1"/>
    <w:rsid w:val="00C23C37"/>
    <w:rPr>
      <w:rFonts w:ascii="DM Sans" w:eastAsiaTheme="minorHAnsi" w:hAnsi="DM Sans"/>
      <w:sz w:val="20"/>
      <w:lang w:eastAsia="en-US"/>
    </w:rPr>
  </w:style>
  <w:style w:type="paragraph" w:customStyle="1" w:styleId="DAC89161C5FB4122A3DDED21E42151D81">
    <w:name w:val="DAC89161C5FB4122A3DDED21E42151D81"/>
    <w:rsid w:val="00C23C37"/>
    <w:rPr>
      <w:rFonts w:ascii="DM Sans" w:eastAsiaTheme="minorHAnsi" w:hAnsi="DM Sans"/>
      <w:sz w:val="20"/>
      <w:lang w:eastAsia="en-US"/>
    </w:rPr>
  </w:style>
  <w:style w:type="paragraph" w:customStyle="1" w:styleId="34230C0931464333B3421C1A189B1F091">
    <w:name w:val="34230C0931464333B3421C1A189B1F091"/>
    <w:rsid w:val="00C23C37"/>
    <w:rPr>
      <w:rFonts w:ascii="DM Sans" w:eastAsiaTheme="minorHAnsi" w:hAnsi="DM Sans"/>
      <w:sz w:val="20"/>
      <w:lang w:eastAsia="en-US"/>
    </w:rPr>
  </w:style>
  <w:style w:type="paragraph" w:customStyle="1" w:styleId="DDCFDE2719F04001A85D888A14C8349D1">
    <w:name w:val="DDCFDE2719F04001A85D888A14C8349D1"/>
    <w:rsid w:val="00C23C37"/>
    <w:rPr>
      <w:rFonts w:ascii="DM Sans" w:eastAsiaTheme="minorHAnsi" w:hAnsi="DM Sans"/>
      <w:sz w:val="20"/>
      <w:lang w:eastAsia="en-US"/>
    </w:rPr>
  </w:style>
  <w:style w:type="paragraph" w:customStyle="1" w:styleId="0DC2D5C970974B53834893962C7191AE1">
    <w:name w:val="0DC2D5C970974B53834893962C7191AE1"/>
    <w:rsid w:val="00C23C37"/>
    <w:rPr>
      <w:rFonts w:ascii="DM Sans" w:eastAsiaTheme="minorHAnsi" w:hAnsi="DM Sans"/>
      <w:sz w:val="20"/>
      <w:lang w:eastAsia="en-US"/>
    </w:rPr>
  </w:style>
  <w:style w:type="paragraph" w:customStyle="1" w:styleId="46F5FFCE72E04365843AD5536B19F8341">
    <w:name w:val="46F5FFCE72E04365843AD5536B19F8341"/>
    <w:rsid w:val="00C23C37"/>
    <w:rPr>
      <w:rFonts w:ascii="DM Sans" w:eastAsiaTheme="minorHAnsi" w:hAnsi="DM Sans"/>
      <w:sz w:val="20"/>
      <w:lang w:eastAsia="en-US"/>
    </w:rPr>
  </w:style>
  <w:style w:type="paragraph" w:customStyle="1" w:styleId="FAFC0924A0E74055B7142AD3CDF13A771">
    <w:name w:val="FAFC0924A0E74055B7142AD3CDF13A771"/>
    <w:rsid w:val="00C23C37"/>
    <w:rPr>
      <w:rFonts w:ascii="DM Sans" w:eastAsiaTheme="minorHAnsi" w:hAnsi="DM Sans"/>
      <w:sz w:val="20"/>
      <w:lang w:eastAsia="en-US"/>
    </w:rPr>
  </w:style>
  <w:style w:type="paragraph" w:customStyle="1" w:styleId="746BFA7DD84B4FE9B8EB169528D9AD671">
    <w:name w:val="746BFA7DD84B4FE9B8EB169528D9AD671"/>
    <w:rsid w:val="00C23C37"/>
    <w:rPr>
      <w:rFonts w:ascii="DM Sans" w:eastAsiaTheme="minorHAnsi" w:hAnsi="DM Sans"/>
      <w:sz w:val="20"/>
      <w:lang w:eastAsia="en-US"/>
    </w:rPr>
  </w:style>
  <w:style w:type="paragraph" w:customStyle="1" w:styleId="927E9F40500F4585A3B8695600F445FD1">
    <w:name w:val="927E9F40500F4585A3B8695600F445FD1"/>
    <w:rsid w:val="00C23C37"/>
    <w:rPr>
      <w:rFonts w:ascii="DM Sans" w:eastAsiaTheme="minorHAnsi" w:hAnsi="DM Sans"/>
      <w:sz w:val="20"/>
      <w:lang w:eastAsia="en-US"/>
    </w:rPr>
  </w:style>
  <w:style w:type="paragraph" w:customStyle="1" w:styleId="3886A7E20E554EAFB6B16E84C741206016">
    <w:name w:val="3886A7E20E554EAFB6B16E84C741206016"/>
    <w:rsid w:val="00C23C37"/>
    <w:pPr>
      <w:ind w:left="360" w:hanging="360"/>
    </w:pPr>
    <w:rPr>
      <w:rFonts w:ascii="DM Sans" w:eastAsiaTheme="minorHAnsi" w:hAnsi="DM Sans"/>
      <w:sz w:val="20"/>
      <w:lang w:eastAsia="en-US"/>
    </w:rPr>
  </w:style>
  <w:style w:type="paragraph" w:customStyle="1" w:styleId="174C8C7290BF4B9584493104E8CCB6A316">
    <w:name w:val="174C8C7290BF4B9584493104E8CCB6A316"/>
    <w:rsid w:val="00C23C37"/>
    <w:pPr>
      <w:ind w:left="360" w:hanging="360"/>
    </w:pPr>
    <w:rPr>
      <w:rFonts w:ascii="DM Sans" w:eastAsiaTheme="minorHAnsi" w:hAnsi="DM Sans"/>
      <w:sz w:val="20"/>
      <w:lang w:eastAsia="en-US"/>
    </w:rPr>
  </w:style>
  <w:style w:type="paragraph" w:customStyle="1" w:styleId="4A313D7CFA734A08A8E2B3E85514FF6916">
    <w:name w:val="4A313D7CFA734A08A8E2B3E85514FF6916"/>
    <w:rsid w:val="00C23C37"/>
    <w:pPr>
      <w:ind w:left="360" w:hanging="360"/>
    </w:pPr>
    <w:rPr>
      <w:rFonts w:ascii="DM Sans" w:eastAsiaTheme="minorHAnsi" w:hAnsi="DM Sans"/>
      <w:sz w:val="20"/>
      <w:lang w:eastAsia="en-US"/>
    </w:rPr>
  </w:style>
  <w:style w:type="paragraph" w:customStyle="1" w:styleId="16D33CF5AA3F4A33AFF1A4639A873C0A1">
    <w:name w:val="16D33CF5AA3F4A33AFF1A4639A873C0A1"/>
    <w:rsid w:val="00C23C37"/>
    <w:pPr>
      <w:ind w:left="360" w:hanging="360"/>
    </w:pPr>
    <w:rPr>
      <w:rFonts w:ascii="DM Sans" w:eastAsiaTheme="minorHAnsi" w:hAnsi="DM Sans"/>
      <w:sz w:val="20"/>
      <w:lang w:eastAsia="en-US"/>
    </w:rPr>
  </w:style>
  <w:style w:type="paragraph" w:customStyle="1" w:styleId="278BAEA36D7F49FA8B80842D4111C5C51">
    <w:name w:val="278BAEA36D7F49FA8B80842D4111C5C51"/>
    <w:rsid w:val="00C23C37"/>
    <w:pPr>
      <w:ind w:left="360" w:hanging="360"/>
    </w:pPr>
    <w:rPr>
      <w:rFonts w:ascii="DM Sans" w:eastAsiaTheme="minorHAnsi" w:hAnsi="DM Sans"/>
      <w:sz w:val="20"/>
      <w:lang w:eastAsia="en-US"/>
    </w:rPr>
  </w:style>
  <w:style w:type="paragraph" w:customStyle="1" w:styleId="974C9443B3E343BEAA60B58A3F9D1CB74">
    <w:name w:val="974C9443B3E343BEAA60B58A3F9D1CB74"/>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9">
    <w:name w:val="F1321F201BAC4A88ABC6BA5658764A0619"/>
    <w:rsid w:val="00C23C37"/>
    <w:rPr>
      <w:rFonts w:ascii="DM Sans" w:eastAsiaTheme="minorHAnsi" w:hAnsi="DM Sans"/>
      <w:sz w:val="20"/>
      <w:lang w:eastAsia="en-US"/>
    </w:rPr>
  </w:style>
  <w:style w:type="paragraph" w:customStyle="1" w:styleId="42AA86D8AAEB4C49A4DEAC93E641AF4114">
    <w:name w:val="42AA86D8AAEB4C49A4DEAC93E641AF4114"/>
    <w:rsid w:val="00C23C37"/>
    <w:rPr>
      <w:rFonts w:ascii="DM Sans" w:eastAsiaTheme="minorHAnsi" w:hAnsi="DM Sans"/>
      <w:sz w:val="20"/>
      <w:lang w:eastAsia="en-US"/>
    </w:rPr>
  </w:style>
  <w:style w:type="paragraph" w:customStyle="1" w:styleId="D573E3A837C74544931CF64B4C0F72412">
    <w:name w:val="D573E3A837C74544931CF64B4C0F72412"/>
    <w:rsid w:val="00C23C37"/>
    <w:rPr>
      <w:rFonts w:ascii="DM Sans" w:eastAsiaTheme="minorHAnsi" w:hAnsi="DM Sans"/>
      <w:sz w:val="20"/>
      <w:lang w:eastAsia="en-US"/>
    </w:rPr>
  </w:style>
  <w:style w:type="paragraph" w:customStyle="1" w:styleId="A0EC2AF796E74C7C966B79ADA0A4DDE42">
    <w:name w:val="A0EC2AF796E74C7C966B79ADA0A4DDE42"/>
    <w:rsid w:val="00C23C37"/>
    <w:rPr>
      <w:rFonts w:ascii="DM Sans" w:eastAsiaTheme="minorHAnsi" w:hAnsi="DM Sans"/>
      <w:sz w:val="20"/>
      <w:lang w:eastAsia="en-US"/>
    </w:rPr>
  </w:style>
  <w:style w:type="paragraph" w:customStyle="1" w:styleId="3C823C154E8F4BA886487C786CA78C412">
    <w:name w:val="3C823C154E8F4BA886487C786CA78C412"/>
    <w:rsid w:val="00C23C37"/>
    <w:rPr>
      <w:rFonts w:ascii="DM Sans" w:eastAsiaTheme="minorHAnsi" w:hAnsi="DM Sans"/>
      <w:sz w:val="20"/>
      <w:lang w:eastAsia="en-US"/>
    </w:rPr>
  </w:style>
  <w:style w:type="paragraph" w:customStyle="1" w:styleId="BDF81743E1BD4741BA72FC7E9838E3DF2">
    <w:name w:val="BDF81743E1BD4741BA72FC7E9838E3DF2"/>
    <w:rsid w:val="00C23C37"/>
    <w:rPr>
      <w:rFonts w:ascii="DM Sans" w:eastAsiaTheme="minorHAnsi" w:hAnsi="DM Sans"/>
      <w:sz w:val="20"/>
      <w:lang w:eastAsia="en-US"/>
    </w:rPr>
  </w:style>
  <w:style w:type="paragraph" w:customStyle="1" w:styleId="DBD0574D270A48D5AD536750B5C9F07923">
    <w:name w:val="DBD0574D270A48D5AD536750B5C9F07923"/>
    <w:rsid w:val="00C23C37"/>
    <w:rPr>
      <w:rFonts w:ascii="DM Sans" w:eastAsiaTheme="minorHAnsi" w:hAnsi="DM Sans"/>
      <w:sz w:val="20"/>
      <w:lang w:eastAsia="en-US"/>
    </w:rPr>
  </w:style>
  <w:style w:type="paragraph" w:customStyle="1" w:styleId="DCF0CC32029B493881A9F25A87F20B2623">
    <w:name w:val="DCF0CC32029B493881A9F25A87F20B2623"/>
    <w:rsid w:val="00C23C37"/>
    <w:rPr>
      <w:rFonts w:ascii="DM Sans" w:eastAsiaTheme="minorHAnsi" w:hAnsi="DM Sans"/>
      <w:sz w:val="20"/>
      <w:lang w:eastAsia="en-US"/>
    </w:rPr>
  </w:style>
  <w:style w:type="paragraph" w:customStyle="1" w:styleId="E4E263CE1F68424191793A7CDBE7751423">
    <w:name w:val="E4E263CE1F68424191793A7CDBE7751423"/>
    <w:rsid w:val="00C23C37"/>
    <w:rPr>
      <w:rFonts w:ascii="DM Sans" w:eastAsiaTheme="minorHAnsi" w:hAnsi="DM Sans"/>
      <w:sz w:val="20"/>
      <w:lang w:eastAsia="en-US"/>
    </w:rPr>
  </w:style>
  <w:style w:type="paragraph" w:customStyle="1" w:styleId="41BFD63111594883AD42B900EC51B8B017">
    <w:name w:val="41BFD63111594883AD42B900EC51B8B017"/>
    <w:rsid w:val="00C23C37"/>
    <w:rPr>
      <w:rFonts w:ascii="DM Sans" w:eastAsiaTheme="minorHAnsi" w:hAnsi="DM Sans"/>
      <w:sz w:val="20"/>
      <w:lang w:eastAsia="en-US"/>
    </w:rPr>
  </w:style>
  <w:style w:type="paragraph" w:customStyle="1" w:styleId="87DCBFB9781640D79E6764DBAF1CA50C17">
    <w:name w:val="87DCBFB9781640D79E6764DBAF1CA50C17"/>
    <w:rsid w:val="00C23C37"/>
    <w:rPr>
      <w:rFonts w:ascii="DM Sans" w:eastAsiaTheme="minorHAnsi" w:hAnsi="DM Sans"/>
      <w:sz w:val="20"/>
      <w:lang w:eastAsia="en-US"/>
    </w:rPr>
  </w:style>
  <w:style w:type="paragraph" w:customStyle="1" w:styleId="64D9B9077D89488DA1626B41A47D015017">
    <w:name w:val="64D9B9077D89488DA1626B41A47D015017"/>
    <w:rsid w:val="00C23C37"/>
    <w:rPr>
      <w:rFonts w:ascii="DM Sans" w:eastAsiaTheme="minorHAnsi" w:hAnsi="DM Sans"/>
      <w:sz w:val="20"/>
      <w:lang w:eastAsia="en-US"/>
    </w:rPr>
  </w:style>
  <w:style w:type="paragraph" w:customStyle="1" w:styleId="1825B3EA76334D1BB56C1BBD6CD9ABEC2">
    <w:name w:val="1825B3EA76334D1BB56C1BBD6CD9ABEC2"/>
    <w:rsid w:val="00C23C37"/>
    <w:rPr>
      <w:rFonts w:ascii="DM Sans" w:eastAsiaTheme="minorHAnsi" w:hAnsi="DM Sans"/>
      <w:sz w:val="20"/>
      <w:lang w:eastAsia="en-US"/>
    </w:rPr>
  </w:style>
  <w:style w:type="paragraph" w:customStyle="1" w:styleId="DAC89161C5FB4122A3DDED21E42151D82">
    <w:name w:val="DAC89161C5FB4122A3DDED21E42151D82"/>
    <w:rsid w:val="00C23C37"/>
    <w:rPr>
      <w:rFonts w:ascii="DM Sans" w:eastAsiaTheme="minorHAnsi" w:hAnsi="DM Sans"/>
      <w:sz w:val="20"/>
      <w:lang w:eastAsia="en-US"/>
    </w:rPr>
  </w:style>
  <w:style w:type="paragraph" w:customStyle="1" w:styleId="34230C0931464333B3421C1A189B1F092">
    <w:name w:val="34230C0931464333B3421C1A189B1F092"/>
    <w:rsid w:val="00C23C37"/>
    <w:rPr>
      <w:rFonts w:ascii="DM Sans" w:eastAsiaTheme="minorHAnsi" w:hAnsi="DM Sans"/>
      <w:sz w:val="20"/>
      <w:lang w:eastAsia="en-US"/>
    </w:rPr>
  </w:style>
  <w:style w:type="paragraph" w:customStyle="1" w:styleId="DDCFDE2719F04001A85D888A14C8349D2">
    <w:name w:val="DDCFDE2719F04001A85D888A14C8349D2"/>
    <w:rsid w:val="00C23C37"/>
    <w:rPr>
      <w:rFonts w:ascii="DM Sans" w:eastAsiaTheme="minorHAnsi" w:hAnsi="DM Sans"/>
      <w:sz w:val="20"/>
      <w:lang w:eastAsia="en-US"/>
    </w:rPr>
  </w:style>
  <w:style w:type="paragraph" w:customStyle="1" w:styleId="0DC2D5C970974B53834893962C7191AE2">
    <w:name w:val="0DC2D5C970974B53834893962C7191AE2"/>
    <w:rsid w:val="00C23C37"/>
    <w:rPr>
      <w:rFonts w:ascii="DM Sans" w:eastAsiaTheme="minorHAnsi" w:hAnsi="DM Sans"/>
      <w:sz w:val="20"/>
      <w:lang w:eastAsia="en-US"/>
    </w:rPr>
  </w:style>
  <w:style w:type="paragraph" w:customStyle="1" w:styleId="46F5FFCE72E04365843AD5536B19F8342">
    <w:name w:val="46F5FFCE72E04365843AD5536B19F8342"/>
    <w:rsid w:val="00C23C37"/>
    <w:rPr>
      <w:rFonts w:ascii="DM Sans" w:eastAsiaTheme="minorHAnsi" w:hAnsi="DM Sans"/>
      <w:sz w:val="20"/>
      <w:lang w:eastAsia="en-US"/>
    </w:rPr>
  </w:style>
  <w:style w:type="paragraph" w:customStyle="1" w:styleId="FAFC0924A0E74055B7142AD3CDF13A772">
    <w:name w:val="FAFC0924A0E74055B7142AD3CDF13A772"/>
    <w:rsid w:val="00C23C37"/>
    <w:rPr>
      <w:rFonts w:ascii="DM Sans" w:eastAsiaTheme="minorHAnsi" w:hAnsi="DM Sans"/>
      <w:sz w:val="20"/>
      <w:lang w:eastAsia="en-US"/>
    </w:rPr>
  </w:style>
  <w:style w:type="paragraph" w:customStyle="1" w:styleId="746BFA7DD84B4FE9B8EB169528D9AD672">
    <w:name w:val="746BFA7DD84B4FE9B8EB169528D9AD672"/>
    <w:rsid w:val="00C23C37"/>
    <w:rPr>
      <w:rFonts w:ascii="DM Sans" w:eastAsiaTheme="minorHAnsi" w:hAnsi="DM Sans"/>
      <w:sz w:val="20"/>
      <w:lang w:eastAsia="en-US"/>
    </w:rPr>
  </w:style>
  <w:style w:type="paragraph" w:customStyle="1" w:styleId="927E9F40500F4585A3B8695600F445FD2">
    <w:name w:val="927E9F40500F4585A3B8695600F445FD2"/>
    <w:rsid w:val="00C23C37"/>
    <w:rPr>
      <w:rFonts w:ascii="DM Sans" w:eastAsiaTheme="minorHAnsi" w:hAnsi="DM Sans"/>
      <w:sz w:val="20"/>
      <w:lang w:eastAsia="en-US"/>
    </w:rPr>
  </w:style>
  <w:style w:type="paragraph" w:customStyle="1" w:styleId="3886A7E20E554EAFB6B16E84C741206017">
    <w:name w:val="3886A7E20E554EAFB6B16E84C741206017"/>
    <w:rsid w:val="00C23C37"/>
    <w:pPr>
      <w:ind w:left="360" w:hanging="360"/>
    </w:pPr>
    <w:rPr>
      <w:rFonts w:ascii="DM Sans" w:eastAsiaTheme="minorHAnsi" w:hAnsi="DM Sans"/>
      <w:sz w:val="20"/>
      <w:lang w:eastAsia="en-US"/>
    </w:rPr>
  </w:style>
  <w:style w:type="paragraph" w:customStyle="1" w:styleId="174C8C7290BF4B9584493104E8CCB6A317">
    <w:name w:val="174C8C7290BF4B9584493104E8CCB6A317"/>
    <w:rsid w:val="00C23C37"/>
    <w:pPr>
      <w:ind w:left="360" w:hanging="360"/>
    </w:pPr>
    <w:rPr>
      <w:rFonts w:ascii="DM Sans" w:eastAsiaTheme="minorHAnsi" w:hAnsi="DM Sans"/>
      <w:sz w:val="20"/>
      <w:lang w:eastAsia="en-US"/>
    </w:rPr>
  </w:style>
  <w:style w:type="paragraph" w:customStyle="1" w:styleId="4A313D7CFA734A08A8E2B3E85514FF6917">
    <w:name w:val="4A313D7CFA734A08A8E2B3E85514FF6917"/>
    <w:rsid w:val="00C23C37"/>
    <w:pPr>
      <w:ind w:left="360" w:hanging="360"/>
    </w:pPr>
    <w:rPr>
      <w:rFonts w:ascii="DM Sans" w:eastAsiaTheme="minorHAnsi" w:hAnsi="DM Sans"/>
      <w:sz w:val="20"/>
      <w:lang w:eastAsia="en-US"/>
    </w:rPr>
  </w:style>
  <w:style w:type="paragraph" w:customStyle="1" w:styleId="16D33CF5AA3F4A33AFF1A4639A873C0A2">
    <w:name w:val="16D33CF5AA3F4A33AFF1A4639A873C0A2"/>
    <w:rsid w:val="00C23C37"/>
    <w:pPr>
      <w:ind w:left="360" w:hanging="360"/>
    </w:pPr>
    <w:rPr>
      <w:rFonts w:ascii="DM Sans" w:eastAsiaTheme="minorHAnsi" w:hAnsi="DM Sans"/>
      <w:sz w:val="20"/>
      <w:lang w:eastAsia="en-US"/>
    </w:rPr>
  </w:style>
  <w:style w:type="paragraph" w:customStyle="1" w:styleId="278BAEA36D7F49FA8B80842D4111C5C52">
    <w:name w:val="278BAEA36D7F49FA8B80842D4111C5C52"/>
    <w:rsid w:val="00C23C37"/>
    <w:pPr>
      <w:ind w:left="360" w:hanging="360"/>
    </w:pPr>
    <w:rPr>
      <w:rFonts w:ascii="DM Sans" w:eastAsiaTheme="minorHAnsi" w:hAnsi="DM Sans"/>
      <w:sz w:val="20"/>
      <w:lang w:eastAsia="en-US"/>
    </w:rPr>
  </w:style>
  <w:style w:type="paragraph" w:customStyle="1" w:styleId="974C9443B3E343BEAA60B58A3F9D1CB75">
    <w:name w:val="974C9443B3E343BEAA60B58A3F9D1CB75"/>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0">
    <w:name w:val="F1321F201BAC4A88ABC6BA5658764A0620"/>
    <w:rsid w:val="00C23C37"/>
    <w:rPr>
      <w:rFonts w:ascii="DM Sans" w:eastAsiaTheme="minorHAnsi" w:hAnsi="DM Sans"/>
      <w:sz w:val="20"/>
      <w:lang w:eastAsia="en-US"/>
    </w:rPr>
  </w:style>
  <w:style w:type="paragraph" w:customStyle="1" w:styleId="42AA86D8AAEB4C49A4DEAC93E641AF4115">
    <w:name w:val="42AA86D8AAEB4C49A4DEAC93E641AF4115"/>
    <w:rsid w:val="00C23C37"/>
    <w:rPr>
      <w:rFonts w:ascii="DM Sans" w:eastAsiaTheme="minorHAnsi" w:hAnsi="DM Sans"/>
      <w:sz w:val="20"/>
      <w:lang w:eastAsia="en-US"/>
    </w:rPr>
  </w:style>
  <w:style w:type="paragraph" w:customStyle="1" w:styleId="D573E3A837C74544931CF64B4C0F72413">
    <w:name w:val="D573E3A837C74544931CF64B4C0F72413"/>
    <w:rsid w:val="00C23C37"/>
    <w:rPr>
      <w:rFonts w:ascii="DM Sans" w:eastAsiaTheme="minorHAnsi" w:hAnsi="DM Sans"/>
      <w:sz w:val="20"/>
      <w:lang w:eastAsia="en-US"/>
    </w:rPr>
  </w:style>
  <w:style w:type="paragraph" w:customStyle="1" w:styleId="A0EC2AF796E74C7C966B79ADA0A4DDE43">
    <w:name w:val="A0EC2AF796E74C7C966B79ADA0A4DDE43"/>
    <w:rsid w:val="00C23C37"/>
    <w:rPr>
      <w:rFonts w:ascii="DM Sans" w:eastAsiaTheme="minorHAnsi" w:hAnsi="DM Sans"/>
      <w:sz w:val="20"/>
      <w:lang w:eastAsia="en-US"/>
    </w:rPr>
  </w:style>
  <w:style w:type="paragraph" w:customStyle="1" w:styleId="3C823C154E8F4BA886487C786CA78C413">
    <w:name w:val="3C823C154E8F4BA886487C786CA78C413"/>
    <w:rsid w:val="00C23C37"/>
    <w:rPr>
      <w:rFonts w:ascii="DM Sans" w:eastAsiaTheme="minorHAnsi" w:hAnsi="DM Sans"/>
      <w:sz w:val="20"/>
      <w:lang w:eastAsia="en-US"/>
    </w:rPr>
  </w:style>
  <w:style w:type="paragraph" w:customStyle="1" w:styleId="BDF81743E1BD4741BA72FC7E9838E3DF3">
    <w:name w:val="BDF81743E1BD4741BA72FC7E9838E3DF3"/>
    <w:rsid w:val="00C23C37"/>
    <w:rPr>
      <w:rFonts w:ascii="DM Sans" w:eastAsiaTheme="minorHAnsi" w:hAnsi="DM Sans"/>
      <w:sz w:val="20"/>
      <w:lang w:eastAsia="en-US"/>
    </w:rPr>
  </w:style>
  <w:style w:type="paragraph" w:customStyle="1" w:styleId="DBD0574D270A48D5AD536750B5C9F07924">
    <w:name w:val="DBD0574D270A48D5AD536750B5C9F07924"/>
    <w:rsid w:val="00C23C37"/>
    <w:rPr>
      <w:rFonts w:ascii="DM Sans" w:eastAsiaTheme="minorHAnsi" w:hAnsi="DM Sans"/>
      <w:sz w:val="20"/>
      <w:lang w:eastAsia="en-US"/>
    </w:rPr>
  </w:style>
  <w:style w:type="paragraph" w:customStyle="1" w:styleId="DCF0CC32029B493881A9F25A87F20B2624">
    <w:name w:val="DCF0CC32029B493881A9F25A87F20B2624"/>
    <w:rsid w:val="00C23C37"/>
    <w:rPr>
      <w:rFonts w:ascii="DM Sans" w:eastAsiaTheme="minorHAnsi" w:hAnsi="DM Sans"/>
      <w:sz w:val="20"/>
      <w:lang w:eastAsia="en-US"/>
    </w:rPr>
  </w:style>
  <w:style w:type="paragraph" w:customStyle="1" w:styleId="E4E263CE1F68424191793A7CDBE7751424">
    <w:name w:val="E4E263CE1F68424191793A7CDBE7751424"/>
    <w:rsid w:val="00C23C37"/>
    <w:rPr>
      <w:rFonts w:ascii="DM Sans" w:eastAsiaTheme="minorHAnsi" w:hAnsi="DM Sans"/>
      <w:sz w:val="20"/>
      <w:lang w:eastAsia="en-US"/>
    </w:rPr>
  </w:style>
  <w:style w:type="paragraph" w:customStyle="1" w:styleId="41BFD63111594883AD42B900EC51B8B018">
    <w:name w:val="41BFD63111594883AD42B900EC51B8B018"/>
    <w:rsid w:val="00C23C37"/>
    <w:rPr>
      <w:rFonts w:ascii="DM Sans" w:eastAsiaTheme="minorHAnsi" w:hAnsi="DM Sans"/>
      <w:sz w:val="20"/>
      <w:lang w:eastAsia="en-US"/>
    </w:rPr>
  </w:style>
  <w:style w:type="paragraph" w:customStyle="1" w:styleId="87DCBFB9781640D79E6764DBAF1CA50C18">
    <w:name w:val="87DCBFB9781640D79E6764DBAF1CA50C18"/>
    <w:rsid w:val="00C23C37"/>
    <w:rPr>
      <w:rFonts w:ascii="DM Sans" w:eastAsiaTheme="minorHAnsi" w:hAnsi="DM Sans"/>
      <w:sz w:val="20"/>
      <w:lang w:eastAsia="en-US"/>
    </w:rPr>
  </w:style>
  <w:style w:type="paragraph" w:customStyle="1" w:styleId="64D9B9077D89488DA1626B41A47D015018">
    <w:name w:val="64D9B9077D89488DA1626B41A47D015018"/>
    <w:rsid w:val="00C23C37"/>
    <w:rPr>
      <w:rFonts w:ascii="DM Sans" w:eastAsiaTheme="minorHAnsi" w:hAnsi="DM Sans"/>
      <w:sz w:val="20"/>
      <w:lang w:eastAsia="en-US"/>
    </w:rPr>
  </w:style>
  <w:style w:type="paragraph" w:customStyle="1" w:styleId="1825B3EA76334D1BB56C1BBD6CD9ABEC3">
    <w:name w:val="1825B3EA76334D1BB56C1BBD6CD9ABEC3"/>
    <w:rsid w:val="00C23C37"/>
    <w:rPr>
      <w:rFonts w:ascii="DM Sans" w:eastAsiaTheme="minorHAnsi" w:hAnsi="DM Sans"/>
      <w:sz w:val="20"/>
      <w:lang w:eastAsia="en-US"/>
    </w:rPr>
  </w:style>
  <w:style w:type="paragraph" w:customStyle="1" w:styleId="DAC89161C5FB4122A3DDED21E42151D83">
    <w:name w:val="DAC89161C5FB4122A3DDED21E42151D83"/>
    <w:rsid w:val="00C23C37"/>
    <w:rPr>
      <w:rFonts w:ascii="DM Sans" w:eastAsiaTheme="minorHAnsi" w:hAnsi="DM Sans"/>
      <w:sz w:val="20"/>
      <w:lang w:eastAsia="en-US"/>
    </w:rPr>
  </w:style>
  <w:style w:type="paragraph" w:customStyle="1" w:styleId="34230C0931464333B3421C1A189B1F093">
    <w:name w:val="34230C0931464333B3421C1A189B1F093"/>
    <w:rsid w:val="00C23C37"/>
    <w:rPr>
      <w:rFonts w:ascii="DM Sans" w:eastAsiaTheme="minorHAnsi" w:hAnsi="DM Sans"/>
      <w:sz w:val="20"/>
      <w:lang w:eastAsia="en-US"/>
    </w:rPr>
  </w:style>
  <w:style w:type="paragraph" w:customStyle="1" w:styleId="DDCFDE2719F04001A85D888A14C8349D3">
    <w:name w:val="DDCFDE2719F04001A85D888A14C8349D3"/>
    <w:rsid w:val="00C23C37"/>
    <w:rPr>
      <w:rFonts w:ascii="DM Sans" w:eastAsiaTheme="minorHAnsi" w:hAnsi="DM Sans"/>
      <w:sz w:val="20"/>
      <w:lang w:eastAsia="en-US"/>
    </w:rPr>
  </w:style>
  <w:style w:type="paragraph" w:customStyle="1" w:styleId="0DC2D5C970974B53834893962C7191AE3">
    <w:name w:val="0DC2D5C970974B53834893962C7191AE3"/>
    <w:rsid w:val="00C23C37"/>
    <w:rPr>
      <w:rFonts w:ascii="DM Sans" w:eastAsiaTheme="minorHAnsi" w:hAnsi="DM Sans"/>
      <w:sz w:val="20"/>
      <w:lang w:eastAsia="en-US"/>
    </w:rPr>
  </w:style>
  <w:style w:type="paragraph" w:customStyle="1" w:styleId="46F5FFCE72E04365843AD5536B19F8343">
    <w:name w:val="46F5FFCE72E04365843AD5536B19F8343"/>
    <w:rsid w:val="00C23C37"/>
    <w:rPr>
      <w:rFonts w:ascii="DM Sans" w:eastAsiaTheme="minorHAnsi" w:hAnsi="DM Sans"/>
      <w:sz w:val="20"/>
      <w:lang w:eastAsia="en-US"/>
    </w:rPr>
  </w:style>
  <w:style w:type="paragraph" w:customStyle="1" w:styleId="FAFC0924A0E74055B7142AD3CDF13A773">
    <w:name w:val="FAFC0924A0E74055B7142AD3CDF13A773"/>
    <w:rsid w:val="00C23C37"/>
    <w:rPr>
      <w:rFonts w:ascii="DM Sans" w:eastAsiaTheme="minorHAnsi" w:hAnsi="DM Sans"/>
      <w:sz w:val="20"/>
      <w:lang w:eastAsia="en-US"/>
    </w:rPr>
  </w:style>
  <w:style w:type="paragraph" w:customStyle="1" w:styleId="746BFA7DD84B4FE9B8EB169528D9AD673">
    <w:name w:val="746BFA7DD84B4FE9B8EB169528D9AD673"/>
    <w:rsid w:val="00C23C37"/>
    <w:rPr>
      <w:rFonts w:ascii="DM Sans" w:eastAsiaTheme="minorHAnsi" w:hAnsi="DM Sans"/>
      <w:sz w:val="20"/>
      <w:lang w:eastAsia="en-US"/>
    </w:rPr>
  </w:style>
  <w:style w:type="paragraph" w:customStyle="1" w:styleId="927E9F40500F4585A3B8695600F445FD3">
    <w:name w:val="927E9F40500F4585A3B8695600F445FD3"/>
    <w:rsid w:val="00C23C37"/>
    <w:rPr>
      <w:rFonts w:ascii="DM Sans" w:eastAsiaTheme="minorHAnsi" w:hAnsi="DM Sans"/>
      <w:sz w:val="20"/>
      <w:lang w:eastAsia="en-US"/>
    </w:rPr>
  </w:style>
  <w:style w:type="paragraph" w:customStyle="1" w:styleId="3886A7E20E554EAFB6B16E84C741206018">
    <w:name w:val="3886A7E20E554EAFB6B16E84C741206018"/>
    <w:rsid w:val="00C23C37"/>
    <w:pPr>
      <w:ind w:left="360" w:hanging="360"/>
    </w:pPr>
    <w:rPr>
      <w:rFonts w:ascii="DM Sans" w:eastAsiaTheme="minorHAnsi" w:hAnsi="DM Sans"/>
      <w:sz w:val="20"/>
      <w:lang w:eastAsia="en-US"/>
    </w:rPr>
  </w:style>
  <w:style w:type="paragraph" w:customStyle="1" w:styleId="174C8C7290BF4B9584493104E8CCB6A318">
    <w:name w:val="174C8C7290BF4B9584493104E8CCB6A318"/>
    <w:rsid w:val="00C23C37"/>
    <w:pPr>
      <w:ind w:left="360" w:hanging="360"/>
    </w:pPr>
    <w:rPr>
      <w:rFonts w:ascii="DM Sans" w:eastAsiaTheme="minorHAnsi" w:hAnsi="DM Sans"/>
      <w:sz w:val="20"/>
      <w:lang w:eastAsia="en-US"/>
    </w:rPr>
  </w:style>
  <w:style w:type="paragraph" w:customStyle="1" w:styleId="4A313D7CFA734A08A8E2B3E85514FF6918">
    <w:name w:val="4A313D7CFA734A08A8E2B3E85514FF6918"/>
    <w:rsid w:val="00C23C37"/>
    <w:pPr>
      <w:ind w:left="360" w:hanging="360"/>
    </w:pPr>
    <w:rPr>
      <w:rFonts w:ascii="DM Sans" w:eastAsiaTheme="minorHAnsi" w:hAnsi="DM Sans"/>
      <w:sz w:val="20"/>
      <w:lang w:eastAsia="en-US"/>
    </w:rPr>
  </w:style>
  <w:style w:type="paragraph" w:customStyle="1" w:styleId="16D33CF5AA3F4A33AFF1A4639A873C0A3">
    <w:name w:val="16D33CF5AA3F4A33AFF1A4639A873C0A3"/>
    <w:rsid w:val="00C23C37"/>
    <w:pPr>
      <w:ind w:left="360" w:hanging="360"/>
    </w:pPr>
    <w:rPr>
      <w:rFonts w:ascii="DM Sans" w:eastAsiaTheme="minorHAnsi" w:hAnsi="DM Sans"/>
      <w:sz w:val="20"/>
      <w:lang w:eastAsia="en-US"/>
    </w:rPr>
  </w:style>
  <w:style w:type="paragraph" w:customStyle="1" w:styleId="278BAEA36D7F49FA8B80842D4111C5C53">
    <w:name w:val="278BAEA36D7F49FA8B80842D4111C5C53"/>
    <w:rsid w:val="00C23C37"/>
    <w:pPr>
      <w:ind w:left="360" w:hanging="360"/>
    </w:pPr>
    <w:rPr>
      <w:rFonts w:ascii="DM Sans" w:eastAsiaTheme="minorHAnsi" w:hAnsi="DM Sans"/>
      <w:sz w:val="20"/>
      <w:lang w:eastAsia="en-US"/>
    </w:rPr>
  </w:style>
  <w:style w:type="paragraph" w:customStyle="1" w:styleId="974C9443B3E343BEAA60B58A3F9D1CB76">
    <w:name w:val="974C9443B3E343BEAA60B58A3F9D1CB76"/>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1">
    <w:name w:val="F1321F201BAC4A88ABC6BA5658764A0621"/>
    <w:rsid w:val="00C23C37"/>
    <w:rPr>
      <w:rFonts w:ascii="DM Sans" w:eastAsiaTheme="minorHAnsi" w:hAnsi="DM Sans"/>
      <w:sz w:val="20"/>
      <w:lang w:eastAsia="en-US"/>
    </w:rPr>
  </w:style>
  <w:style w:type="paragraph" w:customStyle="1" w:styleId="42AA86D8AAEB4C49A4DEAC93E641AF4116">
    <w:name w:val="42AA86D8AAEB4C49A4DEAC93E641AF4116"/>
    <w:rsid w:val="00C23C37"/>
    <w:rPr>
      <w:rFonts w:ascii="DM Sans" w:eastAsiaTheme="minorHAnsi" w:hAnsi="DM Sans"/>
      <w:sz w:val="20"/>
      <w:lang w:eastAsia="en-US"/>
    </w:rPr>
  </w:style>
  <w:style w:type="paragraph" w:customStyle="1" w:styleId="D573E3A837C74544931CF64B4C0F72414">
    <w:name w:val="D573E3A837C74544931CF64B4C0F72414"/>
    <w:rsid w:val="00C23C37"/>
    <w:rPr>
      <w:rFonts w:ascii="DM Sans" w:eastAsiaTheme="minorHAnsi" w:hAnsi="DM Sans"/>
      <w:sz w:val="20"/>
      <w:lang w:eastAsia="en-US"/>
    </w:rPr>
  </w:style>
  <w:style w:type="paragraph" w:customStyle="1" w:styleId="A0EC2AF796E74C7C966B79ADA0A4DDE44">
    <w:name w:val="A0EC2AF796E74C7C966B79ADA0A4DDE44"/>
    <w:rsid w:val="00C23C37"/>
    <w:rPr>
      <w:rFonts w:ascii="DM Sans" w:eastAsiaTheme="minorHAnsi" w:hAnsi="DM Sans"/>
      <w:sz w:val="20"/>
      <w:lang w:eastAsia="en-US"/>
    </w:rPr>
  </w:style>
  <w:style w:type="paragraph" w:customStyle="1" w:styleId="3C823C154E8F4BA886487C786CA78C414">
    <w:name w:val="3C823C154E8F4BA886487C786CA78C414"/>
    <w:rsid w:val="00C23C37"/>
    <w:rPr>
      <w:rFonts w:ascii="DM Sans" w:eastAsiaTheme="minorHAnsi" w:hAnsi="DM Sans"/>
      <w:sz w:val="20"/>
      <w:lang w:eastAsia="en-US"/>
    </w:rPr>
  </w:style>
  <w:style w:type="paragraph" w:customStyle="1" w:styleId="BDF81743E1BD4741BA72FC7E9838E3DF4">
    <w:name w:val="BDF81743E1BD4741BA72FC7E9838E3DF4"/>
    <w:rsid w:val="00C23C37"/>
    <w:rPr>
      <w:rFonts w:ascii="DM Sans" w:eastAsiaTheme="minorHAnsi" w:hAnsi="DM Sans"/>
      <w:sz w:val="20"/>
      <w:lang w:eastAsia="en-US"/>
    </w:rPr>
  </w:style>
  <w:style w:type="paragraph" w:customStyle="1" w:styleId="DBD0574D270A48D5AD536750B5C9F07925">
    <w:name w:val="DBD0574D270A48D5AD536750B5C9F07925"/>
    <w:rsid w:val="00C23C37"/>
    <w:rPr>
      <w:rFonts w:ascii="DM Sans" w:eastAsiaTheme="minorHAnsi" w:hAnsi="DM Sans"/>
      <w:sz w:val="20"/>
      <w:lang w:eastAsia="en-US"/>
    </w:rPr>
  </w:style>
  <w:style w:type="paragraph" w:customStyle="1" w:styleId="DCF0CC32029B493881A9F25A87F20B2625">
    <w:name w:val="DCF0CC32029B493881A9F25A87F20B2625"/>
    <w:rsid w:val="00C23C37"/>
    <w:rPr>
      <w:rFonts w:ascii="DM Sans" w:eastAsiaTheme="minorHAnsi" w:hAnsi="DM Sans"/>
      <w:sz w:val="20"/>
      <w:lang w:eastAsia="en-US"/>
    </w:rPr>
  </w:style>
  <w:style w:type="paragraph" w:customStyle="1" w:styleId="E4E263CE1F68424191793A7CDBE7751425">
    <w:name w:val="E4E263CE1F68424191793A7CDBE7751425"/>
    <w:rsid w:val="00C23C37"/>
    <w:rPr>
      <w:rFonts w:ascii="DM Sans" w:eastAsiaTheme="minorHAnsi" w:hAnsi="DM Sans"/>
      <w:sz w:val="20"/>
      <w:lang w:eastAsia="en-US"/>
    </w:rPr>
  </w:style>
  <w:style w:type="paragraph" w:customStyle="1" w:styleId="41BFD63111594883AD42B900EC51B8B019">
    <w:name w:val="41BFD63111594883AD42B900EC51B8B019"/>
    <w:rsid w:val="00C23C37"/>
    <w:rPr>
      <w:rFonts w:ascii="DM Sans" w:eastAsiaTheme="minorHAnsi" w:hAnsi="DM Sans"/>
      <w:sz w:val="20"/>
      <w:lang w:eastAsia="en-US"/>
    </w:rPr>
  </w:style>
  <w:style w:type="paragraph" w:customStyle="1" w:styleId="87DCBFB9781640D79E6764DBAF1CA50C19">
    <w:name w:val="87DCBFB9781640D79E6764DBAF1CA50C19"/>
    <w:rsid w:val="00C23C37"/>
    <w:rPr>
      <w:rFonts w:ascii="DM Sans" w:eastAsiaTheme="minorHAnsi" w:hAnsi="DM Sans"/>
      <w:sz w:val="20"/>
      <w:lang w:eastAsia="en-US"/>
    </w:rPr>
  </w:style>
  <w:style w:type="paragraph" w:customStyle="1" w:styleId="64D9B9077D89488DA1626B41A47D015019">
    <w:name w:val="64D9B9077D89488DA1626B41A47D015019"/>
    <w:rsid w:val="00C23C37"/>
    <w:rPr>
      <w:rFonts w:ascii="DM Sans" w:eastAsiaTheme="minorHAnsi" w:hAnsi="DM Sans"/>
      <w:sz w:val="20"/>
      <w:lang w:eastAsia="en-US"/>
    </w:rPr>
  </w:style>
  <w:style w:type="paragraph" w:customStyle="1" w:styleId="1825B3EA76334D1BB56C1BBD6CD9ABEC4">
    <w:name w:val="1825B3EA76334D1BB56C1BBD6CD9ABEC4"/>
    <w:rsid w:val="00C23C37"/>
    <w:rPr>
      <w:rFonts w:ascii="DM Sans" w:eastAsiaTheme="minorHAnsi" w:hAnsi="DM Sans"/>
      <w:sz w:val="20"/>
      <w:lang w:eastAsia="en-US"/>
    </w:rPr>
  </w:style>
  <w:style w:type="paragraph" w:customStyle="1" w:styleId="DAC89161C5FB4122A3DDED21E42151D84">
    <w:name w:val="DAC89161C5FB4122A3DDED21E42151D84"/>
    <w:rsid w:val="00C23C37"/>
    <w:rPr>
      <w:rFonts w:ascii="DM Sans" w:eastAsiaTheme="minorHAnsi" w:hAnsi="DM Sans"/>
      <w:sz w:val="20"/>
      <w:lang w:eastAsia="en-US"/>
    </w:rPr>
  </w:style>
  <w:style w:type="paragraph" w:customStyle="1" w:styleId="34230C0931464333B3421C1A189B1F094">
    <w:name w:val="34230C0931464333B3421C1A189B1F094"/>
    <w:rsid w:val="00C23C37"/>
    <w:rPr>
      <w:rFonts w:ascii="DM Sans" w:eastAsiaTheme="minorHAnsi" w:hAnsi="DM Sans"/>
      <w:sz w:val="20"/>
      <w:lang w:eastAsia="en-US"/>
    </w:rPr>
  </w:style>
  <w:style w:type="paragraph" w:customStyle="1" w:styleId="DDCFDE2719F04001A85D888A14C8349D4">
    <w:name w:val="DDCFDE2719F04001A85D888A14C8349D4"/>
    <w:rsid w:val="00C23C37"/>
    <w:rPr>
      <w:rFonts w:ascii="DM Sans" w:eastAsiaTheme="minorHAnsi" w:hAnsi="DM Sans"/>
      <w:sz w:val="20"/>
      <w:lang w:eastAsia="en-US"/>
    </w:rPr>
  </w:style>
  <w:style w:type="paragraph" w:customStyle="1" w:styleId="0DC2D5C970974B53834893962C7191AE4">
    <w:name w:val="0DC2D5C970974B53834893962C7191AE4"/>
    <w:rsid w:val="00C23C37"/>
    <w:rPr>
      <w:rFonts w:ascii="DM Sans" w:eastAsiaTheme="minorHAnsi" w:hAnsi="DM Sans"/>
      <w:sz w:val="20"/>
      <w:lang w:eastAsia="en-US"/>
    </w:rPr>
  </w:style>
  <w:style w:type="paragraph" w:customStyle="1" w:styleId="46F5FFCE72E04365843AD5536B19F8344">
    <w:name w:val="46F5FFCE72E04365843AD5536B19F8344"/>
    <w:rsid w:val="00C23C37"/>
    <w:rPr>
      <w:rFonts w:ascii="DM Sans" w:eastAsiaTheme="minorHAnsi" w:hAnsi="DM Sans"/>
      <w:sz w:val="20"/>
      <w:lang w:eastAsia="en-US"/>
    </w:rPr>
  </w:style>
  <w:style w:type="paragraph" w:customStyle="1" w:styleId="FAFC0924A0E74055B7142AD3CDF13A774">
    <w:name w:val="FAFC0924A0E74055B7142AD3CDF13A774"/>
    <w:rsid w:val="00C23C37"/>
    <w:rPr>
      <w:rFonts w:ascii="DM Sans" w:eastAsiaTheme="minorHAnsi" w:hAnsi="DM Sans"/>
      <w:sz w:val="20"/>
      <w:lang w:eastAsia="en-US"/>
    </w:rPr>
  </w:style>
  <w:style w:type="paragraph" w:customStyle="1" w:styleId="746BFA7DD84B4FE9B8EB169528D9AD674">
    <w:name w:val="746BFA7DD84B4FE9B8EB169528D9AD674"/>
    <w:rsid w:val="00C23C37"/>
    <w:rPr>
      <w:rFonts w:ascii="DM Sans" w:eastAsiaTheme="minorHAnsi" w:hAnsi="DM Sans"/>
      <w:sz w:val="20"/>
      <w:lang w:eastAsia="en-US"/>
    </w:rPr>
  </w:style>
  <w:style w:type="paragraph" w:customStyle="1" w:styleId="927E9F40500F4585A3B8695600F445FD4">
    <w:name w:val="927E9F40500F4585A3B8695600F445FD4"/>
    <w:rsid w:val="00C23C37"/>
    <w:rPr>
      <w:rFonts w:ascii="DM Sans" w:eastAsiaTheme="minorHAnsi" w:hAnsi="DM Sans"/>
      <w:sz w:val="20"/>
      <w:lang w:eastAsia="en-US"/>
    </w:rPr>
  </w:style>
  <w:style w:type="paragraph" w:customStyle="1" w:styleId="3886A7E20E554EAFB6B16E84C741206019">
    <w:name w:val="3886A7E20E554EAFB6B16E84C741206019"/>
    <w:rsid w:val="00C23C37"/>
    <w:pPr>
      <w:ind w:left="360" w:hanging="360"/>
    </w:pPr>
    <w:rPr>
      <w:rFonts w:ascii="DM Sans" w:eastAsiaTheme="minorHAnsi" w:hAnsi="DM Sans"/>
      <w:sz w:val="20"/>
      <w:lang w:eastAsia="en-US"/>
    </w:rPr>
  </w:style>
  <w:style w:type="paragraph" w:customStyle="1" w:styleId="174C8C7290BF4B9584493104E8CCB6A319">
    <w:name w:val="174C8C7290BF4B9584493104E8CCB6A319"/>
    <w:rsid w:val="00C23C37"/>
    <w:pPr>
      <w:ind w:left="360" w:hanging="360"/>
    </w:pPr>
    <w:rPr>
      <w:rFonts w:ascii="DM Sans" w:eastAsiaTheme="minorHAnsi" w:hAnsi="DM Sans"/>
      <w:sz w:val="20"/>
      <w:lang w:eastAsia="en-US"/>
    </w:rPr>
  </w:style>
  <w:style w:type="paragraph" w:customStyle="1" w:styleId="4A313D7CFA734A08A8E2B3E85514FF6919">
    <w:name w:val="4A313D7CFA734A08A8E2B3E85514FF6919"/>
    <w:rsid w:val="00C23C37"/>
    <w:pPr>
      <w:ind w:left="360" w:hanging="360"/>
    </w:pPr>
    <w:rPr>
      <w:rFonts w:ascii="DM Sans" w:eastAsiaTheme="minorHAnsi" w:hAnsi="DM Sans"/>
      <w:sz w:val="20"/>
      <w:lang w:eastAsia="en-US"/>
    </w:rPr>
  </w:style>
  <w:style w:type="paragraph" w:customStyle="1" w:styleId="16D33CF5AA3F4A33AFF1A4639A873C0A4">
    <w:name w:val="16D33CF5AA3F4A33AFF1A4639A873C0A4"/>
    <w:rsid w:val="00C23C37"/>
    <w:pPr>
      <w:ind w:left="360" w:hanging="360"/>
    </w:pPr>
    <w:rPr>
      <w:rFonts w:ascii="DM Sans" w:eastAsiaTheme="minorHAnsi" w:hAnsi="DM Sans"/>
      <w:sz w:val="20"/>
      <w:lang w:eastAsia="en-US"/>
    </w:rPr>
  </w:style>
  <w:style w:type="paragraph" w:customStyle="1" w:styleId="278BAEA36D7F49FA8B80842D4111C5C54">
    <w:name w:val="278BAEA36D7F49FA8B80842D4111C5C54"/>
    <w:rsid w:val="00C23C37"/>
    <w:pPr>
      <w:ind w:left="360" w:hanging="360"/>
    </w:pPr>
    <w:rPr>
      <w:rFonts w:ascii="DM Sans" w:eastAsiaTheme="minorHAnsi" w:hAnsi="DM Sans"/>
      <w:sz w:val="20"/>
      <w:lang w:eastAsia="en-US"/>
    </w:rPr>
  </w:style>
  <w:style w:type="paragraph" w:customStyle="1" w:styleId="974C9443B3E343BEAA60B58A3F9D1CB77">
    <w:name w:val="974C9443B3E343BEAA60B58A3F9D1CB77"/>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2">
    <w:name w:val="F1321F201BAC4A88ABC6BA5658764A0622"/>
    <w:rsid w:val="00C23C37"/>
    <w:rPr>
      <w:rFonts w:ascii="DM Sans" w:eastAsiaTheme="minorHAnsi" w:hAnsi="DM Sans"/>
      <w:sz w:val="20"/>
      <w:lang w:eastAsia="en-US"/>
    </w:rPr>
  </w:style>
  <w:style w:type="paragraph" w:customStyle="1" w:styleId="42AA86D8AAEB4C49A4DEAC93E641AF4117">
    <w:name w:val="42AA86D8AAEB4C49A4DEAC93E641AF4117"/>
    <w:rsid w:val="00C23C37"/>
    <w:rPr>
      <w:rFonts w:ascii="DM Sans" w:eastAsiaTheme="minorHAnsi" w:hAnsi="DM Sans"/>
      <w:sz w:val="20"/>
      <w:lang w:eastAsia="en-US"/>
    </w:rPr>
  </w:style>
  <w:style w:type="paragraph" w:customStyle="1" w:styleId="D573E3A837C74544931CF64B4C0F72415">
    <w:name w:val="D573E3A837C74544931CF64B4C0F72415"/>
    <w:rsid w:val="00C23C37"/>
    <w:rPr>
      <w:rFonts w:ascii="DM Sans" w:eastAsiaTheme="minorHAnsi" w:hAnsi="DM Sans"/>
      <w:sz w:val="20"/>
      <w:lang w:eastAsia="en-US"/>
    </w:rPr>
  </w:style>
  <w:style w:type="paragraph" w:customStyle="1" w:styleId="A0EC2AF796E74C7C966B79ADA0A4DDE45">
    <w:name w:val="A0EC2AF796E74C7C966B79ADA0A4DDE45"/>
    <w:rsid w:val="00C23C37"/>
    <w:rPr>
      <w:rFonts w:ascii="DM Sans" w:eastAsiaTheme="minorHAnsi" w:hAnsi="DM Sans"/>
      <w:sz w:val="20"/>
      <w:lang w:eastAsia="en-US"/>
    </w:rPr>
  </w:style>
  <w:style w:type="paragraph" w:customStyle="1" w:styleId="3C823C154E8F4BA886487C786CA78C415">
    <w:name w:val="3C823C154E8F4BA886487C786CA78C415"/>
    <w:rsid w:val="00C23C37"/>
    <w:rPr>
      <w:rFonts w:ascii="DM Sans" w:eastAsiaTheme="minorHAnsi" w:hAnsi="DM Sans"/>
      <w:sz w:val="20"/>
      <w:lang w:eastAsia="en-US"/>
    </w:rPr>
  </w:style>
  <w:style w:type="paragraph" w:customStyle="1" w:styleId="BDF81743E1BD4741BA72FC7E9838E3DF5">
    <w:name w:val="BDF81743E1BD4741BA72FC7E9838E3DF5"/>
    <w:rsid w:val="00C23C37"/>
    <w:rPr>
      <w:rFonts w:ascii="DM Sans" w:eastAsiaTheme="minorHAnsi" w:hAnsi="DM Sans"/>
      <w:sz w:val="20"/>
      <w:lang w:eastAsia="en-US"/>
    </w:rPr>
  </w:style>
  <w:style w:type="paragraph" w:customStyle="1" w:styleId="DBD0574D270A48D5AD536750B5C9F07926">
    <w:name w:val="DBD0574D270A48D5AD536750B5C9F07926"/>
    <w:rsid w:val="00C23C37"/>
    <w:rPr>
      <w:rFonts w:ascii="Condate Medium" w:hAnsi="Condate Medium"/>
      <w:color w:val="FFFFFF" w:themeColor="background1"/>
      <w:spacing w:val="15"/>
      <w:sz w:val="20"/>
      <w:lang w:eastAsia="en-US"/>
    </w:rPr>
  </w:style>
  <w:style w:type="paragraph" w:customStyle="1" w:styleId="DCF0CC32029B493881A9F25A87F20B2626">
    <w:name w:val="DCF0CC32029B493881A9F25A87F20B2626"/>
    <w:rsid w:val="00C23C37"/>
    <w:rPr>
      <w:rFonts w:ascii="DM Sans" w:eastAsiaTheme="minorHAnsi" w:hAnsi="DM Sans"/>
      <w:sz w:val="20"/>
      <w:lang w:eastAsia="en-US"/>
    </w:rPr>
  </w:style>
  <w:style w:type="paragraph" w:customStyle="1" w:styleId="E4E263CE1F68424191793A7CDBE7751426">
    <w:name w:val="E4E263CE1F68424191793A7CDBE7751426"/>
    <w:rsid w:val="00C23C37"/>
    <w:rPr>
      <w:rFonts w:ascii="DM Sans" w:eastAsiaTheme="minorHAnsi" w:hAnsi="DM Sans"/>
      <w:sz w:val="20"/>
      <w:lang w:eastAsia="en-US"/>
    </w:rPr>
  </w:style>
  <w:style w:type="paragraph" w:customStyle="1" w:styleId="41BFD63111594883AD42B900EC51B8B020">
    <w:name w:val="41BFD63111594883AD42B900EC51B8B020"/>
    <w:rsid w:val="00C23C37"/>
    <w:rPr>
      <w:rFonts w:ascii="DM Sans" w:eastAsiaTheme="minorHAnsi" w:hAnsi="DM Sans"/>
      <w:sz w:val="20"/>
      <w:lang w:eastAsia="en-US"/>
    </w:rPr>
  </w:style>
  <w:style w:type="paragraph" w:customStyle="1" w:styleId="87DCBFB9781640D79E6764DBAF1CA50C20">
    <w:name w:val="87DCBFB9781640D79E6764DBAF1CA50C20"/>
    <w:rsid w:val="00C23C37"/>
    <w:rPr>
      <w:rFonts w:ascii="DM Sans" w:eastAsiaTheme="minorHAnsi" w:hAnsi="DM Sans"/>
      <w:sz w:val="20"/>
      <w:lang w:eastAsia="en-US"/>
    </w:rPr>
  </w:style>
  <w:style w:type="paragraph" w:customStyle="1" w:styleId="64D9B9077D89488DA1626B41A47D015020">
    <w:name w:val="64D9B9077D89488DA1626B41A47D015020"/>
    <w:rsid w:val="00C23C37"/>
    <w:rPr>
      <w:rFonts w:ascii="DM Sans" w:eastAsiaTheme="minorHAnsi" w:hAnsi="DM Sans"/>
      <w:sz w:val="20"/>
      <w:lang w:eastAsia="en-US"/>
    </w:rPr>
  </w:style>
  <w:style w:type="paragraph" w:customStyle="1" w:styleId="1825B3EA76334D1BB56C1BBD6CD9ABEC5">
    <w:name w:val="1825B3EA76334D1BB56C1BBD6CD9ABEC5"/>
    <w:rsid w:val="00C23C37"/>
    <w:rPr>
      <w:rFonts w:ascii="DM Sans" w:eastAsiaTheme="minorHAnsi" w:hAnsi="DM Sans"/>
      <w:sz w:val="20"/>
      <w:lang w:eastAsia="en-US"/>
    </w:rPr>
  </w:style>
  <w:style w:type="paragraph" w:customStyle="1" w:styleId="DAC89161C5FB4122A3DDED21E42151D85">
    <w:name w:val="DAC89161C5FB4122A3DDED21E42151D85"/>
    <w:rsid w:val="00C23C37"/>
    <w:rPr>
      <w:rFonts w:ascii="DM Sans" w:eastAsiaTheme="minorHAnsi" w:hAnsi="DM Sans"/>
      <w:sz w:val="20"/>
      <w:lang w:eastAsia="en-US"/>
    </w:rPr>
  </w:style>
  <w:style w:type="paragraph" w:customStyle="1" w:styleId="34230C0931464333B3421C1A189B1F095">
    <w:name w:val="34230C0931464333B3421C1A189B1F095"/>
    <w:rsid w:val="00C23C37"/>
    <w:rPr>
      <w:rFonts w:ascii="DM Sans" w:eastAsiaTheme="minorHAnsi" w:hAnsi="DM Sans"/>
      <w:sz w:val="20"/>
      <w:lang w:eastAsia="en-US"/>
    </w:rPr>
  </w:style>
  <w:style w:type="paragraph" w:customStyle="1" w:styleId="DDCFDE2719F04001A85D888A14C8349D5">
    <w:name w:val="DDCFDE2719F04001A85D888A14C8349D5"/>
    <w:rsid w:val="00C23C37"/>
    <w:rPr>
      <w:rFonts w:ascii="DM Sans" w:eastAsiaTheme="minorHAnsi" w:hAnsi="DM Sans"/>
      <w:sz w:val="20"/>
      <w:lang w:eastAsia="en-US"/>
    </w:rPr>
  </w:style>
  <w:style w:type="paragraph" w:customStyle="1" w:styleId="0DC2D5C970974B53834893962C7191AE5">
    <w:name w:val="0DC2D5C970974B53834893962C7191AE5"/>
    <w:rsid w:val="00C23C37"/>
    <w:rPr>
      <w:rFonts w:ascii="DM Sans" w:eastAsiaTheme="minorHAnsi" w:hAnsi="DM Sans"/>
      <w:sz w:val="20"/>
      <w:lang w:eastAsia="en-US"/>
    </w:rPr>
  </w:style>
  <w:style w:type="paragraph" w:customStyle="1" w:styleId="46F5FFCE72E04365843AD5536B19F8345">
    <w:name w:val="46F5FFCE72E04365843AD5536B19F8345"/>
    <w:rsid w:val="00C23C37"/>
    <w:rPr>
      <w:rFonts w:ascii="DM Sans" w:eastAsiaTheme="minorHAnsi" w:hAnsi="DM Sans"/>
      <w:sz w:val="20"/>
      <w:lang w:eastAsia="en-US"/>
    </w:rPr>
  </w:style>
  <w:style w:type="paragraph" w:customStyle="1" w:styleId="FAFC0924A0E74055B7142AD3CDF13A775">
    <w:name w:val="FAFC0924A0E74055B7142AD3CDF13A775"/>
    <w:rsid w:val="00C23C37"/>
    <w:rPr>
      <w:rFonts w:ascii="DM Sans" w:eastAsiaTheme="minorHAnsi" w:hAnsi="DM Sans"/>
      <w:sz w:val="20"/>
      <w:lang w:eastAsia="en-US"/>
    </w:rPr>
  </w:style>
  <w:style w:type="paragraph" w:customStyle="1" w:styleId="746BFA7DD84B4FE9B8EB169528D9AD675">
    <w:name w:val="746BFA7DD84B4FE9B8EB169528D9AD675"/>
    <w:rsid w:val="00C23C37"/>
    <w:rPr>
      <w:rFonts w:ascii="DM Sans" w:eastAsiaTheme="minorHAnsi" w:hAnsi="DM Sans"/>
      <w:sz w:val="20"/>
      <w:lang w:eastAsia="en-US"/>
    </w:rPr>
  </w:style>
  <w:style w:type="paragraph" w:customStyle="1" w:styleId="927E9F40500F4585A3B8695600F445FD5">
    <w:name w:val="927E9F40500F4585A3B8695600F445FD5"/>
    <w:rsid w:val="00C23C37"/>
    <w:rPr>
      <w:rFonts w:ascii="DM Sans" w:eastAsiaTheme="minorHAnsi" w:hAnsi="DM Sans"/>
      <w:sz w:val="20"/>
      <w:lang w:eastAsia="en-US"/>
    </w:rPr>
  </w:style>
  <w:style w:type="paragraph" w:customStyle="1" w:styleId="3886A7E20E554EAFB6B16E84C741206020">
    <w:name w:val="3886A7E20E554EAFB6B16E84C741206020"/>
    <w:rsid w:val="00C23C37"/>
    <w:pPr>
      <w:ind w:left="360" w:hanging="360"/>
    </w:pPr>
    <w:rPr>
      <w:rFonts w:ascii="DM Sans" w:eastAsiaTheme="minorHAnsi" w:hAnsi="DM Sans"/>
      <w:sz w:val="20"/>
      <w:lang w:eastAsia="en-US"/>
    </w:rPr>
  </w:style>
  <w:style w:type="paragraph" w:customStyle="1" w:styleId="174C8C7290BF4B9584493104E8CCB6A320">
    <w:name w:val="174C8C7290BF4B9584493104E8CCB6A320"/>
    <w:rsid w:val="00C23C37"/>
    <w:pPr>
      <w:ind w:left="360" w:hanging="360"/>
    </w:pPr>
    <w:rPr>
      <w:rFonts w:ascii="DM Sans" w:eastAsiaTheme="minorHAnsi" w:hAnsi="DM Sans"/>
      <w:sz w:val="20"/>
      <w:lang w:eastAsia="en-US"/>
    </w:rPr>
  </w:style>
  <w:style w:type="paragraph" w:customStyle="1" w:styleId="4A313D7CFA734A08A8E2B3E85514FF6920">
    <w:name w:val="4A313D7CFA734A08A8E2B3E85514FF6920"/>
    <w:rsid w:val="00C23C37"/>
    <w:pPr>
      <w:ind w:left="360" w:hanging="360"/>
    </w:pPr>
    <w:rPr>
      <w:rFonts w:ascii="DM Sans" w:eastAsiaTheme="minorHAnsi" w:hAnsi="DM Sans"/>
      <w:sz w:val="20"/>
      <w:lang w:eastAsia="en-US"/>
    </w:rPr>
  </w:style>
  <w:style w:type="paragraph" w:customStyle="1" w:styleId="16D33CF5AA3F4A33AFF1A4639A873C0A5">
    <w:name w:val="16D33CF5AA3F4A33AFF1A4639A873C0A5"/>
    <w:rsid w:val="00C23C37"/>
    <w:pPr>
      <w:ind w:left="360" w:hanging="360"/>
    </w:pPr>
    <w:rPr>
      <w:rFonts w:ascii="DM Sans" w:eastAsiaTheme="minorHAnsi" w:hAnsi="DM Sans"/>
      <w:sz w:val="20"/>
      <w:lang w:eastAsia="en-US"/>
    </w:rPr>
  </w:style>
  <w:style w:type="paragraph" w:customStyle="1" w:styleId="278BAEA36D7F49FA8B80842D4111C5C55">
    <w:name w:val="278BAEA36D7F49FA8B80842D4111C5C55"/>
    <w:rsid w:val="00C23C37"/>
    <w:pPr>
      <w:ind w:left="360" w:hanging="360"/>
    </w:pPr>
    <w:rPr>
      <w:rFonts w:ascii="DM Sans" w:eastAsiaTheme="minorHAnsi" w:hAnsi="DM Sans"/>
      <w:sz w:val="20"/>
      <w:lang w:eastAsia="en-US"/>
    </w:rPr>
  </w:style>
  <w:style w:type="paragraph" w:customStyle="1" w:styleId="357545CF665E4CDEB4F23C440374E719">
    <w:name w:val="357545CF665E4CDEB4F23C440374E719"/>
    <w:rsid w:val="00C23C37"/>
  </w:style>
  <w:style w:type="paragraph" w:customStyle="1" w:styleId="11FF4F72D2D545F18D3CEBE976A2C423">
    <w:name w:val="11FF4F72D2D545F18D3CEBE976A2C423"/>
    <w:rsid w:val="00C23C37"/>
  </w:style>
  <w:style w:type="paragraph" w:customStyle="1" w:styleId="15344A4B63724E46BF4447A96BF002C0">
    <w:name w:val="15344A4B63724E46BF4447A96BF002C0"/>
    <w:rsid w:val="00C23C37"/>
  </w:style>
  <w:style w:type="paragraph" w:customStyle="1" w:styleId="441F581FCAE04404B19CBF9425094988">
    <w:name w:val="441F581FCAE04404B19CBF9425094988"/>
    <w:rsid w:val="00C23C37"/>
  </w:style>
  <w:style w:type="paragraph" w:customStyle="1" w:styleId="974C9443B3E343BEAA60B58A3F9D1CB78">
    <w:name w:val="974C9443B3E343BEAA60B58A3F9D1CB78"/>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3">
    <w:name w:val="F1321F201BAC4A88ABC6BA5658764A0623"/>
    <w:rsid w:val="000C661C"/>
    <w:rPr>
      <w:rFonts w:ascii="DM Sans" w:eastAsiaTheme="minorHAnsi" w:hAnsi="DM Sans"/>
      <w:sz w:val="20"/>
      <w:lang w:eastAsia="en-US"/>
    </w:rPr>
  </w:style>
  <w:style w:type="paragraph" w:customStyle="1" w:styleId="42AA86D8AAEB4C49A4DEAC93E641AF4118">
    <w:name w:val="42AA86D8AAEB4C49A4DEAC93E641AF4118"/>
    <w:rsid w:val="000C661C"/>
    <w:rPr>
      <w:rFonts w:ascii="DM Sans" w:eastAsiaTheme="minorHAnsi" w:hAnsi="DM Sans"/>
      <w:sz w:val="20"/>
      <w:lang w:eastAsia="en-US"/>
    </w:rPr>
  </w:style>
  <w:style w:type="paragraph" w:customStyle="1" w:styleId="D573E3A837C74544931CF64B4C0F72416">
    <w:name w:val="D573E3A837C74544931CF64B4C0F72416"/>
    <w:rsid w:val="000C661C"/>
    <w:rPr>
      <w:rFonts w:ascii="DM Sans" w:eastAsiaTheme="minorHAnsi" w:hAnsi="DM Sans"/>
      <w:sz w:val="20"/>
      <w:lang w:eastAsia="en-US"/>
    </w:rPr>
  </w:style>
  <w:style w:type="paragraph" w:customStyle="1" w:styleId="A0EC2AF796E74C7C966B79ADA0A4DDE46">
    <w:name w:val="A0EC2AF796E74C7C966B79ADA0A4DDE46"/>
    <w:rsid w:val="000C661C"/>
    <w:rPr>
      <w:rFonts w:ascii="DM Sans" w:eastAsiaTheme="minorHAnsi" w:hAnsi="DM Sans"/>
      <w:sz w:val="20"/>
      <w:lang w:eastAsia="en-US"/>
    </w:rPr>
  </w:style>
  <w:style w:type="paragraph" w:customStyle="1" w:styleId="3C823C154E8F4BA886487C786CA78C416">
    <w:name w:val="3C823C154E8F4BA886487C786CA78C416"/>
    <w:rsid w:val="000C661C"/>
    <w:rPr>
      <w:rFonts w:ascii="DM Sans" w:eastAsiaTheme="minorHAnsi" w:hAnsi="DM Sans"/>
      <w:sz w:val="20"/>
      <w:lang w:eastAsia="en-US"/>
    </w:rPr>
  </w:style>
  <w:style w:type="paragraph" w:customStyle="1" w:styleId="357545CF665E4CDEB4F23C440374E7191">
    <w:name w:val="357545CF665E4CDEB4F23C440374E7191"/>
    <w:rsid w:val="000C661C"/>
    <w:rPr>
      <w:rFonts w:ascii="Condate Medium" w:hAnsi="Condate Medium"/>
      <w:color w:val="FFFFFF" w:themeColor="background1"/>
      <w:spacing w:val="15"/>
      <w:sz w:val="20"/>
      <w:lang w:eastAsia="en-US"/>
    </w:rPr>
  </w:style>
  <w:style w:type="paragraph" w:customStyle="1" w:styleId="11FF4F72D2D545F18D3CEBE976A2C4231">
    <w:name w:val="11FF4F72D2D545F18D3CEBE976A2C4231"/>
    <w:rsid w:val="000C661C"/>
    <w:rPr>
      <w:rFonts w:ascii="DM Sans" w:eastAsiaTheme="minorHAnsi" w:hAnsi="DM Sans"/>
      <w:sz w:val="20"/>
      <w:lang w:eastAsia="en-US"/>
    </w:rPr>
  </w:style>
  <w:style w:type="paragraph" w:customStyle="1" w:styleId="15344A4B63724E46BF4447A96BF002C01">
    <w:name w:val="15344A4B63724E46BF4447A96BF002C01"/>
    <w:rsid w:val="000C661C"/>
    <w:rPr>
      <w:rFonts w:ascii="DM Sans" w:eastAsiaTheme="minorHAnsi" w:hAnsi="DM Sans"/>
      <w:sz w:val="20"/>
      <w:lang w:eastAsia="en-US"/>
    </w:rPr>
  </w:style>
  <w:style w:type="paragraph" w:customStyle="1" w:styleId="441F581FCAE04404B19CBF94250949881">
    <w:name w:val="441F581FCAE04404B19CBF94250949881"/>
    <w:rsid w:val="000C661C"/>
    <w:rPr>
      <w:rFonts w:ascii="DM Sans" w:eastAsiaTheme="minorHAnsi" w:hAnsi="DM Sans"/>
      <w:sz w:val="20"/>
      <w:lang w:eastAsia="en-US"/>
    </w:rPr>
  </w:style>
  <w:style w:type="paragraph" w:customStyle="1" w:styleId="41BFD63111594883AD42B900EC51B8B021">
    <w:name w:val="41BFD63111594883AD42B900EC51B8B021"/>
    <w:rsid w:val="000C661C"/>
    <w:rPr>
      <w:rFonts w:ascii="DM Sans" w:eastAsiaTheme="minorHAnsi" w:hAnsi="DM Sans"/>
      <w:sz w:val="20"/>
      <w:lang w:eastAsia="en-US"/>
    </w:rPr>
  </w:style>
  <w:style w:type="paragraph" w:customStyle="1" w:styleId="87DCBFB9781640D79E6764DBAF1CA50C21">
    <w:name w:val="87DCBFB9781640D79E6764DBAF1CA50C21"/>
    <w:rsid w:val="000C661C"/>
    <w:rPr>
      <w:rFonts w:ascii="DM Sans" w:eastAsiaTheme="minorHAnsi" w:hAnsi="DM Sans"/>
      <w:sz w:val="20"/>
      <w:lang w:eastAsia="en-US"/>
    </w:rPr>
  </w:style>
  <w:style w:type="paragraph" w:customStyle="1" w:styleId="64D9B9077D89488DA1626B41A47D015021">
    <w:name w:val="64D9B9077D89488DA1626B41A47D015021"/>
    <w:rsid w:val="000C661C"/>
    <w:rPr>
      <w:rFonts w:ascii="DM Sans" w:eastAsiaTheme="minorHAnsi" w:hAnsi="DM Sans"/>
      <w:sz w:val="20"/>
      <w:lang w:eastAsia="en-US"/>
    </w:rPr>
  </w:style>
  <w:style w:type="paragraph" w:customStyle="1" w:styleId="1825B3EA76334D1BB56C1BBD6CD9ABEC6">
    <w:name w:val="1825B3EA76334D1BB56C1BBD6CD9ABEC6"/>
    <w:rsid w:val="000C661C"/>
    <w:rPr>
      <w:rFonts w:ascii="DM Sans" w:eastAsiaTheme="minorHAnsi" w:hAnsi="DM Sans"/>
      <w:sz w:val="20"/>
      <w:lang w:eastAsia="en-US"/>
    </w:rPr>
  </w:style>
  <w:style w:type="paragraph" w:customStyle="1" w:styleId="DAC89161C5FB4122A3DDED21E42151D86">
    <w:name w:val="DAC89161C5FB4122A3DDED21E42151D86"/>
    <w:rsid w:val="000C661C"/>
    <w:rPr>
      <w:rFonts w:ascii="DM Sans" w:eastAsiaTheme="minorHAnsi" w:hAnsi="DM Sans"/>
      <w:sz w:val="20"/>
      <w:lang w:eastAsia="en-US"/>
    </w:rPr>
  </w:style>
  <w:style w:type="paragraph" w:customStyle="1" w:styleId="34230C0931464333B3421C1A189B1F096">
    <w:name w:val="34230C0931464333B3421C1A189B1F096"/>
    <w:rsid w:val="000C661C"/>
    <w:rPr>
      <w:rFonts w:ascii="DM Sans" w:eastAsiaTheme="minorHAnsi" w:hAnsi="DM Sans"/>
      <w:sz w:val="20"/>
      <w:lang w:eastAsia="en-US"/>
    </w:rPr>
  </w:style>
  <w:style w:type="paragraph" w:customStyle="1" w:styleId="DDCFDE2719F04001A85D888A14C8349D6">
    <w:name w:val="DDCFDE2719F04001A85D888A14C8349D6"/>
    <w:rsid w:val="000C661C"/>
    <w:rPr>
      <w:rFonts w:ascii="DM Sans" w:eastAsiaTheme="minorHAnsi" w:hAnsi="DM Sans"/>
      <w:sz w:val="20"/>
      <w:lang w:eastAsia="en-US"/>
    </w:rPr>
  </w:style>
  <w:style w:type="paragraph" w:customStyle="1" w:styleId="0DC2D5C970974B53834893962C7191AE6">
    <w:name w:val="0DC2D5C970974B53834893962C7191AE6"/>
    <w:rsid w:val="000C661C"/>
    <w:rPr>
      <w:rFonts w:ascii="DM Sans" w:eastAsiaTheme="minorHAnsi" w:hAnsi="DM Sans"/>
      <w:sz w:val="20"/>
      <w:lang w:eastAsia="en-US"/>
    </w:rPr>
  </w:style>
  <w:style w:type="paragraph" w:customStyle="1" w:styleId="46F5FFCE72E04365843AD5536B19F8346">
    <w:name w:val="46F5FFCE72E04365843AD5536B19F8346"/>
    <w:rsid w:val="000C661C"/>
    <w:rPr>
      <w:rFonts w:ascii="DM Sans" w:eastAsiaTheme="minorHAnsi" w:hAnsi="DM Sans"/>
      <w:sz w:val="20"/>
      <w:lang w:eastAsia="en-US"/>
    </w:rPr>
  </w:style>
  <w:style w:type="paragraph" w:customStyle="1" w:styleId="FAFC0924A0E74055B7142AD3CDF13A776">
    <w:name w:val="FAFC0924A0E74055B7142AD3CDF13A776"/>
    <w:rsid w:val="000C661C"/>
    <w:rPr>
      <w:rFonts w:ascii="DM Sans" w:eastAsiaTheme="minorHAnsi" w:hAnsi="DM Sans"/>
      <w:sz w:val="20"/>
      <w:lang w:eastAsia="en-US"/>
    </w:rPr>
  </w:style>
  <w:style w:type="paragraph" w:customStyle="1" w:styleId="746BFA7DD84B4FE9B8EB169528D9AD676">
    <w:name w:val="746BFA7DD84B4FE9B8EB169528D9AD676"/>
    <w:rsid w:val="000C661C"/>
    <w:rPr>
      <w:rFonts w:ascii="DM Sans" w:eastAsiaTheme="minorHAnsi" w:hAnsi="DM Sans"/>
      <w:sz w:val="20"/>
      <w:lang w:eastAsia="en-US"/>
    </w:rPr>
  </w:style>
  <w:style w:type="paragraph" w:customStyle="1" w:styleId="927E9F40500F4585A3B8695600F445FD6">
    <w:name w:val="927E9F40500F4585A3B8695600F445FD6"/>
    <w:rsid w:val="000C661C"/>
    <w:rPr>
      <w:rFonts w:ascii="DM Sans" w:eastAsiaTheme="minorHAnsi" w:hAnsi="DM Sans"/>
      <w:sz w:val="20"/>
      <w:lang w:eastAsia="en-US"/>
    </w:rPr>
  </w:style>
  <w:style w:type="paragraph" w:customStyle="1" w:styleId="3886A7E20E554EAFB6B16E84C741206021">
    <w:name w:val="3886A7E20E554EAFB6B16E84C741206021"/>
    <w:rsid w:val="000C661C"/>
    <w:pPr>
      <w:ind w:left="360" w:hanging="360"/>
    </w:pPr>
    <w:rPr>
      <w:rFonts w:ascii="DM Sans" w:eastAsiaTheme="minorHAnsi" w:hAnsi="DM Sans"/>
      <w:sz w:val="20"/>
      <w:lang w:eastAsia="en-US"/>
    </w:rPr>
  </w:style>
  <w:style w:type="paragraph" w:customStyle="1" w:styleId="174C8C7290BF4B9584493104E8CCB6A321">
    <w:name w:val="174C8C7290BF4B9584493104E8CCB6A321"/>
    <w:rsid w:val="000C661C"/>
    <w:pPr>
      <w:ind w:left="360" w:hanging="360"/>
    </w:pPr>
    <w:rPr>
      <w:rFonts w:ascii="DM Sans" w:eastAsiaTheme="minorHAnsi" w:hAnsi="DM Sans"/>
      <w:sz w:val="20"/>
      <w:lang w:eastAsia="en-US"/>
    </w:rPr>
  </w:style>
  <w:style w:type="paragraph" w:customStyle="1" w:styleId="4A313D7CFA734A08A8E2B3E85514FF6921">
    <w:name w:val="4A313D7CFA734A08A8E2B3E85514FF6921"/>
    <w:rsid w:val="000C661C"/>
    <w:pPr>
      <w:ind w:left="360" w:hanging="360"/>
    </w:pPr>
    <w:rPr>
      <w:rFonts w:ascii="DM Sans" w:eastAsiaTheme="minorHAnsi" w:hAnsi="DM Sans"/>
      <w:sz w:val="20"/>
      <w:lang w:eastAsia="en-US"/>
    </w:rPr>
  </w:style>
  <w:style w:type="paragraph" w:customStyle="1" w:styleId="16D33CF5AA3F4A33AFF1A4639A873C0A6">
    <w:name w:val="16D33CF5AA3F4A33AFF1A4639A873C0A6"/>
    <w:rsid w:val="000C661C"/>
    <w:pPr>
      <w:ind w:left="360" w:hanging="360"/>
    </w:pPr>
    <w:rPr>
      <w:rFonts w:ascii="DM Sans" w:eastAsiaTheme="minorHAnsi" w:hAnsi="DM Sans"/>
      <w:sz w:val="20"/>
      <w:lang w:eastAsia="en-US"/>
    </w:rPr>
  </w:style>
  <w:style w:type="paragraph" w:customStyle="1" w:styleId="278BAEA36D7F49FA8B80842D4111C5C56">
    <w:name w:val="278BAEA36D7F49FA8B80842D4111C5C56"/>
    <w:rsid w:val="000C661C"/>
    <w:pPr>
      <w:ind w:left="360" w:hanging="360"/>
    </w:pPr>
    <w:rPr>
      <w:rFonts w:ascii="DM Sans" w:eastAsiaTheme="minorHAnsi" w:hAnsi="DM Sans"/>
      <w:sz w:val="20"/>
      <w:lang w:eastAsia="en-US"/>
    </w:rPr>
  </w:style>
  <w:style w:type="paragraph" w:customStyle="1" w:styleId="30F19FCB4A864A3D8BE6E95DD76DE13B">
    <w:name w:val="30F19FCB4A864A3D8BE6E95DD76DE13B"/>
    <w:rsid w:val="000C661C"/>
  </w:style>
  <w:style w:type="paragraph" w:customStyle="1" w:styleId="974C9443B3E343BEAA60B58A3F9D1CB79">
    <w:name w:val="974C9443B3E343BEAA60B58A3F9D1CB79"/>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4">
    <w:name w:val="F1321F201BAC4A88ABC6BA5658764A0624"/>
    <w:rsid w:val="000C661C"/>
    <w:rPr>
      <w:rFonts w:ascii="DM Sans" w:eastAsiaTheme="minorHAnsi" w:hAnsi="DM Sans"/>
      <w:sz w:val="20"/>
      <w:lang w:eastAsia="en-US"/>
    </w:rPr>
  </w:style>
  <w:style w:type="paragraph" w:customStyle="1" w:styleId="42AA86D8AAEB4C49A4DEAC93E641AF4119">
    <w:name w:val="42AA86D8AAEB4C49A4DEAC93E641AF4119"/>
    <w:rsid w:val="000C661C"/>
    <w:rPr>
      <w:rFonts w:ascii="DM Sans" w:eastAsiaTheme="minorHAnsi" w:hAnsi="DM Sans"/>
      <w:sz w:val="20"/>
      <w:lang w:eastAsia="en-US"/>
    </w:rPr>
  </w:style>
  <w:style w:type="paragraph" w:customStyle="1" w:styleId="D573E3A837C74544931CF64B4C0F72417">
    <w:name w:val="D573E3A837C74544931CF64B4C0F72417"/>
    <w:rsid w:val="000C661C"/>
    <w:rPr>
      <w:rFonts w:ascii="DM Sans" w:eastAsiaTheme="minorHAnsi" w:hAnsi="DM Sans"/>
      <w:sz w:val="20"/>
      <w:lang w:eastAsia="en-US"/>
    </w:rPr>
  </w:style>
  <w:style w:type="paragraph" w:customStyle="1" w:styleId="A0EC2AF796E74C7C966B79ADA0A4DDE47">
    <w:name w:val="A0EC2AF796E74C7C966B79ADA0A4DDE47"/>
    <w:rsid w:val="000C661C"/>
    <w:rPr>
      <w:rFonts w:ascii="DM Sans" w:eastAsiaTheme="minorHAnsi" w:hAnsi="DM Sans"/>
      <w:sz w:val="20"/>
      <w:lang w:eastAsia="en-US"/>
    </w:rPr>
  </w:style>
  <w:style w:type="paragraph" w:customStyle="1" w:styleId="3C823C154E8F4BA886487C786CA78C417">
    <w:name w:val="3C823C154E8F4BA886487C786CA78C417"/>
    <w:rsid w:val="000C661C"/>
    <w:rPr>
      <w:rFonts w:ascii="DM Sans" w:eastAsiaTheme="minorHAnsi" w:hAnsi="DM Sans"/>
      <w:sz w:val="20"/>
      <w:lang w:eastAsia="en-US"/>
    </w:rPr>
  </w:style>
  <w:style w:type="paragraph" w:customStyle="1" w:styleId="357545CF665E4CDEB4F23C440374E7192">
    <w:name w:val="357545CF665E4CDEB4F23C440374E7192"/>
    <w:rsid w:val="000C661C"/>
    <w:rPr>
      <w:rFonts w:ascii="Condate Medium" w:hAnsi="Condate Medium"/>
      <w:color w:val="FFFFFF" w:themeColor="background1"/>
      <w:spacing w:val="15"/>
      <w:sz w:val="20"/>
      <w:lang w:eastAsia="en-US"/>
    </w:rPr>
  </w:style>
  <w:style w:type="paragraph" w:customStyle="1" w:styleId="11FF4F72D2D545F18D3CEBE976A2C4232">
    <w:name w:val="11FF4F72D2D545F18D3CEBE976A2C4232"/>
    <w:rsid w:val="000C661C"/>
    <w:rPr>
      <w:rFonts w:ascii="DM Sans" w:eastAsiaTheme="minorHAnsi" w:hAnsi="DM Sans"/>
      <w:sz w:val="20"/>
      <w:lang w:eastAsia="en-US"/>
    </w:rPr>
  </w:style>
  <w:style w:type="paragraph" w:customStyle="1" w:styleId="15344A4B63724E46BF4447A96BF002C02">
    <w:name w:val="15344A4B63724E46BF4447A96BF002C02"/>
    <w:rsid w:val="000C661C"/>
    <w:rPr>
      <w:rFonts w:ascii="DM Sans" w:eastAsiaTheme="minorHAnsi" w:hAnsi="DM Sans"/>
      <w:sz w:val="20"/>
      <w:lang w:eastAsia="en-US"/>
    </w:rPr>
  </w:style>
  <w:style w:type="paragraph" w:customStyle="1" w:styleId="441F581FCAE04404B19CBF94250949882">
    <w:name w:val="441F581FCAE04404B19CBF94250949882"/>
    <w:rsid w:val="000C661C"/>
    <w:rPr>
      <w:rFonts w:ascii="DM Sans" w:eastAsiaTheme="minorHAnsi" w:hAnsi="DM Sans"/>
      <w:sz w:val="20"/>
      <w:lang w:eastAsia="en-US"/>
    </w:rPr>
  </w:style>
  <w:style w:type="paragraph" w:customStyle="1" w:styleId="41BFD63111594883AD42B900EC51B8B022">
    <w:name w:val="41BFD63111594883AD42B900EC51B8B022"/>
    <w:rsid w:val="000C661C"/>
    <w:rPr>
      <w:rFonts w:ascii="DM Sans" w:eastAsiaTheme="minorHAnsi" w:hAnsi="DM Sans"/>
      <w:sz w:val="20"/>
      <w:lang w:eastAsia="en-US"/>
    </w:rPr>
  </w:style>
  <w:style w:type="paragraph" w:customStyle="1" w:styleId="87DCBFB9781640D79E6764DBAF1CA50C22">
    <w:name w:val="87DCBFB9781640D79E6764DBAF1CA50C22"/>
    <w:rsid w:val="000C661C"/>
    <w:rPr>
      <w:rFonts w:ascii="DM Sans" w:eastAsiaTheme="minorHAnsi" w:hAnsi="DM Sans"/>
      <w:sz w:val="20"/>
      <w:lang w:eastAsia="en-US"/>
    </w:rPr>
  </w:style>
  <w:style w:type="paragraph" w:customStyle="1" w:styleId="64D9B9077D89488DA1626B41A47D015022">
    <w:name w:val="64D9B9077D89488DA1626B41A47D015022"/>
    <w:rsid w:val="000C661C"/>
    <w:rPr>
      <w:rFonts w:ascii="DM Sans" w:eastAsiaTheme="minorHAnsi" w:hAnsi="DM Sans"/>
      <w:sz w:val="20"/>
      <w:lang w:eastAsia="en-US"/>
    </w:rPr>
  </w:style>
  <w:style w:type="paragraph" w:customStyle="1" w:styleId="1825B3EA76334D1BB56C1BBD6CD9ABEC7">
    <w:name w:val="1825B3EA76334D1BB56C1BBD6CD9ABEC7"/>
    <w:rsid w:val="000C661C"/>
    <w:rPr>
      <w:rFonts w:ascii="DM Sans" w:eastAsiaTheme="minorHAnsi" w:hAnsi="DM Sans"/>
      <w:sz w:val="20"/>
      <w:lang w:eastAsia="en-US"/>
    </w:rPr>
  </w:style>
  <w:style w:type="paragraph" w:customStyle="1" w:styleId="DAC89161C5FB4122A3DDED21E42151D87">
    <w:name w:val="DAC89161C5FB4122A3DDED21E42151D87"/>
    <w:rsid w:val="000C661C"/>
    <w:rPr>
      <w:rFonts w:ascii="DM Sans" w:eastAsiaTheme="minorHAnsi" w:hAnsi="DM Sans"/>
      <w:sz w:val="20"/>
      <w:lang w:eastAsia="en-US"/>
    </w:rPr>
  </w:style>
  <w:style w:type="paragraph" w:customStyle="1" w:styleId="34230C0931464333B3421C1A189B1F097">
    <w:name w:val="34230C0931464333B3421C1A189B1F097"/>
    <w:rsid w:val="000C661C"/>
    <w:rPr>
      <w:rFonts w:ascii="DM Sans" w:eastAsiaTheme="minorHAnsi" w:hAnsi="DM Sans"/>
      <w:sz w:val="20"/>
      <w:lang w:eastAsia="en-US"/>
    </w:rPr>
  </w:style>
  <w:style w:type="paragraph" w:customStyle="1" w:styleId="DDCFDE2719F04001A85D888A14C8349D7">
    <w:name w:val="DDCFDE2719F04001A85D888A14C8349D7"/>
    <w:rsid w:val="000C661C"/>
    <w:rPr>
      <w:rFonts w:ascii="DM Sans" w:eastAsiaTheme="minorHAnsi" w:hAnsi="DM Sans"/>
      <w:sz w:val="20"/>
      <w:lang w:eastAsia="en-US"/>
    </w:rPr>
  </w:style>
  <w:style w:type="paragraph" w:customStyle="1" w:styleId="0DC2D5C970974B53834893962C7191AE7">
    <w:name w:val="0DC2D5C970974B53834893962C7191AE7"/>
    <w:rsid w:val="000C661C"/>
    <w:rPr>
      <w:rFonts w:ascii="DM Sans" w:eastAsiaTheme="minorHAnsi" w:hAnsi="DM Sans"/>
      <w:sz w:val="20"/>
      <w:lang w:eastAsia="en-US"/>
    </w:rPr>
  </w:style>
  <w:style w:type="paragraph" w:customStyle="1" w:styleId="46F5FFCE72E04365843AD5536B19F8347">
    <w:name w:val="46F5FFCE72E04365843AD5536B19F8347"/>
    <w:rsid w:val="000C661C"/>
    <w:rPr>
      <w:rFonts w:ascii="DM Sans" w:eastAsiaTheme="minorHAnsi" w:hAnsi="DM Sans"/>
      <w:sz w:val="20"/>
      <w:lang w:eastAsia="en-US"/>
    </w:rPr>
  </w:style>
  <w:style w:type="paragraph" w:customStyle="1" w:styleId="FAFC0924A0E74055B7142AD3CDF13A777">
    <w:name w:val="FAFC0924A0E74055B7142AD3CDF13A777"/>
    <w:rsid w:val="000C661C"/>
    <w:rPr>
      <w:rFonts w:ascii="DM Sans" w:eastAsiaTheme="minorHAnsi" w:hAnsi="DM Sans"/>
      <w:sz w:val="20"/>
      <w:lang w:eastAsia="en-US"/>
    </w:rPr>
  </w:style>
  <w:style w:type="paragraph" w:customStyle="1" w:styleId="746BFA7DD84B4FE9B8EB169528D9AD677">
    <w:name w:val="746BFA7DD84B4FE9B8EB169528D9AD677"/>
    <w:rsid w:val="000C661C"/>
    <w:rPr>
      <w:rFonts w:ascii="DM Sans" w:eastAsiaTheme="minorHAnsi" w:hAnsi="DM Sans"/>
      <w:sz w:val="20"/>
      <w:lang w:eastAsia="en-US"/>
    </w:rPr>
  </w:style>
  <w:style w:type="paragraph" w:customStyle="1" w:styleId="927E9F40500F4585A3B8695600F445FD7">
    <w:name w:val="927E9F40500F4585A3B8695600F445FD7"/>
    <w:rsid w:val="000C661C"/>
    <w:rPr>
      <w:rFonts w:ascii="DM Sans" w:eastAsiaTheme="minorHAnsi" w:hAnsi="DM Sans"/>
      <w:sz w:val="20"/>
      <w:lang w:eastAsia="en-US"/>
    </w:rPr>
  </w:style>
  <w:style w:type="paragraph" w:customStyle="1" w:styleId="3886A7E20E554EAFB6B16E84C741206022">
    <w:name w:val="3886A7E20E554EAFB6B16E84C741206022"/>
    <w:rsid w:val="000C661C"/>
    <w:pPr>
      <w:ind w:left="360" w:hanging="360"/>
    </w:pPr>
    <w:rPr>
      <w:rFonts w:ascii="DM Sans" w:eastAsiaTheme="minorHAnsi" w:hAnsi="DM Sans"/>
      <w:sz w:val="20"/>
      <w:lang w:eastAsia="en-US"/>
    </w:rPr>
  </w:style>
  <w:style w:type="paragraph" w:customStyle="1" w:styleId="174C8C7290BF4B9584493104E8CCB6A322">
    <w:name w:val="174C8C7290BF4B9584493104E8CCB6A322"/>
    <w:rsid w:val="000C661C"/>
    <w:pPr>
      <w:ind w:left="360" w:hanging="360"/>
    </w:pPr>
    <w:rPr>
      <w:rFonts w:ascii="DM Sans" w:eastAsiaTheme="minorHAnsi" w:hAnsi="DM Sans"/>
      <w:sz w:val="20"/>
      <w:lang w:eastAsia="en-US"/>
    </w:rPr>
  </w:style>
  <w:style w:type="paragraph" w:customStyle="1" w:styleId="4A313D7CFA734A08A8E2B3E85514FF6922">
    <w:name w:val="4A313D7CFA734A08A8E2B3E85514FF6922"/>
    <w:rsid w:val="000C661C"/>
    <w:pPr>
      <w:ind w:left="360" w:hanging="360"/>
    </w:pPr>
    <w:rPr>
      <w:rFonts w:ascii="DM Sans" w:eastAsiaTheme="minorHAnsi" w:hAnsi="DM Sans"/>
      <w:sz w:val="20"/>
      <w:lang w:eastAsia="en-US"/>
    </w:rPr>
  </w:style>
  <w:style w:type="paragraph" w:customStyle="1" w:styleId="16D33CF5AA3F4A33AFF1A4639A873C0A7">
    <w:name w:val="16D33CF5AA3F4A33AFF1A4639A873C0A7"/>
    <w:rsid w:val="000C661C"/>
    <w:pPr>
      <w:ind w:left="360" w:hanging="360"/>
    </w:pPr>
    <w:rPr>
      <w:rFonts w:ascii="DM Sans" w:eastAsiaTheme="minorHAnsi" w:hAnsi="DM Sans"/>
      <w:sz w:val="20"/>
      <w:lang w:eastAsia="en-US"/>
    </w:rPr>
  </w:style>
  <w:style w:type="paragraph" w:customStyle="1" w:styleId="278BAEA36D7F49FA8B80842D4111C5C57">
    <w:name w:val="278BAEA36D7F49FA8B80842D4111C5C57"/>
    <w:rsid w:val="000C661C"/>
    <w:pPr>
      <w:ind w:left="360" w:hanging="360"/>
    </w:pPr>
    <w:rPr>
      <w:rFonts w:ascii="DM Sans" w:eastAsiaTheme="minorHAnsi" w:hAnsi="DM Sans"/>
      <w:sz w:val="20"/>
      <w:lang w:eastAsia="en-US"/>
    </w:rPr>
  </w:style>
  <w:style w:type="paragraph" w:customStyle="1" w:styleId="974C9443B3E343BEAA60B58A3F9D1CB710">
    <w:name w:val="974C9443B3E343BEAA60B58A3F9D1CB710"/>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5">
    <w:name w:val="F1321F201BAC4A88ABC6BA5658764A0625"/>
    <w:rsid w:val="000C661C"/>
    <w:rPr>
      <w:rFonts w:ascii="DM Sans" w:eastAsiaTheme="minorHAnsi" w:hAnsi="DM Sans"/>
      <w:sz w:val="20"/>
      <w:lang w:eastAsia="en-US"/>
    </w:rPr>
  </w:style>
  <w:style w:type="paragraph" w:customStyle="1" w:styleId="42AA86D8AAEB4C49A4DEAC93E641AF4120">
    <w:name w:val="42AA86D8AAEB4C49A4DEAC93E641AF4120"/>
    <w:rsid w:val="000C661C"/>
    <w:rPr>
      <w:rFonts w:ascii="DM Sans" w:eastAsiaTheme="minorHAnsi" w:hAnsi="DM Sans"/>
      <w:sz w:val="20"/>
      <w:lang w:eastAsia="en-US"/>
    </w:rPr>
  </w:style>
  <w:style w:type="paragraph" w:customStyle="1" w:styleId="D573E3A837C74544931CF64B4C0F72418">
    <w:name w:val="D573E3A837C74544931CF64B4C0F72418"/>
    <w:rsid w:val="000C661C"/>
    <w:rPr>
      <w:rFonts w:ascii="DM Sans" w:eastAsiaTheme="minorHAnsi" w:hAnsi="DM Sans"/>
      <w:sz w:val="20"/>
      <w:lang w:eastAsia="en-US"/>
    </w:rPr>
  </w:style>
  <w:style w:type="paragraph" w:customStyle="1" w:styleId="A0EC2AF796E74C7C966B79ADA0A4DDE48">
    <w:name w:val="A0EC2AF796E74C7C966B79ADA0A4DDE48"/>
    <w:rsid w:val="000C661C"/>
    <w:rPr>
      <w:rFonts w:ascii="DM Sans" w:eastAsiaTheme="minorHAnsi" w:hAnsi="DM Sans"/>
      <w:sz w:val="20"/>
      <w:lang w:eastAsia="en-US"/>
    </w:rPr>
  </w:style>
  <w:style w:type="paragraph" w:customStyle="1" w:styleId="3C823C154E8F4BA886487C786CA78C418">
    <w:name w:val="3C823C154E8F4BA886487C786CA78C418"/>
    <w:rsid w:val="000C661C"/>
    <w:rPr>
      <w:rFonts w:ascii="DM Sans" w:eastAsiaTheme="minorHAnsi" w:hAnsi="DM Sans"/>
      <w:sz w:val="20"/>
      <w:lang w:eastAsia="en-US"/>
    </w:rPr>
  </w:style>
  <w:style w:type="paragraph" w:customStyle="1" w:styleId="357545CF665E4CDEB4F23C440374E7193">
    <w:name w:val="357545CF665E4CDEB4F23C440374E7193"/>
    <w:rsid w:val="000C661C"/>
    <w:rPr>
      <w:rFonts w:ascii="Condate Medium" w:hAnsi="Condate Medium"/>
      <w:color w:val="FFFFFF" w:themeColor="background1"/>
      <w:spacing w:val="15"/>
      <w:sz w:val="20"/>
      <w:lang w:eastAsia="en-US"/>
    </w:rPr>
  </w:style>
  <w:style w:type="paragraph" w:customStyle="1" w:styleId="11FF4F72D2D545F18D3CEBE976A2C4233">
    <w:name w:val="11FF4F72D2D545F18D3CEBE976A2C4233"/>
    <w:rsid w:val="000C661C"/>
    <w:rPr>
      <w:rFonts w:ascii="DM Sans" w:eastAsiaTheme="minorHAnsi" w:hAnsi="DM Sans"/>
      <w:sz w:val="20"/>
      <w:lang w:eastAsia="en-US"/>
    </w:rPr>
  </w:style>
  <w:style w:type="paragraph" w:customStyle="1" w:styleId="15344A4B63724E46BF4447A96BF002C03">
    <w:name w:val="15344A4B63724E46BF4447A96BF002C03"/>
    <w:rsid w:val="000C661C"/>
    <w:rPr>
      <w:rFonts w:ascii="DM Sans" w:eastAsiaTheme="minorHAnsi" w:hAnsi="DM Sans"/>
      <w:sz w:val="20"/>
      <w:lang w:eastAsia="en-US"/>
    </w:rPr>
  </w:style>
  <w:style w:type="paragraph" w:customStyle="1" w:styleId="441F581FCAE04404B19CBF94250949883">
    <w:name w:val="441F581FCAE04404B19CBF94250949883"/>
    <w:rsid w:val="000C661C"/>
    <w:rPr>
      <w:rFonts w:ascii="DM Sans" w:eastAsiaTheme="minorHAnsi" w:hAnsi="DM Sans"/>
      <w:sz w:val="20"/>
      <w:lang w:eastAsia="en-US"/>
    </w:rPr>
  </w:style>
  <w:style w:type="paragraph" w:customStyle="1" w:styleId="41BFD63111594883AD42B900EC51B8B023">
    <w:name w:val="41BFD63111594883AD42B900EC51B8B023"/>
    <w:rsid w:val="000C661C"/>
    <w:rPr>
      <w:rFonts w:ascii="DM Sans" w:eastAsiaTheme="minorHAnsi" w:hAnsi="DM Sans"/>
      <w:sz w:val="20"/>
      <w:lang w:eastAsia="en-US"/>
    </w:rPr>
  </w:style>
  <w:style w:type="paragraph" w:customStyle="1" w:styleId="87DCBFB9781640D79E6764DBAF1CA50C23">
    <w:name w:val="87DCBFB9781640D79E6764DBAF1CA50C23"/>
    <w:rsid w:val="000C661C"/>
    <w:rPr>
      <w:rFonts w:ascii="DM Sans" w:eastAsiaTheme="minorHAnsi" w:hAnsi="DM Sans"/>
      <w:sz w:val="20"/>
      <w:lang w:eastAsia="en-US"/>
    </w:rPr>
  </w:style>
  <w:style w:type="paragraph" w:customStyle="1" w:styleId="64D9B9077D89488DA1626B41A47D015023">
    <w:name w:val="64D9B9077D89488DA1626B41A47D015023"/>
    <w:rsid w:val="000C661C"/>
    <w:rPr>
      <w:rFonts w:ascii="DM Sans" w:eastAsiaTheme="minorHAnsi" w:hAnsi="DM Sans"/>
      <w:sz w:val="20"/>
      <w:lang w:eastAsia="en-US"/>
    </w:rPr>
  </w:style>
  <w:style w:type="paragraph" w:customStyle="1" w:styleId="1825B3EA76334D1BB56C1BBD6CD9ABEC8">
    <w:name w:val="1825B3EA76334D1BB56C1BBD6CD9ABEC8"/>
    <w:rsid w:val="000C661C"/>
    <w:rPr>
      <w:rFonts w:ascii="DM Sans" w:eastAsiaTheme="minorHAnsi" w:hAnsi="DM Sans"/>
      <w:sz w:val="20"/>
      <w:lang w:eastAsia="en-US"/>
    </w:rPr>
  </w:style>
  <w:style w:type="paragraph" w:customStyle="1" w:styleId="DAC89161C5FB4122A3DDED21E42151D88">
    <w:name w:val="DAC89161C5FB4122A3DDED21E42151D88"/>
    <w:rsid w:val="000C661C"/>
    <w:rPr>
      <w:rFonts w:ascii="DM Sans" w:eastAsiaTheme="minorHAnsi" w:hAnsi="DM Sans"/>
      <w:sz w:val="20"/>
      <w:lang w:eastAsia="en-US"/>
    </w:rPr>
  </w:style>
  <w:style w:type="paragraph" w:customStyle="1" w:styleId="34230C0931464333B3421C1A189B1F098">
    <w:name w:val="34230C0931464333B3421C1A189B1F098"/>
    <w:rsid w:val="000C661C"/>
    <w:rPr>
      <w:rFonts w:ascii="DM Sans" w:eastAsiaTheme="minorHAnsi" w:hAnsi="DM Sans"/>
      <w:sz w:val="20"/>
      <w:lang w:eastAsia="en-US"/>
    </w:rPr>
  </w:style>
  <w:style w:type="paragraph" w:customStyle="1" w:styleId="DDCFDE2719F04001A85D888A14C8349D8">
    <w:name w:val="DDCFDE2719F04001A85D888A14C8349D8"/>
    <w:rsid w:val="000C661C"/>
    <w:rPr>
      <w:rFonts w:ascii="DM Sans" w:eastAsiaTheme="minorHAnsi" w:hAnsi="DM Sans"/>
      <w:sz w:val="20"/>
      <w:lang w:eastAsia="en-US"/>
    </w:rPr>
  </w:style>
  <w:style w:type="paragraph" w:customStyle="1" w:styleId="0DC2D5C970974B53834893962C7191AE8">
    <w:name w:val="0DC2D5C970974B53834893962C7191AE8"/>
    <w:rsid w:val="000C661C"/>
    <w:rPr>
      <w:rFonts w:ascii="DM Sans" w:eastAsiaTheme="minorHAnsi" w:hAnsi="DM Sans"/>
      <w:sz w:val="20"/>
      <w:lang w:eastAsia="en-US"/>
    </w:rPr>
  </w:style>
  <w:style w:type="paragraph" w:customStyle="1" w:styleId="46F5FFCE72E04365843AD5536B19F8348">
    <w:name w:val="46F5FFCE72E04365843AD5536B19F8348"/>
    <w:rsid w:val="000C661C"/>
    <w:rPr>
      <w:rFonts w:ascii="DM Sans" w:eastAsiaTheme="minorHAnsi" w:hAnsi="DM Sans"/>
      <w:sz w:val="20"/>
      <w:lang w:eastAsia="en-US"/>
    </w:rPr>
  </w:style>
  <w:style w:type="paragraph" w:customStyle="1" w:styleId="FAFC0924A0E74055B7142AD3CDF13A778">
    <w:name w:val="FAFC0924A0E74055B7142AD3CDF13A778"/>
    <w:rsid w:val="000C661C"/>
    <w:rPr>
      <w:rFonts w:ascii="DM Sans" w:eastAsiaTheme="minorHAnsi" w:hAnsi="DM Sans"/>
      <w:sz w:val="20"/>
      <w:lang w:eastAsia="en-US"/>
    </w:rPr>
  </w:style>
  <w:style w:type="paragraph" w:customStyle="1" w:styleId="746BFA7DD84B4FE9B8EB169528D9AD678">
    <w:name w:val="746BFA7DD84B4FE9B8EB169528D9AD678"/>
    <w:rsid w:val="000C661C"/>
    <w:rPr>
      <w:rFonts w:ascii="DM Sans" w:eastAsiaTheme="minorHAnsi" w:hAnsi="DM Sans"/>
      <w:sz w:val="20"/>
      <w:lang w:eastAsia="en-US"/>
    </w:rPr>
  </w:style>
  <w:style w:type="paragraph" w:customStyle="1" w:styleId="927E9F40500F4585A3B8695600F445FD8">
    <w:name w:val="927E9F40500F4585A3B8695600F445FD8"/>
    <w:rsid w:val="000C661C"/>
    <w:rPr>
      <w:rFonts w:ascii="DM Sans" w:eastAsiaTheme="minorHAnsi" w:hAnsi="DM Sans"/>
      <w:sz w:val="20"/>
      <w:lang w:eastAsia="en-US"/>
    </w:rPr>
  </w:style>
  <w:style w:type="paragraph" w:customStyle="1" w:styleId="3886A7E20E554EAFB6B16E84C741206023">
    <w:name w:val="3886A7E20E554EAFB6B16E84C741206023"/>
    <w:rsid w:val="000C661C"/>
    <w:pPr>
      <w:ind w:left="360" w:hanging="360"/>
    </w:pPr>
    <w:rPr>
      <w:rFonts w:ascii="DM Sans" w:eastAsiaTheme="minorHAnsi" w:hAnsi="DM Sans"/>
      <w:sz w:val="20"/>
      <w:lang w:eastAsia="en-US"/>
    </w:rPr>
  </w:style>
  <w:style w:type="paragraph" w:customStyle="1" w:styleId="174C8C7290BF4B9584493104E8CCB6A323">
    <w:name w:val="174C8C7290BF4B9584493104E8CCB6A323"/>
    <w:rsid w:val="000C661C"/>
    <w:pPr>
      <w:ind w:left="360" w:hanging="360"/>
    </w:pPr>
    <w:rPr>
      <w:rFonts w:ascii="DM Sans" w:eastAsiaTheme="minorHAnsi" w:hAnsi="DM Sans"/>
      <w:sz w:val="20"/>
      <w:lang w:eastAsia="en-US"/>
    </w:rPr>
  </w:style>
  <w:style w:type="paragraph" w:customStyle="1" w:styleId="4A313D7CFA734A08A8E2B3E85514FF6923">
    <w:name w:val="4A313D7CFA734A08A8E2B3E85514FF6923"/>
    <w:rsid w:val="000C661C"/>
    <w:pPr>
      <w:ind w:left="360" w:hanging="360"/>
    </w:pPr>
    <w:rPr>
      <w:rFonts w:ascii="DM Sans" w:eastAsiaTheme="minorHAnsi" w:hAnsi="DM Sans"/>
      <w:sz w:val="20"/>
      <w:lang w:eastAsia="en-US"/>
    </w:rPr>
  </w:style>
  <w:style w:type="paragraph" w:customStyle="1" w:styleId="16D33CF5AA3F4A33AFF1A4639A873C0A8">
    <w:name w:val="16D33CF5AA3F4A33AFF1A4639A873C0A8"/>
    <w:rsid w:val="000C661C"/>
    <w:pPr>
      <w:ind w:left="360" w:hanging="360"/>
    </w:pPr>
    <w:rPr>
      <w:rFonts w:ascii="DM Sans" w:eastAsiaTheme="minorHAnsi" w:hAnsi="DM Sans"/>
      <w:sz w:val="20"/>
      <w:lang w:eastAsia="en-US"/>
    </w:rPr>
  </w:style>
  <w:style w:type="paragraph" w:customStyle="1" w:styleId="278BAEA36D7F49FA8B80842D4111C5C58">
    <w:name w:val="278BAEA36D7F49FA8B80842D4111C5C58"/>
    <w:rsid w:val="000C661C"/>
    <w:pPr>
      <w:ind w:left="360" w:hanging="360"/>
    </w:pPr>
    <w:rPr>
      <w:rFonts w:ascii="DM Sans" w:eastAsiaTheme="minorHAnsi" w:hAnsi="DM Sans"/>
      <w:sz w:val="20"/>
      <w:lang w:eastAsia="en-US"/>
    </w:rPr>
  </w:style>
  <w:style w:type="paragraph" w:customStyle="1" w:styleId="974C9443B3E343BEAA60B58A3F9D1CB711">
    <w:name w:val="974C9443B3E343BEAA60B58A3F9D1CB711"/>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6">
    <w:name w:val="F1321F201BAC4A88ABC6BA5658764A0626"/>
    <w:rsid w:val="000C661C"/>
    <w:rPr>
      <w:rFonts w:ascii="DM Sans" w:eastAsiaTheme="minorHAnsi" w:hAnsi="DM Sans"/>
      <w:sz w:val="20"/>
      <w:lang w:eastAsia="en-US"/>
    </w:rPr>
  </w:style>
  <w:style w:type="paragraph" w:customStyle="1" w:styleId="42AA86D8AAEB4C49A4DEAC93E641AF4121">
    <w:name w:val="42AA86D8AAEB4C49A4DEAC93E641AF4121"/>
    <w:rsid w:val="000C661C"/>
    <w:rPr>
      <w:rFonts w:ascii="DM Sans" w:eastAsiaTheme="minorHAnsi" w:hAnsi="DM Sans"/>
      <w:sz w:val="20"/>
      <w:lang w:eastAsia="en-US"/>
    </w:rPr>
  </w:style>
  <w:style w:type="paragraph" w:customStyle="1" w:styleId="D573E3A837C74544931CF64B4C0F72419">
    <w:name w:val="D573E3A837C74544931CF64B4C0F72419"/>
    <w:rsid w:val="000C661C"/>
    <w:rPr>
      <w:rFonts w:ascii="DM Sans" w:eastAsiaTheme="minorHAnsi" w:hAnsi="DM Sans"/>
      <w:sz w:val="20"/>
      <w:lang w:eastAsia="en-US"/>
    </w:rPr>
  </w:style>
  <w:style w:type="paragraph" w:customStyle="1" w:styleId="A0EC2AF796E74C7C966B79ADA0A4DDE49">
    <w:name w:val="A0EC2AF796E74C7C966B79ADA0A4DDE49"/>
    <w:rsid w:val="000C661C"/>
    <w:rPr>
      <w:rFonts w:ascii="DM Sans" w:eastAsiaTheme="minorHAnsi" w:hAnsi="DM Sans"/>
      <w:sz w:val="20"/>
      <w:lang w:eastAsia="en-US"/>
    </w:rPr>
  </w:style>
  <w:style w:type="paragraph" w:customStyle="1" w:styleId="3C823C154E8F4BA886487C786CA78C419">
    <w:name w:val="3C823C154E8F4BA886487C786CA78C419"/>
    <w:rsid w:val="000C661C"/>
    <w:rPr>
      <w:rFonts w:ascii="DM Sans" w:eastAsiaTheme="minorHAnsi" w:hAnsi="DM Sans"/>
      <w:sz w:val="20"/>
      <w:lang w:eastAsia="en-US"/>
    </w:rPr>
  </w:style>
  <w:style w:type="paragraph" w:customStyle="1" w:styleId="357545CF665E4CDEB4F23C440374E7194">
    <w:name w:val="357545CF665E4CDEB4F23C440374E7194"/>
    <w:rsid w:val="000C661C"/>
    <w:rPr>
      <w:rFonts w:ascii="Condate Medium" w:hAnsi="Condate Medium"/>
      <w:color w:val="FFFFFF" w:themeColor="background1"/>
      <w:spacing w:val="15"/>
      <w:sz w:val="20"/>
      <w:lang w:eastAsia="en-US"/>
    </w:rPr>
  </w:style>
  <w:style w:type="paragraph" w:customStyle="1" w:styleId="11FF4F72D2D545F18D3CEBE976A2C4234">
    <w:name w:val="11FF4F72D2D545F18D3CEBE976A2C4234"/>
    <w:rsid w:val="000C661C"/>
    <w:rPr>
      <w:rFonts w:ascii="DM Sans" w:eastAsiaTheme="minorHAnsi" w:hAnsi="DM Sans"/>
      <w:sz w:val="20"/>
      <w:lang w:eastAsia="en-US"/>
    </w:rPr>
  </w:style>
  <w:style w:type="paragraph" w:customStyle="1" w:styleId="15344A4B63724E46BF4447A96BF002C04">
    <w:name w:val="15344A4B63724E46BF4447A96BF002C04"/>
    <w:rsid w:val="000C661C"/>
    <w:rPr>
      <w:rFonts w:ascii="DM Sans" w:eastAsiaTheme="minorHAnsi" w:hAnsi="DM Sans"/>
      <w:sz w:val="20"/>
      <w:lang w:eastAsia="en-US"/>
    </w:rPr>
  </w:style>
  <w:style w:type="paragraph" w:customStyle="1" w:styleId="441F581FCAE04404B19CBF94250949884">
    <w:name w:val="441F581FCAE04404B19CBF94250949884"/>
    <w:rsid w:val="000C661C"/>
    <w:rPr>
      <w:rFonts w:ascii="DM Sans" w:eastAsiaTheme="minorHAnsi" w:hAnsi="DM Sans"/>
      <w:sz w:val="20"/>
      <w:lang w:eastAsia="en-US"/>
    </w:rPr>
  </w:style>
  <w:style w:type="paragraph" w:customStyle="1" w:styleId="41BFD63111594883AD42B900EC51B8B024">
    <w:name w:val="41BFD63111594883AD42B900EC51B8B024"/>
    <w:rsid w:val="000C661C"/>
    <w:rPr>
      <w:rFonts w:ascii="DM Sans" w:eastAsiaTheme="minorHAnsi" w:hAnsi="DM Sans"/>
      <w:sz w:val="20"/>
      <w:lang w:eastAsia="en-US"/>
    </w:rPr>
  </w:style>
  <w:style w:type="paragraph" w:customStyle="1" w:styleId="87DCBFB9781640D79E6764DBAF1CA50C24">
    <w:name w:val="87DCBFB9781640D79E6764DBAF1CA50C24"/>
    <w:rsid w:val="000C661C"/>
    <w:rPr>
      <w:rFonts w:ascii="DM Sans" w:eastAsiaTheme="minorHAnsi" w:hAnsi="DM Sans"/>
      <w:sz w:val="20"/>
      <w:lang w:eastAsia="en-US"/>
    </w:rPr>
  </w:style>
  <w:style w:type="paragraph" w:customStyle="1" w:styleId="64D9B9077D89488DA1626B41A47D015024">
    <w:name w:val="64D9B9077D89488DA1626B41A47D015024"/>
    <w:rsid w:val="000C661C"/>
    <w:rPr>
      <w:rFonts w:ascii="DM Sans" w:eastAsiaTheme="minorHAnsi" w:hAnsi="DM Sans"/>
      <w:sz w:val="20"/>
      <w:lang w:eastAsia="en-US"/>
    </w:rPr>
  </w:style>
  <w:style w:type="paragraph" w:customStyle="1" w:styleId="1825B3EA76334D1BB56C1BBD6CD9ABEC9">
    <w:name w:val="1825B3EA76334D1BB56C1BBD6CD9ABEC9"/>
    <w:rsid w:val="000C661C"/>
    <w:rPr>
      <w:rFonts w:ascii="DM Sans" w:eastAsiaTheme="minorHAnsi" w:hAnsi="DM Sans"/>
      <w:sz w:val="20"/>
      <w:lang w:eastAsia="en-US"/>
    </w:rPr>
  </w:style>
  <w:style w:type="paragraph" w:customStyle="1" w:styleId="DAC89161C5FB4122A3DDED21E42151D89">
    <w:name w:val="DAC89161C5FB4122A3DDED21E42151D89"/>
    <w:rsid w:val="000C661C"/>
    <w:rPr>
      <w:rFonts w:ascii="DM Sans" w:eastAsiaTheme="minorHAnsi" w:hAnsi="DM Sans"/>
      <w:sz w:val="20"/>
      <w:lang w:eastAsia="en-US"/>
    </w:rPr>
  </w:style>
  <w:style w:type="paragraph" w:customStyle="1" w:styleId="34230C0931464333B3421C1A189B1F099">
    <w:name w:val="34230C0931464333B3421C1A189B1F099"/>
    <w:rsid w:val="000C661C"/>
    <w:rPr>
      <w:rFonts w:ascii="DM Sans" w:eastAsiaTheme="minorHAnsi" w:hAnsi="DM Sans"/>
      <w:sz w:val="20"/>
      <w:lang w:eastAsia="en-US"/>
    </w:rPr>
  </w:style>
  <w:style w:type="paragraph" w:customStyle="1" w:styleId="DDCFDE2719F04001A85D888A14C8349D9">
    <w:name w:val="DDCFDE2719F04001A85D888A14C8349D9"/>
    <w:rsid w:val="000C661C"/>
    <w:rPr>
      <w:rFonts w:ascii="DM Sans" w:eastAsiaTheme="minorHAnsi" w:hAnsi="DM Sans"/>
      <w:sz w:val="20"/>
      <w:lang w:eastAsia="en-US"/>
    </w:rPr>
  </w:style>
  <w:style w:type="paragraph" w:customStyle="1" w:styleId="0DC2D5C970974B53834893962C7191AE9">
    <w:name w:val="0DC2D5C970974B53834893962C7191AE9"/>
    <w:rsid w:val="000C661C"/>
    <w:rPr>
      <w:rFonts w:ascii="DM Sans" w:eastAsiaTheme="minorHAnsi" w:hAnsi="DM Sans"/>
      <w:sz w:val="20"/>
      <w:lang w:eastAsia="en-US"/>
    </w:rPr>
  </w:style>
  <w:style w:type="paragraph" w:customStyle="1" w:styleId="46F5FFCE72E04365843AD5536B19F8349">
    <w:name w:val="46F5FFCE72E04365843AD5536B19F8349"/>
    <w:rsid w:val="000C661C"/>
    <w:rPr>
      <w:rFonts w:ascii="DM Sans" w:eastAsiaTheme="minorHAnsi" w:hAnsi="DM Sans"/>
      <w:sz w:val="20"/>
      <w:lang w:eastAsia="en-US"/>
    </w:rPr>
  </w:style>
  <w:style w:type="paragraph" w:customStyle="1" w:styleId="FAFC0924A0E74055B7142AD3CDF13A779">
    <w:name w:val="FAFC0924A0E74055B7142AD3CDF13A779"/>
    <w:rsid w:val="000C661C"/>
    <w:rPr>
      <w:rFonts w:ascii="DM Sans" w:eastAsiaTheme="minorHAnsi" w:hAnsi="DM Sans"/>
      <w:sz w:val="20"/>
      <w:lang w:eastAsia="en-US"/>
    </w:rPr>
  </w:style>
  <w:style w:type="paragraph" w:customStyle="1" w:styleId="746BFA7DD84B4FE9B8EB169528D9AD679">
    <w:name w:val="746BFA7DD84B4FE9B8EB169528D9AD679"/>
    <w:rsid w:val="000C661C"/>
    <w:rPr>
      <w:rFonts w:ascii="DM Sans" w:eastAsiaTheme="minorHAnsi" w:hAnsi="DM Sans"/>
      <w:sz w:val="20"/>
      <w:lang w:eastAsia="en-US"/>
    </w:rPr>
  </w:style>
  <w:style w:type="paragraph" w:customStyle="1" w:styleId="927E9F40500F4585A3B8695600F445FD9">
    <w:name w:val="927E9F40500F4585A3B8695600F445FD9"/>
    <w:rsid w:val="000C661C"/>
    <w:rPr>
      <w:rFonts w:ascii="DM Sans" w:eastAsiaTheme="minorHAnsi" w:hAnsi="DM Sans"/>
      <w:sz w:val="20"/>
      <w:lang w:eastAsia="en-US"/>
    </w:rPr>
  </w:style>
  <w:style w:type="paragraph" w:customStyle="1" w:styleId="3886A7E20E554EAFB6B16E84C741206024">
    <w:name w:val="3886A7E20E554EAFB6B16E84C741206024"/>
    <w:rsid w:val="000C661C"/>
    <w:pPr>
      <w:ind w:left="360" w:hanging="360"/>
    </w:pPr>
    <w:rPr>
      <w:rFonts w:ascii="DM Sans" w:eastAsiaTheme="minorHAnsi" w:hAnsi="DM Sans"/>
      <w:sz w:val="20"/>
      <w:lang w:eastAsia="en-US"/>
    </w:rPr>
  </w:style>
  <w:style w:type="paragraph" w:customStyle="1" w:styleId="174C8C7290BF4B9584493104E8CCB6A324">
    <w:name w:val="174C8C7290BF4B9584493104E8CCB6A324"/>
    <w:rsid w:val="000C661C"/>
    <w:pPr>
      <w:ind w:left="360" w:hanging="360"/>
    </w:pPr>
    <w:rPr>
      <w:rFonts w:ascii="DM Sans" w:eastAsiaTheme="minorHAnsi" w:hAnsi="DM Sans"/>
      <w:sz w:val="20"/>
      <w:lang w:eastAsia="en-US"/>
    </w:rPr>
  </w:style>
  <w:style w:type="paragraph" w:customStyle="1" w:styleId="4A313D7CFA734A08A8E2B3E85514FF6924">
    <w:name w:val="4A313D7CFA734A08A8E2B3E85514FF6924"/>
    <w:rsid w:val="000C661C"/>
    <w:pPr>
      <w:ind w:left="360" w:hanging="360"/>
    </w:pPr>
    <w:rPr>
      <w:rFonts w:ascii="DM Sans" w:eastAsiaTheme="minorHAnsi" w:hAnsi="DM Sans"/>
      <w:sz w:val="20"/>
      <w:lang w:eastAsia="en-US"/>
    </w:rPr>
  </w:style>
  <w:style w:type="paragraph" w:customStyle="1" w:styleId="16D33CF5AA3F4A33AFF1A4639A873C0A9">
    <w:name w:val="16D33CF5AA3F4A33AFF1A4639A873C0A9"/>
    <w:rsid w:val="000C661C"/>
    <w:pPr>
      <w:ind w:left="360" w:hanging="360"/>
    </w:pPr>
    <w:rPr>
      <w:rFonts w:ascii="DM Sans" w:eastAsiaTheme="minorHAnsi" w:hAnsi="DM Sans"/>
      <w:sz w:val="20"/>
      <w:lang w:eastAsia="en-US"/>
    </w:rPr>
  </w:style>
  <w:style w:type="paragraph" w:customStyle="1" w:styleId="278BAEA36D7F49FA8B80842D4111C5C59">
    <w:name w:val="278BAEA36D7F49FA8B80842D4111C5C59"/>
    <w:rsid w:val="000C661C"/>
    <w:pPr>
      <w:ind w:left="360" w:hanging="360"/>
    </w:pPr>
    <w:rPr>
      <w:rFonts w:ascii="DM Sans" w:eastAsiaTheme="minorHAnsi" w:hAnsi="DM Sans"/>
      <w:sz w:val="20"/>
      <w:lang w:eastAsia="en-US"/>
    </w:rPr>
  </w:style>
  <w:style w:type="paragraph" w:customStyle="1" w:styleId="974C9443B3E343BEAA60B58A3F9D1CB712">
    <w:name w:val="974C9443B3E343BEAA60B58A3F9D1CB712"/>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C823C154E8F4BA886487C786CA78C4110">
    <w:name w:val="3C823C154E8F4BA886487C786CA78C41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1FF4F72D2D545F18D3CEBE976A2C4235">
    <w:name w:val="11FF4F72D2D545F18D3CEBE976A2C4235"/>
    <w:rsid w:val="000C661C"/>
    <w:rPr>
      <w:rFonts w:ascii="DM Sans" w:eastAsiaTheme="minorHAnsi" w:hAnsi="DM Sans"/>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41F581FCAE04404B19CBF94250949885">
    <w:name w:val="441F581FCAE04404B19CBF94250949885"/>
    <w:rsid w:val="000C661C"/>
    <w:rPr>
      <w:rFonts w:ascii="DM Sans" w:eastAsiaTheme="minorHAnsi" w:hAnsi="DM Sans"/>
      <w:sz w:val="20"/>
      <w:lang w:eastAsia="en-US"/>
    </w:rPr>
  </w:style>
  <w:style w:type="paragraph" w:customStyle="1" w:styleId="41BFD63111594883AD42B900EC51B8B025">
    <w:name w:val="41BFD63111594883AD42B900EC51B8B025"/>
    <w:rsid w:val="000C661C"/>
    <w:rPr>
      <w:rFonts w:ascii="DM Sans" w:eastAsiaTheme="minorHAnsi" w:hAnsi="DM Sans"/>
      <w:sz w:val="20"/>
      <w:lang w:eastAsia="en-US"/>
    </w:rPr>
  </w:style>
  <w:style w:type="paragraph" w:customStyle="1" w:styleId="87DCBFB9781640D79E6764DBAF1CA50C25">
    <w:name w:val="87DCBFB9781640D79E6764DBAF1CA50C25"/>
    <w:rsid w:val="000C661C"/>
    <w:rPr>
      <w:rFonts w:ascii="DM Sans" w:eastAsiaTheme="minorHAnsi" w:hAnsi="DM Sans"/>
      <w:sz w:val="20"/>
      <w:lang w:eastAsia="en-US"/>
    </w:rPr>
  </w:style>
  <w:style w:type="paragraph" w:customStyle="1" w:styleId="64D9B9077D89488DA1626B41A47D015025">
    <w:name w:val="64D9B9077D89488DA1626B41A47D015025"/>
    <w:rsid w:val="000C661C"/>
    <w:rPr>
      <w:rFonts w:ascii="DM Sans" w:eastAsiaTheme="minorHAnsi" w:hAnsi="DM Sans"/>
      <w:sz w:val="20"/>
      <w:lang w:eastAsia="en-US"/>
    </w:rPr>
  </w:style>
  <w:style w:type="paragraph" w:customStyle="1" w:styleId="1825B3EA76334D1BB56C1BBD6CD9ABEC10">
    <w:name w:val="1825B3EA76334D1BB56C1BBD6CD9ABEC10"/>
    <w:rsid w:val="000C661C"/>
    <w:rPr>
      <w:rFonts w:ascii="DM Sans" w:eastAsiaTheme="minorHAnsi" w:hAnsi="DM Sans"/>
      <w:sz w:val="20"/>
      <w:lang w:eastAsia="en-US"/>
    </w:rPr>
  </w:style>
  <w:style w:type="paragraph" w:customStyle="1" w:styleId="DAC89161C5FB4122A3DDED21E42151D810">
    <w:name w:val="DAC89161C5FB4122A3DDED21E42151D810"/>
    <w:rsid w:val="000C661C"/>
    <w:rPr>
      <w:rFonts w:ascii="DM Sans" w:eastAsiaTheme="minorHAnsi" w:hAnsi="DM Sans"/>
      <w:sz w:val="20"/>
      <w:lang w:eastAsia="en-US"/>
    </w:rPr>
  </w:style>
  <w:style w:type="paragraph" w:customStyle="1" w:styleId="34230C0931464333B3421C1A189B1F0910">
    <w:name w:val="34230C0931464333B3421C1A189B1F0910"/>
    <w:rsid w:val="000C661C"/>
    <w:rPr>
      <w:rFonts w:ascii="DM Sans" w:eastAsiaTheme="minorHAnsi" w:hAnsi="DM Sans"/>
      <w:sz w:val="20"/>
      <w:lang w:eastAsia="en-US"/>
    </w:rPr>
  </w:style>
  <w:style w:type="paragraph" w:customStyle="1" w:styleId="DDCFDE2719F04001A85D888A14C8349D10">
    <w:name w:val="DDCFDE2719F04001A85D888A14C8349D10"/>
    <w:rsid w:val="000C661C"/>
    <w:rPr>
      <w:rFonts w:ascii="DM Sans" w:eastAsiaTheme="minorHAnsi" w:hAnsi="DM Sans"/>
      <w:sz w:val="20"/>
      <w:lang w:eastAsia="en-US"/>
    </w:rPr>
  </w:style>
  <w:style w:type="paragraph" w:customStyle="1" w:styleId="0DC2D5C970974B53834893962C7191AE10">
    <w:name w:val="0DC2D5C970974B53834893962C7191AE10"/>
    <w:rsid w:val="000C661C"/>
    <w:rPr>
      <w:rFonts w:ascii="DM Sans" w:eastAsiaTheme="minorHAnsi" w:hAnsi="DM Sans"/>
      <w:sz w:val="20"/>
      <w:lang w:eastAsia="en-US"/>
    </w:rPr>
  </w:style>
  <w:style w:type="paragraph" w:customStyle="1" w:styleId="46F5FFCE72E04365843AD5536B19F83410">
    <w:name w:val="46F5FFCE72E04365843AD5536B19F83410"/>
    <w:rsid w:val="000C661C"/>
    <w:rPr>
      <w:rFonts w:ascii="DM Sans" w:eastAsiaTheme="minorHAnsi" w:hAnsi="DM Sans"/>
      <w:sz w:val="20"/>
      <w:lang w:eastAsia="en-US"/>
    </w:rPr>
  </w:style>
  <w:style w:type="paragraph" w:customStyle="1" w:styleId="FAFC0924A0E74055B7142AD3CDF13A7710">
    <w:name w:val="FAFC0924A0E74055B7142AD3CDF13A7710"/>
    <w:rsid w:val="000C661C"/>
    <w:rPr>
      <w:rFonts w:ascii="DM Sans" w:eastAsiaTheme="minorHAnsi" w:hAnsi="DM Sans"/>
      <w:sz w:val="20"/>
      <w:lang w:eastAsia="en-US"/>
    </w:rPr>
  </w:style>
  <w:style w:type="paragraph" w:customStyle="1" w:styleId="746BFA7DD84B4FE9B8EB169528D9AD6710">
    <w:name w:val="746BFA7DD84B4FE9B8EB169528D9AD6710"/>
    <w:rsid w:val="000C661C"/>
    <w:rPr>
      <w:rFonts w:ascii="DM Sans" w:eastAsiaTheme="minorHAnsi" w:hAnsi="DM Sans"/>
      <w:sz w:val="20"/>
      <w:lang w:eastAsia="en-US"/>
    </w:rPr>
  </w:style>
  <w:style w:type="paragraph" w:customStyle="1" w:styleId="927E9F40500F4585A3B8695600F445FD10">
    <w:name w:val="927E9F40500F4585A3B8695600F445FD10"/>
    <w:rsid w:val="000C661C"/>
    <w:rPr>
      <w:rFonts w:ascii="DM Sans" w:eastAsiaTheme="minorHAnsi" w:hAnsi="DM Sans"/>
      <w:sz w:val="20"/>
      <w:lang w:eastAsia="en-US"/>
    </w:rPr>
  </w:style>
  <w:style w:type="paragraph" w:customStyle="1" w:styleId="3886A7E20E554EAFB6B16E84C741206025">
    <w:name w:val="3886A7E20E554EAFB6B16E84C741206025"/>
    <w:rsid w:val="000C661C"/>
    <w:pPr>
      <w:ind w:left="360" w:hanging="360"/>
    </w:pPr>
    <w:rPr>
      <w:rFonts w:ascii="DM Sans" w:eastAsiaTheme="minorHAnsi" w:hAnsi="DM Sans"/>
      <w:sz w:val="20"/>
      <w:lang w:eastAsia="en-US"/>
    </w:rPr>
  </w:style>
  <w:style w:type="paragraph" w:customStyle="1" w:styleId="174C8C7290BF4B9584493104E8CCB6A325">
    <w:name w:val="174C8C7290BF4B9584493104E8CCB6A325"/>
    <w:rsid w:val="000C661C"/>
    <w:pPr>
      <w:ind w:left="360" w:hanging="360"/>
    </w:pPr>
    <w:rPr>
      <w:rFonts w:ascii="DM Sans" w:eastAsiaTheme="minorHAnsi" w:hAnsi="DM Sans"/>
      <w:sz w:val="20"/>
      <w:lang w:eastAsia="en-US"/>
    </w:rPr>
  </w:style>
  <w:style w:type="paragraph" w:customStyle="1" w:styleId="4A313D7CFA734A08A8E2B3E85514FF6925">
    <w:name w:val="4A313D7CFA734A08A8E2B3E85514FF6925"/>
    <w:rsid w:val="000C661C"/>
    <w:pPr>
      <w:ind w:left="360" w:hanging="360"/>
    </w:pPr>
    <w:rPr>
      <w:rFonts w:ascii="DM Sans" w:eastAsiaTheme="minorHAnsi" w:hAnsi="DM Sans"/>
      <w:sz w:val="20"/>
      <w:lang w:eastAsia="en-US"/>
    </w:rPr>
  </w:style>
  <w:style w:type="paragraph" w:customStyle="1" w:styleId="16D33CF5AA3F4A33AFF1A4639A873C0A10">
    <w:name w:val="16D33CF5AA3F4A33AFF1A4639A873C0A10"/>
    <w:rsid w:val="000C661C"/>
    <w:pPr>
      <w:ind w:left="360" w:hanging="360"/>
    </w:pPr>
    <w:rPr>
      <w:rFonts w:ascii="DM Sans" w:eastAsiaTheme="minorHAnsi" w:hAnsi="DM Sans"/>
      <w:sz w:val="20"/>
      <w:lang w:eastAsia="en-US"/>
    </w:rPr>
  </w:style>
  <w:style w:type="paragraph" w:customStyle="1" w:styleId="278BAEA36D7F49FA8B80842D4111C5C510">
    <w:name w:val="278BAEA36D7F49FA8B80842D4111C5C510"/>
    <w:rsid w:val="000C661C"/>
    <w:pPr>
      <w:ind w:left="360" w:hanging="360"/>
    </w:pPr>
    <w:rPr>
      <w:rFonts w:ascii="DM Sans" w:eastAsiaTheme="minorHAnsi" w:hAnsi="DM Sans"/>
      <w:sz w:val="20"/>
      <w:lang w:eastAsia="en-US"/>
    </w:rPr>
  </w:style>
  <w:style w:type="paragraph" w:customStyle="1" w:styleId="974C9443B3E343BEAA60B58A3F9D1CB713">
    <w:name w:val="974C9443B3E343BEAA60B58A3F9D1CB713"/>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6">
    <w:name w:val="41BFD63111594883AD42B900EC51B8B026"/>
    <w:rsid w:val="00A67FBA"/>
    <w:rPr>
      <w:rFonts w:ascii="DM Sans" w:eastAsiaTheme="minorHAnsi" w:hAnsi="DM Sans"/>
      <w:sz w:val="20"/>
      <w:lang w:eastAsia="en-US"/>
    </w:rPr>
  </w:style>
  <w:style w:type="paragraph" w:customStyle="1" w:styleId="87DCBFB9781640D79E6764DBAF1CA50C26">
    <w:name w:val="87DCBFB9781640D79E6764DBAF1CA50C26"/>
    <w:rsid w:val="00A67FBA"/>
    <w:rPr>
      <w:rFonts w:ascii="DM Sans" w:eastAsiaTheme="minorHAnsi" w:hAnsi="DM Sans"/>
      <w:sz w:val="20"/>
      <w:lang w:eastAsia="en-US"/>
    </w:rPr>
  </w:style>
  <w:style w:type="paragraph" w:customStyle="1" w:styleId="64D9B9077D89488DA1626B41A47D015026">
    <w:name w:val="64D9B9077D89488DA1626B41A47D015026"/>
    <w:rsid w:val="00A67FBA"/>
    <w:rPr>
      <w:rFonts w:ascii="DM Sans" w:eastAsiaTheme="minorHAnsi" w:hAnsi="DM Sans"/>
      <w:sz w:val="20"/>
      <w:lang w:eastAsia="en-US"/>
    </w:rPr>
  </w:style>
  <w:style w:type="paragraph" w:customStyle="1" w:styleId="1825B3EA76334D1BB56C1BBD6CD9ABEC11">
    <w:name w:val="1825B3EA76334D1BB56C1BBD6CD9ABEC11"/>
    <w:rsid w:val="00A67FBA"/>
    <w:rPr>
      <w:rFonts w:ascii="DM Sans" w:eastAsiaTheme="minorHAnsi" w:hAnsi="DM Sans"/>
      <w:sz w:val="20"/>
      <w:lang w:eastAsia="en-US"/>
    </w:rPr>
  </w:style>
  <w:style w:type="paragraph" w:customStyle="1" w:styleId="DAC89161C5FB4122A3DDED21E42151D811">
    <w:name w:val="DAC89161C5FB4122A3DDED21E42151D811"/>
    <w:rsid w:val="00A67FBA"/>
    <w:rPr>
      <w:rFonts w:ascii="DM Sans" w:eastAsiaTheme="minorHAnsi" w:hAnsi="DM Sans"/>
      <w:sz w:val="20"/>
      <w:lang w:eastAsia="en-US"/>
    </w:rPr>
  </w:style>
  <w:style w:type="paragraph" w:customStyle="1" w:styleId="34230C0931464333B3421C1A189B1F0911">
    <w:name w:val="34230C0931464333B3421C1A189B1F0911"/>
    <w:rsid w:val="00A67FBA"/>
    <w:rPr>
      <w:rFonts w:ascii="DM Sans" w:eastAsiaTheme="minorHAnsi" w:hAnsi="DM Sans"/>
      <w:sz w:val="20"/>
      <w:lang w:eastAsia="en-US"/>
    </w:rPr>
  </w:style>
  <w:style w:type="paragraph" w:customStyle="1" w:styleId="DDCFDE2719F04001A85D888A14C8349D11">
    <w:name w:val="DDCFDE2719F04001A85D888A14C8349D11"/>
    <w:rsid w:val="00A67FBA"/>
    <w:rPr>
      <w:rFonts w:ascii="DM Sans" w:eastAsiaTheme="minorHAnsi" w:hAnsi="DM Sans"/>
      <w:sz w:val="20"/>
      <w:lang w:eastAsia="en-US"/>
    </w:rPr>
  </w:style>
  <w:style w:type="paragraph" w:customStyle="1" w:styleId="0DC2D5C970974B53834893962C7191AE11">
    <w:name w:val="0DC2D5C970974B53834893962C7191AE11"/>
    <w:rsid w:val="00A67FBA"/>
    <w:rPr>
      <w:rFonts w:ascii="DM Sans" w:eastAsiaTheme="minorHAnsi" w:hAnsi="DM Sans"/>
      <w:sz w:val="20"/>
      <w:lang w:eastAsia="en-US"/>
    </w:rPr>
  </w:style>
  <w:style w:type="paragraph" w:customStyle="1" w:styleId="46F5FFCE72E04365843AD5536B19F83411">
    <w:name w:val="46F5FFCE72E04365843AD5536B19F83411"/>
    <w:rsid w:val="00A67FBA"/>
    <w:rPr>
      <w:rFonts w:ascii="DM Sans" w:eastAsiaTheme="minorHAnsi" w:hAnsi="DM Sans"/>
      <w:sz w:val="20"/>
      <w:lang w:eastAsia="en-US"/>
    </w:rPr>
  </w:style>
  <w:style w:type="paragraph" w:customStyle="1" w:styleId="FAFC0924A0E74055B7142AD3CDF13A7711">
    <w:name w:val="FAFC0924A0E74055B7142AD3CDF13A7711"/>
    <w:rsid w:val="00A67FBA"/>
    <w:rPr>
      <w:rFonts w:ascii="DM Sans" w:eastAsiaTheme="minorHAnsi" w:hAnsi="DM Sans"/>
      <w:sz w:val="20"/>
      <w:lang w:eastAsia="en-US"/>
    </w:rPr>
  </w:style>
  <w:style w:type="paragraph" w:customStyle="1" w:styleId="746BFA7DD84B4FE9B8EB169528D9AD6711">
    <w:name w:val="746BFA7DD84B4FE9B8EB169528D9AD6711"/>
    <w:rsid w:val="00A67FBA"/>
    <w:rPr>
      <w:rFonts w:ascii="DM Sans" w:eastAsiaTheme="minorHAnsi" w:hAnsi="DM Sans"/>
      <w:sz w:val="20"/>
      <w:lang w:eastAsia="en-US"/>
    </w:rPr>
  </w:style>
  <w:style w:type="paragraph" w:customStyle="1" w:styleId="927E9F40500F4585A3B8695600F445FD11">
    <w:name w:val="927E9F40500F4585A3B8695600F445FD11"/>
    <w:rsid w:val="00A67FBA"/>
    <w:rPr>
      <w:rFonts w:ascii="DM Sans" w:eastAsiaTheme="minorHAnsi" w:hAnsi="DM Sans"/>
      <w:sz w:val="20"/>
      <w:lang w:eastAsia="en-US"/>
    </w:rPr>
  </w:style>
  <w:style w:type="paragraph" w:customStyle="1" w:styleId="3886A7E20E554EAFB6B16E84C741206026">
    <w:name w:val="3886A7E20E554EAFB6B16E84C741206026"/>
    <w:rsid w:val="00A67FBA"/>
    <w:pPr>
      <w:ind w:left="360" w:hanging="360"/>
    </w:pPr>
    <w:rPr>
      <w:rFonts w:ascii="DM Sans" w:eastAsiaTheme="minorHAnsi" w:hAnsi="DM Sans"/>
      <w:sz w:val="20"/>
      <w:lang w:eastAsia="en-US"/>
    </w:rPr>
  </w:style>
  <w:style w:type="paragraph" w:customStyle="1" w:styleId="174C8C7290BF4B9584493104E8CCB6A326">
    <w:name w:val="174C8C7290BF4B9584493104E8CCB6A326"/>
    <w:rsid w:val="00A67FBA"/>
    <w:pPr>
      <w:ind w:left="360" w:hanging="360"/>
    </w:pPr>
    <w:rPr>
      <w:rFonts w:ascii="DM Sans" w:eastAsiaTheme="minorHAnsi" w:hAnsi="DM Sans"/>
      <w:sz w:val="20"/>
      <w:lang w:eastAsia="en-US"/>
    </w:rPr>
  </w:style>
  <w:style w:type="paragraph" w:customStyle="1" w:styleId="4A313D7CFA734A08A8E2B3E85514FF6926">
    <w:name w:val="4A313D7CFA734A08A8E2B3E85514FF6926"/>
    <w:rsid w:val="00A67FBA"/>
    <w:pPr>
      <w:ind w:left="360" w:hanging="360"/>
    </w:pPr>
    <w:rPr>
      <w:rFonts w:ascii="DM Sans" w:eastAsiaTheme="minorHAnsi" w:hAnsi="DM Sans"/>
      <w:sz w:val="20"/>
      <w:lang w:eastAsia="en-US"/>
    </w:rPr>
  </w:style>
  <w:style w:type="paragraph" w:customStyle="1" w:styleId="16D33CF5AA3F4A33AFF1A4639A873C0A11">
    <w:name w:val="16D33CF5AA3F4A33AFF1A4639A873C0A11"/>
    <w:rsid w:val="00A67FBA"/>
    <w:pPr>
      <w:ind w:left="360" w:hanging="360"/>
    </w:pPr>
    <w:rPr>
      <w:rFonts w:ascii="DM Sans" w:eastAsiaTheme="minorHAnsi" w:hAnsi="DM Sans"/>
      <w:sz w:val="20"/>
      <w:lang w:eastAsia="en-US"/>
    </w:rPr>
  </w:style>
  <w:style w:type="paragraph" w:customStyle="1" w:styleId="278BAEA36D7F49FA8B80842D4111C5C511">
    <w:name w:val="278BAEA36D7F49FA8B80842D4111C5C511"/>
    <w:rsid w:val="00A67FBA"/>
    <w:pPr>
      <w:ind w:left="360" w:hanging="360"/>
    </w:pPr>
    <w:rPr>
      <w:rFonts w:ascii="DM Sans" w:eastAsiaTheme="minorHAnsi" w:hAnsi="DM Sans"/>
      <w:sz w:val="20"/>
      <w:lang w:eastAsia="en-US"/>
    </w:rPr>
  </w:style>
  <w:style w:type="paragraph" w:customStyle="1" w:styleId="974C9443B3E343BEAA60B58A3F9D1CB714">
    <w:name w:val="974C9443B3E343BEAA60B58A3F9D1CB714"/>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7">
    <w:name w:val="41BFD63111594883AD42B900EC51B8B027"/>
    <w:rsid w:val="00A67FBA"/>
    <w:rPr>
      <w:rFonts w:ascii="DM Sans" w:eastAsiaTheme="minorHAnsi" w:hAnsi="DM Sans"/>
      <w:sz w:val="20"/>
      <w:lang w:eastAsia="en-US"/>
    </w:rPr>
  </w:style>
  <w:style w:type="paragraph" w:customStyle="1" w:styleId="87DCBFB9781640D79E6764DBAF1CA50C27">
    <w:name w:val="87DCBFB9781640D79E6764DBAF1CA50C27"/>
    <w:rsid w:val="00A67FBA"/>
    <w:rPr>
      <w:rFonts w:ascii="DM Sans" w:eastAsiaTheme="minorHAnsi" w:hAnsi="DM Sans"/>
      <w:sz w:val="20"/>
      <w:lang w:eastAsia="en-US"/>
    </w:rPr>
  </w:style>
  <w:style w:type="paragraph" w:customStyle="1" w:styleId="64D9B9077D89488DA1626B41A47D015027">
    <w:name w:val="64D9B9077D89488DA1626B41A47D015027"/>
    <w:rsid w:val="00A67FBA"/>
    <w:rPr>
      <w:rFonts w:ascii="DM Sans" w:eastAsiaTheme="minorHAnsi" w:hAnsi="DM Sans"/>
      <w:sz w:val="20"/>
      <w:lang w:eastAsia="en-US"/>
    </w:rPr>
  </w:style>
  <w:style w:type="paragraph" w:customStyle="1" w:styleId="1825B3EA76334D1BB56C1BBD6CD9ABEC12">
    <w:name w:val="1825B3EA76334D1BB56C1BBD6CD9ABEC12"/>
    <w:rsid w:val="00A67FBA"/>
    <w:rPr>
      <w:rFonts w:ascii="DM Sans" w:eastAsiaTheme="minorHAnsi" w:hAnsi="DM Sans"/>
      <w:sz w:val="20"/>
      <w:lang w:eastAsia="en-US"/>
    </w:rPr>
  </w:style>
  <w:style w:type="paragraph" w:customStyle="1" w:styleId="DAC89161C5FB4122A3DDED21E42151D812">
    <w:name w:val="DAC89161C5FB4122A3DDED21E42151D812"/>
    <w:rsid w:val="00A67FBA"/>
    <w:rPr>
      <w:rFonts w:ascii="DM Sans" w:eastAsiaTheme="minorHAnsi" w:hAnsi="DM Sans"/>
      <w:sz w:val="20"/>
      <w:lang w:eastAsia="en-US"/>
    </w:rPr>
  </w:style>
  <w:style w:type="paragraph" w:customStyle="1" w:styleId="34230C0931464333B3421C1A189B1F0912">
    <w:name w:val="34230C0931464333B3421C1A189B1F0912"/>
    <w:rsid w:val="00A67FBA"/>
    <w:rPr>
      <w:rFonts w:ascii="DM Sans" w:eastAsiaTheme="minorHAnsi" w:hAnsi="DM Sans"/>
      <w:sz w:val="20"/>
      <w:lang w:eastAsia="en-US"/>
    </w:rPr>
  </w:style>
  <w:style w:type="paragraph" w:customStyle="1" w:styleId="DDCFDE2719F04001A85D888A14C8349D12">
    <w:name w:val="DDCFDE2719F04001A85D888A14C8349D12"/>
    <w:rsid w:val="00A67FBA"/>
    <w:rPr>
      <w:rFonts w:ascii="DM Sans" w:eastAsiaTheme="minorHAnsi" w:hAnsi="DM Sans"/>
      <w:sz w:val="20"/>
      <w:lang w:eastAsia="en-US"/>
    </w:rPr>
  </w:style>
  <w:style w:type="paragraph" w:customStyle="1" w:styleId="0DC2D5C970974B53834893962C7191AE12">
    <w:name w:val="0DC2D5C970974B53834893962C7191AE12"/>
    <w:rsid w:val="00A67FBA"/>
    <w:rPr>
      <w:rFonts w:ascii="DM Sans" w:eastAsiaTheme="minorHAnsi" w:hAnsi="DM Sans"/>
      <w:sz w:val="20"/>
      <w:lang w:eastAsia="en-US"/>
    </w:rPr>
  </w:style>
  <w:style w:type="paragraph" w:customStyle="1" w:styleId="46F5FFCE72E04365843AD5536B19F83412">
    <w:name w:val="46F5FFCE72E04365843AD5536B19F83412"/>
    <w:rsid w:val="00A67FBA"/>
    <w:rPr>
      <w:rFonts w:ascii="DM Sans" w:eastAsiaTheme="minorHAnsi" w:hAnsi="DM Sans"/>
      <w:sz w:val="20"/>
      <w:lang w:eastAsia="en-US"/>
    </w:rPr>
  </w:style>
  <w:style w:type="paragraph" w:customStyle="1" w:styleId="FAFC0924A0E74055B7142AD3CDF13A7712">
    <w:name w:val="FAFC0924A0E74055B7142AD3CDF13A7712"/>
    <w:rsid w:val="00A67FBA"/>
    <w:rPr>
      <w:rFonts w:ascii="DM Sans" w:eastAsiaTheme="minorHAnsi" w:hAnsi="DM Sans"/>
      <w:sz w:val="20"/>
      <w:lang w:eastAsia="en-US"/>
    </w:rPr>
  </w:style>
  <w:style w:type="paragraph" w:customStyle="1" w:styleId="746BFA7DD84B4FE9B8EB169528D9AD6712">
    <w:name w:val="746BFA7DD84B4FE9B8EB169528D9AD6712"/>
    <w:rsid w:val="00A67FBA"/>
    <w:rPr>
      <w:rFonts w:ascii="DM Sans" w:eastAsiaTheme="minorHAnsi" w:hAnsi="DM Sans"/>
      <w:sz w:val="20"/>
      <w:lang w:eastAsia="en-US"/>
    </w:rPr>
  </w:style>
  <w:style w:type="paragraph" w:customStyle="1" w:styleId="927E9F40500F4585A3B8695600F445FD12">
    <w:name w:val="927E9F40500F4585A3B8695600F445FD12"/>
    <w:rsid w:val="00A67FBA"/>
    <w:rPr>
      <w:rFonts w:ascii="DM Sans" w:eastAsiaTheme="minorHAnsi" w:hAnsi="DM Sans"/>
      <w:sz w:val="20"/>
      <w:lang w:eastAsia="en-US"/>
    </w:rPr>
  </w:style>
  <w:style w:type="paragraph" w:customStyle="1" w:styleId="3886A7E20E554EAFB6B16E84C741206027">
    <w:name w:val="3886A7E20E554EAFB6B16E84C741206027"/>
    <w:rsid w:val="00A67FBA"/>
    <w:pPr>
      <w:ind w:left="360" w:hanging="360"/>
    </w:pPr>
    <w:rPr>
      <w:rFonts w:ascii="DM Sans" w:eastAsiaTheme="minorHAnsi" w:hAnsi="DM Sans"/>
      <w:sz w:val="20"/>
      <w:lang w:eastAsia="en-US"/>
    </w:rPr>
  </w:style>
  <w:style w:type="paragraph" w:customStyle="1" w:styleId="174C8C7290BF4B9584493104E8CCB6A327">
    <w:name w:val="174C8C7290BF4B9584493104E8CCB6A327"/>
    <w:rsid w:val="00A67FBA"/>
    <w:pPr>
      <w:ind w:left="360" w:hanging="360"/>
    </w:pPr>
    <w:rPr>
      <w:rFonts w:ascii="DM Sans" w:eastAsiaTheme="minorHAnsi" w:hAnsi="DM Sans"/>
      <w:sz w:val="20"/>
      <w:lang w:eastAsia="en-US"/>
    </w:rPr>
  </w:style>
  <w:style w:type="paragraph" w:customStyle="1" w:styleId="4A313D7CFA734A08A8E2B3E85514FF6927">
    <w:name w:val="4A313D7CFA734A08A8E2B3E85514FF6927"/>
    <w:rsid w:val="00A67FBA"/>
    <w:pPr>
      <w:ind w:left="360" w:hanging="360"/>
    </w:pPr>
    <w:rPr>
      <w:rFonts w:ascii="DM Sans" w:eastAsiaTheme="minorHAnsi" w:hAnsi="DM Sans"/>
      <w:sz w:val="20"/>
      <w:lang w:eastAsia="en-US"/>
    </w:rPr>
  </w:style>
  <w:style w:type="paragraph" w:customStyle="1" w:styleId="16D33CF5AA3F4A33AFF1A4639A873C0A12">
    <w:name w:val="16D33CF5AA3F4A33AFF1A4639A873C0A12"/>
    <w:rsid w:val="00A67FBA"/>
    <w:pPr>
      <w:ind w:left="360" w:hanging="360"/>
    </w:pPr>
    <w:rPr>
      <w:rFonts w:ascii="DM Sans" w:eastAsiaTheme="minorHAnsi" w:hAnsi="DM Sans"/>
      <w:sz w:val="20"/>
      <w:lang w:eastAsia="en-US"/>
    </w:rPr>
  </w:style>
  <w:style w:type="paragraph" w:customStyle="1" w:styleId="278BAEA36D7F49FA8B80842D4111C5C512">
    <w:name w:val="278BAEA36D7F49FA8B80842D4111C5C512"/>
    <w:rsid w:val="00A67FBA"/>
    <w:pPr>
      <w:ind w:left="360" w:hanging="360"/>
    </w:pPr>
    <w:rPr>
      <w:rFonts w:ascii="DM Sans" w:eastAsiaTheme="minorHAnsi" w:hAnsi="DM Sans"/>
      <w:sz w:val="20"/>
      <w:lang w:eastAsia="en-US"/>
    </w:rPr>
  </w:style>
  <w:style w:type="paragraph" w:customStyle="1" w:styleId="787A535C6801433A971EB7571DA02DB3">
    <w:name w:val="787A535C6801433A971EB7571DA02DB3"/>
    <w:rsid w:val="00A67FBA"/>
  </w:style>
  <w:style w:type="paragraph" w:customStyle="1" w:styleId="BB20E3D6B8554A5381FE6A3BCC550E52">
    <w:name w:val="BB20E3D6B8554A5381FE6A3BCC550E52"/>
    <w:rsid w:val="00A67FBA"/>
  </w:style>
  <w:style w:type="paragraph" w:customStyle="1" w:styleId="FC3C5C2F34ED48699D07C10FADE63D35">
    <w:name w:val="FC3C5C2F34ED48699D07C10FADE63D35"/>
    <w:rsid w:val="00A67FBA"/>
  </w:style>
  <w:style w:type="paragraph" w:customStyle="1" w:styleId="974C9443B3E343BEAA60B58A3F9D1CB715">
    <w:name w:val="974C9443B3E343BEAA60B58A3F9D1CB715"/>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1825B3EA76334D1BB56C1BBD6CD9ABEC13">
    <w:name w:val="1825B3EA76334D1BB56C1BBD6CD9ABEC13"/>
    <w:rsid w:val="00A67FBA"/>
    <w:rPr>
      <w:rFonts w:ascii="DM Sans" w:eastAsiaTheme="minorHAnsi" w:hAnsi="DM Sans"/>
      <w:sz w:val="20"/>
      <w:lang w:eastAsia="en-US"/>
    </w:rPr>
  </w:style>
  <w:style w:type="paragraph" w:customStyle="1" w:styleId="DAC89161C5FB4122A3DDED21E42151D813">
    <w:name w:val="DAC89161C5FB4122A3DDED21E42151D813"/>
    <w:rsid w:val="00A67FBA"/>
    <w:rPr>
      <w:rFonts w:ascii="DM Sans" w:eastAsiaTheme="minorHAnsi" w:hAnsi="DM Sans"/>
      <w:sz w:val="20"/>
      <w:lang w:eastAsia="en-US"/>
    </w:rPr>
  </w:style>
  <w:style w:type="paragraph" w:customStyle="1" w:styleId="34230C0931464333B3421C1A189B1F0913">
    <w:name w:val="34230C0931464333B3421C1A189B1F0913"/>
    <w:rsid w:val="00A67FBA"/>
    <w:rPr>
      <w:rFonts w:ascii="DM Sans" w:eastAsiaTheme="minorHAnsi" w:hAnsi="DM Sans"/>
      <w:sz w:val="20"/>
      <w:lang w:eastAsia="en-US"/>
    </w:rPr>
  </w:style>
  <w:style w:type="paragraph" w:customStyle="1" w:styleId="DDCFDE2719F04001A85D888A14C8349D13">
    <w:name w:val="DDCFDE2719F04001A85D888A14C8349D13"/>
    <w:rsid w:val="00A67FBA"/>
    <w:rPr>
      <w:rFonts w:ascii="DM Sans" w:eastAsiaTheme="minorHAnsi" w:hAnsi="DM Sans"/>
      <w:sz w:val="20"/>
      <w:lang w:eastAsia="en-US"/>
    </w:rPr>
  </w:style>
  <w:style w:type="paragraph" w:customStyle="1" w:styleId="0DC2D5C970974B53834893962C7191AE13">
    <w:name w:val="0DC2D5C970974B53834893962C7191AE13"/>
    <w:rsid w:val="00A67FBA"/>
    <w:rPr>
      <w:rFonts w:ascii="DM Sans" w:eastAsiaTheme="minorHAnsi" w:hAnsi="DM Sans"/>
      <w:sz w:val="20"/>
      <w:lang w:eastAsia="en-US"/>
    </w:rPr>
  </w:style>
  <w:style w:type="paragraph" w:customStyle="1" w:styleId="46F5FFCE72E04365843AD5536B19F83413">
    <w:name w:val="46F5FFCE72E04365843AD5536B19F83413"/>
    <w:rsid w:val="00A67FBA"/>
    <w:rPr>
      <w:rFonts w:ascii="DM Sans" w:eastAsiaTheme="minorHAnsi" w:hAnsi="DM Sans"/>
      <w:sz w:val="20"/>
      <w:lang w:eastAsia="en-US"/>
    </w:rPr>
  </w:style>
  <w:style w:type="paragraph" w:customStyle="1" w:styleId="FAFC0924A0E74055B7142AD3CDF13A7713">
    <w:name w:val="FAFC0924A0E74055B7142AD3CDF13A7713"/>
    <w:rsid w:val="00A67FBA"/>
    <w:rPr>
      <w:rFonts w:ascii="DM Sans" w:eastAsiaTheme="minorHAnsi" w:hAnsi="DM Sans"/>
      <w:sz w:val="20"/>
      <w:lang w:eastAsia="en-US"/>
    </w:rPr>
  </w:style>
  <w:style w:type="paragraph" w:customStyle="1" w:styleId="746BFA7DD84B4FE9B8EB169528D9AD6713">
    <w:name w:val="746BFA7DD84B4FE9B8EB169528D9AD6713"/>
    <w:rsid w:val="00A67FBA"/>
    <w:rPr>
      <w:rFonts w:ascii="DM Sans" w:eastAsiaTheme="minorHAnsi" w:hAnsi="DM Sans"/>
      <w:sz w:val="20"/>
      <w:lang w:eastAsia="en-US"/>
    </w:rPr>
  </w:style>
  <w:style w:type="paragraph" w:customStyle="1" w:styleId="927E9F40500F4585A3B8695600F445FD13">
    <w:name w:val="927E9F40500F4585A3B8695600F445FD13"/>
    <w:rsid w:val="00A67FBA"/>
    <w:rPr>
      <w:rFonts w:ascii="DM Sans" w:eastAsiaTheme="minorHAnsi" w:hAnsi="DM Sans"/>
      <w:sz w:val="20"/>
      <w:lang w:eastAsia="en-US"/>
    </w:rPr>
  </w:style>
  <w:style w:type="paragraph" w:customStyle="1" w:styleId="16D33CF5AA3F4A33AFF1A4639A873C0A13">
    <w:name w:val="16D33CF5AA3F4A33AFF1A4639A873C0A13"/>
    <w:rsid w:val="00A67FBA"/>
    <w:pPr>
      <w:ind w:left="360" w:hanging="360"/>
    </w:pPr>
    <w:rPr>
      <w:rFonts w:ascii="DM Sans" w:eastAsiaTheme="minorHAnsi" w:hAnsi="DM Sans"/>
      <w:sz w:val="20"/>
      <w:lang w:eastAsia="en-US"/>
    </w:rPr>
  </w:style>
  <w:style w:type="paragraph" w:customStyle="1" w:styleId="278BAEA36D7F49FA8B80842D4111C5C513">
    <w:name w:val="278BAEA36D7F49FA8B80842D4111C5C513"/>
    <w:rsid w:val="00A67FBA"/>
    <w:pPr>
      <w:ind w:left="360" w:hanging="360"/>
    </w:pPr>
    <w:rPr>
      <w:rFonts w:ascii="DM Sans" w:eastAsiaTheme="minorHAnsi" w:hAnsi="DM Sans"/>
      <w:sz w:val="20"/>
      <w:lang w:eastAsia="en-US"/>
    </w:rPr>
  </w:style>
  <w:style w:type="paragraph" w:customStyle="1" w:styleId="974C9443B3E343BEAA60B58A3F9D1CB716">
    <w:name w:val="974C9443B3E343BEAA60B58A3F9D1CB716"/>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4">
    <w:name w:val="1825B3EA76334D1BB56C1BBD6CD9ABEC14"/>
    <w:rsid w:val="00A67FBA"/>
    <w:rPr>
      <w:rFonts w:ascii="DM Sans" w:eastAsiaTheme="minorHAnsi" w:hAnsi="DM Sans"/>
      <w:sz w:val="20"/>
      <w:lang w:eastAsia="en-US"/>
    </w:rPr>
  </w:style>
  <w:style w:type="paragraph" w:customStyle="1" w:styleId="DAC89161C5FB4122A3DDED21E42151D814">
    <w:name w:val="DAC89161C5FB4122A3DDED21E42151D814"/>
    <w:rsid w:val="00A67FBA"/>
    <w:rPr>
      <w:rFonts w:ascii="DM Sans" w:eastAsiaTheme="minorHAnsi" w:hAnsi="DM Sans"/>
      <w:sz w:val="20"/>
      <w:lang w:eastAsia="en-US"/>
    </w:rPr>
  </w:style>
  <w:style w:type="paragraph" w:customStyle="1" w:styleId="34230C0931464333B3421C1A189B1F0914">
    <w:name w:val="34230C0931464333B3421C1A189B1F0914"/>
    <w:rsid w:val="00A67FBA"/>
    <w:rPr>
      <w:rFonts w:ascii="DM Sans" w:eastAsiaTheme="minorHAnsi" w:hAnsi="DM Sans"/>
      <w:sz w:val="20"/>
      <w:lang w:eastAsia="en-US"/>
    </w:rPr>
  </w:style>
  <w:style w:type="paragraph" w:customStyle="1" w:styleId="DDCFDE2719F04001A85D888A14C8349D14">
    <w:name w:val="DDCFDE2719F04001A85D888A14C8349D14"/>
    <w:rsid w:val="00A67FBA"/>
    <w:rPr>
      <w:rFonts w:ascii="DM Sans" w:eastAsiaTheme="minorHAnsi" w:hAnsi="DM Sans"/>
      <w:sz w:val="20"/>
      <w:lang w:eastAsia="en-US"/>
    </w:rPr>
  </w:style>
  <w:style w:type="paragraph" w:customStyle="1" w:styleId="0DC2D5C970974B53834893962C7191AE14">
    <w:name w:val="0DC2D5C970974B53834893962C7191AE14"/>
    <w:rsid w:val="00A67FBA"/>
    <w:rPr>
      <w:rFonts w:ascii="DM Sans" w:eastAsiaTheme="minorHAnsi" w:hAnsi="DM Sans"/>
      <w:sz w:val="20"/>
      <w:lang w:eastAsia="en-US"/>
    </w:rPr>
  </w:style>
  <w:style w:type="paragraph" w:customStyle="1" w:styleId="46F5FFCE72E04365843AD5536B19F83414">
    <w:name w:val="46F5FFCE72E04365843AD5536B19F83414"/>
    <w:rsid w:val="00A67FBA"/>
    <w:rPr>
      <w:rFonts w:ascii="DM Sans" w:eastAsiaTheme="minorHAnsi" w:hAnsi="DM Sans"/>
      <w:sz w:val="20"/>
      <w:lang w:eastAsia="en-US"/>
    </w:rPr>
  </w:style>
  <w:style w:type="paragraph" w:customStyle="1" w:styleId="FAFC0924A0E74055B7142AD3CDF13A7714">
    <w:name w:val="FAFC0924A0E74055B7142AD3CDF13A7714"/>
    <w:rsid w:val="00A67FBA"/>
    <w:rPr>
      <w:rFonts w:ascii="DM Sans" w:eastAsiaTheme="minorHAnsi" w:hAnsi="DM Sans"/>
      <w:sz w:val="20"/>
      <w:lang w:eastAsia="en-US"/>
    </w:rPr>
  </w:style>
  <w:style w:type="paragraph" w:customStyle="1" w:styleId="746BFA7DD84B4FE9B8EB169528D9AD6714">
    <w:name w:val="746BFA7DD84B4FE9B8EB169528D9AD6714"/>
    <w:rsid w:val="00A67FBA"/>
    <w:rPr>
      <w:rFonts w:ascii="DM Sans" w:eastAsiaTheme="minorHAnsi" w:hAnsi="DM Sans"/>
      <w:sz w:val="20"/>
      <w:lang w:eastAsia="en-US"/>
    </w:rPr>
  </w:style>
  <w:style w:type="paragraph" w:customStyle="1" w:styleId="927E9F40500F4585A3B8695600F445FD14">
    <w:name w:val="927E9F40500F4585A3B8695600F445FD14"/>
    <w:rsid w:val="00A67FBA"/>
    <w:rPr>
      <w:rFonts w:ascii="DM Sans" w:eastAsiaTheme="minorHAnsi" w:hAnsi="DM Sans"/>
      <w:sz w:val="20"/>
      <w:lang w:eastAsia="en-US"/>
    </w:rPr>
  </w:style>
  <w:style w:type="paragraph" w:customStyle="1" w:styleId="16D33CF5AA3F4A33AFF1A4639A873C0A14">
    <w:name w:val="16D33CF5AA3F4A33AFF1A4639A873C0A14"/>
    <w:rsid w:val="00A67FBA"/>
    <w:pPr>
      <w:ind w:left="360" w:hanging="360"/>
    </w:pPr>
    <w:rPr>
      <w:rFonts w:ascii="DM Sans" w:eastAsiaTheme="minorHAnsi" w:hAnsi="DM Sans"/>
      <w:sz w:val="20"/>
      <w:lang w:eastAsia="en-US"/>
    </w:rPr>
  </w:style>
  <w:style w:type="paragraph" w:customStyle="1" w:styleId="278BAEA36D7F49FA8B80842D4111C5C514">
    <w:name w:val="278BAEA36D7F49FA8B80842D4111C5C514"/>
    <w:rsid w:val="00A67FBA"/>
    <w:pPr>
      <w:ind w:left="360" w:hanging="360"/>
    </w:pPr>
    <w:rPr>
      <w:rFonts w:ascii="DM Sans" w:eastAsiaTheme="minorHAnsi" w:hAnsi="DM Sans"/>
      <w:sz w:val="20"/>
      <w:lang w:eastAsia="en-US"/>
    </w:rPr>
  </w:style>
  <w:style w:type="paragraph" w:customStyle="1" w:styleId="974C9443B3E343BEAA60B58A3F9D1CB717">
    <w:name w:val="974C9443B3E343BEAA60B58A3F9D1CB717"/>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5">
    <w:name w:val="1825B3EA76334D1BB56C1BBD6CD9ABEC15"/>
    <w:rsid w:val="00A67FBA"/>
    <w:rPr>
      <w:rFonts w:ascii="DM Sans" w:eastAsiaTheme="minorHAnsi" w:hAnsi="DM Sans"/>
      <w:sz w:val="20"/>
      <w:lang w:eastAsia="en-US"/>
    </w:rPr>
  </w:style>
  <w:style w:type="paragraph" w:customStyle="1" w:styleId="DAC89161C5FB4122A3DDED21E42151D815">
    <w:name w:val="DAC89161C5FB4122A3DDED21E42151D815"/>
    <w:rsid w:val="00A67FBA"/>
    <w:rPr>
      <w:rFonts w:ascii="DM Sans" w:eastAsiaTheme="minorHAnsi" w:hAnsi="DM Sans"/>
      <w:sz w:val="20"/>
      <w:lang w:eastAsia="en-US"/>
    </w:rPr>
  </w:style>
  <w:style w:type="paragraph" w:customStyle="1" w:styleId="34230C0931464333B3421C1A189B1F0915">
    <w:name w:val="34230C0931464333B3421C1A189B1F0915"/>
    <w:rsid w:val="00A67FBA"/>
    <w:rPr>
      <w:rFonts w:ascii="DM Sans" w:eastAsiaTheme="minorHAnsi" w:hAnsi="DM Sans"/>
      <w:sz w:val="20"/>
      <w:lang w:eastAsia="en-US"/>
    </w:rPr>
  </w:style>
  <w:style w:type="paragraph" w:customStyle="1" w:styleId="DDCFDE2719F04001A85D888A14C8349D15">
    <w:name w:val="DDCFDE2719F04001A85D888A14C8349D15"/>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46F5FFCE72E04365843AD5536B19F83415">
    <w:name w:val="46F5FFCE72E04365843AD5536B19F83415"/>
    <w:rsid w:val="00A67FBA"/>
    <w:rPr>
      <w:rFonts w:ascii="DM Sans" w:eastAsiaTheme="minorHAnsi" w:hAnsi="DM Sans"/>
      <w:sz w:val="20"/>
      <w:lang w:eastAsia="en-US"/>
    </w:rPr>
  </w:style>
  <w:style w:type="paragraph" w:customStyle="1" w:styleId="FAFC0924A0E74055B7142AD3CDF13A7715">
    <w:name w:val="FAFC0924A0E74055B7142AD3CDF13A7715"/>
    <w:rsid w:val="00A67FBA"/>
    <w:rPr>
      <w:rFonts w:ascii="DM Sans" w:eastAsiaTheme="minorHAnsi" w:hAnsi="DM Sans"/>
      <w:sz w:val="20"/>
      <w:lang w:eastAsia="en-US"/>
    </w:rPr>
  </w:style>
  <w:style w:type="paragraph" w:customStyle="1" w:styleId="746BFA7DD84B4FE9B8EB169528D9AD6715">
    <w:name w:val="746BFA7DD84B4FE9B8EB169528D9AD6715"/>
    <w:rsid w:val="00A67FBA"/>
    <w:rPr>
      <w:rFonts w:ascii="DM Sans" w:eastAsiaTheme="minorHAnsi" w:hAnsi="DM Sans"/>
      <w:sz w:val="20"/>
      <w:lang w:eastAsia="en-US"/>
    </w:rPr>
  </w:style>
  <w:style w:type="paragraph" w:customStyle="1" w:styleId="927E9F40500F4585A3B8695600F445FD15">
    <w:name w:val="927E9F40500F4585A3B8695600F445FD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974C9443B3E343BEAA60B58A3F9D1CB718">
    <w:name w:val="974C9443B3E343BEAA60B58A3F9D1CB718"/>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19">
    <w:name w:val="974C9443B3E343BEAA60B58A3F9D1CB719"/>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0">
    <w:name w:val="974C9443B3E343BEAA60B58A3F9D1CB720"/>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1">
    <w:name w:val="974C9443B3E343BEAA60B58A3F9D1CB721"/>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22">
    <w:name w:val="974C9443B3E343BEAA60B58A3F9D1CB722"/>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
    <w:name w:val="0329B3EF349544848CF979DFD643E76F"/>
    <w:rsid w:val="0072493D"/>
    <w:rPr>
      <w:rFonts w:ascii="DM Sans" w:eastAsiaTheme="minorHAnsi" w:hAnsi="DM Sans"/>
      <w:sz w:val="20"/>
      <w:lang w:eastAsia="en-US"/>
    </w:rPr>
  </w:style>
  <w:style w:type="paragraph" w:customStyle="1" w:styleId="0665F4D67ED64CBD8EF90EBA8CED0F71">
    <w:name w:val="0665F4D67ED64CBD8EF90EBA8CED0F71"/>
    <w:rsid w:val="0072493D"/>
    <w:rPr>
      <w:rFonts w:ascii="DM Sans" w:eastAsiaTheme="minorHAnsi" w:hAnsi="DM Sans"/>
      <w:sz w:val="20"/>
      <w:lang w:eastAsia="en-US"/>
    </w:rPr>
  </w:style>
  <w:style w:type="paragraph" w:customStyle="1" w:styleId="6AD694A0C52747A29B72CC2C35E905DC">
    <w:name w:val="6AD694A0C52747A29B72CC2C35E905DC"/>
    <w:rsid w:val="0072493D"/>
    <w:rPr>
      <w:rFonts w:ascii="DM Sans" w:eastAsiaTheme="minorHAnsi" w:hAnsi="DM Sans"/>
      <w:sz w:val="20"/>
      <w:lang w:eastAsia="en-US"/>
    </w:rPr>
  </w:style>
  <w:style w:type="paragraph" w:customStyle="1" w:styleId="257BAA0D41384767AD9DDF6831367C86">
    <w:name w:val="257BAA0D41384767AD9DDF6831367C86"/>
    <w:rsid w:val="0072493D"/>
    <w:rPr>
      <w:rFonts w:ascii="DM Sans" w:eastAsiaTheme="minorHAnsi" w:hAnsi="DM Sans"/>
      <w:sz w:val="20"/>
      <w:lang w:eastAsia="en-US"/>
    </w:rPr>
  </w:style>
  <w:style w:type="paragraph" w:customStyle="1" w:styleId="974C9443B3E343BEAA60B58A3F9D1CB723">
    <w:name w:val="974C9443B3E343BEAA60B58A3F9D1CB723"/>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1">
    <w:name w:val="0329B3EF349544848CF979DFD643E76F1"/>
    <w:rsid w:val="0072493D"/>
    <w:rPr>
      <w:rFonts w:ascii="DM Sans" w:eastAsiaTheme="minorHAnsi" w:hAnsi="DM Sans"/>
      <w:sz w:val="20"/>
      <w:lang w:eastAsia="en-US"/>
    </w:rPr>
  </w:style>
  <w:style w:type="paragraph" w:customStyle="1" w:styleId="0665F4D67ED64CBD8EF90EBA8CED0F711">
    <w:name w:val="0665F4D67ED64CBD8EF90EBA8CED0F711"/>
    <w:rsid w:val="0072493D"/>
    <w:rPr>
      <w:rFonts w:ascii="DM Sans" w:eastAsiaTheme="minorHAnsi" w:hAnsi="DM Sans"/>
      <w:sz w:val="20"/>
      <w:lang w:eastAsia="en-US"/>
    </w:rPr>
  </w:style>
  <w:style w:type="paragraph" w:customStyle="1" w:styleId="6AD694A0C52747A29B72CC2C35E905DC1">
    <w:name w:val="6AD694A0C52747A29B72CC2C35E905DC1"/>
    <w:rsid w:val="0072493D"/>
    <w:rPr>
      <w:rFonts w:ascii="DM Sans" w:eastAsiaTheme="minorHAnsi" w:hAnsi="DM Sans"/>
      <w:sz w:val="20"/>
      <w:lang w:eastAsia="en-US"/>
    </w:rPr>
  </w:style>
  <w:style w:type="paragraph" w:customStyle="1" w:styleId="257BAA0D41384767AD9DDF6831367C861">
    <w:name w:val="257BAA0D41384767AD9DDF6831367C861"/>
    <w:rsid w:val="0072493D"/>
    <w:rPr>
      <w:rFonts w:ascii="DM Sans" w:eastAsiaTheme="minorHAnsi" w:hAnsi="DM Sans"/>
      <w:sz w:val="20"/>
      <w:lang w:eastAsia="en-US"/>
    </w:rPr>
  </w:style>
  <w:style w:type="paragraph" w:customStyle="1" w:styleId="974C9443B3E343BEAA60B58A3F9D1CB724">
    <w:name w:val="974C9443B3E343BEAA60B58A3F9D1CB724"/>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2">
    <w:name w:val="0329B3EF349544848CF979DFD643E76F2"/>
    <w:rsid w:val="0049672D"/>
    <w:rPr>
      <w:rFonts w:ascii="DM Sans" w:eastAsiaTheme="minorHAnsi" w:hAnsi="DM Sans"/>
      <w:sz w:val="20"/>
      <w:lang w:eastAsia="en-US"/>
    </w:rPr>
  </w:style>
  <w:style w:type="paragraph" w:customStyle="1" w:styleId="0665F4D67ED64CBD8EF90EBA8CED0F712">
    <w:name w:val="0665F4D67ED64CBD8EF90EBA8CED0F712"/>
    <w:rsid w:val="0049672D"/>
    <w:rPr>
      <w:rFonts w:ascii="DM Sans" w:eastAsiaTheme="minorHAnsi" w:hAnsi="DM Sans"/>
      <w:sz w:val="20"/>
      <w:lang w:eastAsia="en-US"/>
    </w:rPr>
  </w:style>
  <w:style w:type="paragraph" w:customStyle="1" w:styleId="6AD694A0C52747A29B72CC2C35E905DC2">
    <w:name w:val="6AD694A0C52747A29B72CC2C35E905DC2"/>
    <w:rsid w:val="0049672D"/>
    <w:rPr>
      <w:rFonts w:ascii="DM Sans" w:eastAsiaTheme="minorHAnsi" w:hAnsi="DM Sans"/>
      <w:sz w:val="20"/>
      <w:lang w:eastAsia="en-US"/>
    </w:rPr>
  </w:style>
  <w:style w:type="paragraph" w:customStyle="1" w:styleId="257BAA0D41384767AD9DDF6831367C862">
    <w:name w:val="257BAA0D41384767AD9DDF6831367C862"/>
    <w:rsid w:val="0049672D"/>
    <w:rPr>
      <w:rFonts w:ascii="DM Sans" w:eastAsiaTheme="minorHAnsi" w:hAnsi="DM Sans"/>
      <w:sz w:val="20"/>
      <w:lang w:eastAsia="en-US"/>
    </w:rPr>
  </w:style>
  <w:style w:type="paragraph" w:customStyle="1" w:styleId="974C9443B3E343BEAA60B58A3F9D1CB725">
    <w:name w:val="974C9443B3E343BEAA60B58A3F9D1CB725"/>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3">
    <w:name w:val="0329B3EF349544848CF979DFD643E76F3"/>
    <w:rsid w:val="0049672D"/>
    <w:rPr>
      <w:rFonts w:ascii="DM Sans" w:eastAsiaTheme="minorHAnsi" w:hAnsi="DM Sans"/>
      <w:sz w:val="20"/>
      <w:lang w:eastAsia="en-US"/>
    </w:rPr>
  </w:style>
  <w:style w:type="paragraph" w:customStyle="1" w:styleId="0665F4D67ED64CBD8EF90EBA8CED0F713">
    <w:name w:val="0665F4D67ED64CBD8EF90EBA8CED0F713"/>
    <w:rsid w:val="0049672D"/>
    <w:rPr>
      <w:rFonts w:ascii="DM Sans" w:eastAsiaTheme="minorHAnsi" w:hAnsi="DM Sans"/>
      <w:sz w:val="20"/>
      <w:lang w:eastAsia="en-US"/>
    </w:rPr>
  </w:style>
  <w:style w:type="paragraph" w:customStyle="1" w:styleId="6AD694A0C52747A29B72CC2C35E905DC3">
    <w:name w:val="6AD694A0C52747A29B72CC2C35E905DC3"/>
    <w:rsid w:val="0049672D"/>
    <w:rPr>
      <w:rFonts w:ascii="DM Sans" w:eastAsiaTheme="minorHAnsi" w:hAnsi="DM Sans"/>
      <w:sz w:val="20"/>
      <w:lang w:eastAsia="en-US"/>
    </w:rPr>
  </w:style>
  <w:style w:type="paragraph" w:customStyle="1" w:styleId="257BAA0D41384767AD9DDF6831367C863">
    <w:name w:val="257BAA0D41384767AD9DDF6831367C863"/>
    <w:rsid w:val="0049672D"/>
    <w:rPr>
      <w:rFonts w:ascii="DM Sans" w:eastAsiaTheme="minorHAnsi" w:hAnsi="DM Sans"/>
      <w:sz w:val="20"/>
      <w:lang w:eastAsia="en-US"/>
    </w:rPr>
  </w:style>
  <w:style w:type="paragraph" w:customStyle="1" w:styleId="974C9443B3E343BEAA60B58A3F9D1CB726">
    <w:name w:val="974C9443B3E343BEAA60B58A3F9D1CB726"/>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4">
    <w:name w:val="0329B3EF349544848CF979DFD643E76F4"/>
    <w:rsid w:val="0049672D"/>
    <w:rPr>
      <w:rFonts w:ascii="DM Sans" w:eastAsiaTheme="minorHAnsi" w:hAnsi="DM Sans"/>
      <w:sz w:val="20"/>
      <w:lang w:eastAsia="en-US"/>
    </w:rPr>
  </w:style>
  <w:style w:type="paragraph" w:customStyle="1" w:styleId="0665F4D67ED64CBD8EF90EBA8CED0F714">
    <w:name w:val="0665F4D67ED64CBD8EF90EBA8CED0F714"/>
    <w:rsid w:val="0049672D"/>
    <w:rPr>
      <w:rFonts w:ascii="DM Sans" w:eastAsiaTheme="minorHAnsi" w:hAnsi="DM Sans"/>
      <w:sz w:val="20"/>
      <w:lang w:eastAsia="en-US"/>
    </w:rPr>
  </w:style>
  <w:style w:type="paragraph" w:customStyle="1" w:styleId="6AD694A0C52747A29B72CC2C35E905DC4">
    <w:name w:val="6AD694A0C52747A29B72CC2C35E905DC4"/>
    <w:rsid w:val="0049672D"/>
    <w:rPr>
      <w:rFonts w:ascii="DM Sans" w:eastAsiaTheme="minorHAnsi" w:hAnsi="DM Sans"/>
      <w:sz w:val="20"/>
      <w:lang w:eastAsia="en-US"/>
    </w:rPr>
  </w:style>
  <w:style w:type="paragraph" w:customStyle="1" w:styleId="257BAA0D41384767AD9DDF6831367C864">
    <w:name w:val="257BAA0D41384767AD9DDF6831367C864"/>
    <w:rsid w:val="0049672D"/>
    <w:rPr>
      <w:rFonts w:ascii="DM Sans" w:eastAsiaTheme="minorHAnsi" w:hAnsi="DM Sans"/>
      <w:sz w:val="20"/>
      <w:lang w:eastAsia="en-US"/>
    </w:rPr>
  </w:style>
  <w:style w:type="paragraph" w:customStyle="1" w:styleId="974C9443B3E343BEAA60B58A3F9D1CB727">
    <w:name w:val="974C9443B3E343BEAA60B58A3F9D1CB727"/>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5">
    <w:name w:val="0329B3EF349544848CF979DFD643E76F5"/>
    <w:rsid w:val="0049672D"/>
    <w:rPr>
      <w:rFonts w:ascii="DM Sans" w:eastAsiaTheme="minorHAnsi" w:hAnsi="DM Sans"/>
      <w:sz w:val="20"/>
      <w:lang w:eastAsia="en-US"/>
    </w:rPr>
  </w:style>
  <w:style w:type="paragraph" w:customStyle="1" w:styleId="0665F4D67ED64CBD8EF90EBA8CED0F715">
    <w:name w:val="0665F4D67ED64CBD8EF90EBA8CED0F715"/>
    <w:rsid w:val="0049672D"/>
    <w:rPr>
      <w:rFonts w:ascii="DM Sans" w:eastAsiaTheme="minorHAnsi" w:hAnsi="DM Sans"/>
      <w:sz w:val="20"/>
      <w:lang w:eastAsia="en-US"/>
    </w:rPr>
  </w:style>
  <w:style w:type="paragraph" w:customStyle="1" w:styleId="6AD694A0C52747A29B72CC2C35E905DC5">
    <w:name w:val="6AD694A0C52747A29B72CC2C35E905DC5"/>
    <w:rsid w:val="0049672D"/>
    <w:rPr>
      <w:rFonts w:ascii="DM Sans" w:eastAsiaTheme="minorHAnsi" w:hAnsi="DM Sans"/>
      <w:sz w:val="20"/>
      <w:lang w:eastAsia="en-US"/>
    </w:rPr>
  </w:style>
  <w:style w:type="paragraph" w:customStyle="1" w:styleId="257BAA0D41384767AD9DDF6831367C865">
    <w:name w:val="257BAA0D41384767AD9DDF6831367C865"/>
    <w:rsid w:val="0049672D"/>
    <w:rPr>
      <w:rFonts w:ascii="DM Sans" w:eastAsiaTheme="minorHAnsi" w:hAnsi="DM Sans"/>
      <w:sz w:val="20"/>
      <w:lang w:eastAsia="en-US"/>
    </w:rPr>
  </w:style>
  <w:style w:type="paragraph" w:customStyle="1" w:styleId="974C9443B3E343BEAA60B58A3F9D1CB728">
    <w:name w:val="974C9443B3E343BEAA60B58A3F9D1CB728"/>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6">
    <w:name w:val="0329B3EF349544848CF979DFD643E76F6"/>
    <w:rsid w:val="0049672D"/>
    <w:rPr>
      <w:rFonts w:ascii="DM Sans" w:eastAsiaTheme="minorHAnsi" w:hAnsi="DM Sans"/>
      <w:sz w:val="20"/>
      <w:lang w:eastAsia="en-US"/>
    </w:rPr>
  </w:style>
  <w:style w:type="paragraph" w:customStyle="1" w:styleId="0665F4D67ED64CBD8EF90EBA8CED0F716">
    <w:name w:val="0665F4D67ED64CBD8EF90EBA8CED0F716"/>
    <w:rsid w:val="0049672D"/>
    <w:rPr>
      <w:rFonts w:ascii="DM Sans" w:eastAsiaTheme="minorHAnsi" w:hAnsi="DM Sans"/>
      <w:sz w:val="20"/>
      <w:lang w:eastAsia="en-US"/>
    </w:rPr>
  </w:style>
  <w:style w:type="paragraph" w:customStyle="1" w:styleId="6AD694A0C52747A29B72CC2C35E905DC6">
    <w:name w:val="6AD694A0C52747A29B72CC2C35E905DC6"/>
    <w:rsid w:val="0049672D"/>
    <w:rPr>
      <w:rFonts w:ascii="DM Sans" w:eastAsiaTheme="minorHAnsi" w:hAnsi="DM Sans"/>
      <w:sz w:val="20"/>
      <w:lang w:eastAsia="en-US"/>
    </w:rPr>
  </w:style>
  <w:style w:type="paragraph" w:customStyle="1" w:styleId="257BAA0D41384767AD9DDF6831367C866">
    <w:name w:val="257BAA0D41384767AD9DDF6831367C866"/>
    <w:rsid w:val="0049672D"/>
    <w:rPr>
      <w:rFonts w:ascii="DM Sans" w:eastAsiaTheme="minorHAnsi" w:hAnsi="DM Sans"/>
      <w:sz w:val="20"/>
      <w:lang w:eastAsia="en-US"/>
    </w:rPr>
  </w:style>
  <w:style w:type="paragraph" w:customStyle="1" w:styleId="974C9443B3E343BEAA60B58A3F9D1CB729">
    <w:name w:val="974C9443B3E343BEAA60B58A3F9D1CB729"/>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7">
    <w:name w:val="0329B3EF349544848CF979DFD643E76F7"/>
    <w:rsid w:val="0049672D"/>
    <w:rPr>
      <w:rFonts w:ascii="DM Sans" w:eastAsiaTheme="minorHAnsi" w:hAnsi="DM Sans"/>
      <w:sz w:val="20"/>
      <w:lang w:eastAsia="en-US"/>
    </w:rPr>
  </w:style>
  <w:style w:type="paragraph" w:customStyle="1" w:styleId="0665F4D67ED64CBD8EF90EBA8CED0F717">
    <w:name w:val="0665F4D67ED64CBD8EF90EBA8CED0F717"/>
    <w:rsid w:val="0049672D"/>
    <w:rPr>
      <w:rFonts w:ascii="DM Sans" w:eastAsiaTheme="minorHAnsi" w:hAnsi="DM Sans"/>
      <w:sz w:val="20"/>
      <w:lang w:eastAsia="en-US"/>
    </w:rPr>
  </w:style>
  <w:style w:type="paragraph" w:customStyle="1" w:styleId="6AD694A0C52747A29B72CC2C35E905DC7">
    <w:name w:val="6AD694A0C52747A29B72CC2C35E905DC7"/>
    <w:rsid w:val="0049672D"/>
    <w:rPr>
      <w:rFonts w:ascii="DM Sans" w:eastAsiaTheme="minorHAnsi" w:hAnsi="DM Sans"/>
      <w:sz w:val="20"/>
      <w:lang w:eastAsia="en-US"/>
    </w:rPr>
  </w:style>
  <w:style w:type="paragraph" w:customStyle="1" w:styleId="257BAA0D41384767AD9DDF6831367C867">
    <w:name w:val="257BAA0D41384767AD9DDF6831367C867"/>
    <w:rsid w:val="0049672D"/>
    <w:rPr>
      <w:rFonts w:ascii="DM Sans" w:eastAsiaTheme="minorHAnsi" w:hAnsi="DM Sans"/>
      <w:sz w:val="20"/>
      <w:lang w:eastAsia="en-US"/>
    </w:rPr>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 w:type="paragraph" w:customStyle="1" w:styleId="3FECA0EE7675471284DB4AF09279D1B9">
    <w:name w:val="3FECA0EE7675471284DB4AF09279D1B9"/>
    <w:rsid w:val="00D018FE"/>
  </w:style>
  <w:style w:type="paragraph" w:customStyle="1" w:styleId="5C7EDDE1BED8476388BAA61747442E6E">
    <w:name w:val="5C7EDDE1BED8476388BAA61747442E6E"/>
    <w:rsid w:val="00D018FE"/>
  </w:style>
  <w:style w:type="paragraph" w:customStyle="1" w:styleId="D913B08929EC47B9AF1CA02060EC9930">
    <w:name w:val="D913B08929EC47B9AF1CA02060EC9930"/>
    <w:rsid w:val="00D018FE"/>
  </w:style>
  <w:style w:type="paragraph" w:customStyle="1" w:styleId="D250DD9386054CADA5A5DCB9627B6DBA">
    <w:name w:val="D250DD9386054CADA5A5DCB9627B6DBA"/>
    <w:rsid w:val="00D018FE"/>
  </w:style>
  <w:style w:type="paragraph" w:customStyle="1" w:styleId="64584A7DF5864B04BA31AC8E2CC30A0F">
    <w:name w:val="64584A7DF5864B04BA31AC8E2CC30A0F"/>
    <w:rsid w:val="00D018FE"/>
  </w:style>
  <w:style w:type="paragraph" w:customStyle="1" w:styleId="ECB0DF701FD8455DB64991443DD1EB20">
    <w:name w:val="ECB0DF701FD8455DB64991443DD1EB20"/>
    <w:rsid w:val="00D018FE"/>
  </w:style>
  <w:style w:type="paragraph" w:customStyle="1" w:styleId="FC703FF424C94B698BF8F8B517918722">
    <w:name w:val="FC703FF424C94B698BF8F8B517918722"/>
    <w:rsid w:val="00D018FE"/>
  </w:style>
  <w:style w:type="paragraph" w:customStyle="1" w:styleId="E718B951AE3F4ABD83383BEBC3CC382A">
    <w:name w:val="E718B951AE3F4ABD83383BEBC3CC382A"/>
    <w:rsid w:val="00D018FE"/>
  </w:style>
  <w:style w:type="paragraph" w:customStyle="1" w:styleId="A54EC5BE620943E99DD9DFB78592FC1E">
    <w:name w:val="A54EC5BE620943E99DD9DFB78592FC1E"/>
    <w:rsid w:val="00D018FE"/>
  </w:style>
  <w:style w:type="paragraph" w:customStyle="1" w:styleId="85AD0709D3714F07BD6195FD75558DB0">
    <w:name w:val="85AD0709D3714F07BD6195FD75558DB0"/>
    <w:rsid w:val="00D018FE"/>
  </w:style>
  <w:style w:type="paragraph" w:customStyle="1" w:styleId="915DC9A77A124022858F35DFDB663B0D">
    <w:name w:val="915DC9A77A124022858F35DFDB663B0D"/>
    <w:rsid w:val="00D018FE"/>
  </w:style>
  <w:style w:type="paragraph" w:customStyle="1" w:styleId="F9FD0072BBD54BF084B7392B94A88ED0">
    <w:name w:val="F9FD0072BBD54BF084B7392B94A88ED0"/>
    <w:rsid w:val="00D018FE"/>
  </w:style>
  <w:style w:type="paragraph" w:customStyle="1" w:styleId="A1E81592CBA2421C8F5AB2650869AFC2">
    <w:name w:val="A1E81592CBA2421C8F5AB2650869AFC2"/>
    <w:rsid w:val="00AA3CDF"/>
  </w:style>
  <w:style w:type="paragraph" w:customStyle="1" w:styleId="490CFDE8ED4A4BDAA07AD02DAA0AADF2">
    <w:name w:val="490CFDE8ED4A4BDAA07AD02DAA0AADF2"/>
    <w:rsid w:val="00AA3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40BD-1320-492D-BB3E-BA1EFAE9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1</TotalTime>
  <Pages>3</Pages>
  <Words>766</Words>
  <Characters>4213</Characters>
  <Application>Microsoft Office Word</Application>
  <DocSecurity>8</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PAPION Alexandre</cp:lastModifiedBy>
  <cp:revision>2</cp:revision>
  <dcterms:created xsi:type="dcterms:W3CDTF">2025-06-17T13:23:00Z</dcterms:created>
  <dcterms:modified xsi:type="dcterms:W3CDTF">2025-06-17T13:23:00Z</dcterms:modified>
</cp:coreProperties>
</file>