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0" wp14:anchorId="2772B7F5" wp14:editId="7707FD4E">
            <wp:simplePos x="0" y="0"/>
            <wp:positionH relativeFrom="margin">
              <wp:posOffset>243494</wp:posOffset>
            </wp:positionH>
            <wp:positionV relativeFrom="paragraph">
              <wp:posOffset>-348557</wp:posOffset>
            </wp:positionV>
            <wp:extent cx="373703" cy="471055"/>
            <wp:effectExtent l="0" t="0" r="7620" b="5715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03" cy="4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978297137" w:edGrp="everyone"/>
          <w:proofErr w:type="spellStart"/>
          <w:r w:rsidR="001C224C">
            <w:t>Agent</w:t>
          </w:r>
          <w:r w:rsidR="00147812">
            <w:t>.e</w:t>
          </w:r>
          <w:proofErr w:type="spellEnd"/>
          <w:r w:rsidR="001C224C">
            <w:t xml:space="preserve"> de proximité d'environnement </w:t>
          </w:r>
          <w:r w:rsidR="00F1362A">
            <w:t>–</w:t>
          </w:r>
          <w:r w:rsidR="001C224C">
            <w:t xml:space="preserve"> </w:t>
          </w:r>
          <w:r w:rsidR="00F1362A">
            <w:t xml:space="preserve">Propreté manuelle </w:t>
          </w:r>
          <w:r w:rsidR="006E0C24">
            <w:t xml:space="preserve">centre-ville </w:t>
          </w:r>
          <w:r w:rsidR="003F28AB">
            <w:t>après-midi</w:t>
          </w:r>
          <w:permEnd w:id="1978297137"/>
        </w:sdtContent>
      </w:sdt>
      <w:r w:rsidR="00CC2FE8" w:rsidRPr="00CC2FE8">
        <w:t xml:space="preserve"> </w:t>
      </w:r>
    </w:p>
    <w:p w:rsidR="006B0497" w:rsidRPr="0062708C" w:rsidRDefault="00EB65E3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698946675" w:edGrp="everyone"/>
          <w:r w:rsidR="001C224C">
            <w:t>Catégorie C</w:t>
          </w:r>
          <w:permEnd w:id="698946675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879127012" w:edGrp="everyone"/>
          <w:r w:rsidR="00A37DBB">
            <w:rPr>
              <w:color w:val="808080" w:themeColor="background1" w:themeShade="80"/>
            </w:rPr>
            <w:t xml:space="preserve"> </w:t>
          </w:r>
          <w:r w:rsidR="001C224C">
            <w:t>Ville de Rennes</w:t>
          </w:r>
          <w:permEnd w:id="1879127012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E8136C">
          <w:pgSz w:w="11906" w:h="16838"/>
          <w:pgMar w:top="1021" w:right="567" w:bottom="567" w:left="567" w:header="567" w:footer="567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EB65E3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724195277" w:edGrp="everyone"/>
          <w:r w:rsidR="008B59FE">
            <w:t>Direction de la Voirie</w:t>
          </w:r>
          <w:permEnd w:id="724195277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2012622263" w:edGrp="everyone"/>
          <w:r w:rsidR="008B59FE">
            <w:t>48</w:t>
          </w:r>
          <w:r w:rsidR="00FB28E0">
            <w:t>7</w:t>
          </w:r>
          <w:r w:rsidR="008B59FE">
            <w:t xml:space="preserve"> </w:t>
          </w:r>
          <w:permEnd w:id="2012622263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817786167" w:edGrp="everyone"/>
          <w:r w:rsidR="00DA5F40" w:rsidRPr="00DA5F40">
            <w:t>Direction mutualisée (Ville de Rennes et Rennes Métropole), avec des services centraux et des Plateformes de Voirie, elle assure l’aménagement et l’entretien de la voirie et de ses équipements</w:t>
          </w:r>
          <w:r w:rsidR="00DA5F40">
            <w:t xml:space="preserve"> </w:t>
          </w:r>
          <w:r w:rsidR="00DA5F40" w:rsidRPr="00DA5F40">
            <w:t xml:space="preserve">: voirie, ouvrages d'art, éclairage public, signalisation, régulation de trafic, stationnement payant, propreté, </w:t>
          </w:r>
          <w:r w:rsidR="00FF0F50">
            <w:t>logistique événementielle.</w:t>
          </w:r>
          <w:r w:rsidR="00DA5F40" w:rsidRPr="00DA5F40">
            <w:t>…</w:t>
          </w:r>
          <w:permEnd w:id="817786167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EB65E3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289158224" w:edGrp="everyone"/>
          <w:r w:rsidR="005B4525">
            <w:t>Direction de la Voirie - Service Propreté et Fêtes</w:t>
          </w:r>
          <w:permEnd w:id="289158224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1646739672" w:edGrp="everyone"/>
          <w:r w:rsidR="001C224C">
            <w:t>L</w:t>
          </w:r>
          <w:r w:rsidR="008751B8">
            <w:t xml:space="preserve">'équipe </w:t>
          </w:r>
          <w:r w:rsidR="003F28AB">
            <w:t>de propreté manuelle centre-ville après-midi et journée comptent environ 9 personnes</w:t>
          </w:r>
          <w:permEnd w:id="1646739672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673716142" w:edGrp="everyone"/>
          <w:r w:rsidR="005B4525">
            <w:t>170</w:t>
          </w:r>
          <w:permEnd w:id="673716142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782517360" w:edGrp="everyone" w:displacedByCustomXml="prev"/>
        <w:p w:rsidR="00FA0FE0" w:rsidRPr="0062708C" w:rsidRDefault="001C224C" w:rsidP="00247C3F">
          <w:pPr>
            <w:rPr>
              <w:color w:val="808080" w:themeColor="background1" w:themeShade="80"/>
            </w:rPr>
          </w:pPr>
          <w:r>
            <w:t>Assurer la propreté des espace publi</w:t>
          </w:r>
          <w:r w:rsidR="00A37DBB">
            <w:t>c</w:t>
          </w:r>
          <w:r>
            <w:t>s de voirie</w:t>
          </w:r>
          <w:r w:rsidR="008751B8">
            <w:t xml:space="preserve"> du centre-ville de Rennes</w:t>
          </w:r>
        </w:p>
        <w:permEnd w:id="782517360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259147660" w:edGrp="everyone"/>
          <w:r w:rsidR="0073197B">
            <w:t xml:space="preserve">Semaine 1 </w:t>
          </w:r>
          <w:r w:rsidR="001C224C">
            <w:t xml:space="preserve">: </w:t>
          </w:r>
          <w:r w:rsidR="0073197B">
            <w:t>lundi-vendredi Semaine 2 : mardi-samedi (11h45</w:t>
          </w:r>
          <w:r w:rsidR="003F28AB">
            <w:t xml:space="preserve"> – 19h15 sauf le samedi 8h15 – 12h / 13h-16h45</w:t>
          </w:r>
          <w:r w:rsidR="0073197B">
            <w:t xml:space="preserve">) + </w:t>
          </w:r>
          <w:r w:rsidR="00870697">
            <w:t>1</w:t>
          </w:r>
          <w:r w:rsidR="001C224C">
            <w:t xml:space="preserve"> dimanche sur </w:t>
          </w:r>
          <w:r w:rsidR="0073197B">
            <w:t xml:space="preserve">6 ou 7 </w:t>
          </w:r>
          <w:r w:rsidR="001C224C">
            <w:t>de 4h30</w:t>
          </w:r>
          <w:r w:rsidR="00517EDE">
            <w:t>-</w:t>
          </w:r>
          <w:r w:rsidR="001C224C">
            <w:t xml:space="preserve">12h </w:t>
          </w:r>
          <w:r w:rsidR="00870697">
            <w:t>(</w:t>
          </w:r>
          <w:r w:rsidR="001C224C">
            <w:t xml:space="preserve">repos </w:t>
          </w:r>
          <w:r w:rsidR="003F28AB">
            <w:t>mercredi</w:t>
          </w:r>
          <w:r w:rsidR="00870697">
            <w:t>)</w:t>
          </w:r>
          <w:r w:rsidR="003A5CEF">
            <w:t xml:space="preserve"> / </w:t>
          </w:r>
          <w:r w:rsidR="00870697">
            <w:t>I</w:t>
          </w:r>
          <w:r w:rsidR="003A5CEF">
            <w:t xml:space="preserve">nterventions </w:t>
          </w:r>
          <w:r w:rsidR="00147812">
            <w:t>à prévoir</w:t>
          </w:r>
          <w:r w:rsidR="003A5CEF">
            <w:t xml:space="preserve"> en dehors des heures normales de travail : horaires décalés ou heures supplémentaires</w:t>
          </w:r>
          <w:r w:rsidR="00CD32E5">
            <w:t xml:space="preserve"> / 15 jours RTT</w:t>
          </w:r>
          <w:permEnd w:id="259147660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707404596" w:edGrp="everyone"/>
          <w:r w:rsidR="001C224C">
            <w:t xml:space="preserve">Un dépôt sur </w:t>
          </w:r>
          <w:r w:rsidR="0073197B">
            <w:t xml:space="preserve">le centre-ville de </w:t>
          </w:r>
          <w:r w:rsidR="001C224C">
            <w:t>Rennes</w:t>
          </w:r>
          <w:r w:rsidR="0024318B">
            <w:t xml:space="preserve"> </w:t>
          </w:r>
          <w:permEnd w:id="707404596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304572016" w:edGrp="everyone"/>
          <w:r w:rsidR="001C224C">
            <w:t xml:space="preserve">Pelle, balai, chariot, </w:t>
          </w:r>
          <w:proofErr w:type="spellStart"/>
          <w:r w:rsidR="001C224C">
            <w:t>rotofil</w:t>
          </w:r>
          <w:proofErr w:type="spellEnd"/>
          <w:r w:rsidR="001C224C">
            <w:t xml:space="preserve">, </w:t>
          </w:r>
          <w:proofErr w:type="spellStart"/>
          <w:r w:rsidR="001C224C">
            <w:t>brosseuse</w:t>
          </w:r>
          <w:proofErr w:type="spellEnd"/>
          <w:r w:rsidR="001C224C">
            <w:t xml:space="preserve"> mécanique, souffleur, triporteur, véhicule utilitaire, lance à eau </w:t>
          </w:r>
          <w:r w:rsidR="0024318B">
            <w:t>haute pression</w:t>
          </w:r>
          <w:r w:rsidR="001C224C">
            <w:t xml:space="preserve"> </w:t>
          </w:r>
          <w:permEnd w:id="304572016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1632593702" w:edGrp="everyone"/>
          <w:r w:rsidR="00D34A10">
            <w:t xml:space="preserve"> </w:t>
          </w:r>
          <w:permEnd w:id="1632593702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2103576302" w:edGrp="everyone"/>
          <w:r w:rsidR="001C224C">
            <w:t>Non</w:t>
          </w:r>
          <w:permEnd w:id="2103576302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499585865" w:edGrp="everyone"/>
          <w:r w:rsidR="00D34A10">
            <w:t>Dotation vestimentaire fournie</w:t>
          </w:r>
          <w:permEnd w:id="499585865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534741544" w:edGrp="everyone"/>
          <w:r w:rsidR="00D34A10">
            <w:t>Adjoint Technique</w:t>
          </w:r>
          <w:permEnd w:id="1534741544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198940958" w:edGrp="everyone"/>
          <w:r w:rsidR="00D34A10">
            <w:t xml:space="preserve">Parcours </w:t>
          </w:r>
          <w:r w:rsidR="0073197B">
            <w:t>1</w:t>
          </w:r>
          <w:permEnd w:id="1198940958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1230902718" w:edGrp="everyone"/>
          <w:r w:rsidR="00D34A10">
            <w:t xml:space="preserve">Sujétion liée au poste de travail </w:t>
          </w:r>
          <w:permEnd w:id="1230902718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  <w:szCs w:val="2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1766463164" w:edGrp="everyone"/>
          <w:r w:rsidR="003F28AB">
            <w:rPr>
              <w:szCs w:val="20"/>
            </w:rPr>
            <w:t>16571</w:t>
          </w:r>
          <w:r w:rsidR="0073197B">
            <w:rPr>
              <w:szCs w:val="20"/>
            </w:rPr>
            <w:t xml:space="preserve"> </w:t>
          </w:r>
          <w:permEnd w:id="1766463164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704450354" w:edGrp="everyone"/>
          <w:r w:rsidR="00D34A10">
            <w:t>23/01/2024</w:t>
          </w:r>
          <w:permEnd w:id="704450354"/>
        </w:sdtContent>
      </w:sdt>
    </w:p>
    <w:p w:rsidR="00576D3F" w:rsidRPr="00576D3F" w:rsidRDefault="00FE6FA8" w:rsidP="00576D3F">
      <w:pPr>
        <w:pStyle w:val="Default"/>
        <w:jc w:val="right"/>
        <w:rPr>
          <w:color w:val="808080" w:themeColor="background1" w:themeShade="80"/>
        </w:rPr>
      </w:pPr>
      <w:r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E12E90">
          <w:footerReference w:type="default" r:id="rId9"/>
          <w:type w:val="continuous"/>
          <w:pgSz w:w="11906" w:h="16838"/>
          <w:pgMar w:top="425" w:right="567" w:bottom="425" w:left="567" w:header="709" w:footer="386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035282068" w:edGrp="everyone"/>
          <w:r w:rsidR="0004646F">
            <w:t>Nettoyer l'espace public en solo</w:t>
          </w:r>
          <w:permEnd w:id="1035282068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671971980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Ramasser les papiers, déjections canines, bouteilles et autres détritus sur l'espace public - Arracher les herbes isolées - Vider les corbeilles à papier - En période de Viabilité Hivernale saler l'espace public</w:t>
          </w:r>
        </w:p>
        <w:permEnd w:id="671971980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653085441" w:edGrp="everyone"/>
          <w:r w:rsidR="0004646F">
            <w:t>Nettoyer l'espace public en équipe</w:t>
          </w:r>
          <w:permEnd w:id="653085441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755055800" w:edGrp="everyone" w:displacedByCustomXml="prev"/>
        <w:p w:rsidR="00D669D3" w:rsidRPr="0062708C" w:rsidRDefault="0073197B" w:rsidP="00D669D3">
          <w:pPr>
            <w:rPr>
              <w:color w:val="808080" w:themeColor="background1" w:themeShade="80"/>
            </w:rPr>
          </w:pPr>
          <w:r>
            <w:t>Collecter les corbeilles : conduite du véhicule benne-corbeille ou vider les corbeilles</w:t>
          </w:r>
          <w:r>
            <w:br/>
            <w:t>D</w:t>
          </w:r>
          <w:r w:rsidR="003D1ED9">
            <w:t>ésherber et gratter les trottoirs</w:t>
          </w:r>
          <w:r w:rsidR="00375FF4">
            <w:t>,</w:t>
          </w:r>
          <w:r w:rsidR="003D1ED9">
            <w:t xml:space="preserve"> caniveaux</w:t>
          </w:r>
          <w:r w:rsidR="000307D8">
            <w:t>, places</w:t>
          </w:r>
          <w:r w:rsidR="00375FF4">
            <w:t>…</w:t>
          </w:r>
          <w:r w:rsidR="003D1ED9">
            <w:t xml:space="preserve"> - Souffler les déchets de</w:t>
          </w:r>
          <w:r w:rsidR="000307D8">
            <w:t xml:space="preserve">s espaces piétons </w:t>
          </w:r>
          <w:r w:rsidR="003D1ED9">
            <w:t xml:space="preserve">vers la chaussée - Nettoyer l'espace public à l'issue des marchés de plein air - Laver à l'aide d'une lance haute-pression </w:t>
          </w:r>
        </w:p>
        <w:permEnd w:id="755055800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064137559" w:edGrp="everyone"/>
          <w:r w:rsidR="0004646F">
            <w:t>Signaler toutes les anomalies relevées</w:t>
          </w:r>
          <w:permEnd w:id="2064137559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137725696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Relever les problèmes constatés sur l'espace public et l</w:t>
          </w:r>
          <w:r w:rsidR="009A1CA3">
            <w:t>es signaler à son responsable</w:t>
          </w:r>
        </w:p>
        <w:permEnd w:id="1137725696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901289764" w:edGrp="everyone" w:displacedByCustomXml="prev"/>
        <w:p w:rsidR="005D07F4" w:rsidRPr="00247C3F" w:rsidRDefault="003A5CEF" w:rsidP="00B86586">
          <w:pPr>
            <w:pStyle w:val="Bulletpoint"/>
          </w:pPr>
          <w:r>
            <w:t>Esprit d'équipe</w:t>
          </w:r>
          <w:r w:rsidR="00BC1EEB">
            <w:t xml:space="preserve"> </w:t>
          </w:r>
        </w:p>
        <w:permEnd w:id="1901289764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523720739" w:edGrp="everyone" w:displacedByCustomXml="prev"/>
        <w:p w:rsidR="003A5CEF" w:rsidRDefault="003A5CEF" w:rsidP="00247C3F">
          <w:pPr>
            <w:pStyle w:val="Bulletpoint"/>
          </w:pPr>
          <w:r>
            <w:t>Aptitude à la marche prolongée</w:t>
          </w:r>
        </w:p>
        <w:p w:rsidR="00404A3E" w:rsidRDefault="00404A3E" w:rsidP="00247C3F">
          <w:pPr>
            <w:pStyle w:val="Bulletpoint"/>
          </w:pPr>
          <w:r>
            <w:t xml:space="preserve">Capacité à se repérer sur un territoire (lecture de </w:t>
          </w:r>
          <w:proofErr w:type="gramStart"/>
          <w:r>
            <w:t>plan,…</w:t>
          </w:r>
          <w:proofErr w:type="gramEnd"/>
          <w:r>
            <w:t>)</w:t>
          </w:r>
        </w:p>
        <w:p w:rsidR="003A5CEF" w:rsidRDefault="003A5CEF" w:rsidP="00247C3F">
          <w:pPr>
            <w:pStyle w:val="Bulletpoint"/>
          </w:pPr>
          <w:r>
            <w:t xml:space="preserve">Aptitude à l'utilisation des matériels souffleurs, </w:t>
          </w:r>
          <w:proofErr w:type="spellStart"/>
          <w:proofErr w:type="gramStart"/>
          <w:r>
            <w:t>rotofils</w:t>
          </w:r>
          <w:proofErr w:type="spellEnd"/>
          <w:r>
            <w:t>,…</w:t>
          </w:r>
          <w:proofErr w:type="gramEnd"/>
        </w:p>
        <w:p w:rsidR="003A5CEF" w:rsidRDefault="003A5CEF" w:rsidP="00247C3F">
          <w:pPr>
            <w:pStyle w:val="Bulletpoint"/>
          </w:pPr>
          <w:r>
            <w:t xml:space="preserve">Disponibilité </w:t>
          </w:r>
        </w:p>
        <w:p w:rsidR="005D07F4" w:rsidRPr="00247C3F" w:rsidRDefault="003A5CEF" w:rsidP="00247C3F">
          <w:pPr>
            <w:pStyle w:val="Bulletpoint"/>
          </w:pPr>
          <w:r>
            <w:t>Permis B</w:t>
          </w:r>
          <w:r w:rsidR="00342872">
            <w:t xml:space="preserve"> (boite manuelle)</w:t>
          </w:r>
        </w:p>
        <w:permEnd w:id="1523720739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2108243581" w:edGrp="everyone" w:displacedByCustomXml="prev"/>
        <w:p w:rsidR="00375FF4" w:rsidRDefault="003A5CEF" w:rsidP="00247C3F">
          <w:pPr>
            <w:pStyle w:val="Bulletpoint"/>
          </w:pPr>
          <w:r>
            <w:t>Connaissance de Rennes</w:t>
          </w:r>
        </w:p>
        <w:p w:rsidR="00F760CE" w:rsidRPr="00247C3F" w:rsidRDefault="00375FF4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 xml:space="preserve">Manipulation des matériels (souffleurs, </w:t>
          </w:r>
          <w:proofErr w:type="spellStart"/>
          <w:r>
            <w:t>rotofil</w:t>
          </w:r>
          <w:proofErr w:type="spellEnd"/>
          <w:r>
            <w:t xml:space="preserve">, </w:t>
          </w:r>
          <w:proofErr w:type="spellStart"/>
          <w:r>
            <w:t>brosseuse</w:t>
          </w:r>
          <w:proofErr w:type="spellEnd"/>
          <w:r>
            <w:t xml:space="preserve"> mécanique)</w:t>
          </w:r>
        </w:p>
        <w:permEnd w:id="2108243581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62" w:rsidRDefault="00545562" w:rsidP="000A11D1">
      <w:pPr>
        <w:spacing w:after="0" w:line="240" w:lineRule="auto"/>
      </w:pPr>
      <w:r>
        <w:separator/>
      </w:r>
    </w:p>
  </w:endnote>
  <w:endnote w:type="continuationSeparator" w:id="0">
    <w:p w:rsidR="00545562" w:rsidRDefault="00545562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62" w:rsidRDefault="00545562" w:rsidP="000A11D1">
      <w:pPr>
        <w:spacing w:after="0" w:line="240" w:lineRule="auto"/>
      </w:pPr>
      <w:r>
        <w:separator/>
      </w:r>
    </w:p>
  </w:footnote>
  <w:footnote w:type="continuationSeparator" w:id="0">
    <w:p w:rsidR="00545562" w:rsidRDefault="00545562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307D8"/>
    <w:rsid w:val="0004646F"/>
    <w:rsid w:val="000621CA"/>
    <w:rsid w:val="0008323D"/>
    <w:rsid w:val="000A11D1"/>
    <w:rsid w:val="000B4A54"/>
    <w:rsid w:val="000E665E"/>
    <w:rsid w:val="000F3922"/>
    <w:rsid w:val="00111A26"/>
    <w:rsid w:val="00112C20"/>
    <w:rsid w:val="00113C29"/>
    <w:rsid w:val="00147812"/>
    <w:rsid w:val="00162CC3"/>
    <w:rsid w:val="00175113"/>
    <w:rsid w:val="001761E0"/>
    <w:rsid w:val="001A7D02"/>
    <w:rsid w:val="001C224C"/>
    <w:rsid w:val="001C2759"/>
    <w:rsid w:val="001C67FC"/>
    <w:rsid w:val="001F51E5"/>
    <w:rsid w:val="00211B0B"/>
    <w:rsid w:val="0024318B"/>
    <w:rsid w:val="00243AC3"/>
    <w:rsid w:val="00247C3F"/>
    <w:rsid w:val="002517BF"/>
    <w:rsid w:val="00257FD3"/>
    <w:rsid w:val="002A7D75"/>
    <w:rsid w:val="00342872"/>
    <w:rsid w:val="00375FF4"/>
    <w:rsid w:val="00383B26"/>
    <w:rsid w:val="003A5CEF"/>
    <w:rsid w:val="003B58AA"/>
    <w:rsid w:val="003B6A5C"/>
    <w:rsid w:val="003D192F"/>
    <w:rsid w:val="003D1ED9"/>
    <w:rsid w:val="003D5D5E"/>
    <w:rsid w:val="003F28AB"/>
    <w:rsid w:val="003F2AFF"/>
    <w:rsid w:val="003F4609"/>
    <w:rsid w:val="003F6EE3"/>
    <w:rsid w:val="00404A3E"/>
    <w:rsid w:val="00441A2A"/>
    <w:rsid w:val="004752B4"/>
    <w:rsid w:val="004766C5"/>
    <w:rsid w:val="00487002"/>
    <w:rsid w:val="004E1D67"/>
    <w:rsid w:val="004F5AE1"/>
    <w:rsid w:val="00517090"/>
    <w:rsid w:val="00517EDE"/>
    <w:rsid w:val="00522023"/>
    <w:rsid w:val="00545562"/>
    <w:rsid w:val="005540E4"/>
    <w:rsid w:val="00570B2A"/>
    <w:rsid w:val="00576D3F"/>
    <w:rsid w:val="005A5A08"/>
    <w:rsid w:val="005B4525"/>
    <w:rsid w:val="005D07F4"/>
    <w:rsid w:val="005E5EA4"/>
    <w:rsid w:val="0062708C"/>
    <w:rsid w:val="00644A3A"/>
    <w:rsid w:val="0069106C"/>
    <w:rsid w:val="006B0497"/>
    <w:rsid w:val="006C0253"/>
    <w:rsid w:val="006C191B"/>
    <w:rsid w:val="006E0C24"/>
    <w:rsid w:val="00710C49"/>
    <w:rsid w:val="00731272"/>
    <w:rsid w:val="0073197B"/>
    <w:rsid w:val="007577C5"/>
    <w:rsid w:val="00775D11"/>
    <w:rsid w:val="00796F9B"/>
    <w:rsid w:val="007E2E4A"/>
    <w:rsid w:val="00800C51"/>
    <w:rsid w:val="00852326"/>
    <w:rsid w:val="00870697"/>
    <w:rsid w:val="008751B8"/>
    <w:rsid w:val="00897B36"/>
    <w:rsid w:val="008A0CFD"/>
    <w:rsid w:val="008B59FE"/>
    <w:rsid w:val="008E70A6"/>
    <w:rsid w:val="008F6C33"/>
    <w:rsid w:val="00942238"/>
    <w:rsid w:val="00947755"/>
    <w:rsid w:val="00961F11"/>
    <w:rsid w:val="00984246"/>
    <w:rsid w:val="009868CA"/>
    <w:rsid w:val="009A1CA3"/>
    <w:rsid w:val="009B220B"/>
    <w:rsid w:val="009D7201"/>
    <w:rsid w:val="00A37DBB"/>
    <w:rsid w:val="00A635A1"/>
    <w:rsid w:val="00A72C44"/>
    <w:rsid w:val="00AB7FF3"/>
    <w:rsid w:val="00AC1FC5"/>
    <w:rsid w:val="00AD67AA"/>
    <w:rsid w:val="00AE5F03"/>
    <w:rsid w:val="00B30F6F"/>
    <w:rsid w:val="00B82A3A"/>
    <w:rsid w:val="00B86F95"/>
    <w:rsid w:val="00B871A6"/>
    <w:rsid w:val="00B91373"/>
    <w:rsid w:val="00BB4E47"/>
    <w:rsid w:val="00BC1EC3"/>
    <w:rsid w:val="00BC1EEB"/>
    <w:rsid w:val="00BE7E62"/>
    <w:rsid w:val="00C13FA0"/>
    <w:rsid w:val="00C51EE7"/>
    <w:rsid w:val="00C7552A"/>
    <w:rsid w:val="00CC2FE8"/>
    <w:rsid w:val="00CD32E5"/>
    <w:rsid w:val="00CD4067"/>
    <w:rsid w:val="00D121FA"/>
    <w:rsid w:val="00D149FE"/>
    <w:rsid w:val="00D34A10"/>
    <w:rsid w:val="00D42DBD"/>
    <w:rsid w:val="00D669D3"/>
    <w:rsid w:val="00D70E17"/>
    <w:rsid w:val="00D87648"/>
    <w:rsid w:val="00DA5F40"/>
    <w:rsid w:val="00DC06A7"/>
    <w:rsid w:val="00DD0DF6"/>
    <w:rsid w:val="00E12E90"/>
    <w:rsid w:val="00E44FB1"/>
    <w:rsid w:val="00E8136C"/>
    <w:rsid w:val="00E9567F"/>
    <w:rsid w:val="00EB1524"/>
    <w:rsid w:val="00EB4993"/>
    <w:rsid w:val="00EB65E3"/>
    <w:rsid w:val="00EC523A"/>
    <w:rsid w:val="00EF76DF"/>
    <w:rsid w:val="00F011F6"/>
    <w:rsid w:val="00F051C3"/>
    <w:rsid w:val="00F1362A"/>
    <w:rsid w:val="00F760CE"/>
    <w:rsid w:val="00FA0FE0"/>
    <w:rsid w:val="00FB28E0"/>
    <w:rsid w:val="00FB5128"/>
    <w:rsid w:val="00FC0746"/>
    <w:rsid w:val="00FE0A0F"/>
    <w:rsid w:val="00FE6FA8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797E34B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252495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913AA5"/>
    <w:rsid w:val="0092355A"/>
    <w:rsid w:val="00A40AB3"/>
    <w:rsid w:val="00A826D4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FDA4-63FA-45BF-A41C-FE576301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218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Cariou Anne-Françoise</cp:lastModifiedBy>
  <cp:revision>38</cp:revision>
  <cp:lastPrinted>2024-01-23T14:05:00Z</cp:lastPrinted>
  <dcterms:created xsi:type="dcterms:W3CDTF">2024-01-10T09:55:00Z</dcterms:created>
  <dcterms:modified xsi:type="dcterms:W3CDTF">2024-02-09T13:16:00Z</dcterms:modified>
</cp:coreProperties>
</file>