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692A" w14:textId="77777777"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0" wp14:anchorId="2772B7F5" wp14:editId="7707FD4E">
            <wp:simplePos x="0" y="0"/>
            <wp:positionH relativeFrom="margin">
              <wp:posOffset>243494</wp:posOffset>
            </wp:positionH>
            <wp:positionV relativeFrom="paragraph">
              <wp:posOffset>-348557</wp:posOffset>
            </wp:positionV>
            <wp:extent cx="373703" cy="471055"/>
            <wp:effectExtent l="0" t="0" r="7620" b="5715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3" cy="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r w:rsidR="005D595C">
            <w:t>Recherche Apprenti Électricien Évènementiel</w:t>
          </w:r>
        </w:sdtContent>
      </w:sdt>
    </w:p>
    <w:p w14:paraId="5A430C39" w14:textId="77777777" w:rsidR="006B0497" w:rsidRPr="0062708C" w:rsidRDefault="00310252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r w:rsidR="005D595C">
            <w:rPr>
              <w:color w:val="808080" w:themeColor="background1" w:themeShade="80"/>
            </w:rPr>
            <w:t>Contrat d'apprentissage</w:t>
          </w:r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168062782" w:edGrp="everyone"/>
          <w:r w:rsidR="00A37DBB">
            <w:rPr>
              <w:color w:val="808080" w:themeColor="background1" w:themeShade="80"/>
            </w:rPr>
            <w:t xml:space="preserve"> </w:t>
          </w:r>
          <w:r w:rsidR="001C224C">
            <w:t>Ville de Rennes</w:t>
          </w:r>
          <w:permEnd w:id="1168062782"/>
        </w:sdtContent>
      </w:sdt>
    </w:p>
    <w:p w14:paraId="672A6659" w14:textId="77777777" w:rsidR="00FA0FE0" w:rsidRPr="00FA0FE0" w:rsidRDefault="00FA0FE0" w:rsidP="00FA0FE0"/>
    <w:p w14:paraId="0A37501D" w14:textId="77777777" w:rsidR="00FA0FE0" w:rsidRPr="00383B26" w:rsidRDefault="00FA0FE0" w:rsidP="00383B26">
      <w:pPr>
        <w:sectPr w:rsidR="00FA0FE0" w:rsidRPr="00383B26" w:rsidSect="00E8136C">
          <w:pgSz w:w="11906" w:h="16838"/>
          <w:pgMar w:top="1021" w:right="567" w:bottom="567" w:left="567" w:header="567" w:footer="567" w:gutter="0"/>
          <w:cols w:space="708"/>
          <w:docGrid w:linePitch="360"/>
        </w:sectPr>
      </w:pPr>
    </w:p>
    <w:p w14:paraId="1C62DB08" w14:textId="77777777"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14:paraId="50E19987" w14:textId="77777777" w:rsidR="00FC0746" w:rsidRDefault="00310252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421498899" w:edGrp="everyone"/>
          <w:r w:rsidR="008B59FE">
            <w:t>Direction de la Voirie</w:t>
          </w:r>
          <w:permEnd w:id="1421498899"/>
        </w:sdtContent>
      </w:sdt>
    </w:p>
    <w:p w14:paraId="72074B8E" w14:textId="77777777"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40335861" w:edGrp="everyone"/>
          <w:r w:rsidR="008B59FE">
            <w:t>48</w:t>
          </w:r>
          <w:r w:rsidR="00FB28E0">
            <w:t>7</w:t>
          </w:r>
          <w:r w:rsidR="008B59FE">
            <w:t xml:space="preserve"> </w:t>
          </w:r>
          <w:permEnd w:id="40335861"/>
        </w:sdtContent>
      </w:sdt>
    </w:p>
    <w:p w14:paraId="4D204B72" w14:textId="77777777"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210926490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signalisation, régulation de trafic, stationnement payant, propreté, </w:t>
          </w:r>
          <w:r w:rsidR="00FF0F50">
            <w:t>logistique événementielle.</w:t>
          </w:r>
          <w:r w:rsidR="00DA5F40" w:rsidRPr="00DA5F40">
            <w:t>…</w:t>
          </w:r>
          <w:permEnd w:id="210926490"/>
        </w:sdtContent>
      </w:sdt>
    </w:p>
    <w:p w14:paraId="09306A9E" w14:textId="77777777"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14:paraId="729908A9" w14:textId="77777777" w:rsidR="00FC0746" w:rsidRDefault="00310252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795302124" w:edGrp="everyone"/>
          <w:r w:rsidR="005B4525">
            <w:t>Direction de la Voirie - Service Propreté et Fêtes</w:t>
          </w:r>
          <w:permEnd w:id="1795302124"/>
        </w:sdtContent>
      </w:sdt>
    </w:p>
    <w:p w14:paraId="12EFDF9E" w14:textId="77777777"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414322015" w:edGrp="everyone"/>
          <w:r w:rsidR="001C224C">
            <w:t>L</w:t>
          </w:r>
          <w:r w:rsidR="00496222">
            <w:t xml:space="preserve">'unité évènementiel compte </w:t>
          </w:r>
          <w:r w:rsidR="0068699C">
            <w:t>environ 30 personnes. L</w:t>
          </w:r>
          <w:r w:rsidR="00D31905">
            <w:t>'</w:t>
          </w:r>
          <w:r w:rsidR="0068699C">
            <w:t xml:space="preserve">équipe </w:t>
          </w:r>
          <w:r w:rsidR="00AA1180">
            <w:t>(DSL) Distribution é</w:t>
          </w:r>
          <w:r w:rsidR="00D31905">
            <w:t xml:space="preserve">lectrique Son Lumière  </w:t>
          </w:r>
          <w:r w:rsidR="0068699C">
            <w:t xml:space="preserve">comptent environ </w:t>
          </w:r>
          <w:r w:rsidR="00D31905">
            <w:t>6</w:t>
          </w:r>
          <w:r w:rsidR="0068699C">
            <w:t xml:space="preserve"> personnes</w:t>
          </w:r>
          <w:permEnd w:id="414322015"/>
        </w:sdtContent>
      </w:sdt>
    </w:p>
    <w:p w14:paraId="7BFCB0DD" w14:textId="77777777"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473774711" w:edGrp="everyone"/>
          <w:r w:rsidR="005B4525">
            <w:t>170</w:t>
          </w:r>
          <w:permEnd w:id="473774711"/>
        </w:sdtContent>
      </w:sdt>
    </w:p>
    <w:p w14:paraId="4E25B31F" w14:textId="77777777" w:rsidR="005D595C" w:rsidRDefault="00FA0FE0" w:rsidP="005D595C">
      <w:pPr>
        <w:jc w:val="both"/>
      </w:pPr>
      <w:r>
        <w:rPr>
          <w:rStyle w:val="Style1Car"/>
          <w:highlight w:val="black"/>
        </w:rPr>
        <w:t xml:space="preserve">Le sens de </w:t>
      </w:r>
      <w:r w:rsidR="00C9152F">
        <w:rPr>
          <w:rStyle w:val="Style1Car"/>
          <w:highlight w:val="black"/>
        </w:rPr>
        <w:t>la formation</w:t>
      </w:r>
      <w:r w:rsidRPr="00731272">
        <w:rPr>
          <w:rStyle w:val="Style1Car"/>
          <w:highlight w:val="black"/>
        </w:rPr>
        <w:t xml:space="preserve"> :</w:t>
      </w:r>
      <w:r w:rsidR="00703687">
        <w:rPr>
          <w:rStyle w:val="Style1Car"/>
        </w:rPr>
        <w:t xml:space="preserve"> </w:t>
      </w:r>
      <w:r w:rsidR="005D595C">
        <w:t xml:space="preserve">Au sein de l'équipe DSL (distribution son électricité lumière de DVPF), l'agent en </w:t>
      </w:r>
      <w:proofErr w:type="gramStart"/>
      <w:r w:rsidR="005D595C">
        <w:t>apprentissage</w:t>
      </w:r>
      <w:proofErr w:type="gramEnd"/>
      <w:r w:rsidR="005D595C">
        <w:t xml:space="preserve"> sera formé à participer à la réalisation d'installation électrique provisoire pour les évènements, préparation de matériels électriques, maintenance du matériel. </w:t>
      </w:r>
    </w:p>
    <w:p w14:paraId="5DD8C30E" w14:textId="77777777" w:rsidR="005D595C" w:rsidRDefault="005D595C" w:rsidP="005D595C">
      <w:pPr>
        <w:jc w:val="both"/>
      </w:pPr>
      <w:proofErr w:type="spellStart"/>
      <w:r>
        <w:t>Il•elle</w:t>
      </w:r>
      <w:proofErr w:type="spellEnd"/>
      <w:r>
        <w:t xml:space="preserve"> sera formé à installer, mettre en service, entretenir et éventuellement réparer les ouvrages électriques nécessaires aux évènements.</w:t>
      </w:r>
    </w:p>
    <w:p w14:paraId="01663DD2" w14:textId="77777777" w:rsidR="005D595C" w:rsidRDefault="005D595C" w:rsidP="005D595C">
      <w:pPr>
        <w:jc w:val="both"/>
      </w:pPr>
      <w:proofErr w:type="spellStart"/>
      <w:r>
        <w:t>Il•elle</w:t>
      </w:r>
      <w:proofErr w:type="spellEnd"/>
      <w:r>
        <w:t xml:space="preserve"> aidera également au montage et au démontage du matériel de sonorisation.</w:t>
      </w:r>
    </w:p>
    <w:p w14:paraId="7EACDEEA" w14:textId="77777777" w:rsidR="00FA0FE0" w:rsidRPr="0062708C" w:rsidRDefault="005D595C" w:rsidP="005D595C">
      <w:pPr>
        <w:jc w:val="both"/>
        <w:rPr>
          <w:color w:val="808080" w:themeColor="background1" w:themeShade="80"/>
        </w:rPr>
      </w:pPr>
      <w:proofErr w:type="spellStart"/>
      <w:r>
        <w:t>Il•elle</w:t>
      </w:r>
      <w:proofErr w:type="spellEnd"/>
      <w:r>
        <w:t xml:space="preserve"> sera </w:t>
      </w:r>
      <w:proofErr w:type="spellStart"/>
      <w:proofErr w:type="gramStart"/>
      <w:r>
        <w:t>encadré.e</w:t>
      </w:r>
      <w:proofErr w:type="spellEnd"/>
      <w:proofErr w:type="gramEnd"/>
      <w:r>
        <w:t xml:space="preserve"> par un tuteur, agent électricien sonorisateur au sein du service DVPF.</w:t>
      </w:r>
    </w:p>
    <w:p w14:paraId="5DAB6C7B" w14:textId="77777777" w:rsidR="00FA0FE0" w:rsidRPr="00FA0FE0" w:rsidRDefault="00FA0FE0" w:rsidP="00FA0FE0"/>
    <w:p w14:paraId="02EB378F" w14:textId="77777777"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14:paraId="0B2D1FD9" w14:textId="77777777"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14:paraId="5E5CBB1E" w14:textId="77777777"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372352471" w:edGrp="everyone"/>
          <w:r w:rsidR="001C224C">
            <w:t>8h-12h/1</w:t>
          </w:r>
          <w:r w:rsidR="00975401">
            <w:t>4</w:t>
          </w:r>
          <w:r w:rsidR="001C224C">
            <w:t>h-1</w:t>
          </w:r>
          <w:r w:rsidR="0068699C">
            <w:t>7</w:t>
          </w:r>
          <w:r w:rsidR="001C224C">
            <w:t xml:space="preserve">h </w:t>
          </w:r>
          <w:r w:rsidR="003A5CEF">
            <w:t xml:space="preserve">/ </w:t>
          </w:r>
          <w:r w:rsidR="00870697">
            <w:t>I</w:t>
          </w:r>
          <w:r w:rsidR="003A5CEF">
            <w:t xml:space="preserve">nterventions </w:t>
          </w:r>
          <w:r w:rsidR="00C17B94">
            <w:t>à prévoir</w:t>
          </w:r>
          <w:r w:rsidR="003A5CEF">
            <w:t xml:space="preserve"> en dehors des heures normales de travail : </w:t>
          </w:r>
          <w:r w:rsidR="00975401">
            <w:t xml:space="preserve">horaires décalés ou </w:t>
          </w:r>
          <w:r w:rsidR="003A5CEF">
            <w:t>heures supplémentaires</w:t>
          </w:r>
          <w:r w:rsidR="00206769">
            <w:t xml:space="preserve"> </w:t>
          </w:r>
          <w:permEnd w:id="1372352471"/>
        </w:sdtContent>
      </w:sdt>
    </w:p>
    <w:p w14:paraId="11BD8EE1" w14:textId="57323A5F"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2093750773" w:edGrp="everyone"/>
          <w:r w:rsidR="0068699C">
            <w:t>Magasin 1</w:t>
          </w:r>
          <w:r w:rsidR="7281E095">
            <w:t>1 Chemin de Baud</w:t>
          </w:r>
          <w:r w:rsidR="00B853A4">
            <w:t xml:space="preserve"> – 35 000 Rennes</w:t>
          </w:r>
          <w:permEnd w:id="2093750773"/>
        </w:sdtContent>
      </w:sdt>
    </w:p>
    <w:p w14:paraId="52171D56" w14:textId="77777777"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315307922" w:edGrp="everyone"/>
          <w:r w:rsidR="001F1F34">
            <w:t>Vé</w:t>
          </w:r>
          <w:r w:rsidR="00D31905">
            <w:t>hicule de service mutualisé</w:t>
          </w:r>
          <w:r w:rsidR="001F1F34">
            <w:t>, outillage nécessaire à l'activité, chariot élévateur, nacelle</w:t>
          </w:r>
          <w:r w:rsidR="001C224C">
            <w:t xml:space="preserve"> </w:t>
          </w:r>
          <w:permEnd w:id="315307922"/>
        </w:sdtContent>
      </w:sdt>
    </w:p>
    <w:p w14:paraId="66AAD00A" w14:textId="77777777"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673712185" w:edGrp="everyone"/>
          <w:r w:rsidR="00973F44">
            <w:t xml:space="preserve">La continuité de service devra être assurée au sein de l'équipe. Les </w:t>
          </w:r>
          <w:proofErr w:type="spellStart"/>
          <w:r w:rsidR="00973F44">
            <w:t>agent.e.s</w:t>
          </w:r>
          <w:proofErr w:type="spellEnd"/>
          <w:r w:rsidR="00973F44">
            <w:t xml:space="preserve"> devront donc se concerter pour prendre leurs congés</w:t>
          </w:r>
          <w:r w:rsidR="00D31905">
            <w:t xml:space="preserve"> </w:t>
          </w:r>
          <w:permEnd w:id="673712185"/>
        </w:sdtContent>
      </w:sdt>
    </w:p>
    <w:p w14:paraId="118240FA" w14:textId="77777777"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266430533" w:edGrp="everyone"/>
          <w:r w:rsidR="001C224C">
            <w:t>Non</w:t>
          </w:r>
          <w:permEnd w:id="1266430533"/>
        </w:sdtContent>
      </w:sdt>
    </w:p>
    <w:p w14:paraId="2A56ADB0" w14:textId="77777777"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637120637" w:edGrp="everyone"/>
          <w:r w:rsidR="00D34A10">
            <w:t>Dotation vestimentaire fournie</w:t>
          </w:r>
          <w:permEnd w:id="1637120637"/>
        </w:sdtContent>
      </w:sdt>
    </w:p>
    <w:p w14:paraId="7B82265F" w14:textId="77777777" w:rsidR="005D07F4" w:rsidRDefault="00644A3A" w:rsidP="00FA0FE0">
      <w:r>
        <w:br w:type="column"/>
      </w:r>
      <w:r w:rsidR="00FC0746">
        <w:rPr>
          <w:rStyle w:val="Style1Car"/>
          <w:highlight w:val="black"/>
        </w:rPr>
        <w:t xml:space="preserve">Éléments de </w:t>
      </w:r>
      <w:proofErr w:type="gramStart"/>
      <w:r w:rsidR="00FC0746">
        <w:rPr>
          <w:rStyle w:val="Style1Car"/>
          <w:highlight w:val="black"/>
        </w:rPr>
        <w:t>statut</w:t>
      </w:r>
      <w:r w:rsidR="00FA0FE0">
        <w:rPr>
          <w:rStyle w:val="Style1Car"/>
          <w:highlight w:val="black"/>
        </w:rPr>
        <w:t>:</w:t>
      </w:r>
      <w:proofErr w:type="gramEnd"/>
    </w:p>
    <w:p w14:paraId="3650E774" w14:textId="77777777" w:rsidR="00FC0746" w:rsidRDefault="00C9152F" w:rsidP="00FC0746">
      <w:pPr>
        <w:spacing w:after="0" w:line="360" w:lineRule="exact"/>
      </w:pPr>
      <w:r>
        <w:t>Diplôme préparé</w:t>
      </w:r>
      <w:r w:rsidR="00FC0746">
        <w:t xml:space="preserve"> :</w:t>
      </w:r>
      <w:r w:rsidR="00FC0746"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r>
            <w:t>CAP-BEP-BAC PRO en électricité</w:t>
          </w:r>
        </w:sdtContent>
      </w:sdt>
    </w:p>
    <w:p w14:paraId="6A05A809" w14:textId="77777777" w:rsidR="00C9152F" w:rsidRDefault="00C9152F" w:rsidP="00C9152F">
      <w:pPr>
        <w:spacing w:after="0" w:line="360" w:lineRule="exact"/>
      </w:pPr>
    </w:p>
    <w:p w14:paraId="5A39BBE3" w14:textId="77777777"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14:paraId="41C8F396" w14:textId="77777777" w:rsidR="00576D3F" w:rsidRDefault="00576D3F" w:rsidP="007577C5">
      <w:pPr>
        <w:spacing w:after="0" w:line="360" w:lineRule="exact"/>
        <w:rPr>
          <w:color w:val="808080" w:themeColor="background1" w:themeShade="80"/>
        </w:rPr>
      </w:pPr>
    </w:p>
    <w:p w14:paraId="6A6F0C47" w14:textId="77777777" w:rsidR="00576D3F" w:rsidRPr="00576D3F" w:rsidRDefault="00FE6FA8" w:rsidP="00576D3F">
      <w:pPr>
        <w:pStyle w:val="Default"/>
        <w:jc w:val="right"/>
        <w:rPr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14:paraId="72A3D3EC" w14:textId="77777777" w:rsidR="001C2759" w:rsidRPr="00576D3F" w:rsidRDefault="001C2759" w:rsidP="0062708C">
      <w:r>
        <w:rPr>
          <w:highlight w:val="black"/>
        </w:rPr>
        <w:br w:type="page"/>
      </w:r>
    </w:p>
    <w:p w14:paraId="0D0B940D" w14:textId="77777777" w:rsidR="00A93904" w:rsidRDefault="00A93904" w:rsidP="005D07F4">
      <w:pPr>
        <w:pStyle w:val="Style1"/>
        <w:rPr>
          <w:highlight w:val="black"/>
        </w:rPr>
      </w:pPr>
    </w:p>
    <w:p w14:paraId="0E27B00A" w14:textId="77777777" w:rsidR="00A93904" w:rsidRDefault="00A93904" w:rsidP="005D07F4">
      <w:pPr>
        <w:pStyle w:val="Style1"/>
        <w:rPr>
          <w:highlight w:val="black"/>
        </w:rPr>
      </w:pPr>
    </w:p>
    <w:p w14:paraId="70224EE2" w14:textId="77777777" w:rsidR="006C0253" w:rsidRPr="009B220B" w:rsidRDefault="00C9152F" w:rsidP="005D07F4">
      <w:pPr>
        <w:pStyle w:val="Style1"/>
        <w:rPr>
          <w:highlight w:val="black"/>
        </w:rPr>
      </w:pPr>
      <w:r>
        <w:rPr>
          <w:highlight w:val="black"/>
        </w:rPr>
        <w:t>Vos</w:t>
      </w:r>
      <w:r w:rsidR="005D07F4" w:rsidRPr="00731272">
        <w:rPr>
          <w:highlight w:val="black"/>
        </w:rPr>
        <w:t xml:space="preserve"> principales missions</w:t>
      </w:r>
      <w:r w:rsidR="00531530">
        <w:rPr>
          <w:highlight w:val="black"/>
        </w:rPr>
        <w:t xml:space="preserve"> / objets de la formation</w:t>
      </w:r>
      <w:r w:rsidR="005D07F4" w:rsidRPr="00731272">
        <w:rPr>
          <w:highlight w:val="black"/>
        </w:rPr>
        <w:t xml:space="preserve"> :</w:t>
      </w:r>
    </w:p>
    <w:p w14:paraId="60061E4C" w14:textId="77777777" w:rsidR="00F760CE" w:rsidRDefault="00F760CE" w:rsidP="005D07F4">
      <w:pPr>
        <w:pStyle w:val="Titre3"/>
        <w:sectPr w:rsidR="00F760CE" w:rsidSect="00E12E90">
          <w:footerReference w:type="default" r:id="rId9"/>
          <w:type w:val="continuous"/>
          <w:pgSz w:w="11906" w:h="16838"/>
          <w:pgMar w:top="425" w:right="567" w:bottom="425" w:left="567" w:header="709" w:footer="386" w:gutter="0"/>
          <w:cols w:space="284"/>
          <w:docGrid w:linePitch="360"/>
        </w:sectPr>
      </w:pPr>
    </w:p>
    <w:p w14:paraId="2ECA9E6C" w14:textId="77777777"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sdt>
            <w:sdtPr>
              <w:rPr>
                <w:rStyle w:val="Titre2Car"/>
              </w:rPr>
              <w:id w:val="-617598441"/>
              <w:placeholder>
                <w:docPart w:val="5C5D28B7AC9B41EEB79D2295E874040C"/>
              </w:placeholder>
              <w15:color w:val="000000"/>
              <w15:appearance w15:val="hidden"/>
            </w:sdtPr>
            <w:sdtEndPr>
              <w:rPr>
                <w:rStyle w:val="Policepardfaut"/>
                <w:rFonts w:ascii="Condate Light" w:hAnsi="Condate Light"/>
                <w:sz w:val="28"/>
                <w:szCs w:val="24"/>
              </w:rPr>
            </w:sdtEndPr>
            <w:sdtContent>
              <w:permStart w:id="88962385" w:edGrp="everyone"/>
              <w:r w:rsidR="00C9152F">
                <w:t xml:space="preserve">Réalisation d'installations électriques provisoires </w:t>
              </w:r>
              <w:r w:rsidR="00973F44">
                <w:t>sur les manifestations</w:t>
              </w:r>
              <w:permEnd w:id="88962385"/>
            </w:sdtContent>
          </w:sdt>
          <w:r w:rsidR="002875B5">
            <w:t xml:space="preserve"> </w:t>
          </w:r>
        </w:sdtContent>
      </w:sdt>
      <w:permStart w:id="365703775" w:edGrp="everyone"/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 w14:paraId="2E78D059" w14:textId="77777777" w:rsidR="00D669D3" w:rsidRPr="0062708C" w:rsidRDefault="00973F44" w:rsidP="00D669D3">
          <w:pPr>
            <w:rPr>
              <w:color w:val="808080" w:themeColor="background1" w:themeShade="80"/>
            </w:rPr>
          </w:pPr>
          <w:r>
            <w:t xml:space="preserve">Livrer le matériel </w:t>
          </w:r>
          <w:r>
            <w:br/>
            <w:t>Effectuer les opérations de montage/démontage des matériels nécessaires au bon dé</w:t>
          </w:r>
          <w:r w:rsidR="00CD25C5">
            <w:t>roulement de la manifestation (D</w:t>
          </w:r>
          <w:r>
            <w:t>istribution électrique</w:t>
          </w:r>
          <w:r w:rsidR="00CD25C5">
            <w:t>, Son, L</w:t>
          </w:r>
          <w:r>
            <w:t xml:space="preserve">umière) </w:t>
          </w:r>
          <w:r w:rsidR="00CD25C5">
            <w:t>selon les plans, les consignes et schémas d'implantation fournis</w:t>
          </w:r>
          <w:r w:rsidR="00CB5899">
            <w:br/>
          </w:r>
          <w:r>
            <w:t>Effectuer les réglages techniques</w:t>
          </w:r>
          <w:r w:rsidR="00CB5899">
            <w:br/>
          </w:r>
          <w:r>
            <w:br/>
            <w:t xml:space="preserve">Exploiter </w:t>
          </w:r>
          <w:r w:rsidR="00CD25C5">
            <w:t xml:space="preserve">et maintenir </w:t>
          </w:r>
          <w:r>
            <w:t>les systèmes installés pendant la manifestation</w:t>
          </w:r>
          <w:r w:rsidR="002875B5">
            <w:t xml:space="preserve"> </w:t>
          </w:r>
        </w:p>
      </w:sdtContent>
    </w:sdt>
    <w:p w14:paraId="4293165F" w14:textId="77777777"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permEnd w:id="365703775"/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sdt>
            <w:sdtPr>
              <w:rPr>
                <w:rStyle w:val="Titre2Car"/>
              </w:rPr>
              <w:id w:val="1412050121"/>
              <w:placeholder>
                <w:docPart w:val="0837E756C862438CBA611CADCFA60AE6"/>
              </w:placeholder>
              <w15:color w:val="000000"/>
              <w15:appearance w15:val="hidden"/>
            </w:sdtPr>
            <w:sdtEndPr>
              <w:rPr>
                <w:rStyle w:val="Policepardfaut"/>
                <w:rFonts w:ascii="Condate Light" w:hAnsi="Condate Light"/>
                <w:sz w:val="28"/>
                <w:szCs w:val="24"/>
              </w:rPr>
            </w:sdtEndPr>
            <w:sdtContent>
              <w:permStart w:id="1444035012" w:edGrp="everyone"/>
              <w:r w:rsidR="00C9152F" w:rsidRPr="00C9152F">
                <w:t xml:space="preserve">Préparer et </w:t>
              </w:r>
              <w:r w:rsidR="00C9152F">
                <w:t>e</w:t>
              </w:r>
              <w:r w:rsidR="00973F44">
                <w:t>ntretenir le matériel</w:t>
              </w:r>
              <w:r w:rsidR="00C9152F">
                <w:t xml:space="preserve"> </w:t>
              </w:r>
              <w:r w:rsidR="00CD25C5">
                <w:t xml:space="preserve">électrique </w:t>
              </w:r>
              <w:permEnd w:id="1444035012"/>
            </w:sdtContent>
          </w:sdt>
          <w:r w:rsidR="002875B5">
            <w:t xml:space="preserve"> </w:t>
          </w:r>
        </w:sdtContent>
      </w:sdt>
      <w:permStart w:id="1551197082" w:edGrp="everyone"/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 w14:paraId="5FD0458A" w14:textId="77777777" w:rsidR="00D669D3" w:rsidRPr="0062708C" w:rsidRDefault="00973F44" w:rsidP="00D669D3">
          <w:pPr>
            <w:rPr>
              <w:color w:val="808080" w:themeColor="background1" w:themeShade="80"/>
            </w:rPr>
          </w:pPr>
          <w:r>
            <w:t>Contrôler les matériels</w:t>
          </w:r>
          <w:r>
            <w:br/>
            <w:t>Réparer les matériels</w:t>
          </w:r>
          <w:r w:rsidR="00CD25C5">
            <w:br/>
            <w:t>Régler et programmer les matériels</w:t>
          </w:r>
          <w:r w:rsidR="00CD25C5">
            <w:br/>
            <w:t>Alerter le magasinier de tout dysfonctionnement constaté</w:t>
          </w:r>
          <w:r>
            <w:br/>
            <w:t>Assister le magasinier dans la gestion du magasin</w:t>
          </w:r>
          <w:r>
            <w:br/>
            <w:t xml:space="preserve">Utiliser </w:t>
          </w:r>
          <w:proofErr w:type="spellStart"/>
          <w:r>
            <w:t>Locasyst</w:t>
          </w:r>
          <w:proofErr w:type="spellEnd"/>
          <w:r>
            <w:t xml:space="preserve"> pour aller chercher les bons de travaux</w:t>
          </w:r>
        </w:p>
      </w:sdtContent>
    </w:sdt>
    <w:p w14:paraId="44EAFD9C" w14:textId="77777777"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14:paraId="6F43AA56" w14:textId="77777777" w:rsidR="005D07F4" w:rsidRPr="00310252" w:rsidRDefault="005D07F4" w:rsidP="005D07F4">
      <w:pPr>
        <w:pStyle w:val="Style1"/>
        <w:rPr>
          <w:color w:val="auto"/>
        </w:rPr>
      </w:pPr>
      <w:r w:rsidRPr="00310252">
        <w:rPr>
          <w:color w:val="auto"/>
          <w:highlight w:val="black"/>
        </w:rPr>
        <w:t>Compétences</w:t>
      </w:r>
    </w:p>
    <w:p w14:paraId="4B94D5A5" w14:textId="77777777"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14:paraId="40323CEA" w14:textId="77777777" w:rsidR="005D07F4" w:rsidRDefault="005D07F4" w:rsidP="005D07F4">
      <w:pPr>
        <w:pStyle w:val="Sous-titre"/>
      </w:pPr>
      <w:r>
        <w:t>Les compétences relationnelles :</w:t>
      </w:r>
      <w:bookmarkStart w:id="0" w:name="_GoBack"/>
      <w:bookmarkEnd w:id="0"/>
    </w:p>
    <w:permEnd w:id="1551197082" w:displacedByCustomXml="next"/>
    <w:permStart w:id="154477793" w:edGrp="everyone" w:displacedByCustomXml="next"/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 w14:paraId="7C3B60D3" w14:textId="77777777" w:rsidR="007D6251" w:rsidRDefault="007D6251" w:rsidP="00756DCC">
          <w:pPr>
            <w:pStyle w:val="Bulletpoint"/>
          </w:pPr>
          <w:r>
            <w:t xml:space="preserve">Capacité </w:t>
          </w:r>
          <w:r w:rsidR="00C8651D">
            <w:t>relationnelle pour intervenir auprès des organisateurs de manifestations</w:t>
          </w:r>
          <w:r>
            <w:t xml:space="preserve"> </w:t>
          </w:r>
        </w:p>
        <w:p w14:paraId="66DBB2D0" w14:textId="77777777" w:rsidR="005D07F4" w:rsidRDefault="00C11F07" w:rsidP="00A25152">
          <w:pPr>
            <w:pStyle w:val="Bulletpoint"/>
          </w:pPr>
          <w:r>
            <w:t>Esprit d'équipe</w:t>
          </w:r>
          <w:r w:rsidR="00531530">
            <w:t xml:space="preserve"> pour faciliter l'intégration</w:t>
          </w:r>
        </w:p>
      </w:sdtContent>
    </w:sdt>
    <w:p w14:paraId="3DEEC669" w14:textId="77777777" w:rsidR="0008190C" w:rsidRPr="00247C3F" w:rsidRDefault="0008190C" w:rsidP="00460055">
      <w:pPr>
        <w:pStyle w:val="Bulletpoint"/>
        <w:numPr>
          <w:ilvl w:val="0"/>
          <w:numId w:val="0"/>
        </w:numPr>
        <w:ind w:left="360"/>
      </w:pPr>
    </w:p>
    <w:p w14:paraId="51CB8752" w14:textId="77777777"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 xml:space="preserve">la </w:t>
      </w:r>
      <w:r w:rsidR="00C9152F">
        <w:t>formation</w:t>
      </w:r>
      <w:r w:rsidR="005D07F4">
        <w:t xml:space="preserve"> :</w:t>
      </w:r>
    </w:p>
    <w:permEnd w:id="154477793" w:displacedByCustomXml="next"/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 w14:paraId="74AA1509" w14:textId="77777777" w:rsidR="007D6251" w:rsidRDefault="007D6251" w:rsidP="00C9152F">
          <w:pPr>
            <w:pStyle w:val="Bulletpoint"/>
            <w:ind w:left="360"/>
          </w:pPr>
          <w:r>
            <w:t>Avoir le sens des responsabilités, de l'autonomie</w:t>
          </w:r>
          <w:r w:rsidR="00964F4E">
            <w:t>,</w:t>
          </w:r>
          <w:r>
            <w:t xml:space="preserve"> la capacité à prendre des décisions</w:t>
          </w:r>
        </w:p>
        <w:p w14:paraId="76007B95" w14:textId="77777777" w:rsidR="007D6251" w:rsidRDefault="00964F4E" w:rsidP="00C9152F">
          <w:pPr>
            <w:pStyle w:val="Bulletpoint"/>
            <w:ind w:left="360"/>
          </w:pPr>
          <w:r>
            <w:t>Rigoureux et organisé</w:t>
          </w:r>
          <w:r w:rsidR="009F3A93">
            <w:t>,</w:t>
          </w:r>
          <w:r w:rsidR="009F3A93" w:rsidRPr="009F3A93">
            <w:t xml:space="preserve"> </w:t>
          </w:r>
          <w:r w:rsidR="009F3A93">
            <w:t>ponctuel(le)</w:t>
          </w:r>
        </w:p>
        <w:p w14:paraId="071D4FA2" w14:textId="77777777" w:rsidR="00460055" w:rsidRDefault="00460055" w:rsidP="00C9152F">
          <w:pPr>
            <w:pStyle w:val="Bulletpoint"/>
            <w:ind w:left="360"/>
          </w:pPr>
          <w:r>
            <w:t xml:space="preserve">Connaissances du numérique : utilisation d'un PC </w:t>
          </w:r>
          <w:r w:rsidR="007D6251">
            <w:t xml:space="preserve">et </w:t>
          </w:r>
          <w:r>
            <w:t>d'un smartphone</w:t>
          </w:r>
        </w:p>
        <w:p w14:paraId="1089EBB9" w14:textId="77777777" w:rsidR="00F51BE2" w:rsidRDefault="003A5CEF" w:rsidP="00C9152F">
          <w:pPr>
            <w:pStyle w:val="Bulletpoint"/>
            <w:ind w:left="360"/>
          </w:pPr>
          <w:r>
            <w:t>Disponibilité</w:t>
          </w:r>
        </w:p>
        <w:p w14:paraId="18AA6969" w14:textId="77777777" w:rsidR="003A5CEF" w:rsidRDefault="00F51BE2" w:rsidP="00C9152F">
          <w:pPr>
            <w:pStyle w:val="Bulletpoint"/>
            <w:ind w:left="360"/>
          </w:pPr>
          <w:r>
            <w:t>Appétence pour l'évènementiel</w:t>
          </w:r>
          <w:r w:rsidR="003A5CEF">
            <w:t xml:space="preserve"> </w:t>
          </w:r>
        </w:p>
        <w:p w14:paraId="2438FE22" w14:textId="77777777" w:rsidR="005D07F4" w:rsidRPr="00247C3F" w:rsidRDefault="003A5CEF" w:rsidP="00C9152F">
          <w:pPr>
            <w:pStyle w:val="Bulletpoint"/>
            <w:ind w:left="360"/>
          </w:pPr>
          <w:r>
            <w:t>Permis B</w:t>
          </w:r>
          <w:r w:rsidR="00C9152F">
            <w:t xml:space="preserve"> si possible</w:t>
          </w:r>
          <w:r w:rsidR="00E77D04">
            <w:t xml:space="preserve"> (boite manuelle)</w:t>
          </w:r>
        </w:p>
      </w:sdtContent>
    </w:sdt>
    <w:p w14:paraId="3656B9AB" w14:textId="77777777" w:rsidR="009F3A93" w:rsidRPr="00247C3F" w:rsidRDefault="00775D11" w:rsidP="009F3A93">
      <w:pPr>
        <w:pStyle w:val="Sous-titre"/>
      </w:pPr>
      <w:r>
        <w:br w:type="column"/>
      </w:r>
    </w:p>
    <w:p w14:paraId="45FB0818" w14:textId="77777777" w:rsidR="00F760CE" w:rsidRPr="00247C3F" w:rsidRDefault="00F760CE" w:rsidP="00AA1180">
      <w:pPr>
        <w:pStyle w:val="Bulletpoint"/>
        <w:numPr>
          <w:ilvl w:val="0"/>
          <w:numId w:val="0"/>
        </w:numPr>
        <w:ind w:left="360"/>
        <w:sectPr w:rsidR="00F760CE" w:rsidRPr="00247C3F" w:rsidSect="00F760CE">
          <w:type w:val="continuous"/>
          <w:pgSz w:w="11906" w:h="16838"/>
          <w:pgMar w:top="567" w:right="567" w:bottom="426" w:left="567" w:header="709" w:footer="709" w:gutter="0"/>
          <w:cols w:num="3" w:space="709"/>
          <w:docGrid w:linePitch="360"/>
        </w:sectPr>
      </w:pPr>
    </w:p>
    <w:p w14:paraId="049F31CB" w14:textId="77777777"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545562" w:rsidRDefault="00545562" w:rsidP="000A11D1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545562" w:rsidRDefault="0054556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545562" w:rsidRDefault="00545562" w:rsidP="000A11D1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545562" w:rsidRDefault="0054556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04973"/>
    <w:rsid w:val="00013513"/>
    <w:rsid w:val="0001796F"/>
    <w:rsid w:val="000307D8"/>
    <w:rsid w:val="0004646F"/>
    <w:rsid w:val="000621CA"/>
    <w:rsid w:val="0008190C"/>
    <w:rsid w:val="0008323D"/>
    <w:rsid w:val="000A11D1"/>
    <w:rsid w:val="000B022B"/>
    <w:rsid w:val="000D1E2C"/>
    <w:rsid w:val="000E665E"/>
    <w:rsid w:val="000F3922"/>
    <w:rsid w:val="001007D0"/>
    <w:rsid w:val="00111A26"/>
    <w:rsid w:val="00112C20"/>
    <w:rsid w:val="00113C29"/>
    <w:rsid w:val="00162CC3"/>
    <w:rsid w:val="00175113"/>
    <w:rsid w:val="001761E0"/>
    <w:rsid w:val="001A7D02"/>
    <w:rsid w:val="001C224C"/>
    <w:rsid w:val="001C2759"/>
    <w:rsid w:val="001C67FC"/>
    <w:rsid w:val="001F1F34"/>
    <w:rsid w:val="001F51E5"/>
    <w:rsid w:val="00206769"/>
    <w:rsid w:val="00211B0B"/>
    <w:rsid w:val="0024318B"/>
    <w:rsid w:val="00247C3F"/>
    <w:rsid w:val="002517BF"/>
    <w:rsid w:val="00257FD3"/>
    <w:rsid w:val="00260D14"/>
    <w:rsid w:val="002875B5"/>
    <w:rsid w:val="002A5159"/>
    <w:rsid w:val="002A7D75"/>
    <w:rsid w:val="002F5585"/>
    <w:rsid w:val="002F6BA4"/>
    <w:rsid w:val="00310252"/>
    <w:rsid w:val="00360A94"/>
    <w:rsid w:val="00375FF4"/>
    <w:rsid w:val="00383B26"/>
    <w:rsid w:val="003A4998"/>
    <w:rsid w:val="003A5CEF"/>
    <w:rsid w:val="003B39BF"/>
    <w:rsid w:val="003B58AA"/>
    <w:rsid w:val="003B6A5C"/>
    <w:rsid w:val="003D192F"/>
    <w:rsid w:val="003D1ED9"/>
    <w:rsid w:val="003D5D5E"/>
    <w:rsid w:val="003F2AFF"/>
    <w:rsid w:val="003F4609"/>
    <w:rsid w:val="003F6EE3"/>
    <w:rsid w:val="00434165"/>
    <w:rsid w:val="00441A2A"/>
    <w:rsid w:val="00460055"/>
    <w:rsid w:val="004752B4"/>
    <w:rsid w:val="004766C5"/>
    <w:rsid w:val="00486FF8"/>
    <w:rsid w:val="00487002"/>
    <w:rsid w:val="00496222"/>
    <w:rsid w:val="004E1D67"/>
    <w:rsid w:val="004F5AE1"/>
    <w:rsid w:val="00517090"/>
    <w:rsid w:val="00517EDE"/>
    <w:rsid w:val="00522023"/>
    <w:rsid w:val="00531530"/>
    <w:rsid w:val="00542245"/>
    <w:rsid w:val="00545562"/>
    <w:rsid w:val="005540E4"/>
    <w:rsid w:val="00570B2A"/>
    <w:rsid w:val="00576D3F"/>
    <w:rsid w:val="005A5A08"/>
    <w:rsid w:val="005B4525"/>
    <w:rsid w:val="005D07F4"/>
    <w:rsid w:val="005D595C"/>
    <w:rsid w:val="005E5EA4"/>
    <w:rsid w:val="00607B92"/>
    <w:rsid w:val="0062708C"/>
    <w:rsid w:val="00632FA6"/>
    <w:rsid w:val="00644A3A"/>
    <w:rsid w:val="0064659A"/>
    <w:rsid w:val="0068699C"/>
    <w:rsid w:val="0069106C"/>
    <w:rsid w:val="006B0497"/>
    <w:rsid w:val="006C0253"/>
    <w:rsid w:val="006C191B"/>
    <w:rsid w:val="00703687"/>
    <w:rsid w:val="00710C49"/>
    <w:rsid w:val="00724023"/>
    <w:rsid w:val="00731272"/>
    <w:rsid w:val="007577C5"/>
    <w:rsid w:val="00775D11"/>
    <w:rsid w:val="00796F9B"/>
    <w:rsid w:val="007D6251"/>
    <w:rsid w:val="007E2E4A"/>
    <w:rsid w:val="007F18E9"/>
    <w:rsid w:val="00800C51"/>
    <w:rsid w:val="00852326"/>
    <w:rsid w:val="00870697"/>
    <w:rsid w:val="00897B36"/>
    <w:rsid w:val="008A0CFD"/>
    <w:rsid w:val="008A286E"/>
    <w:rsid w:val="008B59FE"/>
    <w:rsid w:val="008E70A6"/>
    <w:rsid w:val="008F6C33"/>
    <w:rsid w:val="00942238"/>
    <w:rsid w:val="00947755"/>
    <w:rsid w:val="00961F11"/>
    <w:rsid w:val="00964F4E"/>
    <w:rsid w:val="00967B7A"/>
    <w:rsid w:val="00973F44"/>
    <w:rsid w:val="00975401"/>
    <w:rsid w:val="00984246"/>
    <w:rsid w:val="009868CA"/>
    <w:rsid w:val="009A1113"/>
    <w:rsid w:val="009A11AF"/>
    <w:rsid w:val="009A1CA3"/>
    <w:rsid w:val="009B220B"/>
    <w:rsid w:val="009D7201"/>
    <w:rsid w:val="009F3A93"/>
    <w:rsid w:val="00A37DBB"/>
    <w:rsid w:val="00A635A1"/>
    <w:rsid w:val="00A72C44"/>
    <w:rsid w:val="00A93904"/>
    <w:rsid w:val="00AA1180"/>
    <w:rsid w:val="00AB7FF3"/>
    <w:rsid w:val="00AC1FC5"/>
    <w:rsid w:val="00AD67AA"/>
    <w:rsid w:val="00AE5F03"/>
    <w:rsid w:val="00B30F6F"/>
    <w:rsid w:val="00B82A3A"/>
    <w:rsid w:val="00B853A4"/>
    <w:rsid w:val="00B86F95"/>
    <w:rsid w:val="00B871A6"/>
    <w:rsid w:val="00B91373"/>
    <w:rsid w:val="00BA4FB2"/>
    <w:rsid w:val="00BB4E47"/>
    <w:rsid w:val="00BC1EC3"/>
    <w:rsid w:val="00BE7E62"/>
    <w:rsid w:val="00BF143B"/>
    <w:rsid w:val="00C11F07"/>
    <w:rsid w:val="00C13FA0"/>
    <w:rsid w:val="00C17B94"/>
    <w:rsid w:val="00C45A7F"/>
    <w:rsid w:val="00C51EE7"/>
    <w:rsid w:val="00C604EA"/>
    <w:rsid w:val="00C7552A"/>
    <w:rsid w:val="00C8651D"/>
    <w:rsid w:val="00C9152F"/>
    <w:rsid w:val="00CB1273"/>
    <w:rsid w:val="00CB5899"/>
    <w:rsid w:val="00CC2FE8"/>
    <w:rsid w:val="00CD25C5"/>
    <w:rsid w:val="00CD4067"/>
    <w:rsid w:val="00D121FA"/>
    <w:rsid w:val="00D149FE"/>
    <w:rsid w:val="00D31905"/>
    <w:rsid w:val="00D34A10"/>
    <w:rsid w:val="00D4144A"/>
    <w:rsid w:val="00D42DBD"/>
    <w:rsid w:val="00D669D3"/>
    <w:rsid w:val="00D70E17"/>
    <w:rsid w:val="00D87648"/>
    <w:rsid w:val="00DA5F40"/>
    <w:rsid w:val="00DC06A7"/>
    <w:rsid w:val="00DD0DF6"/>
    <w:rsid w:val="00E12E90"/>
    <w:rsid w:val="00E44FB1"/>
    <w:rsid w:val="00E74A7A"/>
    <w:rsid w:val="00E77D04"/>
    <w:rsid w:val="00E8136C"/>
    <w:rsid w:val="00E9567F"/>
    <w:rsid w:val="00EB1524"/>
    <w:rsid w:val="00EB4993"/>
    <w:rsid w:val="00EB50BE"/>
    <w:rsid w:val="00EB7A58"/>
    <w:rsid w:val="00EC523A"/>
    <w:rsid w:val="00EF76DF"/>
    <w:rsid w:val="00F011F6"/>
    <w:rsid w:val="00F051C3"/>
    <w:rsid w:val="00F51BE2"/>
    <w:rsid w:val="00F760CE"/>
    <w:rsid w:val="00FA0FE0"/>
    <w:rsid w:val="00FA6EE1"/>
    <w:rsid w:val="00FB28E0"/>
    <w:rsid w:val="00FB5128"/>
    <w:rsid w:val="00FC0746"/>
    <w:rsid w:val="00FE0A0F"/>
    <w:rsid w:val="00FE6FA8"/>
    <w:rsid w:val="00FF0F50"/>
    <w:rsid w:val="7281E095"/>
    <w:rsid w:val="7FD5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7C5B940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5C5D28B7AC9B41EEB79D2295E874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A93E5-BE46-474E-BBA6-34BAE47BF73C}"/>
      </w:docPartPr>
      <w:docPartBody>
        <w:p w:rsidR="009A7A15" w:rsidRDefault="000D1E2C" w:rsidP="000D1E2C">
          <w:pPr>
            <w:pStyle w:val="5C5D28B7AC9B41EEB79D2295E874040C"/>
          </w:pPr>
          <w:r>
            <w:t>Préciser ici la mission principale (xx%)</w:t>
          </w:r>
        </w:p>
      </w:docPartBody>
    </w:docPart>
    <w:docPart>
      <w:docPartPr>
        <w:name w:val="0837E756C862438CBA611CADCFA60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A0670-6E65-4111-AB05-7BF6C0038F23}"/>
      </w:docPartPr>
      <w:docPartBody>
        <w:p w:rsidR="009A7A15" w:rsidRDefault="000D1E2C" w:rsidP="000D1E2C">
          <w:pPr>
            <w:pStyle w:val="0837E756C862438CBA611CADCFA60AE6"/>
          </w:pPr>
          <w:r>
            <w:t>Préciser ici la mission principale (xx%)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D1E2C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9A7A15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5C5D28B7AC9B41EEB79D2295E874040C">
    <w:name w:val="5C5D28B7AC9B41EEB79D2295E874040C"/>
    <w:rsid w:val="000D1E2C"/>
  </w:style>
  <w:style w:type="paragraph" w:customStyle="1" w:styleId="0837E756C862438CBA611CADCFA60AE6">
    <w:name w:val="0837E756C862438CBA611CADCFA60AE6"/>
    <w:rsid w:val="000D1E2C"/>
  </w:style>
  <w:style w:type="paragraph" w:customStyle="1" w:styleId="CD5D7AEC515B4F27B4273FCA16BFE5BE">
    <w:name w:val="CD5D7AEC515B4F27B4273FCA16BFE5BE"/>
    <w:rsid w:val="000D1E2C"/>
  </w:style>
  <w:style w:type="paragraph" w:customStyle="1" w:styleId="45D462CF8B44416195F102DC7DD2ABB6">
    <w:name w:val="45D462CF8B44416195F102DC7DD2ABB6"/>
    <w:rsid w:val="000D1E2C"/>
  </w:style>
  <w:style w:type="paragraph" w:customStyle="1" w:styleId="0EA28F91A9AC41DC818A4C62DF1AB2D4">
    <w:name w:val="0EA28F91A9AC41DC818A4C62DF1AB2D4"/>
    <w:rsid w:val="000D1E2C"/>
  </w:style>
  <w:style w:type="paragraph" w:customStyle="1" w:styleId="6A051D53761D4979B910298F43F1F4E3">
    <w:name w:val="6A051D53761D4979B910298F43F1F4E3"/>
    <w:rsid w:val="000D1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D78-3BA5-479B-889B-24E6A6A1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0</TotalTime>
  <Pages>2</Pages>
  <Words>510</Words>
  <Characters>2811</Characters>
  <Application>Microsoft Office Word</Application>
  <DocSecurity>0</DocSecurity>
  <Lines>23</Lines>
  <Paragraphs>6</Paragraphs>
  <ScaleCrop>false</ScaleCrop>
  <Company>Rennes Métropole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AGOURI Sarah</cp:lastModifiedBy>
  <cp:revision>82</cp:revision>
  <cp:lastPrinted>2024-01-23T14:49:00Z</cp:lastPrinted>
  <dcterms:created xsi:type="dcterms:W3CDTF">2024-01-10T09:55:00Z</dcterms:created>
  <dcterms:modified xsi:type="dcterms:W3CDTF">2025-01-08T14:20:00Z</dcterms:modified>
</cp:coreProperties>
</file>