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1178736042" w:edGrp="everyone"/>
          <w:r w:rsidR="00391811" w:rsidRPr="00391811">
            <w:t>Agent de maintenance électromécanicien – horodateurs et systèmes de contrôle d'accès aux secteurs piétonniers</w:t>
          </w:r>
          <w:r w:rsidR="00391811">
            <w:t xml:space="preserve"> </w:t>
          </w:r>
          <w:permEnd w:id="1178736042"/>
        </w:sdtContent>
      </w:sdt>
    </w:p>
    <w:p w:rsidR="006B0497" w:rsidRPr="0062708C" w:rsidRDefault="002A1B28" w:rsidP="00E821AD">
      <w:pPr>
        <w:spacing w:after="0" w:line="240" w:lineRule="auto"/>
        <w:rPr>
          <w:color w:val="808080" w:themeColor="background1" w:themeShade="80"/>
        </w:rPr>
      </w:pPr>
      <w:sdt>
        <w:sdtPr>
          <w:rPr>
            <w:color w:val="808080" w:themeColor="background1" w:themeShade="80"/>
          </w:rPr>
          <w:id w:val="-1462028271"/>
          <w:placeholder>
            <w:docPart w:val="F1321F201BAC4A88ABC6BA5658764A06"/>
          </w:placeholder>
          <w15:color w:val="000000"/>
          <w15:appearance w15:val="hidden"/>
        </w:sdtPr>
        <w:sdtEndPr/>
        <w:sdtContent>
          <w:permStart w:id="379337702" w:edGrp="everyone"/>
          <w:r w:rsidR="00391811">
            <w:t>Catégorie C</w:t>
          </w:r>
          <w:permEnd w:id="379337702"/>
        </w:sdtContent>
      </w:sdt>
      <w:r w:rsidR="006B0497">
        <w:rPr>
          <w:color w:val="808080" w:themeColor="background1" w:themeShade="80"/>
        </w:rPr>
        <w:br/>
      </w:r>
      <w:r w:rsidR="006B0497">
        <w:rPr>
          <w:rFonts w:ascii="Condate Medium" w:hAnsi="Condate Medium"/>
        </w:rPr>
        <w:t>Employeur</w:t>
      </w:r>
      <w:r w:rsidR="006B0497" w:rsidRPr="00F760CE">
        <w:rPr>
          <w:rFonts w:ascii="Condate Medium" w:hAnsi="Condate Medium"/>
        </w:rPr>
        <w:t xml:space="preserve"> :</w:t>
      </w:r>
      <w:sdt>
        <w:sdtPr>
          <w:rPr>
            <w:color w:val="808080" w:themeColor="background1" w:themeShade="80"/>
          </w:rPr>
          <w:id w:val="-1773081405"/>
          <w:placeholder>
            <w:docPart w:val="42AA86D8AAEB4C49A4DEAC93E641AF41"/>
          </w:placeholder>
          <w15:color w:val="000000"/>
          <w15:appearance w15:val="hidden"/>
        </w:sdtPr>
        <w:sdtEndPr/>
        <w:sdtContent>
          <w:permStart w:id="1332297657" w:edGrp="everyone"/>
          <w:r w:rsidR="006C11D2">
            <w:t xml:space="preserve"> </w:t>
          </w:r>
          <w:r w:rsidR="00391811">
            <w:t>RENNES METROPOLE</w:t>
          </w:r>
          <w:permEnd w:id="1332297657"/>
        </w:sdtContent>
      </w:sdt>
    </w:p>
    <w:p w:rsidR="00FA0FE0" w:rsidRPr="00FA0FE0" w:rsidRDefault="00FA0FE0" w:rsidP="00FA0FE0"/>
    <w:p w:rsidR="00FA0FE0" w:rsidRPr="00383B26" w:rsidRDefault="00FA0FE0" w:rsidP="00383B26">
      <w:pPr>
        <w:sectPr w:rsidR="00FA0FE0" w:rsidRPr="00383B26" w:rsidSect="00576D3F">
          <w:pgSz w:w="11906" w:h="16838"/>
          <w:pgMar w:top="1701" w:right="567" w:bottom="2013" w:left="567" w:header="680" w:footer="680" w:gutter="0"/>
          <w:cols w:space="708"/>
          <w:docGrid w:linePitch="360"/>
        </w:sectPr>
      </w:pPr>
    </w:p>
    <w:p w:rsidR="005D07F4" w:rsidRDefault="005D07F4" w:rsidP="005D07F4">
      <w:pPr>
        <w:rPr>
          <w:rStyle w:val="Style1Car"/>
        </w:rPr>
      </w:pPr>
      <w:r w:rsidRPr="00731272">
        <w:rPr>
          <w:rStyle w:val="Style1Car"/>
          <w:highlight w:val="black"/>
        </w:rPr>
        <w:t>Direction :</w:t>
      </w:r>
    </w:p>
    <w:p w:rsidR="00FC0746" w:rsidRDefault="002A1B28" w:rsidP="00FC0746">
      <w:pPr>
        <w:spacing w:after="0" w:line="360" w:lineRule="exact"/>
      </w:pPr>
      <w:sdt>
        <w:sdtPr>
          <w:rPr>
            <w:color w:val="808080" w:themeColor="background1" w:themeShade="80"/>
          </w:rPr>
          <w:id w:val="1620174156"/>
          <w:placeholder>
            <w:docPart w:val="51789E770AF2419EB36BAEB05DAE83D9"/>
          </w:placeholder>
          <w15:color w:val="000000"/>
          <w15:appearance w15:val="hidden"/>
        </w:sdtPr>
        <w:sdtEndPr/>
        <w:sdtContent>
          <w:permStart w:id="97334935" w:edGrp="everyone"/>
          <w:r w:rsidR="008B59FE">
            <w:t>Direction de la Voirie</w:t>
          </w:r>
          <w:permEnd w:id="97334935"/>
        </w:sdtContent>
      </w:sdt>
    </w:p>
    <w:p w:rsidR="005D07F4" w:rsidRPr="00383B26" w:rsidRDefault="005D07F4" w:rsidP="00FC0746">
      <w:pPr>
        <w:spacing w:after="0" w:line="360" w:lineRule="exact"/>
      </w:pPr>
      <w:r w:rsidRPr="00F760CE">
        <w:rPr>
          <w:rFonts w:ascii="Condate Medium" w:hAnsi="Condate Medium"/>
        </w:rPr>
        <w:t>Effectif :</w:t>
      </w:r>
      <w:r w:rsidR="008A0CFD" w:rsidRPr="008A0CFD">
        <w:t xml:space="preserve"> </w:t>
      </w:r>
      <w:sdt>
        <w:sdtPr>
          <w:id w:val="-610587207"/>
          <w:placeholder>
            <w:docPart w:val="96C6EF4DD615484480F3BA630500C185"/>
          </w:placeholder>
          <w15:color w:val="000000"/>
          <w15:appearance w15:val="hidden"/>
        </w:sdtPr>
        <w:sdtEndPr/>
        <w:sdtContent>
          <w:permStart w:id="2012099479" w:edGrp="everyone"/>
          <w:r w:rsidR="008B59FE">
            <w:t>48</w:t>
          </w:r>
          <w:r w:rsidR="00FB28E0">
            <w:t>7</w:t>
          </w:r>
          <w:r w:rsidR="008B59FE">
            <w:t xml:space="preserve"> </w:t>
          </w:r>
          <w:permEnd w:id="2012099479"/>
        </w:sdtContent>
      </w:sdt>
    </w:p>
    <w:p w:rsidR="00F760CE" w:rsidRPr="00FC0746" w:rsidRDefault="005D07F4" w:rsidP="007577C5">
      <w:pPr>
        <w:spacing w:after="0" w:line="360" w:lineRule="exact"/>
      </w:pPr>
      <w:r w:rsidRPr="00F760CE">
        <w:rPr>
          <w:rFonts w:ascii="Condate Medium" w:hAnsi="Condate Medium"/>
        </w:rPr>
        <w:t>Leur raison d'être :</w:t>
      </w:r>
      <w:r w:rsidRPr="00383B26">
        <w:t xml:space="preserve"> </w:t>
      </w:r>
      <w:sdt>
        <w:sdtPr>
          <w:rPr>
            <w:color w:val="808080" w:themeColor="background1" w:themeShade="80"/>
          </w:rPr>
          <w:id w:val="1044337438"/>
          <w:placeholder>
            <w:docPart w:val="64C4C16680684F7CA23827C8C5D67A20"/>
          </w:placeholder>
          <w15:color w:val="000000"/>
          <w15:appearance w15:val="hidden"/>
        </w:sdtPr>
        <w:sdtEndPr/>
        <w:sdtContent>
          <w:permStart w:id="1414283159" w:edGrp="everyone"/>
          <w:r w:rsidR="00DA5F40" w:rsidRPr="00DA5F40">
            <w:t>Direction mutualisée (Ville de Rennes et Rennes Métropole), avec des services centraux et des Plateformes de Voirie, elle assure l’aménagement et l’entretien de la voirie et de ses équipements</w:t>
          </w:r>
          <w:r w:rsidR="00DA5F40">
            <w:t xml:space="preserve"> </w:t>
          </w:r>
          <w:r w:rsidR="00DA5F40" w:rsidRPr="00DA5F40">
            <w:t xml:space="preserve">: voirie, ouvrages d'art, éclairage public, signalisation, régulation de trafic, stationnement payant, propreté, </w:t>
          </w:r>
          <w:r w:rsidR="00FF0F50">
            <w:t>logistique événementielle.</w:t>
          </w:r>
          <w:r w:rsidR="00DA5F40" w:rsidRPr="00DA5F40">
            <w:t>…</w:t>
          </w:r>
          <w:permEnd w:id="1414283159"/>
        </w:sdtContent>
      </w:sdt>
    </w:p>
    <w:p w:rsidR="005D07F4" w:rsidRDefault="00644A3A" w:rsidP="005D07F4">
      <w:pPr>
        <w:pStyle w:val="Style1"/>
      </w:pPr>
      <w:r>
        <w:rPr>
          <w:highlight w:val="black"/>
        </w:rPr>
        <w:br w:type="column"/>
      </w:r>
      <w:r w:rsidR="005D07F4" w:rsidRPr="00731272">
        <w:rPr>
          <w:highlight w:val="black"/>
        </w:rPr>
        <w:t>Service :</w:t>
      </w:r>
    </w:p>
    <w:p w:rsidR="00FC0746" w:rsidRDefault="002A1B28" w:rsidP="00FC0746">
      <w:pPr>
        <w:spacing w:after="0" w:line="360" w:lineRule="exact"/>
      </w:pPr>
      <w:sdt>
        <w:sdtPr>
          <w:rPr>
            <w:color w:val="808080" w:themeColor="background1" w:themeShade="80"/>
          </w:rPr>
          <w:id w:val="-831988062"/>
          <w:placeholder>
            <w:docPart w:val="DBD0574D270A48D5AD536750B5C9F079"/>
          </w:placeholder>
          <w15:color w:val="000000"/>
          <w15:appearance w15:val="hidden"/>
        </w:sdtPr>
        <w:sdtEndPr/>
        <w:sdtContent>
          <w:permStart w:id="129918288" w:edGrp="everyone"/>
          <w:r w:rsidR="00391811">
            <w:t>D</w:t>
          </w:r>
          <w:r w:rsidR="00D71679">
            <w:t>irection de la Voirie Gestion Trafic Sécurité</w:t>
          </w:r>
          <w:permEnd w:id="129918288"/>
        </w:sdtContent>
      </w:sdt>
    </w:p>
    <w:p w:rsidR="005D07F4" w:rsidRPr="00383B26" w:rsidRDefault="005D07F4" w:rsidP="00E821AD">
      <w:pPr>
        <w:spacing w:after="0" w:line="240" w:lineRule="exact"/>
      </w:pPr>
      <w:r w:rsidRPr="00F760CE">
        <w:rPr>
          <w:rFonts w:ascii="Condate Medium" w:hAnsi="Condate Medium"/>
        </w:rPr>
        <w:t>L'équipe :</w:t>
      </w:r>
      <w:r w:rsidR="00F760CE" w:rsidRPr="00F760CE">
        <w:t xml:space="preserve"> </w:t>
      </w:r>
      <w:sdt>
        <w:sdtPr>
          <w:rPr>
            <w:color w:val="808080" w:themeColor="background1" w:themeShade="80"/>
          </w:rPr>
          <w:id w:val="-2039188441"/>
          <w:placeholder>
            <w:docPart w:val="DCF0CC32029B493881A9F25A87F20B26"/>
          </w:placeholder>
          <w15:color w:val="000000"/>
          <w15:appearance w15:val="hidden"/>
        </w:sdtPr>
        <w:sdtEndPr/>
        <w:sdtContent>
          <w:bookmarkStart w:id="0" w:name="_GoBack"/>
          <w:bookmarkEnd w:id="0"/>
          <w:permStart w:id="860777593" w:edGrp="everyone"/>
          <w:r w:rsidR="00391811">
            <w:t>Le service instruit les demandes d'occupation du domaine public sur le territoire de la Ville de Rennes;</w:t>
          </w:r>
          <w:r w:rsidR="00391811" w:rsidRPr="00391811">
            <w:t xml:space="preserve"> </w:t>
          </w:r>
          <w:r w:rsidR="00391811">
            <w:t>Il gère l</w:t>
          </w:r>
          <w:r w:rsidR="00391811" w:rsidRPr="00391811">
            <w:t>es ouvrages d'art à l'échelle métropolitaine</w:t>
          </w:r>
          <w:r w:rsidR="00391811">
            <w:t>;</w:t>
          </w:r>
          <w:r w:rsidR="00391811" w:rsidRPr="00391811">
            <w:t xml:space="preserve"> </w:t>
          </w:r>
          <w:r w:rsidR="00391811">
            <w:t xml:space="preserve">Il assure </w:t>
          </w:r>
          <w:r w:rsidR="00391811" w:rsidRPr="00391811">
            <w:t>la gestion du Poste central de régulation d</w:t>
          </w:r>
          <w:r w:rsidR="00A96347">
            <w:t xml:space="preserve">u trafic routier </w:t>
          </w:r>
          <w:r w:rsidR="00391811">
            <w:t>et</w:t>
          </w:r>
          <w:r w:rsidR="00A96347">
            <w:t xml:space="preserve"> la maintenance de ses équipements</w:t>
          </w:r>
          <w:r w:rsidR="00391811">
            <w:t xml:space="preserve">; </w:t>
          </w:r>
          <w:r w:rsidR="00A96347">
            <w:t xml:space="preserve"> il réalise des</w:t>
          </w:r>
          <w:r w:rsidR="00391811" w:rsidRPr="00391811">
            <w:t xml:space="preserve"> comptages routiers, de</w:t>
          </w:r>
          <w:r w:rsidR="00A96347">
            <w:t>s</w:t>
          </w:r>
          <w:r w:rsidR="00391811" w:rsidRPr="00391811">
            <w:t xml:space="preserve"> mesure</w:t>
          </w:r>
          <w:r w:rsidR="00A96347">
            <w:t>s</w:t>
          </w:r>
          <w:r w:rsidR="00391811" w:rsidRPr="00391811">
            <w:t xml:space="preserve"> de vitesse et </w:t>
          </w:r>
          <w:r w:rsidR="00A96347">
            <w:t>gère</w:t>
          </w:r>
          <w:r w:rsidR="00391811" w:rsidRPr="00391811">
            <w:t xml:space="preserve"> des stations de comptage fixes et des Panneaux à Message Variable</w:t>
          </w:r>
          <w:r w:rsidR="00A96347">
            <w:t>; Il réalise d</w:t>
          </w:r>
          <w:r w:rsidR="00391811" w:rsidRPr="00391811">
            <w:t>es études liées à la régulation du trafic et aux évolutions d</w:t>
          </w:r>
          <w:r w:rsidR="00A96347">
            <w:t>es plans de circulation; Il suit</w:t>
          </w:r>
          <w:r w:rsidR="00391811" w:rsidRPr="00391811">
            <w:t xml:space="preserve"> </w:t>
          </w:r>
          <w:r w:rsidR="00A96347">
            <w:t>l’accidentologie et contribue à</w:t>
          </w:r>
          <w:r w:rsidR="00391811" w:rsidRPr="00391811">
            <w:t xml:space="preserve"> l'amélioration de la sécurité routière </w:t>
          </w:r>
          <w:r w:rsidR="00A96347">
            <w:t xml:space="preserve">sur </w:t>
          </w:r>
          <w:r w:rsidR="00391811" w:rsidRPr="00391811">
            <w:t>la Métropole</w:t>
          </w:r>
          <w:r w:rsidR="00A96347">
            <w:t>; Il est chargé de</w:t>
          </w:r>
          <w:r w:rsidR="00391811" w:rsidRPr="00391811">
            <w:t xml:space="preserve"> </w:t>
          </w:r>
          <w:r w:rsidR="00A96347">
            <w:t>l</w:t>
          </w:r>
          <w:r w:rsidR="00391811" w:rsidRPr="00391811">
            <w:t>a maintenance des systèmes de contrôle d'accès aux secteurs piétonniers</w:t>
          </w:r>
          <w:r w:rsidR="00A96347">
            <w:t xml:space="preserve"> et de l</w:t>
          </w:r>
          <w:r w:rsidR="00391811" w:rsidRPr="00391811">
            <w:t>a gestion technique du stationnement payant sur voirie à Rennes.</w:t>
          </w:r>
          <w:r w:rsidR="00391811">
            <w:t xml:space="preserve"> </w:t>
          </w:r>
          <w:r w:rsidR="00A96347">
            <w:t>Il instruit les</w:t>
          </w:r>
          <w:r w:rsidR="00391811" w:rsidRPr="00391811">
            <w:t xml:space="preserve"> demandes</w:t>
          </w:r>
          <w:r w:rsidR="00A96347">
            <w:t xml:space="preserve"> de droits de stationnement et l</w:t>
          </w:r>
          <w:r w:rsidR="00391811" w:rsidRPr="00391811">
            <w:t>es demandes de déménagement</w:t>
          </w:r>
          <w:permEnd w:id="860777593"/>
        </w:sdtContent>
      </w:sdt>
    </w:p>
    <w:p w:rsidR="00644A3A" w:rsidRDefault="005D07F4" w:rsidP="007577C5">
      <w:pPr>
        <w:spacing w:after="0" w:line="360" w:lineRule="exact"/>
        <w:sectPr w:rsidR="00644A3A" w:rsidSect="00F760CE">
          <w:type w:val="continuous"/>
          <w:pgSz w:w="11906" w:h="16838"/>
          <w:pgMar w:top="567" w:right="567" w:bottom="426" w:left="567" w:header="709" w:footer="709" w:gutter="0"/>
          <w:cols w:num="2" w:space="284"/>
          <w:docGrid w:linePitch="360"/>
        </w:sectPr>
      </w:pPr>
      <w:r w:rsidRPr="00F760CE">
        <w:rPr>
          <w:rFonts w:ascii="Condate Medium" w:hAnsi="Condate Medium"/>
        </w:rPr>
        <w:t>Effectif Service :</w:t>
      </w:r>
      <w:r w:rsidR="00F760CE">
        <w:t xml:space="preserve"> </w:t>
      </w:r>
      <w:sdt>
        <w:sdtPr>
          <w:rPr>
            <w:color w:val="808080" w:themeColor="background1" w:themeShade="80"/>
          </w:rPr>
          <w:id w:val="-1101787234"/>
          <w:placeholder>
            <w:docPart w:val="E4E263CE1F68424191793A7CDBE77514"/>
          </w:placeholder>
          <w15:color w:val="000000"/>
          <w15:appearance w15:val="hidden"/>
        </w:sdtPr>
        <w:sdtEndPr/>
        <w:sdtContent>
          <w:permStart w:id="753809078" w:edGrp="everyone"/>
          <w:r w:rsidR="00A96347">
            <w:t>53</w:t>
          </w:r>
          <w:permEnd w:id="753809078"/>
        </w:sdtContent>
      </w:sdt>
    </w:p>
    <w:p w:rsidR="00FA0FE0" w:rsidRDefault="00FA0FE0" w:rsidP="00FA0FE0">
      <w:pPr>
        <w:rPr>
          <w:rStyle w:val="Style1Car"/>
        </w:rPr>
      </w:pPr>
      <w:r>
        <w:rPr>
          <w:rStyle w:val="Style1Car"/>
          <w:highlight w:val="black"/>
        </w:rPr>
        <w:t>Le sens de ce poste</w:t>
      </w:r>
      <w:r w:rsidRPr="00731272">
        <w:rPr>
          <w:rStyle w:val="Style1Car"/>
          <w:highlight w:val="black"/>
        </w:rPr>
        <w:t xml:space="preserve"> :</w:t>
      </w:r>
    </w:p>
    <w:sdt>
      <w:sdtPr>
        <w:rPr>
          <w:color w:val="808080" w:themeColor="background1" w:themeShade="80"/>
        </w:rPr>
        <w:id w:val="-1639869057"/>
        <w:placeholder>
          <w:docPart w:val="C52CEAA9C5274B16B15F4DA33D5CEC2E"/>
        </w:placeholder>
        <w15:color w:val="000000"/>
        <w15:appearance w15:val="hidden"/>
        <w:text w:multiLine="1"/>
      </w:sdtPr>
      <w:sdtEndPr/>
      <w:sdtContent>
        <w:permStart w:id="730556857" w:edGrp="everyone" w:displacedByCustomXml="prev"/>
        <w:p w:rsidR="00FA0FE0" w:rsidRPr="0062708C" w:rsidRDefault="00740B67" w:rsidP="00E821AD">
          <w:pPr>
            <w:spacing w:after="0" w:line="240" w:lineRule="auto"/>
            <w:rPr>
              <w:color w:val="808080" w:themeColor="background1" w:themeShade="80"/>
            </w:rPr>
          </w:pPr>
          <w:r>
            <w:t>L'agent de maintenance est chargé d'entretenir le parc d'horodateurs sur le territoire de la Ville de Rennes ainsi que les systèmes de contrôle d'accès aux secteurs piétonniers sur le territoire de la Métropole.</w:t>
          </w:r>
        </w:p>
        <w:permEnd w:id="730556857" w:displacedByCustomXml="next"/>
      </w:sdtContent>
    </w:sdt>
    <w:p w:rsidR="00FA0FE0" w:rsidRPr="00FA0FE0" w:rsidRDefault="00FA0FE0" w:rsidP="00FA0FE0"/>
    <w:p w:rsidR="00FA0FE0" w:rsidRDefault="00FC0746" w:rsidP="00FA0FE0">
      <w:pPr>
        <w:rPr>
          <w:rStyle w:val="Style1Car"/>
        </w:rPr>
      </w:pPr>
      <w:r>
        <w:rPr>
          <w:rStyle w:val="Style1Car"/>
          <w:highlight w:val="black"/>
        </w:rPr>
        <w:t xml:space="preserve">Environnement et conditions de travail </w:t>
      </w:r>
      <w:r w:rsidR="00FA0FE0">
        <w:rPr>
          <w:rStyle w:val="Style1Car"/>
          <w:highlight w:val="black"/>
        </w:rPr>
        <w:t>:</w:t>
      </w:r>
    </w:p>
    <w:p w:rsidR="00FC0746" w:rsidRDefault="00FC0746" w:rsidP="00FC0746">
      <w:pPr>
        <w:spacing w:after="0" w:line="360" w:lineRule="exact"/>
      </w:pPr>
      <w:r>
        <w:t>Horaires :</w:t>
      </w:r>
      <w:r w:rsidRPr="00F011F6">
        <w:t xml:space="preserve"> </w:t>
      </w:r>
      <w:sdt>
        <w:sdtPr>
          <w:rPr>
            <w:color w:val="808080" w:themeColor="background1" w:themeShade="80"/>
          </w:rPr>
          <w:id w:val="974176342"/>
          <w:placeholder>
            <w:docPart w:val="016CEB1BD0484C3E8C84404640CD165D"/>
          </w:placeholder>
          <w15:color w:val="000000"/>
          <w15:appearance w15:val="hidden"/>
        </w:sdtPr>
        <w:sdtEndPr/>
        <w:sdtContent>
          <w:permStart w:id="347356250" w:edGrp="everyone"/>
          <w:r w:rsidR="00A96347">
            <w:t>8 H 15 - 12 H et 13 H - 16 H 45</w:t>
          </w:r>
          <w:permEnd w:id="347356250"/>
        </w:sdtContent>
      </w:sdt>
    </w:p>
    <w:p w:rsidR="00FC0746" w:rsidRDefault="00FC0746" w:rsidP="00FC0746">
      <w:pPr>
        <w:spacing w:after="0" w:line="360" w:lineRule="exact"/>
      </w:pPr>
      <w:r>
        <w:t>Lieu de travail :</w:t>
      </w:r>
      <w:r w:rsidRPr="00F011F6">
        <w:t xml:space="preserve"> </w:t>
      </w:r>
      <w:sdt>
        <w:sdtPr>
          <w:rPr>
            <w:color w:val="808080" w:themeColor="background1" w:themeShade="80"/>
          </w:rPr>
          <w:id w:val="81201050"/>
          <w:placeholder>
            <w:docPart w:val="A1BDD3CD30244AFB9E3193DBE12D3EB9"/>
          </w:placeholder>
          <w15:color w:val="000000"/>
          <w15:appearance w15:val="hidden"/>
        </w:sdtPr>
        <w:sdtEndPr/>
        <w:sdtContent>
          <w:permStart w:id="1186682099" w:edGrp="everyone"/>
          <w:r w:rsidR="00A42F21">
            <w:t>71 rue Dupont des Loges</w:t>
          </w:r>
          <w:r w:rsidR="00115975">
            <w:t xml:space="preserve"> à Rennes</w:t>
          </w:r>
          <w:permEnd w:id="1186682099"/>
        </w:sdtContent>
      </w:sdt>
    </w:p>
    <w:p w:rsidR="00FC0746" w:rsidRDefault="00FC0746" w:rsidP="00FC0746">
      <w:pPr>
        <w:spacing w:after="0" w:line="360" w:lineRule="exact"/>
      </w:pPr>
      <w:r>
        <w:t>Matériel(s) à disposition :</w:t>
      </w:r>
      <w:r w:rsidRPr="00F011F6">
        <w:t xml:space="preserve"> </w:t>
      </w:r>
      <w:sdt>
        <w:sdtPr>
          <w:rPr>
            <w:color w:val="808080" w:themeColor="background1" w:themeShade="80"/>
          </w:rPr>
          <w:id w:val="-504815945"/>
          <w:placeholder>
            <w:docPart w:val="BC1FCF60A4DE40B2BCE37A55F1E19D62"/>
          </w:placeholder>
          <w15:color w:val="000000"/>
          <w15:appearance w15:val="hidden"/>
        </w:sdtPr>
        <w:sdtEndPr/>
        <w:sdtContent>
          <w:permStart w:id="1327787904" w:edGrp="everyone"/>
          <w:r w:rsidR="00E821AD">
            <w:t xml:space="preserve"> </w:t>
          </w:r>
          <w:permEnd w:id="1327787904"/>
        </w:sdtContent>
      </w:sdt>
    </w:p>
    <w:p w:rsidR="00FC0746" w:rsidRDefault="00FC0746" w:rsidP="00FC0746">
      <w:pPr>
        <w:spacing w:after="0" w:line="360" w:lineRule="exact"/>
      </w:pPr>
      <w:r>
        <w:t>Missions de suppléance :</w:t>
      </w:r>
      <w:r w:rsidRPr="00F011F6">
        <w:t xml:space="preserve"> </w:t>
      </w:r>
      <w:sdt>
        <w:sdtPr>
          <w:rPr>
            <w:color w:val="808080" w:themeColor="background1" w:themeShade="80"/>
          </w:rPr>
          <w:id w:val="-1340774502"/>
          <w:placeholder>
            <w:docPart w:val="D603366F20C8439EBE83923DBA5FBC5E"/>
          </w:placeholder>
          <w15:color w:val="000000"/>
          <w15:appearance w15:val="hidden"/>
        </w:sdtPr>
        <w:sdtEndPr/>
        <w:sdtContent>
          <w:permStart w:id="891834764" w:edGrp="everyone"/>
          <w:r w:rsidR="00E821AD">
            <w:t xml:space="preserve"> </w:t>
          </w:r>
          <w:permEnd w:id="891834764"/>
        </w:sdtContent>
      </w:sdt>
    </w:p>
    <w:p w:rsidR="00FC0746" w:rsidRDefault="00FC0746" w:rsidP="00FC0746">
      <w:pPr>
        <w:spacing w:after="0" w:line="360" w:lineRule="exact"/>
      </w:pPr>
      <w:r>
        <w:t>Télétravail :</w:t>
      </w:r>
      <w:r w:rsidRPr="00F011F6">
        <w:t xml:space="preserve"> </w:t>
      </w:r>
      <w:sdt>
        <w:sdtPr>
          <w:rPr>
            <w:color w:val="808080" w:themeColor="background1" w:themeShade="80"/>
          </w:rPr>
          <w:id w:val="-480696686"/>
          <w:placeholder>
            <w:docPart w:val="A9E8BC1F34C843B6B1149D66666A1815"/>
          </w:placeholder>
          <w15:color w:val="000000"/>
          <w15:appearance w15:val="hidden"/>
        </w:sdtPr>
        <w:sdtEndPr/>
        <w:sdtContent>
          <w:permStart w:id="710021675" w:edGrp="everyone"/>
          <w:r w:rsidR="00740B67">
            <w:t>NON</w:t>
          </w:r>
          <w:permEnd w:id="710021675"/>
        </w:sdtContent>
      </w:sdt>
    </w:p>
    <w:p w:rsidR="00FC0746" w:rsidRDefault="00FC0746" w:rsidP="00FC0746">
      <w:pPr>
        <w:spacing w:after="0" w:line="360" w:lineRule="exact"/>
      </w:pPr>
      <w:r>
        <w:t>Autres :</w:t>
      </w:r>
      <w:r w:rsidRPr="00F011F6">
        <w:t xml:space="preserve"> </w:t>
      </w:r>
      <w:sdt>
        <w:sdtPr>
          <w:rPr>
            <w:color w:val="808080" w:themeColor="background1" w:themeShade="80"/>
          </w:rPr>
          <w:id w:val="-178817234"/>
          <w:placeholder>
            <w:docPart w:val="001515D2746D4F57AA45354CBA65DC5B"/>
          </w:placeholder>
          <w15:color w:val="000000"/>
          <w15:appearance w15:val="hidden"/>
        </w:sdtPr>
        <w:sdtEndPr/>
        <w:sdtContent>
          <w:permStart w:id="260193370" w:edGrp="everyone"/>
          <w:r w:rsidR="00E821AD">
            <w:t xml:space="preserve"> </w:t>
          </w:r>
          <w:permEnd w:id="260193370"/>
        </w:sdtContent>
      </w:sdt>
    </w:p>
    <w:p w:rsidR="005D07F4" w:rsidRDefault="00644A3A" w:rsidP="00FA0FE0">
      <w:r>
        <w:br w:type="column"/>
      </w:r>
      <w:r w:rsidR="00FC0746">
        <w:rPr>
          <w:rStyle w:val="Style1Car"/>
          <w:highlight w:val="black"/>
        </w:rPr>
        <w:t>Éléments de statut</w:t>
      </w:r>
      <w:r w:rsidR="00FA0FE0">
        <w:rPr>
          <w:rStyle w:val="Style1Car"/>
          <w:highlight w:val="black"/>
        </w:rPr>
        <w:t>:</w:t>
      </w:r>
    </w:p>
    <w:p w:rsidR="00FC0746" w:rsidRDefault="00FC0746" w:rsidP="00FC0746">
      <w:pPr>
        <w:spacing w:after="0" w:line="360" w:lineRule="exact"/>
      </w:pPr>
      <w:r>
        <w:t>Cadre d'emploi :</w:t>
      </w:r>
      <w:r w:rsidRPr="00852326">
        <w:t xml:space="preserve"> </w:t>
      </w:r>
      <w:sdt>
        <w:sdtPr>
          <w:rPr>
            <w:color w:val="808080" w:themeColor="background1" w:themeShade="80"/>
          </w:rPr>
          <w:id w:val="778608236"/>
          <w:placeholder>
            <w:docPart w:val="75B768849C5F4DE6A37F6FB6008BE0D1"/>
          </w:placeholder>
          <w15:color w:val="000000"/>
          <w15:appearance w15:val="hidden"/>
        </w:sdtPr>
        <w:sdtEndPr/>
        <w:sdtContent>
          <w:permStart w:id="1242435930" w:edGrp="everyone"/>
          <w:r w:rsidR="00740B67">
            <w:t>Agent technique</w:t>
          </w:r>
          <w:permEnd w:id="1242435930"/>
        </w:sdtContent>
      </w:sdt>
    </w:p>
    <w:p w:rsidR="00FC0746" w:rsidRDefault="00FC0746" w:rsidP="00FC0746">
      <w:pPr>
        <w:spacing w:after="0" w:line="360" w:lineRule="exact"/>
      </w:pPr>
      <w:r>
        <w:t xml:space="preserve">Parcours : </w:t>
      </w:r>
      <w:sdt>
        <w:sdtPr>
          <w:rPr>
            <w:color w:val="808080" w:themeColor="background1" w:themeShade="80"/>
          </w:rPr>
          <w:id w:val="-177669290"/>
          <w:placeholder>
            <w:docPart w:val="473FB342FA794E28B64CBFFC79C7C765"/>
          </w:placeholder>
          <w15:color w:val="000000"/>
          <w15:appearance w15:val="hidden"/>
        </w:sdtPr>
        <w:sdtEndPr/>
        <w:sdtContent>
          <w:permStart w:id="549206750" w:edGrp="everyone"/>
          <w:r w:rsidR="00740B67">
            <w:t>P 3</w:t>
          </w:r>
          <w:permEnd w:id="549206750"/>
        </w:sdtContent>
      </w:sdt>
      <w:r>
        <w:rPr>
          <w:color w:val="808080" w:themeColor="background1" w:themeShade="80"/>
        </w:rPr>
        <w:t>.</w:t>
      </w:r>
    </w:p>
    <w:p w:rsidR="005D07F4" w:rsidRPr="002A1B28" w:rsidRDefault="00FC0746" w:rsidP="002517BF">
      <w:pPr>
        <w:spacing w:after="0" w:line="360" w:lineRule="exact"/>
      </w:pPr>
      <w:r>
        <w:t>Éléments complémentaires de rémunération :</w:t>
      </w:r>
      <w:r w:rsidRPr="00F011F6">
        <w:t xml:space="preserve"> </w:t>
      </w:r>
      <w:sdt>
        <w:sdtPr>
          <w:id w:val="2125107834"/>
          <w:placeholder>
            <w:docPart w:val="767385264B684BBD96CE2195EC5A68B2"/>
          </w:placeholder>
          <w15:color w:val="000000"/>
          <w15:appearance w15:val="hidden"/>
        </w:sdtPr>
        <w:sdtEndPr/>
        <w:sdtContent>
          <w:permStart w:id="678780768" w:edGrp="everyone"/>
          <w:r w:rsidR="002A1B28" w:rsidRPr="002A1B28">
            <w:t>Régime indemnitaire</w:t>
          </w:r>
          <w:r w:rsidR="00E821AD" w:rsidRPr="002A1B28">
            <w:t xml:space="preserve"> </w:t>
          </w:r>
          <w:permEnd w:id="678780768"/>
        </w:sdtContent>
      </w:sdt>
    </w:p>
    <w:p w:rsidR="00644A3A" w:rsidRDefault="00644A3A" w:rsidP="005D07F4">
      <w:pPr>
        <w:sectPr w:rsidR="00644A3A" w:rsidSect="00F760CE">
          <w:type w:val="continuous"/>
          <w:pgSz w:w="11906" w:h="16838"/>
          <w:pgMar w:top="567" w:right="567" w:bottom="426" w:left="567" w:header="709" w:footer="709" w:gutter="0"/>
          <w:cols w:num="2" w:space="284"/>
          <w:docGrid w:linePitch="360"/>
        </w:sectPr>
      </w:pPr>
    </w:p>
    <w:p w:rsidR="00576D3F" w:rsidRDefault="0062708C" w:rsidP="007577C5">
      <w:pPr>
        <w:spacing w:after="0" w:line="360" w:lineRule="exact"/>
        <w:rPr>
          <w:color w:val="808080" w:themeColor="background1" w:themeShade="80"/>
        </w:rPr>
      </w:pPr>
      <w:r w:rsidRPr="00247C3F">
        <w:t xml:space="preserve">N° du poste : </w:t>
      </w:r>
      <w:sdt>
        <w:sdtPr>
          <w:rPr>
            <w:color w:val="808080" w:themeColor="background1" w:themeShade="80"/>
          </w:rPr>
          <w:id w:val="939107703"/>
          <w:placeholder>
            <w:docPart w:val="C19294DCA4454FB3A61270636AB0FB54"/>
          </w:placeholder>
          <w15:color w:val="000000"/>
          <w15:appearance w15:val="hidden"/>
          <w:text/>
        </w:sdtPr>
        <w:sdtEndPr/>
        <w:sdtContent>
          <w:permStart w:id="1454781041" w:edGrp="everyone"/>
          <w:r w:rsidR="00740B67">
            <w:t>16610</w:t>
          </w:r>
          <w:permEnd w:id="1454781041"/>
        </w:sdtContent>
      </w:sdt>
      <w:r w:rsidRPr="00247C3F">
        <w:br/>
        <w:t xml:space="preserve">Date de mise à jour de la fiche de poste : </w:t>
      </w:r>
      <w:sdt>
        <w:sdtPr>
          <w:rPr>
            <w:color w:val="808080" w:themeColor="background1" w:themeShade="80"/>
          </w:rPr>
          <w:id w:val="-655450440"/>
          <w:placeholder>
            <w:docPart w:val="FC2E7B5284684952AAD883EDA5AC9936"/>
          </w:placeholder>
          <w15:color w:val="000000"/>
          <w15:appearance w15:val="hidden"/>
          <w:text/>
        </w:sdtPr>
        <w:sdtEndPr/>
        <w:sdtContent>
          <w:permStart w:id="1354181272" w:edGrp="everyone"/>
          <w:r w:rsidR="00740B67">
            <w:t>avril 2024</w:t>
          </w:r>
          <w:permEnd w:id="1354181272"/>
        </w:sdtContent>
      </w:sdt>
    </w:p>
    <w:p w:rsidR="00576D3F" w:rsidRPr="00576D3F" w:rsidRDefault="00576D3F" w:rsidP="00576D3F">
      <w:pPr>
        <w:pStyle w:val="Default"/>
        <w:jc w:val="right"/>
        <w:rPr>
          <w:color w:val="808080" w:themeColor="background1" w:themeShade="80"/>
        </w:rPr>
      </w:pPr>
      <w:r w:rsidRPr="00576D3F">
        <w:rPr>
          <w:rFonts w:asciiTheme="majorHAnsi" w:hAnsiTheme="majorHAnsi" w:cstheme="majorHAnsi"/>
          <w:color w:val="808080" w:themeColor="background1" w:themeShade="80"/>
          <w:sz w:val="18"/>
        </w:rPr>
        <w:lastRenderedPageBreak/>
        <w:t>Verso</w:t>
      </w:r>
      <w:r w:rsidR="00D669D3">
        <w:rPr>
          <w:rFonts w:asciiTheme="majorHAnsi" w:hAnsiTheme="majorHAnsi" w:cstheme="majorHAnsi"/>
          <w:color w:val="808080" w:themeColor="background1" w:themeShade="80"/>
          <w:sz w:val="18"/>
        </w:rPr>
        <w:t xml:space="preserve"> &gt;</w:t>
      </w:r>
    </w:p>
    <w:p w:rsidR="006C0253" w:rsidRPr="009B220B" w:rsidRDefault="005D07F4" w:rsidP="005D07F4">
      <w:pPr>
        <w:pStyle w:val="Style1"/>
        <w:rPr>
          <w:highlight w:val="black"/>
        </w:rPr>
      </w:pPr>
      <w:r w:rsidRPr="00731272">
        <w:rPr>
          <w:highlight w:val="black"/>
        </w:rPr>
        <w:t>Vos 3 principales missions :</w:t>
      </w:r>
    </w:p>
    <w:p w:rsidR="00F760CE" w:rsidRDefault="00F760CE" w:rsidP="005D07F4">
      <w:pPr>
        <w:pStyle w:val="Titre3"/>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5D07F4">
      <w:pPr>
        <w:pStyle w:val="Titre3"/>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1051530362" w:edGrp="everyone"/>
          <w:r w:rsidR="00E543E6">
            <w:t>Gestion du parc des horodateurs</w:t>
          </w:r>
          <w:permEnd w:id="1051530362"/>
        </w:sdtContent>
      </w:sdt>
    </w:p>
    <w:sdt>
      <w:sdtPr>
        <w:rPr>
          <w:color w:val="808080" w:themeColor="background1" w:themeShade="80"/>
        </w:rPr>
        <w:id w:val="-589775590"/>
        <w:placeholder>
          <w:docPart w:val="41BFD63111594883AD42B900EC51B8B0"/>
        </w:placeholder>
        <w15:color w:val="000000"/>
        <w15:appearance w15:val="hidden"/>
        <w:text w:multiLine="1"/>
      </w:sdtPr>
      <w:sdtEndPr/>
      <w:sdtContent>
        <w:permStart w:id="942163923" w:edGrp="everyone" w:displacedByCustomXml="prev"/>
        <w:p w:rsidR="00D669D3" w:rsidRPr="0062708C" w:rsidRDefault="00E543E6" w:rsidP="00D669D3">
          <w:pPr>
            <w:rPr>
              <w:color w:val="808080" w:themeColor="background1" w:themeShade="80"/>
            </w:rPr>
          </w:pPr>
          <w:r>
            <w:t xml:space="preserve">Vérifier le bon fonctionnement des horodateurs,  </w:t>
          </w:r>
          <w:r w:rsidR="00C75E1C">
            <w:br/>
            <w:t>A</w:t>
          </w:r>
          <w:r>
            <w:t>ssurer la maintenance</w:t>
          </w:r>
          <w:r w:rsidR="00C75E1C">
            <w:t xml:space="preserve"> des horodateurs,</w:t>
          </w:r>
          <w:r w:rsidR="00C75E1C">
            <w:br/>
          </w:r>
          <w:r>
            <w:t>Pose, dépose,</w:t>
          </w:r>
          <w:r w:rsidR="00C75E1C">
            <w:t xml:space="preserve"> mise en service des appareils,</w:t>
          </w:r>
          <w:r w:rsidR="00C75E1C">
            <w:br/>
          </w:r>
          <w:r>
            <w:t xml:space="preserve">Nettoyage des appareils </w:t>
          </w:r>
        </w:p>
        <w:permEnd w:id="942163923" w:displacedByCustomXml="next"/>
      </w:sdtContent>
    </w:sdt>
    <w:p w:rsidR="005D07F4" w:rsidRDefault="00D669D3" w:rsidP="00D669D3">
      <w:pPr>
        <w:pStyle w:val="Titre3"/>
      </w:pPr>
      <w:r>
        <w:t xml:space="preserve"> </w:t>
      </w:r>
      <w:r w:rsidR="00F760CE">
        <w:br w:type="column"/>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1075009256" w:edGrp="everyone"/>
          <w:r w:rsidR="00740B67">
            <w:t>Collecte des horodateurs</w:t>
          </w:r>
          <w:permEnd w:id="1075009256"/>
        </w:sdtContent>
      </w:sdt>
    </w:p>
    <w:sdt>
      <w:sdtPr>
        <w:rPr>
          <w:color w:val="808080" w:themeColor="background1" w:themeShade="80"/>
        </w:rPr>
        <w:id w:val="-1600939714"/>
        <w:placeholder>
          <w:docPart w:val="87DCBFB9781640D79E6764DBAF1CA50C"/>
        </w:placeholder>
        <w15:color w:val="000000"/>
        <w15:appearance w15:val="hidden"/>
        <w:text w:multiLine="1"/>
      </w:sdtPr>
      <w:sdtEndPr/>
      <w:sdtContent>
        <w:permStart w:id="1245532440" w:edGrp="everyone" w:displacedByCustomXml="prev"/>
        <w:p w:rsidR="00D669D3" w:rsidRPr="0062708C" w:rsidRDefault="00740B67" w:rsidP="00D669D3">
          <w:pPr>
            <w:rPr>
              <w:color w:val="808080" w:themeColor="background1" w:themeShade="80"/>
            </w:rPr>
          </w:pPr>
          <w:r>
            <w:t>Collecter les pièces de monnaie contenues d</w:t>
          </w:r>
          <w:r w:rsidR="00C75E1C">
            <w:t>ans les appareils,</w:t>
          </w:r>
          <w:r w:rsidR="00C75E1C">
            <w:br/>
            <w:t>E</w:t>
          </w:r>
          <w:r>
            <w:rPr>
              <w:rFonts w:ascii="Verdana" w:eastAsia="Times New Roman" w:hAnsi="Verdana" w:cs="Times New Roman"/>
              <w:sz w:val="18"/>
              <w:szCs w:val="16"/>
              <w:lang w:eastAsia="fr-FR"/>
            </w:rPr>
            <w:t>ffectuer des</w:t>
          </w:r>
          <w:r>
            <w:t xml:space="preserve"> opérations de comptage/triage des pièces </w:t>
          </w:r>
        </w:p>
        <w:permEnd w:id="1245532440" w:displacedByCustomXml="next"/>
      </w:sdtContent>
    </w:sdt>
    <w:p w:rsidR="005D07F4" w:rsidRPr="006C0253" w:rsidRDefault="005D07F4" w:rsidP="00D669D3">
      <w:pPr>
        <w:pStyle w:val="Titre3"/>
      </w:pPr>
      <w:r>
        <w:t>3</w:t>
      </w:r>
      <w:r w:rsidRPr="006C0253">
        <w:t>-</w:t>
      </w: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1142317123" w:edGrp="everyone"/>
          <w:r w:rsidR="007108AB">
            <w:t xml:space="preserve">Gestion des </w:t>
          </w:r>
          <w:r w:rsidR="007108AB" w:rsidRPr="007108AB">
            <w:t>Systèmes de contrôle d'accès aux secteurs piétonniers</w:t>
          </w:r>
          <w:permEnd w:id="1142317123"/>
        </w:sdtContent>
      </w:sdt>
    </w:p>
    <w:sdt>
      <w:sdtPr>
        <w:rPr>
          <w:color w:val="808080" w:themeColor="background1" w:themeShade="80"/>
        </w:rPr>
        <w:id w:val="-1243103131"/>
        <w:placeholder>
          <w:docPart w:val="64D9B9077D89488DA1626B41A47D0150"/>
        </w:placeholder>
        <w15:color w:val="000000"/>
        <w15:appearance w15:val="hidden"/>
        <w:text w:multiLine="1"/>
      </w:sdtPr>
      <w:sdtEndPr/>
      <w:sdtContent>
        <w:permStart w:id="718359807" w:edGrp="everyone" w:displacedByCustomXml="prev"/>
        <w:p w:rsidR="00D669D3" w:rsidRPr="0062708C" w:rsidRDefault="00E543E6" w:rsidP="00D669D3">
          <w:pPr>
            <w:rPr>
              <w:color w:val="808080" w:themeColor="background1" w:themeShade="80"/>
            </w:rPr>
          </w:pPr>
          <w:r>
            <w:t xml:space="preserve">Vérifier le bon fonctionnement des systèmes,  </w:t>
          </w:r>
          <w:r w:rsidR="00C75E1C">
            <w:br/>
            <w:t>A</w:t>
          </w:r>
          <w:r>
            <w:t>ssurer la maintenance</w:t>
          </w:r>
          <w:r w:rsidR="00C75E1C">
            <w:t xml:space="preserve"> des systèmes,</w:t>
          </w:r>
          <w:r w:rsidR="00C75E1C">
            <w:br/>
          </w:r>
          <w:r>
            <w:t>Améliorer et fiabiliser le fonctionnement des matériels sur le plan électrique, pneumatique, m</w:t>
          </w:r>
          <w:r w:rsidR="00C75E1C">
            <w:t>écanique, interphonie et vidéo,</w:t>
          </w:r>
          <w:r w:rsidR="00C75E1C">
            <w:br/>
          </w:r>
          <w:r>
            <w:t xml:space="preserve">Nettoyage des matériels </w:t>
          </w:r>
        </w:p>
        <w:permEnd w:id="718359807" w:displacedByCustomXml="next"/>
      </w:sdtContent>
    </w:sdt>
    <w:p w:rsidR="00D669D3" w:rsidRDefault="00D669D3" w:rsidP="00383B26">
      <w:pPr>
        <w:sectPr w:rsidR="00D669D3" w:rsidSect="00F760CE">
          <w:type w:val="continuous"/>
          <w:pgSz w:w="11906" w:h="16838"/>
          <w:pgMar w:top="567" w:right="567" w:bottom="426" w:left="567" w:header="709" w:footer="709" w:gutter="0"/>
          <w:cols w:num="2" w:space="284"/>
          <w:docGrid w:linePitch="360"/>
        </w:sectPr>
      </w:pPr>
    </w:p>
    <w:p w:rsidR="005D07F4" w:rsidRDefault="005D07F4" w:rsidP="005D07F4">
      <w:pPr>
        <w:pStyle w:val="Style1"/>
      </w:pPr>
      <w:r>
        <w:rPr>
          <w:highlight w:val="black"/>
        </w:rPr>
        <w:t>Compétences</w:t>
      </w:r>
    </w:p>
    <w:p w:rsidR="00F760CE" w:rsidRDefault="00F760CE" w:rsidP="005D07F4">
      <w:pPr>
        <w:pStyle w:val="Sous-titre"/>
        <w:sectPr w:rsidR="00F760CE" w:rsidSect="005D07F4">
          <w:type w:val="continuous"/>
          <w:pgSz w:w="11906" w:h="16838"/>
          <w:pgMar w:top="567" w:right="567" w:bottom="426" w:left="567" w:header="709" w:footer="709" w:gutter="0"/>
          <w:cols w:space="284"/>
          <w:docGrid w:linePitch="360"/>
        </w:sectPr>
      </w:pPr>
    </w:p>
    <w:p w:rsidR="005D07F4" w:rsidRDefault="005D07F4" w:rsidP="005D07F4">
      <w:pPr>
        <w:pStyle w:val="Sous-titre"/>
      </w:pPr>
      <w:r>
        <w:t>Les compétences relationnelles :</w:t>
      </w:r>
    </w:p>
    <w:sdt>
      <w:sdtPr>
        <w:id w:val="49050332"/>
        <w:placeholder>
          <w:docPart w:val="3886A7E20E554EAFB6B16E84C7412060"/>
        </w:placeholder>
        <w15:color w:val="000000"/>
        <w15:appearance w15:val="hidden"/>
      </w:sdtPr>
      <w:sdtEndPr/>
      <w:sdtContent>
        <w:permStart w:id="38092857" w:edGrp="everyone" w:displacedByCustomXml="prev"/>
        <w:p w:rsidR="006C11D2" w:rsidRDefault="006C11D2" w:rsidP="00247C3F">
          <w:pPr>
            <w:pStyle w:val="Bulletpoint"/>
          </w:pPr>
          <w:r>
            <w:t>Savoir travailler en équipe</w:t>
          </w:r>
        </w:p>
        <w:p w:rsidR="005D07F4" w:rsidRPr="00247C3F" w:rsidRDefault="006C11D2" w:rsidP="00247C3F">
          <w:pPr>
            <w:pStyle w:val="Bulletpoint"/>
          </w:pPr>
          <w:r>
            <w:t>Avoir un bon relationnel</w:t>
          </w:r>
        </w:p>
        <w:permEnd w:id="38092857" w:displacedByCustomXml="next"/>
      </w:sdtContent>
    </w:sdt>
    <w:p w:rsidR="005D07F4" w:rsidRDefault="00775D11" w:rsidP="005D07F4">
      <w:pPr>
        <w:pStyle w:val="Sous-titre"/>
      </w:pPr>
      <w:r>
        <w:br w:type="column"/>
      </w:r>
      <w:r w:rsidR="005D07F4">
        <w:t>Les compétences nécessaires pour</w:t>
      </w:r>
      <w:r w:rsidR="005D07F4">
        <w:br/>
        <w:t>la prise de poste :</w:t>
      </w:r>
    </w:p>
    <w:sdt>
      <w:sdtPr>
        <w:id w:val="-289830239"/>
        <w:placeholder>
          <w:docPart w:val="174C8C7290BF4B9584493104E8CCB6A3"/>
        </w:placeholder>
        <w15:color w:val="000000"/>
        <w15:appearance w15:val="hidden"/>
      </w:sdtPr>
      <w:sdtEndPr/>
      <w:sdtContent>
        <w:permStart w:id="1618547935" w:edGrp="everyone" w:displacedByCustomXml="prev"/>
        <w:p w:rsidR="006C11D2" w:rsidRDefault="00E543E6" w:rsidP="006C11D2">
          <w:pPr>
            <w:pStyle w:val="Bulletpoint"/>
          </w:pPr>
          <w:r>
            <w:t>Connaissances en électricité, pneumatique et mécanique industrielle</w:t>
          </w:r>
          <w:r w:rsidR="006C11D2">
            <w:t xml:space="preserve"> </w:t>
          </w:r>
        </w:p>
        <w:sdt>
          <w:sdtPr>
            <w:id w:val="1178087779"/>
            <w:placeholder>
              <w:docPart w:val="F452F9EA608F43FB85F28CCB29629122"/>
            </w:placeholder>
            <w15:color w:val="000000"/>
            <w15:appearance w15:val="hidden"/>
          </w:sdtPr>
          <w:sdtEndPr/>
          <w:sdtContent>
            <w:p w:rsidR="006C11D2" w:rsidRPr="006C11D2" w:rsidRDefault="006C11D2" w:rsidP="006C11D2">
              <w:pPr>
                <w:pStyle w:val="Bulletpoint"/>
              </w:pPr>
              <w:r w:rsidRPr="006C11D2">
                <w:t xml:space="preserve">Connaissances </w:t>
              </w:r>
              <w:r w:rsidR="00115975">
                <w:t>des systèmes automatisés</w:t>
              </w:r>
            </w:p>
            <w:p w:rsidR="006C11D2" w:rsidRPr="006C11D2" w:rsidRDefault="006C11D2" w:rsidP="006C11D2">
              <w:pPr>
                <w:pStyle w:val="Bulletpoint"/>
              </w:pPr>
              <w:r>
                <w:t>Titulaire du permis de conduire "B"</w:t>
              </w:r>
            </w:p>
          </w:sdtContent>
        </w:sdt>
        <w:p w:rsidR="00E543E6" w:rsidRDefault="006C11D2" w:rsidP="00247C3F">
          <w:pPr>
            <w:pStyle w:val="Bulletpoint"/>
          </w:pPr>
          <w:r>
            <w:t>Pas de contre-indication au port de charges</w:t>
          </w:r>
        </w:p>
        <w:p w:rsidR="006C11D2" w:rsidRDefault="006C11D2" w:rsidP="00247C3F">
          <w:pPr>
            <w:pStyle w:val="Bulletpoint"/>
          </w:pPr>
          <w:r>
            <w:t>Autonomie et prise d'initiatives</w:t>
          </w:r>
        </w:p>
        <w:p w:rsidR="006C11D2" w:rsidRDefault="00115975" w:rsidP="00247C3F">
          <w:pPr>
            <w:pStyle w:val="Bulletpoint"/>
          </w:pPr>
          <w:r>
            <w:t>R</w:t>
          </w:r>
          <w:r w:rsidR="006C11D2">
            <w:t xml:space="preserve">igueur, intégrité, </w:t>
          </w:r>
          <w:r w:rsidR="00CC6870">
            <w:t>et organisation</w:t>
          </w:r>
        </w:p>
        <w:p w:rsidR="00115975" w:rsidRDefault="00C75E1C" w:rsidP="00247C3F">
          <w:pPr>
            <w:pStyle w:val="Bulletpoint"/>
          </w:pPr>
          <w:r>
            <w:t>Ponctualité</w:t>
          </w:r>
        </w:p>
        <w:p w:rsidR="005D07F4" w:rsidRPr="00247C3F" w:rsidRDefault="002A1B28" w:rsidP="002A1B28">
          <w:pPr>
            <w:pStyle w:val="Bulletpoint"/>
            <w:numPr>
              <w:ilvl w:val="0"/>
              <w:numId w:val="0"/>
            </w:numPr>
          </w:pPr>
        </w:p>
        <w:permEnd w:id="1618547935" w:displacedByCustomXml="next"/>
      </w:sdtContent>
    </w:sdt>
    <w:p w:rsidR="005D07F4" w:rsidRDefault="00775D11" w:rsidP="005D07F4">
      <w:pPr>
        <w:pStyle w:val="Sous-titre"/>
      </w:pPr>
      <w:r>
        <w:br w:type="column"/>
      </w:r>
      <w:r w:rsidR="005D07F4">
        <w:t>Les compétences</w:t>
      </w:r>
      <w:r w:rsidR="005D07F4">
        <w:br/>
        <w:t>pouvant être acquises</w:t>
      </w:r>
      <w:r w:rsidR="005D07F4">
        <w:br/>
        <w:t>une fois en poste :</w:t>
      </w:r>
    </w:p>
    <w:sdt>
      <w:sdtPr>
        <w:id w:val="-583833149"/>
        <w:placeholder>
          <w:docPart w:val="4A313D7CFA734A08A8E2B3E85514FF69"/>
        </w:placeholder>
        <w15:color w:val="000000"/>
        <w15:appearance w15:val="hidden"/>
      </w:sdtPr>
      <w:sdtEndPr/>
      <w:sdtContent>
        <w:permStart w:id="1527528227" w:edGrp="everyone" w:displacedByCustomXml="prev"/>
        <w:p w:rsidR="00F760CE" w:rsidRPr="00247C3F" w:rsidRDefault="00115975" w:rsidP="00247C3F">
          <w:pPr>
            <w:pStyle w:val="Bulletpoint"/>
            <w:sectPr w:rsidR="00F760CE" w:rsidRPr="00247C3F" w:rsidSect="00F760CE">
              <w:type w:val="continuous"/>
              <w:pgSz w:w="11906" w:h="16838"/>
              <w:pgMar w:top="567" w:right="567" w:bottom="426" w:left="567" w:header="709" w:footer="709" w:gutter="0"/>
              <w:cols w:num="3" w:space="709"/>
              <w:docGrid w:linePitch="360"/>
            </w:sectPr>
          </w:pPr>
          <w:r>
            <w:t xml:space="preserve">Bureautique : </w:t>
          </w:r>
          <w:r w:rsidR="00C75E1C">
            <w:t xml:space="preserve">Excel et Word </w:t>
          </w:r>
          <w:r>
            <w:t>l</w:t>
          </w:r>
        </w:p>
        <w:permEnd w:id="1527528227" w:displacedByCustomXml="next"/>
      </w:sdtContent>
    </w:sdt>
    <w:p w:rsidR="003D5D5E" w:rsidRDefault="003D5D5E" w:rsidP="00383B26"/>
    <w:sectPr w:rsidR="003D5D5E"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190" w:rsidRDefault="00A15190" w:rsidP="000A11D1">
      <w:pPr>
        <w:spacing w:after="0" w:line="240" w:lineRule="auto"/>
      </w:pPr>
      <w:r>
        <w:separator/>
      </w:r>
    </w:p>
  </w:endnote>
  <w:endnote w:type="continuationSeparator" w:id="0">
    <w:p w:rsidR="00A15190" w:rsidRDefault="00A15190" w:rsidP="000A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190" w:rsidRDefault="00A15190" w:rsidP="000A11D1">
      <w:pPr>
        <w:spacing w:after="0" w:line="240" w:lineRule="auto"/>
      </w:pPr>
      <w:r>
        <w:separator/>
      </w:r>
    </w:p>
  </w:footnote>
  <w:footnote w:type="continuationSeparator" w:id="0">
    <w:p w:rsidR="00A15190" w:rsidRDefault="00A15190" w:rsidP="000A1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621CA"/>
    <w:rsid w:val="000A11D1"/>
    <w:rsid w:val="000E665E"/>
    <w:rsid w:val="000F3922"/>
    <w:rsid w:val="00111A26"/>
    <w:rsid w:val="00112C20"/>
    <w:rsid w:val="00113C29"/>
    <w:rsid w:val="00115975"/>
    <w:rsid w:val="00162CC3"/>
    <w:rsid w:val="00175113"/>
    <w:rsid w:val="001761E0"/>
    <w:rsid w:val="001A7D02"/>
    <w:rsid w:val="001C2759"/>
    <w:rsid w:val="001C67FC"/>
    <w:rsid w:val="001F51E5"/>
    <w:rsid w:val="00211B0B"/>
    <w:rsid w:val="00247C3F"/>
    <w:rsid w:val="002517BF"/>
    <w:rsid w:val="00257FD3"/>
    <w:rsid w:val="002A1B28"/>
    <w:rsid w:val="002A7D75"/>
    <w:rsid w:val="00332C20"/>
    <w:rsid w:val="00383B26"/>
    <w:rsid w:val="00391811"/>
    <w:rsid w:val="003B58AA"/>
    <w:rsid w:val="003B6A5C"/>
    <w:rsid w:val="003D192F"/>
    <w:rsid w:val="003D5D5E"/>
    <w:rsid w:val="003F2AFF"/>
    <w:rsid w:val="003F4609"/>
    <w:rsid w:val="003F6EE3"/>
    <w:rsid w:val="00441A2A"/>
    <w:rsid w:val="004766C5"/>
    <w:rsid w:val="00487002"/>
    <w:rsid w:val="004E1D67"/>
    <w:rsid w:val="004F5AE1"/>
    <w:rsid w:val="00517090"/>
    <w:rsid w:val="00522023"/>
    <w:rsid w:val="00545562"/>
    <w:rsid w:val="005540E4"/>
    <w:rsid w:val="00570B2A"/>
    <w:rsid w:val="00576D3F"/>
    <w:rsid w:val="005A5A08"/>
    <w:rsid w:val="005D07F4"/>
    <w:rsid w:val="005E5EA4"/>
    <w:rsid w:val="0062708C"/>
    <w:rsid w:val="00644A3A"/>
    <w:rsid w:val="0069106C"/>
    <w:rsid w:val="006B0497"/>
    <w:rsid w:val="006C0253"/>
    <w:rsid w:val="006C11D2"/>
    <w:rsid w:val="006C191B"/>
    <w:rsid w:val="007108AB"/>
    <w:rsid w:val="00710C49"/>
    <w:rsid w:val="00731272"/>
    <w:rsid w:val="00740B67"/>
    <w:rsid w:val="007577C5"/>
    <w:rsid w:val="00775D11"/>
    <w:rsid w:val="007E2E4A"/>
    <w:rsid w:val="00800C51"/>
    <w:rsid w:val="00852326"/>
    <w:rsid w:val="00897B36"/>
    <w:rsid w:val="008A0CFD"/>
    <w:rsid w:val="008B59FE"/>
    <w:rsid w:val="008E70A6"/>
    <w:rsid w:val="008F6C33"/>
    <w:rsid w:val="00942238"/>
    <w:rsid w:val="00947755"/>
    <w:rsid w:val="00961F11"/>
    <w:rsid w:val="00984246"/>
    <w:rsid w:val="009868CA"/>
    <w:rsid w:val="009B220B"/>
    <w:rsid w:val="009D7201"/>
    <w:rsid w:val="00A15190"/>
    <w:rsid w:val="00A42F21"/>
    <w:rsid w:val="00A438CB"/>
    <w:rsid w:val="00A635A1"/>
    <w:rsid w:val="00A72C44"/>
    <w:rsid w:val="00A96347"/>
    <w:rsid w:val="00AC1FC5"/>
    <w:rsid w:val="00AD67AA"/>
    <w:rsid w:val="00AE2EEF"/>
    <w:rsid w:val="00AE5F03"/>
    <w:rsid w:val="00B30F6F"/>
    <w:rsid w:val="00B82A3A"/>
    <w:rsid w:val="00B86F95"/>
    <w:rsid w:val="00B871A6"/>
    <w:rsid w:val="00B91373"/>
    <w:rsid w:val="00BB4E47"/>
    <w:rsid w:val="00BC1EC3"/>
    <w:rsid w:val="00C13FA0"/>
    <w:rsid w:val="00C51EE7"/>
    <w:rsid w:val="00C7552A"/>
    <w:rsid w:val="00C75E1C"/>
    <w:rsid w:val="00CB186C"/>
    <w:rsid w:val="00CC2FE8"/>
    <w:rsid w:val="00CC6870"/>
    <w:rsid w:val="00CD4067"/>
    <w:rsid w:val="00D121FA"/>
    <w:rsid w:val="00D149FE"/>
    <w:rsid w:val="00D42DBD"/>
    <w:rsid w:val="00D669D3"/>
    <w:rsid w:val="00D70E17"/>
    <w:rsid w:val="00D71679"/>
    <w:rsid w:val="00D87648"/>
    <w:rsid w:val="00DA5F40"/>
    <w:rsid w:val="00DC06A7"/>
    <w:rsid w:val="00DD0DF6"/>
    <w:rsid w:val="00E44FB1"/>
    <w:rsid w:val="00E543E6"/>
    <w:rsid w:val="00E821AD"/>
    <w:rsid w:val="00E9567F"/>
    <w:rsid w:val="00EB1524"/>
    <w:rsid w:val="00EB423B"/>
    <w:rsid w:val="00EB4993"/>
    <w:rsid w:val="00EC523A"/>
    <w:rsid w:val="00EF76DF"/>
    <w:rsid w:val="00F011F6"/>
    <w:rsid w:val="00F051C3"/>
    <w:rsid w:val="00F760CE"/>
    <w:rsid w:val="00FA0FE0"/>
    <w:rsid w:val="00FB28E0"/>
    <w:rsid w:val="00FB420F"/>
    <w:rsid w:val="00FB5128"/>
    <w:rsid w:val="00FC0746"/>
    <w:rsid w:val="00FF0F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101F37"/>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B26"/>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after="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after="0"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31272"/>
    <w:pPr>
      <w:numPr>
        <w:ilvl w:val="1"/>
      </w:numPr>
      <w:spacing w:line="240" w:lineRule="auto"/>
    </w:pPr>
    <w:rPr>
      <w:rFonts w:ascii="Condate Medium" w:eastAsiaTheme="minorEastAsia" w:hAnsi="Condate Medium"/>
      <w:spacing w:val="15"/>
      <w:sz w:val="20"/>
    </w:rPr>
  </w:style>
  <w:style w:type="character" w:customStyle="1" w:styleId="Sous-titreCar">
    <w:name w:val="Sous-titre Car"/>
    <w:aliases w:val="Sous-titre 1 Car"/>
    <w:basedOn w:val="Policepardfaut"/>
    <w:link w:val="Sous-titre"/>
    <w:uiPriority w:val="11"/>
    <w:rsid w:val="00731272"/>
    <w:rPr>
      <w:rFonts w:ascii="Condate Medium" w:eastAsiaTheme="minorEastAsia" w:hAnsi="Condate Medium"/>
      <w:spacing w:val="15"/>
      <w:sz w:val="20"/>
    </w:rPr>
  </w:style>
  <w:style w:type="paragraph" w:customStyle="1" w:styleId="Style1">
    <w:name w:val="Style1"/>
    <w:next w:val="Sous-titre"/>
    <w:link w:val="Style1Car"/>
    <w:qFormat/>
    <w:rsid w:val="00731272"/>
    <w:rPr>
      <w:rFonts w:ascii="Condate Medium" w:eastAsiaTheme="minorEastAsia" w:hAnsi="Condate Medium"/>
      <w:color w:val="FFFFFF" w:themeColor="background1"/>
      <w:spacing w:val="15"/>
      <w:sz w:val="20"/>
    </w:rPr>
  </w:style>
  <w:style w:type="character" w:customStyle="1" w:styleId="Style1Car">
    <w:name w:val="Style1 Car"/>
    <w:basedOn w:val="Policepardfaut"/>
    <w:link w:val="Style1"/>
    <w:rsid w:val="00731272"/>
    <w:rPr>
      <w:rFonts w:ascii="Condate Medium" w:eastAsiaTheme="minorEastAsia" w:hAnsi="Condate Medium"/>
      <w:color w:val="FFFFFF" w:themeColor="background1"/>
      <w:spacing w:val="15"/>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607B92" w:rsidP="00607B92">
          <w:pPr>
            <w:pStyle w:val="974C9443B3E343BEAA60B58A3F9D1CB72"/>
          </w:pPr>
          <w:r>
            <w:rPr>
              <w:rStyle w:val="Textedelespacerserv"/>
            </w:rPr>
            <w:t>Renseignez ici l'intitulé du poste</w:t>
          </w:r>
          <w:r w:rsidRPr="00F20DA3">
            <w:rPr>
              <w:rStyle w:val="Textedelespacerserv"/>
            </w:rPr>
            <w:t>.</w:t>
          </w:r>
        </w:p>
      </w:docPartBody>
    </w:docPart>
    <w:docPart>
      <w:docPartPr>
        <w:name w:val="51789E770AF2419EB36BAEB05DAE83D9"/>
        <w:category>
          <w:name w:val="Général"/>
          <w:gallery w:val="placeholder"/>
        </w:category>
        <w:types>
          <w:type w:val="bbPlcHdr"/>
        </w:types>
        <w:behaviors>
          <w:behavior w:val="content"/>
        </w:behaviors>
        <w:guid w:val="{4E0BB3EE-8DB7-4BBD-8E8C-0B0C6589AE64}"/>
      </w:docPartPr>
      <w:docPartBody>
        <w:p w:rsidR="00EE7AD9" w:rsidRDefault="00607B92" w:rsidP="00607B92">
          <w:pPr>
            <w:pStyle w:val="51789E770AF2419EB36BAEB05DAE83D921"/>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96C6EF4DD615484480F3BA630500C185"/>
        <w:category>
          <w:name w:val="Général"/>
          <w:gallery w:val="placeholder"/>
        </w:category>
        <w:types>
          <w:type w:val="bbPlcHdr"/>
        </w:types>
        <w:behaviors>
          <w:behavior w:val="content"/>
        </w:behaviors>
        <w:guid w:val="{82159DD3-30D0-4F18-9842-047BFFFA574E}"/>
      </w:docPartPr>
      <w:docPartBody>
        <w:p w:rsidR="00EE7AD9" w:rsidRDefault="00607B92" w:rsidP="00607B92">
          <w:pPr>
            <w:pStyle w:val="96C6EF4DD615484480F3BA630500C18521"/>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64C4C16680684F7CA23827C8C5D67A20"/>
        <w:category>
          <w:name w:val="Général"/>
          <w:gallery w:val="placeholder"/>
        </w:category>
        <w:types>
          <w:type w:val="bbPlcHdr"/>
        </w:types>
        <w:behaviors>
          <w:behavior w:val="content"/>
        </w:behaviors>
        <w:guid w:val="{F959B774-3F87-419F-A413-E9FE4C57389F}"/>
      </w:docPartPr>
      <w:docPartBody>
        <w:p w:rsidR="00EE7AD9" w:rsidRDefault="00607B92" w:rsidP="00607B92">
          <w:pPr>
            <w:pStyle w:val="64C4C16680684F7CA23827C8C5D67A2021"/>
          </w:pPr>
          <w:r>
            <w:rPr>
              <w:color w:val="808080" w:themeColor="background1" w:themeShade="80"/>
            </w:rPr>
            <w:t>Détailler</w:t>
          </w:r>
          <w:r w:rsidRPr="0062708C">
            <w:rPr>
              <w:color w:val="808080" w:themeColor="background1" w:themeShade="80"/>
            </w:rPr>
            <w:t xml:space="preserve"> ici la raison d'être de la direction.</w:t>
          </w:r>
          <w:r>
            <w:rPr>
              <w:color w:val="808080" w:themeColor="background1" w:themeShade="80"/>
            </w:rPr>
            <w:br/>
          </w:r>
        </w:p>
      </w:docPartBody>
    </w:docPart>
    <w:docPart>
      <w:docPartPr>
        <w:name w:val="DBD0574D270A48D5AD536750B5C9F079"/>
        <w:category>
          <w:name w:val="Général"/>
          <w:gallery w:val="placeholder"/>
        </w:category>
        <w:types>
          <w:type w:val="bbPlcHdr"/>
        </w:types>
        <w:behaviors>
          <w:behavior w:val="content"/>
        </w:behaviors>
        <w:guid w:val="{EB0E5021-866D-435E-B705-7A2C71C0680C}"/>
      </w:docPartPr>
      <w:docPartBody>
        <w:p w:rsidR="00EE7AD9" w:rsidRDefault="00607B92" w:rsidP="00607B92">
          <w:pPr>
            <w:pStyle w:val="DBD0574D270A48D5AD536750B5C9F07921"/>
          </w:pPr>
          <w:r>
            <w:rPr>
              <w:color w:val="808080" w:themeColor="background1" w:themeShade="80"/>
            </w:rPr>
            <w:t>Renseigner</w:t>
          </w:r>
          <w:r w:rsidRPr="0062708C">
            <w:rPr>
              <w:color w:val="808080" w:themeColor="background1" w:themeShade="80"/>
            </w:rPr>
            <w:t xml:space="preserve"> ici le nom du service.</w:t>
          </w:r>
        </w:p>
      </w:docPartBody>
    </w:docPart>
    <w:docPart>
      <w:docPartPr>
        <w:name w:val="DCF0CC32029B493881A9F25A87F20B26"/>
        <w:category>
          <w:name w:val="Général"/>
          <w:gallery w:val="placeholder"/>
        </w:category>
        <w:types>
          <w:type w:val="bbPlcHdr"/>
        </w:types>
        <w:behaviors>
          <w:behavior w:val="content"/>
        </w:behaviors>
        <w:guid w:val="{F1A7A385-6B29-4396-B88B-0F37F08D133A}"/>
      </w:docPartPr>
      <w:docPartBody>
        <w:p w:rsidR="00EE7AD9" w:rsidRDefault="00607B92" w:rsidP="00607B92">
          <w:pPr>
            <w:pStyle w:val="DCF0CC32029B493881A9F25A87F20B2621"/>
          </w:pPr>
          <w:r>
            <w:rPr>
              <w:color w:val="808080" w:themeColor="background1" w:themeShade="80"/>
            </w:rPr>
            <w:t>Présenter</w:t>
          </w:r>
          <w:r w:rsidRPr="0062708C">
            <w:rPr>
              <w:color w:val="808080" w:themeColor="background1" w:themeShade="80"/>
            </w:rPr>
            <w:t xml:space="preserve"> l'équipe.</w:t>
          </w:r>
        </w:p>
      </w:docPartBody>
    </w:docPart>
    <w:docPart>
      <w:docPartPr>
        <w:name w:val="E4E263CE1F68424191793A7CDBE77514"/>
        <w:category>
          <w:name w:val="Général"/>
          <w:gallery w:val="placeholder"/>
        </w:category>
        <w:types>
          <w:type w:val="bbPlcHdr"/>
        </w:types>
        <w:behaviors>
          <w:behavior w:val="content"/>
        </w:behaviors>
        <w:guid w:val="{7652BB27-5775-4FC2-B133-085E11888B9A}"/>
      </w:docPartPr>
      <w:docPartBody>
        <w:p w:rsidR="00EE7AD9" w:rsidRDefault="00607B92" w:rsidP="00607B92">
          <w:pPr>
            <w:pStyle w:val="E4E263CE1F68424191793A7CDBE7751421"/>
          </w:pPr>
          <w:r>
            <w:rPr>
              <w:color w:val="808080" w:themeColor="background1" w:themeShade="80"/>
            </w:rPr>
            <w:t>Renseigner</w:t>
          </w:r>
          <w:r w:rsidRPr="0062708C">
            <w:rPr>
              <w:color w:val="808080" w:themeColor="background1" w:themeShade="80"/>
            </w:rPr>
            <w:t xml:space="preserve"> ici l'effectif du service.</w:t>
          </w:r>
          <w:r>
            <w:rPr>
              <w:color w:val="808080" w:themeColor="background1" w:themeShade="80"/>
            </w:rPr>
            <w:br/>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607B92">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607B92">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607B92">
          <w:pPr>
            <w:pStyle w:val="B55D3D68837C497C882A0E7BDAB949DA"/>
          </w:pPr>
          <w:r>
            <w:t xml:space="preserve">Préciser </w:t>
          </w:r>
          <w:r w:rsidRPr="006C0253">
            <w:t xml:space="preserve">ici la </w:t>
          </w:r>
          <w:r>
            <w:t>troisième</w:t>
          </w:r>
          <w:r w:rsidRPr="006C0253">
            <w:t xml:space="preserve"> mission</w:t>
          </w:r>
          <w:r>
            <w:t xml:space="preserve"> (xx%)</w:t>
          </w:r>
        </w:p>
      </w:docPartBody>
    </w:docPart>
    <w:docPart>
      <w:docPartPr>
        <w:name w:val="3886A7E20E554EAFB6B16E84C7412060"/>
        <w:category>
          <w:name w:val="Général"/>
          <w:gallery w:val="placeholder"/>
        </w:category>
        <w:types>
          <w:type w:val="bbPlcHdr"/>
        </w:types>
        <w:behaviors>
          <w:behavior w:val="content"/>
        </w:behaviors>
        <w:guid w:val="{939177AD-5C11-47EE-A84B-19734D70DF68}"/>
      </w:docPartPr>
      <w:docPartBody>
        <w:p w:rsidR="00EE7AD9" w:rsidRDefault="00607B92" w:rsidP="00607B92">
          <w:pPr>
            <w:pStyle w:val="3886A7E20E554EAFB6B16E84C741206015"/>
          </w:pPr>
          <w:r>
            <w:rPr>
              <w:color w:val="808080" w:themeColor="background1" w:themeShade="80"/>
            </w:rPr>
            <w:t>Détailler</w:t>
          </w:r>
          <w:r w:rsidRPr="0062708C">
            <w:rPr>
              <w:color w:val="808080" w:themeColor="background1" w:themeShade="80"/>
            </w:rPr>
            <w:t xml:space="preserve"> ici les compétences relationnelles. </w:t>
          </w:r>
          <w:r>
            <w:rPr>
              <w:color w:val="808080" w:themeColor="background1" w:themeShade="80"/>
            </w:rPr>
            <w:br/>
          </w:r>
        </w:p>
      </w:docPartBody>
    </w:docPart>
    <w:docPart>
      <w:docPartPr>
        <w:name w:val="174C8C7290BF4B9584493104E8CCB6A3"/>
        <w:category>
          <w:name w:val="Général"/>
          <w:gallery w:val="placeholder"/>
        </w:category>
        <w:types>
          <w:type w:val="bbPlcHdr"/>
        </w:types>
        <w:behaviors>
          <w:behavior w:val="content"/>
        </w:behaviors>
        <w:guid w:val="{62457179-4547-4C8E-B729-D4B3F6C80730}"/>
      </w:docPartPr>
      <w:docPartBody>
        <w:p w:rsidR="00EE7AD9" w:rsidRDefault="00607B92" w:rsidP="00607B92">
          <w:pPr>
            <w:pStyle w:val="174C8C7290BF4B9584493104E8CCB6A3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nécessaires pour la prise de poste.</w:t>
          </w:r>
          <w:r>
            <w:rPr>
              <w:color w:val="808080" w:themeColor="background1" w:themeShade="80"/>
            </w:rPr>
            <w:br/>
          </w:r>
        </w:p>
      </w:docPartBody>
    </w:docPart>
    <w:docPart>
      <w:docPartPr>
        <w:name w:val="4A313D7CFA734A08A8E2B3E85514FF69"/>
        <w:category>
          <w:name w:val="Général"/>
          <w:gallery w:val="placeholder"/>
        </w:category>
        <w:types>
          <w:type w:val="bbPlcHdr"/>
        </w:types>
        <w:behaviors>
          <w:behavior w:val="content"/>
        </w:behaviors>
        <w:guid w:val="{371356ED-EEDD-4E3D-977B-03C94749D05C}"/>
      </w:docPartPr>
      <w:docPartBody>
        <w:p w:rsidR="00EE7AD9" w:rsidRDefault="00607B92" w:rsidP="00607B92">
          <w:pPr>
            <w:pStyle w:val="4A313D7CFA734A08A8E2B3E85514FF69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pouvant être acquises une fois en poste.</w:t>
          </w:r>
          <w:r>
            <w:rPr>
              <w:color w:val="808080" w:themeColor="background1" w:themeShade="80"/>
            </w:rPr>
            <w:br/>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607B92" w:rsidP="00607B92">
          <w:pPr>
            <w:pStyle w:val="F1321F201BAC4A88ABC6BA5658764A0617"/>
          </w:pPr>
          <w:r>
            <w:rPr>
              <w:color w:val="808080" w:themeColor="background1" w:themeShade="80"/>
            </w:rPr>
            <w:t>Renseigner</w:t>
          </w:r>
          <w:r w:rsidRPr="0062708C">
            <w:rPr>
              <w:color w:val="808080" w:themeColor="background1" w:themeShade="80"/>
            </w:rPr>
            <w:t xml:space="preserve"> ici la catégorie du poste.</w:t>
          </w:r>
        </w:p>
      </w:docPartBody>
    </w:docPart>
    <w:docPart>
      <w:docPartPr>
        <w:name w:val="C52CEAA9C5274B16B15F4DA33D5CEC2E"/>
        <w:category>
          <w:name w:val="Général"/>
          <w:gallery w:val="placeholder"/>
        </w:category>
        <w:types>
          <w:type w:val="bbPlcHdr"/>
        </w:types>
        <w:behaviors>
          <w:behavior w:val="content"/>
        </w:behaviors>
        <w:guid w:val="{D89C37F8-CAB6-43E0-9CBE-57D347814822}"/>
      </w:docPartPr>
      <w:docPartBody>
        <w:p w:rsidR="0067501D" w:rsidRDefault="00607B92" w:rsidP="00607B92">
          <w:pPr>
            <w:pStyle w:val="C52CEAA9C5274B16B15F4DA33D5CEC2E15"/>
          </w:pPr>
          <w:r>
            <w:rPr>
              <w:color w:val="808080" w:themeColor="background1" w:themeShade="80"/>
            </w:rPr>
            <w:t>Détailler</w:t>
          </w:r>
          <w:r w:rsidRPr="0062708C">
            <w:rPr>
              <w:color w:val="808080" w:themeColor="background1" w:themeShade="80"/>
            </w:rPr>
            <w:t xml:space="preserve"> ici le sens de ce poste.</w:t>
          </w:r>
        </w:p>
      </w:docPartBody>
    </w:docPart>
    <w:docPart>
      <w:docPartPr>
        <w:name w:val="C19294DCA4454FB3A61270636AB0FB54"/>
        <w:category>
          <w:name w:val="Général"/>
          <w:gallery w:val="placeholder"/>
        </w:category>
        <w:types>
          <w:type w:val="bbPlcHdr"/>
        </w:types>
        <w:behaviors>
          <w:behavior w:val="content"/>
        </w:behaviors>
        <w:guid w:val="{85F05EFF-9CE6-43F7-8967-69DE546DDEC6}"/>
      </w:docPartPr>
      <w:docPartBody>
        <w:p w:rsidR="00F664FE" w:rsidRDefault="00607B92" w:rsidP="00607B92">
          <w:pPr>
            <w:pStyle w:val="C19294DCA4454FB3A61270636AB0FB5416"/>
          </w:pPr>
          <w:r w:rsidRPr="0062708C">
            <w:rPr>
              <w:color w:val="808080" w:themeColor="background1" w:themeShade="80"/>
            </w:rPr>
            <w:t>Numéro du poste</w:t>
          </w:r>
        </w:p>
      </w:docPartBody>
    </w:docPart>
    <w:docPart>
      <w:docPartPr>
        <w:name w:val="FC2E7B5284684952AAD883EDA5AC9936"/>
        <w:category>
          <w:name w:val="Général"/>
          <w:gallery w:val="placeholder"/>
        </w:category>
        <w:types>
          <w:type w:val="bbPlcHdr"/>
        </w:types>
        <w:behaviors>
          <w:behavior w:val="content"/>
        </w:behaviors>
        <w:guid w:val="{438D6985-98CA-438E-9D14-C489C9492758}"/>
      </w:docPartPr>
      <w:docPartBody>
        <w:p w:rsidR="00F664FE" w:rsidRDefault="00607B92" w:rsidP="00607B92">
          <w:pPr>
            <w:pStyle w:val="FC2E7B5284684952AAD883EDA5AC993616"/>
          </w:pPr>
          <w:r w:rsidRPr="0062708C">
            <w:rPr>
              <w:color w:val="808080" w:themeColor="background1" w:themeShade="80"/>
            </w:rPr>
            <w:t>Date de mise à jour</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607B92" w:rsidP="00607B92">
          <w:pPr>
            <w:pStyle w:val="41BFD63111594883AD42B900EC51B8B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607B92" w:rsidP="00607B92">
          <w:pPr>
            <w:pStyle w:val="87DCBFB9781640D79E6764DBAF1CA50C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607B92" w:rsidP="00607B92">
          <w:pPr>
            <w:pStyle w:val="64D9B9077D89488DA1626B41A47D015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75B768849C5F4DE6A37F6FB6008BE0D1"/>
        <w:category>
          <w:name w:val="Général"/>
          <w:gallery w:val="placeholder"/>
        </w:category>
        <w:types>
          <w:type w:val="bbPlcHdr"/>
        </w:types>
        <w:behaviors>
          <w:behavior w:val="content"/>
        </w:behaviors>
        <w:guid w:val="{D17C52E6-D161-40E7-91F8-78686115D8B8}"/>
      </w:docPartPr>
      <w:docPartBody>
        <w:p w:rsidR="00D700DC" w:rsidRDefault="00607B92" w:rsidP="00607B92">
          <w:pPr>
            <w:pStyle w:val="75B768849C5F4DE6A37F6FB6008BE0D112"/>
          </w:pPr>
          <w:r>
            <w:rPr>
              <w:color w:val="808080" w:themeColor="background1" w:themeShade="80"/>
            </w:rPr>
            <w:t>Préciser</w:t>
          </w:r>
          <w:r w:rsidRPr="0062708C">
            <w:rPr>
              <w:color w:val="808080" w:themeColor="background1" w:themeShade="80"/>
            </w:rPr>
            <w:t xml:space="preserve"> ici le cadre d'emploi.</w:t>
          </w:r>
        </w:p>
      </w:docPartBody>
    </w:docPart>
    <w:docPart>
      <w:docPartPr>
        <w:name w:val="473FB342FA794E28B64CBFFC79C7C765"/>
        <w:category>
          <w:name w:val="Général"/>
          <w:gallery w:val="placeholder"/>
        </w:category>
        <w:types>
          <w:type w:val="bbPlcHdr"/>
        </w:types>
        <w:behaviors>
          <w:behavior w:val="content"/>
        </w:behaviors>
        <w:guid w:val="{52A56B7D-9DAD-48C7-9448-27A1F07BBEBA}"/>
      </w:docPartPr>
      <w:docPartBody>
        <w:p w:rsidR="00D700DC" w:rsidRDefault="00607B92" w:rsidP="00607B92">
          <w:pPr>
            <w:pStyle w:val="473FB342FA794E28B64CBFFC79C7C76512"/>
          </w:pPr>
          <w:r>
            <w:rPr>
              <w:color w:val="808080" w:themeColor="background1" w:themeShade="80"/>
            </w:rPr>
            <w:t>Préciser</w:t>
          </w:r>
          <w:r w:rsidRPr="0062708C">
            <w:rPr>
              <w:color w:val="808080" w:themeColor="background1" w:themeShade="80"/>
            </w:rPr>
            <w:t xml:space="preserve"> ici le parcours</w:t>
          </w:r>
        </w:p>
      </w:docPartBody>
    </w:docPart>
    <w:docPart>
      <w:docPartPr>
        <w:name w:val="767385264B684BBD96CE2195EC5A68B2"/>
        <w:category>
          <w:name w:val="Général"/>
          <w:gallery w:val="placeholder"/>
        </w:category>
        <w:types>
          <w:type w:val="bbPlcHdr"/>
        </w:types>
        <w:behaviors>
          <w:behavior w:val="content"/>
        </w:behaviors>
        <w:guid w:val="{A5D75DB4-663C-4B48-833F-E7ABD17C11D6}"/>
      </w:docPartPr>
      <w:docPartBody>
        <w:p w:rsidR="00D700DC" w:rsidRDefault="00607B92" w:rsidP="00607B92">
          <w:pPr>
            <w:pStyle w:val="767385264B684BBD96CE2195EC5A68B212"/>
          </w:pPr>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
      </w:docPartBody>
    </w:docPart>
    <w:docPart>
      <w:docPartPr>
        <w:name w:val="016CEB1BD0484C3E8C84404640CD165D"/>
        <w:category>
          <w:name w:val="Général"/>
          <w:gallery w:val="placeholder"/>
        </w:category>
        <w:types>
          <w:type w:val="bbPlcHdr"/>
        </w:types>
        <w:behaviors>
          <w:behavior w:val="content"/>
        </w:behaviors>
        <w:guid w:val="{13966085-529A-47FC-A144-A9B6060FFD00}"/>
      </w:docPartPr>
      <w:docPartBody>
        <w:p w:rsidR="00D700DC" w:rsidRDefault="00607B92" w:rsidP="00607B92">
          <w:pPr>
            <w:pStyle w:val="016CEB1BD0484C3E8C84404640CD165D12"/>
          </w:pPr>
          <w:r>
            <w:rPr>
              <w:color w:val="808080" w:themeColor="background1" w:themeShade="80"/>
            </w:rPr>
            <w:t>Préciser</w:t>
          </w:r>
          <w:r w:rsidRPr="0062708C">
            <w:rPr>
              <w:color w:val="808080" w:themeColor="background1" w:themeShade="80"/>
            </w:rPr>
            <w:t xml:space="preserve"> ici les horaires du poste.</w:t>
          </w:r>
        </w:p>
      </w:docPartBody>
    </w:docPart>
    <w:docPart>
      <w:docPartPr>
        <w:name w:val="A1BDD3CD30244AFB9E3193DBE12D3EB9"/>
        <w:category>
          <w:name w:val="Général"/>
          <w:gallery w:val="placeholder"/>
        </w:category>
        <w:types>
          <w:type w:val="bbPlcHdr"/>
        </w:types>
        <w:behaviors>
          <w:behavior w:val="content"/>
        </w:behaviors>
        <w:guid w:val="{7FE10DCE-3AB7-466C-AC09-13490BB4BC2C}"/>
      </w:docPartPr>
      <w:docPartBody>
        <w:p w:rsidR="00D700DC" w:rsidRDefault="00607B92" w:rsidP="00607B92">
          <w:pPr>
            <w:pStyle w:val="A1BDD3CD30244AFB9E3193DBE12D3EB912"/>
          </w:pPr>
          <w:r>
            <w:rPr>
              <w:color w:val="808080" w:themeColor="background1" w:themeShade="80"/>
            </w:rPr>
            <w:t>Préciser</w:t>
          </w:r>
          <w:r w:rsidRPr="0062708C">
            <w:rPr>
              <w:color w:val="808080" w:themeColor="background1" w:themeShade="80"/>
            </w:rPr>
            <w:t xml:space="preserve"> ici le lieu de travail.</w:t>
          </w:r>
        </w:p>
      </w:docPartBody>
    </w:docPart>
    <w:docPart>
      <w:docPartPr>
        <w:name w:val="BC1FCF60A4DE40B2BCE37A55F1E19D62"/>
        <w:category>
          <w:name w:val="Général"/>
          <w:gallery w:val="placeholder"/>
        </w:category>
        <w:types>
          <w:type w:val="bbPlcHdr"/>
        </w:types>
        <w:behaviors>
          <w:behavior w:val="content"/>
        </w:behaviors>
        <w:guid w:val="{8748D3BB-18E1-467F-90C4-DE7200788DF0}"/>
      </w:docPartPr>
      <w:docPartBody>
        <w:p w:rsidR="00D700DC" w:rsidRDefault="00607B92" w:rsidP="00607B92">
          <w:pPr>
            <w:pStyle w:val="BC1FCF60A4DE40B2BCE37A55F1E19D6212"/>
          </w:pPr>
          <w:r w:rsidRPr="0062708C">
            <w:rPr>
              <w:color w:val="808080" w:themeColor="background1" w:themeShade="80"/>
            </w:rPr>
            <w:t>Détail</w:t>
          </w:r>
          <w:r>
            <w:rPr>
              <w:color w:val="808080" w:themeColor="background1" w:themeShade="80"/>
            </w:rPr>
            <w:t>ler</w:t>
          </w:r>
          <w:r w:rsidRPr="0062708C">
            <w:rPr>
              <w:color w:val="808080" w:themeColor="background1" w:themeShade="80"/>
            </w:rPr>
            <w:t xml:space="preserve"> ici le matériel à disposition.</w:t>
          </w:r>
        </w:p>
      </w:docPartBody>
    </w:docPart>
    <w:docPart>
      <w:docPartPr>
        <w:name w:val="D603366F20C8439EBE83923DBA5FBC5E"/>
        <w:category>
          <w:name w:val="Général"/>
          <w:gallery w:val="placeholder"/>
        </w:category>
        <w:types>
          <w:type w:val="bbPlcHdr"/>
        </w:types>
        <w:behaviors>
          <w:behavior w:val="content"/>
        </w:behaviors>
        <w:guid w:val="{9839D556-1446-4180-A50E-B8267BC37699}"/>
      </w:docPartPr>
      <w:docPartBody>
        <w:p w:rsidR="00D700DC" w:rsidRDefault="00607B92" w:rsidP="00607B92">
          <w:pPr>
            <w:pStyle w:val="D603366F20C8439EBE83923DBA5FBC5E12"/>
          </w:pPr>
          <w:r>
            <w:rPr>
              <w:color w:val="808080" w:themeColor="background1" w:themeShade="80"/>
            </w:rPr>
            <w:t>Détailler</w:t>
          </w:r>
          <w:r w:rsidRPr="0062708C">
            <w:rPr>
              <w:color w:val="808080" w:themeColor="background1" w:themeShade="80"/>
            </w:rPr>
            <w:t xml:space="preserve"> ici les missions de suppléance.</w:t>
          </w:r>
        </w:p>
      </w:docPartBody>
    </w:docPart>
    <w:docPart>
      <w:docPartPr>
        <w:name w:val="A9E8BC1F34C843B6B1149D66666A1815"/>
        <w:category>
          <w:name w:val="Général"/>
          <w:gallery w:val="placeholder"/>
        </w:category>
        <w:types>
          <w:type w:val="bbPlcHdr"/>
        </w:types>
        <w:behaviors>
          <w:behavior w:val="content"/>
        </w:behaviors>
        <w:guid w:val="{CD906294-175E-40AA-A2A6-3E1C08A56891}"/>
      </w:docPartPr>
      <w:docPartBody>
        <w:p w:rsidR="00D700DC" w:rsidRDefault="00607B92" w:rsidP="00607B92">
          <w:pPr>
            <w:pStyle w:val="A9E8BC1F34C843B6B1149D66666A181512"/>
          </w:pPr>
          <w:r>
            <w:rPr>
              <w:color w:val="808080" w:themeColor="background1" w:themeShade="80"/>
            </w:rPr>
            <w:t>Préciser oui/non</w:t>
          </w:r>
          <w:r w:rsidRPr="0062708C">
            <w:rPr>
              <w:color w:val="808080" w:themeColor="background1" w:themeShade="80"/>
            </w:rPr>
            <w:t>.</w:t>
          </w:r>
        </w:p>
      </w:docPartBody>
    </w:docPart>
    <w:docPart>
      <w:docPartPr>
        <w:name w:val="001515D2746D4F57AA45354CBA65DC5B"/>
        <w:category>
          <w:name w:val="Général"/>
          <w:gallery w:val="placeholder"/>
        </w:category>
        <w:types>
          <w:type w:val="bbPlcHdr"/>
        </w:types>
        <w:behaviors>
          <w:behavior w:val="content"/>
        </w:behaviors>
        <w:guid w:val="{5DB05BAB-9638-487F-AD03-13D2A18AFB29}"/>
      </w:docPartPr>
      <w:docPartBody>
        <w:p w:rsidR="00D700DC" w:rsidRDefault="00607B92" w:rsidP="00607B92">
          <w:pPr>
            <w:pStyle w:val="001515D2746D4F57AA45354CBA65DC5B12"/>
          </w:pPr>
          <w:r w:rsidRPr="0062708C">
            <w:rPr>
              <w:color w:val="808080" w:themeColor="background1" w:themeShade="80"/>
            </w:rPr>
            <w:t>Autres.</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607B92" w:rsidP="00607B92">
          <w:pPr>
            <w:pStyle w:val="42AA86D8AAEB4C49A4DEAC93E641AF4112"/>
          </w:pPr>
          <w:r>
            <w:rPr>
              <w:color w:val="808080" w:themeColor="background1" w:themeShade="80"/>
            </w:rPr>
            <w:t>Renseigner ici quelle est la collectivité employeur</w:t>
          </w:r>
          <w:r w:rsidRPr="0062708C">
            <w:rPr>
              <w:color w:val="808080" w:themeColor="background1" w:themeShade="80"/>
            </w:rPr>
            <w:t>.</w:t>
          </w:r>
        </w:p>
      </w:docPartBody>
    </w:docPart>
    <w:docPart>
      <w:docPartPr>
        <w:name w:val="F452F9EA608F43FB85F28CCB29629122"/>
        <w:category>
          <w:name w:val="Général"/>
          <w:gallery w:val="placeholder"/>
        </w:category>
        <w:types>
          <w:type w:val="bbPlcHdr"/>
        </w:types>
        <w:behaviors>
          <w:behavior w:val="content"/>
        </w:behaviors>
        <w:guid w:val="{F7D3F8DD-F635-40CC-BA02-1D70CBA6D298}"/>
      </w:docPartPr>
      <w:docPartBody>
        <w:p w:rsidR="00746DF7" w:rsidRDefault="00AE3863" w:rsidP="00AE3863">
          <w:pPr>
            <w:pStyle w:val="F452F9EA608F43FB85F28CCB29629122"/>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nécessaires pour la prise de poste.</w:t>
          </w:r>
          <w:r>
            <w:rPr>
              <w:color w:val="808080" w:themeColor="background1" w:themeShade="80"/>
            </w:rPr>
            <w:b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1028F0"/>
    <w:rsid w:val="0010753C"/>
    <w:rsid w:val="00160328"/>
    <w:rsid w:val="00252495"/>
    <w:rsid w:val="004F2D52"/>
    <w:rsid w:val="005771A9"/>
    <w:rsid w:val="00607B92"/>
    <w:rsid w:val="0062663E"/>
    <w:rsid w:val="0067501D"/>
    <w:rsid w:val="00687675"/>
    <w:rsid w:val="006C6EAA"/>
    <w:rsid w:val="00745309"/>
    <w:rsid w:val="00746DF7"/>
    <w:rsid w:val="007D2890"/>
    <w:rsid w:val="007E30F4"/>
    <w:rsid w:val="00833554"/>
    <w:rsid w:val="0084309E"/>
    <w:rsid w:val="00913AA5"/>
    <w:rsid w:val="0092355A"/>
    <w:rsid w:val="00A033F2"/>
    <w:rsid w:val="00A40AB3"/>
    <w:rsid w:val="00A826D4"/>
    <w:rsid w:val="00AE3863"/>
    <w:rsid w:val="00D700DC"/>
    <w:rsid w:val="00D92CCB"/>
    <w:rsid w:val="00E37D4C"/>
    <w:rsid w:val="00E453D6"/>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07B92"/>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BCBA24C84FA245AC91025027F2B8167B">
    <w:name w:val="BCBA24C84FA245AC91025027F2B8167B"/>
    <w:rsid w:val="00AE3863"/>
  </w:style>
  <w:style w:type="paragraph" w:customStyle="1" w:styleId="F452F9EA608F43FB85F28CCB29629122">
    <w:name w:val="F452F9EA608F43FB85F28CCB29629122"/>
    <w:rsid w:val="00AE3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27F8E-9379-4DD6-A0A0-7D9702838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38</TotalTime>
  <Pages>2</Pages>
  <Words>525</Words>
  <Characters>2893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MACHEFAUX Fabienne</cp:lastModifiedBy>
  <cp:revision>14</cp:revision>
  <dcterms:created xsi:type="dcterms:W3CDTF">2024-04-08T12:58:00Z</dcterms:created>
  <dcterms:modified xsi:type="dcterms:W3CDTF">2024-10-25T12:15:00Z</dcterms:modified>
</cp:coreProperties>
</file>