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687423693" w:edGrp="everyone"/>
          <w:r w:rsidR="009759FA">
            <w:t xml:space="preserve">Agent d'accueil en </w:t>
          </w:r>
          <w:r w:rsidR="0046564E">
            <w:t>urbanisme</w:t>
          </w:r>
          <w:permEnd w:id="687423693"/>
        </w:sdtContent>
      </w:sdt>
      <w:r w:rsidR="00CC2FE8" w:rsidRPr="00CC2FE8">
        <w:t xml:space="preserve"> </w:t>
      </w:r>
    </w:p>
    <w:p w:rsidR="006B0497" w:rsidRPr="0062708C" w:rsidRDefault="00941743"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596519862" w:edGrp="everyone"/>
          <w:r w:rsidR="00CB0777">
            <w:t>Catégorie C</w:t>
          </w:r>
          <w:permEnd w:id="596519862"/>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1985620753" w:edGrp="everyone"/>
          <w:r w:rsidR="00E77C5B">
            <w:t xml:space="preserve"> Rennes Métropole</w:t>
          </w:r>
          <w:permEnd w:id="1985620753"/>
        </w:sdtContent>
      </w:sdt>
    </w:p>
    <w:p w:rsidR="00FA0FE0" w:rsidRPr="00FA0FE0" w:rsidRDefault="00FA0FE0" w:rsidP="00FA0FE0"/>
    <w:p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rsidR="005D07F4" w:rsidRDefault="005D07F4" w:rsidP="005D07F4">
      <w:pPr>
        <w:rPr>
          <w:rStyle w:val="Style1Car"/>
        </w:rPr>
      </w:pPr>
      <w:r w:rsidRPr="00731272">
        <w:rPr>
          <w:rStyle w:val="Style1Car"/>
          <w:highlight w:val="black"/>
        </w:rPr>
        <w:t>Direction :</w:t>
      </w:r>
    </w:p>
    <w:p w:rsidR="00FC0746" w:rsidRDefault="00941743"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1896827781" w:edGrp="everyone"/>
          <w:r w:rsidR="00E77C5B">
            <w:t>DAUH</w:t>
          </w:r>
          <w:permEnd w:id="1896827781"/>
        </w:sdtContent>
      </w:sdt>
    </w:p>
    <w:p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259402551" w:edGrp="everyone"/>
          <w:r w:rsidR="00E77C5B">
            <w:t>1</w:t>
          </w:r>
          <w:r w:rsidR="00491A78">
            <w:t>50</w:t>
          </w:r>
          <w:r w:rsidR="00E77C5B">
            <w:t xml:space="preserve"> agents</w:t>
          </w:r>
          <w:permEnd w:id="259402551"/>
        </w:sdtContent>
      </w:sdt>
    </w:p>
    <w:p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1382551414" w:edGrp="everyone"/>
          <w:r w:rsidR="00E77C5B">
            <w:t xml:space="preserve">Pour Rennes Métropole : </w:t>
          </w:r>
          <w:r w:rsidR="00491A78">
            <w:t>réguler le foncier de manière coordonnée et planifier l'offre de logements et d'activités (neuf ou rénovation)</w:t>
          </w:r>
          <w:r w:rsidR="000F7F21">
            <w:t>.</w:t>
          </w:r>
          <w:r w:rsidR="00491A78">
            <w:t xml:space="preserve"> Pour la Ville de Rennes : développer et partager le projet urbain dans la concertation, réussir les opérations ANRU, loger les différents publics en assurant la qualité des usages pour </w:t>
          </w:r>
          <w:proofErr w:type="spellStart"/>
          <w:r w:rsidR="00491A78">
            <w:t>tou.te.s</w:t>
          </w:r>
          <w:proofErr w:type="spellEnd"/>
          <w:r w:rsidR="00491A78">
            <w:t>. De façon générale : travailler en transversalité pour englober l'ensemble de la chaîne de l'aménagement et faire le lien avec les autres politiques, renforcer la qualité de notre maîtrise d'ouvrage, être à la pointe de la transformation écologique du territoire.</w:t>
          </w:r>
          <w:permEnd w:id="1382551414"/>
        </w:sdtContent>
      </w:sdt>
    </w:p>
    <w:p w:rsidR="005D07F4" w:rsidRDefault="00644A3A" w:rsidP="005D07F4">
      <w:pPr>
        <w:pStyle w:val="Style1"/>
      </w:pPr>
      <w:r>
        <w:rPr>
          <w:highlight w:val="black"/>
        </w:rPr>
        <w:br w:type="column"/>
      </w:r>
      <w:r w:rsidR="005D07F4" w:rsidRPr="00731272">
        <w:rPr>
          <w:highlight w:val="black"/>
        </w:rPr>
        <w:t>Service :</w:t>
      </w:r>
    </w:p>
    <w:p w:rsidR="00FC0746" w:rsidRDefault="00941743"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1190735285" w:edGrp="everyone"/>
          <w:r w:rsidR="00044668">
            <w:t>Service Droit des Sols</w:t>
          </w:r>
          <w:permEnd w:id="1190735285"/>
        </w:sdtContent>
      </w:sdt>
    </w:p>
    <w:p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212074515" w:edGrp="everyone"/>
          <w:sdt>
            <w:sdtPr>
              <w:id w:val="-1824418526"/>
              <w:placeholder>
                <w:docPart w:val="AE7D35E7A5D54B698FEBE1968974FBB5"/>
              </w:placeholder>
              <w15:color w:val="000000"/>
              <w15:appearance w15:val="hidden"/>
            </w:sdtPr>
            <w:sdtEndPr/>
            <w:sdtContent>
              <w:r w:rsidR="00444CE3" w:rsidRPr="00444CE3">
                <w:t>Composée de 3 unités d'instruction (Nord, Sud et Ville de Rennes, chacune encadrée par un animateur de secteur), épaulée par une unité d'assistance technique, une unité</w:t>
              </w:r>
              <w:r w:rsidR="00444CE3">
                <w:t xml:space="preserve"> d'assistance administrative, d'une unité d'accueil du public et </w:t>
              </w:r>
              <w:r w:rsidR="00444CE3" w:rsidRPr="00444CE3">
                <w:t xml:space="preserve">d'une unité dédiée aux outils numériques et aux </w:t>
              </w:r>
              <w:proofErr w:type="spellStart"/>
              <w:r w:rsidR="00444CE3" w:rsidRPr="00444CE3">
                <w:t>process</w:t>
              </w:r>
              <w:proofErr w:type="spellEnd"/>
              <w:r w:rsidR="00444CE3" w:rsidRPr="00444CE3">
                <w:t xml:space="preserve">, l'équipe du service droit des sols a pour mission de vérifier la compatibilité entre les projets de construction des pétitionnaires et la réglementation du code de l'urbanisme et des différents textes qui régissent le droit du sol (SCOT, </w:t>
              </w:r>
              <w:proofErr w:type="spellStart"/>
              <w:r w:rsidR="00444CE3" w:rsidRPr="00444CE3">
                <w:t>PLUi</w:t>
              </w:r>
              <w:proofErr w:type="spellEnd"/>
              <w:r w:rsidR="00444CE3" w:rsidRPr="00444CE3">
                <w:t>) pour le compte de 40 communes</w:t>
              </w:r>
            </w:sdtContent>
          </w:sdt>
          <w:r w:rsidR="00FF7EAC">
            <w:t xml:space="preserve"> </w:t>
          </w:r>
          <w:permEnd w:id="212074515"/>
        </w:sdtContent>
      </w:sdt>
    </w:p>
    <w:p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40371753" w:edGrp="everyone"/>
          <w:r w:rsidR="00E90315">
            <w:t>4</w:t>
          </w:r>
          <w:r w:rsidR="00444CE3">
            <w:t>8</w:t>
          </w:r>
          <w:permEnd w:id="40371753"/>
        </w:sdtContent>
      </w:sdt>
    </w:p>
    <w:p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1984902220" w:edGrp="everyone" w:displacedByCustomXml="prev"/>
        <w:p w:rsidR="00FA0FE0" w:rsidRPr="0062708C" w:rsidRDefault="002414DD" w:rsidP="00247C3F">
          <w:pPr>
            <w:rPr>
              <w:color w:val="808080" w:themeColor="background1" w:themeShade="80"/>
            </w:rPr>
          </w:pPr>
          <w:r>
            <w:t>Au sein de la Direction de l'Aménagement Urbain et de l'Habitat, le service Droit des Sols a pour mission d'instruire les demandes d'autorisation d'urbanisme. Au sein du service, votre rôle est centré sur l'accueil des usagers de la ville de Rennes et sur l'accueil téléphonique pour l'ensemble des usagers de la Métropole. Vous assurez ainsi un rôle de conseil auprès des particuliers et des professionnels.</w:t>
          </w:r>
          <w:r>
            <w:br/>
            <w:t>En tant que fonctionnaire, vous êtes également chargé de réponse aux demandes de renseignements d'urbanisme et de l'enregistrement de l'ensemble des demandes d'autorisation au titre du droit des sols</w:t>
          </w:r>
          <w:r>
            <w:br/>
            <w:t xml:space="preserve">Ce poste offre une opportunité unique de contribuer au développement urbain et à l'aménagement du territoire, en veillant à la transmission des informations nécessaires aux projets. Il s'agit d'un rôle stimulant qui requiert des compétences techniques et relationnelles, et qui offre la possibilité d'avoir un impact concret sur l'environnement de la </w:t>
          </w:r>
          <w:proofErr w:type="spellStart"/>
          <w:r>
            <w:t>Métropolel</w:t>
          </w:r>
          <w:proofErr w:type="spellEnd"/>
        </w:p>
        <w:permEnd w:id="1984902220" w:displacedByCustomXml="next"/>
      </w:sdtContent>
    </w:sdt>
    <w:p w:rsidR="00FA0FE0" w:rsidRPr="00FA0FE0" w:rsidRDefault="00FA0FE0" w:rsidP="00FA0FE0"/>
    <w:p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1456303103" w:edGrp="everyone"/>
          <w:r w:rsidR="00444CE3">
            <w:t>Plage horaire =</w:t>
          </w:r>
          <w:r w:rsidR="00C113B6">
            <w:t xml:space="preserve">8 h 30 à 12 h 30 / 13 h 30 à 17 h </w:t>
          </w:r>
          <w:permEnd w:id="1456303103"/>
        </w:sdtContent>
      </w:sdt>
    </w:p>
    <w:p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1566126028" w:edGrp="everyone"/>
          <w:r w:rsidR="00602339">
            <w:t>Rennes Métropole</w:t>
          </w:r>
          <w:permEnd w:id="1566126028"/>
        </w:sdtContent>
      </w:sdt>
    </w:p>
    <w:p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2063011550" w:edGrp="everyone"/>
          <w:r w:rsidR="00395EF3">
            <w:t>ordinateur</w:t>
          </w:r>
          <w:r w:rsidR="00E90315">
            <w:t xml:space="preserve"> portable</w:t>
          </w:r>
          <w:r w:rsidR="00395EF3">
            <w:t>, logiciel "métier"</w:t>
          </w:r>
          <w:permEnd w:id="2063011550"/>
        </w:sdtContent>
      </w:sdt>
    </w:p>
    <w:p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15:color w:val="000000"/>
          <w15:appearance w15:val="hidden"/>
        </w:sdtPr>
        <w:sdtEndPr/>
        <w:sdtContent>
          <w:permStart w:id="1185311689" w:edGrp="everyone"/>
          <w:r w:rsidR="0094396E">
            <w:t>I</w:t>
          </w:r>
          <w:r w:rsidR="00395EF3">
            <w:t>ntérim des autres agents du service pour assurer la continuité du fonctionnement de l'unité ou du service</w:t>
          </w:r>
          <w:permEnd w:id="1185311689"/>
        </w:sdtContent>
      </w:sdt>
    </w:p>
    <w:p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199125195" w:edGrp="everyone"/>
          <w:r w:rsidR="00444CE3">
            <w:t>Non</w:t>
          </w:r>
          <w:permEnd w:id="199125195"/>
        </w:sdtContent>
      </w:sdt>
    </w:p>
    <w:p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showingPlcHdr/>
          <w15:color w:val="000000"/>
          <w15:appearance w15:val="hidden"/>
        </w:sdtPr>
        <w:sdtEndPr/>
        <w:sdtContent>
          <w:permStart w:id="1628265557" w:edGrp="everyone"/>
          <w:r w:rsidRPr="0062708C">
            <w:rPr>
              <w:color w:val="808080" w:themeColor="background1" w:themeShade="80"/>
            </w:rPr>
            <w:t>Autres.</w:t>
          </w:r>
          <w:permEnd w:id="1628265557"/>
        </w:sdtContent>
      </w:sdt>
    </w:p>
    <w:p w:rsidR="00B86F95" w:rsidRDefault="00B86F95" w:rsidP="007577C5">
      <w:pPr>
        <w:spacing w:after="0" w:line="360" w:lineRule="exact"/>
      </w:pPr>
    </w:p>
    <w:p w:rsidR="005D07F4" w:rsidRDefault="00644A3A" w:rsidP="00FA0FE0">
      <w:r>
        <w:br w:type="column"/>
      </w:r>
      <w:r w:rsidR="00FC0746">
        <w:rPr>
          <w:rStyle w:val="Style1Car"/>
          <w:highlight w:val="black"/>
        </w:rPr>
        <w:t>Éléments de statut</w:t>
      </w:r>
      <w:r w:rsidR="00FA0FE0">
        <w:rPr>
          <w:rStyle w:val="Style1Car"/>
          <w:highlight w:val="black"/>
        </w:rPr>
        <w:t>:</w:t>
      </w:r>
    </w:p>
    <w:p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1067603621" w:edGrp="everyone"/>
          <w:r w:rsidR="00602339">
            <w:t>adjoint administratif</w:t>
          </w:r>
          <w:r w:rsidR="00E90315">
            <w:t xml:space="preserve"> (filière administrative)</w:t>
          </w:r>
          <w:permEnd w:id="1067603621"/>
        </w:sdtContent>
      </w:sdt>
    </w:p>
    <w:p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permStart w:id="148537005" w:edGrp="everyone"/>
          <w:r w:rsidR="00602339">
            <w:t>P2</w:t>
          </w:r>
          <w:permEnd w:id="148537005"/>
        </w:sdtContent>
      </w:sdt>
      <w:r>
        <w:rPr>
          <w:color w:val="808080" w:themeColor="background1" w:themeShade="80"/>
        </w:rPr>
        <w:t>.</w:t>
      </w:r>
    </w:p>
    <w:p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showingPlcHdr/>
          <w15:color w:val="000000"/>
          <w15:appearance w15:val="hidden"/>
        </w:sdtPr>
        <w:sdtEndPr/>
        <w:sdtContent>
          <w:permStart w:id="51334172" w:edGrp="everyone"/>
          <w:r w:rsidR="00444CE3" w:rsidRPr="00444CE3">
            <w:t>Détailler ici les éléments complémentaires de rémunération.</w:t>
          </w:r>
          <w:r w:rsidR="00444CE3" w:rsidRPr="00444CE3">
            <w:br/>
          </w:r>
          <w:permEnd w:id="51334172"/>
        </w:sdtContent>
      </w:sdt>
    </w:p>
    <w:p w:rsidR="005D07F4" w:rsidRPr="0062708C" w:rsidRDefault="005D07F4" w:rsidP="002517BF">
      <w:pPr>
        <w:spacing w:after="0" w:line="360" w:lineRule="exact"/>
        <w:rPr>
          <w:color w:val="808080" w:themeColor="background1" w:themeShade="80"/>
        </w:rPr>
      </w:pPr>
    </w:p>
    <w:p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rsidR="00576D3F" w:rsidRDefault="0062708C" w:rsidP="007577C5">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C19294DCA4454FB3A61270636AB0FB54"/>
          </w:placeholder>
          <w15:color w:val="000000"/>
          <w15:appearance w15:val="hidden"/>
          <w:text/>
        </w:sdtPr>
        <w:sdtEndPr/>
        <w:sdtContent>
          <w:permStart w:id="1226725263" w:edGrp="everyone"/>
          <w:proofErr w:type="spellStart"/>
          <w:r w:rsidR="00444CE3">
            <w:t>xxxx</w:t>
          </w:r>
          <w:permEnd w:id="1226725263"/>
          <w:proofErr w:type="spellEnd"/>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1929521937" w:edGrp="everyone"/>
          <w:r w:rsidR="00444CE3">
            <w:t>janvier 2025</w:t>
          </w:r>
          <w:permEnd w:id="1929521937"/>
        </w:sdtContent>
      </w:sdt>
    </w:p>
    <w:p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rsidR="001C2759" w:rsidRPr="00576D3F" w:rsidRDefault="001C2759" w:rsidP="0062708C">
      <w:r>
        <w:rPr>
          <w:highlight w:val="black"/>
        </w:rPr>
        <w:br w:type="page"/>
      </w:r>
    </w:p>
    <w:p w:rsidR="006C0253" w:rsidRPr="009B220B" w:rsidRDefault="005D07F4" w:rsidP="005D07F4">
      <w:pPr>
        <w:pStyle w:val="Style1"/>
        <w:rPr>
          <w:highlight w:val="black"/>
        </w:rPr>
      </w:pPr>
      <w:r w:rsidRPr="00731272">
        <w:rPr>
          <w:highlight w:val="black"/>
        </w:rPr>
        <w:lastRenderedPageBreak/>
        <w:t>Vos 3 principales missions :</w:t>
      </w:r>
    </w:p>
    <w:p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560675063" w:edGrp="everyone"/>
          <w:r w:rsidR="00D378EE">
            <w:t>G</w:t>
          </w:r>
          <w:r w:rsidR="00395EF3">
            <w:t xml:space="preserve">estion de l'accueil physique du public </w:t>
          </w:r>
          <w:r w:rsidR="00D378EE">
            <w:t xml:space="preserve">de la </w:t>
          </w:r>
          <w:r w:rsidR="00395EF3">
            <w:t>Ville de Rennes</w:t>
          </w:r>
          <w:permEnd w:id="560675063"/>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1968395996" w:edGrp="everyone" w:displacedByCustomXml="prev"/>
        <w:p w:rsidR="00D669D3" w:rsidRPr="0062708C" w:rsidRDefault="00D378EE" w:rsidP="00D669D3">
          <w:pPr>
            <w:rPr>
              <w:color w:val="808080" w:themeColor="background1" w:themeShade="80"/>
            </w:rPr>
          </w:pPr>
          <w:r>
            <w:t>-</w:t>
          </w:r>
          <w:r w:rsidRPr="009715AA">
            <w:rPr>
              <w:rFonts w:ascii="Verdana" w:eastAsia="Times New Roman" w:hAnsi="Verdana" w:cs="Times New Roman"/>
              <w:sz w:val="18"/>
              <w:szCs w:val="18"/>
              <w:lang w:eastAsia="fr-FR"/>
            </w:rPr>
            <w:t>Renseigner les diffé</w:t>
          </w:r>
          <w:r>
            <w:rPr>
              <w:rFonts w:ascii="Verdana" w:eastAsia="Times New Roman" w:hAnsi="Verdana" w:cs="Times New Roman"/>
              <w:sz w:val="18"/>
              <w:szCs w:val="18"/>
              <w:lang w:eastAsia="fr-FR"/>
            </w:rPr>
            <w:t>rents acteurs de la constructio</w:t>
          </w:r>
          <w:r>
            <w:t>n sur la réglementation et les procédures applicables</w:t>
          </w:r>
          <w:r>
            <w:rPr>
              <w:rFonts w:ascii="Verdana" w:eastAsia="Times New Roman" w:hAnsi="Verdana" w:cs="Times New Roman"/>
              <w:sz w:val="18"/>
              <w:szCs w:val="18"/>
              <w:lang w:eastAsia="fr-FR"/>
            </w:rPr>
            <w:br/>
          </w:r>
          <w:r>
            <w:t>-Enregistrer les</w:t>
          </w:r>
          <w:r w:rsidRPr="00046A6D">
            <w:rPr>
              <w:rFonts w:ascii="Verdana" w:eastAsia="Times New Roman" w:hAnsi="Verdana" w:cs="Times New Roman"/>
              <w:sz w:val="18"/>
              <w:szCs w:val="18"/>
              <w:lang w:eastAsia="fr-FR"/>
            </w:rPr>
            <w:t xml:space="preserve"> demandes d’autorisations du Droit des Sols, des demandes de publicités et enseignes, et des demandes de changements d’usage pour la Ville de Rennes</w:t>
          </w:r>
          <w:r>
            <w:t>, et de tous les actes en rapport avec l'urbanisme</w:t>
          </w:r>
          <w:r>
            <w:rPr>
              <w:rFonts w:ascii="Verdana" w:eastAsia="Times New Roman" w:hAnsi="Verdana" w:cs="Times New Roman"/>
              <w:sz w:val="18"/>
              <w:szCs w:val="18"/>
              <w:lang w:eastAsia="fr-FR"/>
            </w:rPr>
            <w:br/>
          </w:r>
          <w:r>
            <w:t>-Assurer le suivi et les premières étapes de la procédure d'instruction</w:t>
          </w:r>
          <w:r w:rsidR="0046564E">
            <w:t xml:space="preserve"> dématérialisée</w:t>
          </w:r>
          <w:r>
            <w:t xml:space="preserve"> (consultations,…)</w:t>
          </w:r>
          <w:r>
            <w:rPr>
              <w:rFonts w:ascii="Verdana" w:eastAsia="Times New Roman" w:hAnsi="Verdana" w:cs="Times New Roman"/>
              <w:sz w:val="18"/>
              <w:szCs w:val="18"/>
              <w:lang w:eastAsia="fr-FR"/>
            </w:rPr>
            <w:br/>
          </w:r>
          <w:r>
            <w:t>-Procéder à l'archivage</w:t>
          </w:r>
          <w:r>
            <w:rPr>
              <w:rFonts w:ascii="Verdana" w:eastAsia="Times New Roman" w:hAnsi="Verdana" w:cs="Times New Roman"/>
              <w:sz w:val="18"/>
              <w:szCs w:val="18"/>
              <w:lang w:eastAsia="fr-FR"/>
            </w:rPr>
            <w:br/>
          </w:r>
        </w:p>
        <w:permEnd w:id="1968395996" w:displacedByCustomXml="next"/>
      </w:sdtContent>
    </w:sdt>
    <w:p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730306150" w:edGrp="everyone"/>
          <w:r w:rsidR="00395EF3">
            <w:t>Gestion de l'accueil du service pour le public de la Métropole</w:t>
          </w:r>
          <w:permEnd w:id="1730306150"/>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ermStart w:id="325678107" w:edGrp="everyone" w:displacedByCustomXml="prev"/>
        <w:p w:rsidR="00D669D3" w:rsidRPr="0062708C" w:rsidRDefault="00D378EE" w:rsidP="00D669D3">
          <w:pPr>
            <w:rPr>
              <w:color w:val="808080" w:themeColor="background1" w:themeShade="80"/>
            </w:rPr>
          </w:pPr>
          <w:r>
            <w:t>-Garantir l'accueil du public et le conseiller dans ses démarches</w:t>
          </w:r>
          <w:r w:rsidR="00624946">
            <w:t xml:space="preserve"> (téléphone, mails, courriers,…)</w:t>
          </w:r>
          <w:r>
            <w:rPr>
              <w:rFonts w:ascii="Verdana" w:eastAsia="Arial Unicode MS" w:hAnsi="Verdana" w:cs="Arial Unicode MS"/>
              <w:sz w:val="18"/>
              <w:szCs w:val="18"/>
              <w:lang w:eastAsia="fr-FR"/>
            </w:rPr>
            <w:br/>
          </w:r>
          <w:r>
            <w:t>-Accompagner les usagers sur les p</w:t>
          </w:r>
          <w:r w:rsidRPr="00933B14">
            <w:rPr>
              <w:rFonts w:ascii="Verdana" w:eastAsia="Arial Unicode MS" w:hAnsi="Verdana" w:cs="Arial Unicode MS"/>
              <w:sz w:val="18"/>
              <w:szCs w:val="18"/>
              <w:lang w:eastAsia="fr-FR"/>
            </w:rPr>
            <w:t xml:space="preserve">rocédures dématérialisées pour </w:t>
          </w:r>
          <w:r>
            <w:t>favoriser son autonomie</w:t>
          </w:r>
          <w:r>
            <w:rPr>
              <w:rFonts w:ascii="Verdana" w:eastAsia="Arial Unicode MS" w:hAnsi="Verdana" w:cs="Arial Unicode MS"/>
              <w:sz w:val="18"/>
              <w:szCs w:val="18"/>
              <w:lang w:eastAsia="fr-FR"/>
            </w:rPr>
            <w:br/>
          </w:r>
        </w:p>
        <w:permEnd w:id="325678107" w:displacedByCustomXml="next"/>
      </w:sdtContent>
    </w:sdt>
    <w:p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518677080" w:edGrp="everyone"/>
          <w:r w:rsidR="00044668">
            <w:t>Traitement des demandes d'autorisation et instruction des Certificats d'Urbanisme</w:t>
          </w:r>
          <w:permEnd w:id="1518677080"/>
        </w:sdtContent>
      </w:sdt>
    </w:p>
    <w:sdt>
      <w:sdtPr>
        <w:rPr>
          <w:color w:val="808080" w:themeColor="background1" w:themeShade="80"/>
        </w:rPr>
        <w:id w:val="-1243103131"/>
        <w:placeholder>
          <w:docPart w:val="64D9B9077D89488DA1626B41A47D0150"/>
        </w:placeholder>
        <w15:color w:val="000000"/>
        <w15:appearance w15:val="hidden"/>
        <w:text w:multiLine="1"/>
      </w:sdtPr>
      <w:sdtEndPr/>
      <w:sdtContent>
        <w:permStart w:id="1987779741" w:edGrp="everyone" w:displacedByCustomXml="prev"/>
        <w:p w:rsidR="00D669D3" w:rsidRPr="0062708C" w:rsidRDefault="00FF6C0F" w:rsidP="00D669D3">
          <w:pPr>
            <w:rPr>
              <w:color w:val="808080" w:themeColor="background1" w:themeShade="80"/>
            </w:rPr>
          </w:pPr>
          <w:r>
            <w:t xml:space="preserve">-Analyser les demandes d'actes </w:t>
          </w:r>
          <w:r>
            <w:br/>
            <w:t>-Vérifier la conformité technique et juridique des demandes d'actes</w:t>
          </w:r>
          <w:r>
            <w:br/>
            <w:t>-Rédiger les actes de procédure et les propositions de décision</w:t>
          </w:r>
          <w:r>
            <w:rPr>
              <w:rFonts w:ascii="Verdana" w:eastAsia="Times New Roman" w:hAnsi="Verdana" w:cs="Times New Roman"/>
              <w:sz w:val="18"/>
              <w:szCs w:val="18"/>
              <w:lang w:eastAsia="fr-FR"/>
            </w:rPr>
            <w:br/>
          </w:r>
        </w:p>
        <w:permEnd w:id="1987779741" w:displacedByCustomXml="next"/>
      </w:sdtContent>
    </w:sdt>
    <w:p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rsidR="005D07F4" w:rsidRDefault="005D07F4" w:rsidP="005D07F4">
      <w:pPr>
        <w:pStyle w:val="Style1"/>
      </w:pPr>
      <w:r>
        <w:rPr>
          <w:highlight w:val="black"/>
        </w:rPr>
        <w:t>Compétences</w:t>
      </w:r>
    </w:p>
    <w:p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1385184018" w:edGrp="everyone" w:displacedByCustomXml="next"/>
        <w:sdt>
          <w:sdtPr>
            <w:id w:val="-79381082"/>
            <w:placeholder>
              <w:docPart w:val="65FA3F7418444C2AB79E13CC65228673"/>
            </w:placeholder>
            <w15:color w:val="000000"/>
            <w15:appearance w15:val="hidden"/>
          </w:sdtPr>
          <w:sdtEndPr/>
          <w:sdtContent>
            <w:p w:rsidR="005F1100" w:rsidRDefault="005F1100" w:rsidP="005F1100">
              <w:pPr>
                <w:pStyle w:val="Bulletpoint"/>
              </w:pPr>
              <w:r w:rsidRPr="005F1100">
                <w:t>Autonomie, Rigueur et organisation au quotidien pour respect des délais de procédure</w:t>
              </w:r>
            </w:p>
            <w:p w:rsidR="005F1100" w:rsidRDefault="005F1100" w:rsidP="001541B9">
              <w:pPr>
                <w:pStyle w:val="Bulletpoint"/>
              </w:pPr>
              <w:r w:rsidRPr="005F1100">
                <w:t>Pédagogie</w:t>
              </w:r>
            </w:p>
            <w:p w:rsidR="002414DD" w:rsidRDefault="005F1100" w:rsidP="001541B9">
              <w:pPr>
                <w:pStyle w:val="Bulletpoint"/>
              </w:pPr>
              <w:r w:rsidRPr="005F1100">
                <w:t>Capacité de négociation, médiation</w:t>
              </w:r>
            </w:p>
            <w:p w:rsidR="005F1100" w:rsidRPr="005F1100" w:rsidRDefault="002414DD" w:rsidP="001541B9">
              <w:pPr>
                <w:pStyle w:val="Bulletpoint"/>
              </w:pPr>
              <w:r>
                <w:t>Capacité à travailler en équipe</w:t>
              </w:r>
            </w:p>
          </w:sdtContent>
        </w:sdt>
        <w:p w:rsidR="005D07F4" w:rsidRPr="00247C3F" w:rsidRDefault="00941743" w:rsidP="00247C3F">
          <w:pPr>
            <w:pStyle w:val="Bulletpoint"/>
          </w:pPr>
        </w:p>
        <w:permEnd w:id="1385184018" w:displacedByCustomXml="next"/>
      </w:sdtContent>
    </w:sdt>
    <w:p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1297286916" w:edGrp="everyone" w:displacedByCustomXml="prev"/>
        <w:p w:rsidR="005F1100" w:rsidRDefault="005F1100" w:rsidP="00247C3F">
          <w:pPr>
            <w:pStyle w:val="Bulletpoint"/>
          </w:pPr>
          <w:r w:rsidRPr="005F1100">
            <w:t>Facilitation de représentation dans l'espace (3D)</w:t>
          </w:r>
        </w:p>
        <w:p w:rsidR="005F1100" w:rsidRDefault="005F1100" w:rsidP="00247C3F">
          <w:pPr>
            <w:pStyle w:val="Bulletpoint"/>
          </w:pPr>
          <w:r w:rsidRPr="005F1100">
            <w:t>Maîtrise des logiciels bureautiques</w:t>
          </w:r>
        </w:p>
        <w:p w:rsidR="005D07F4" w:rsidRPr="00247C3F" w:rsidRDefault="00941743" w:rsidP="00247C3F">
          <w:pPr>
            <w:pStyle w:val="Bulletpoint"/>
          </w:pPr>
        </w:p>
        <w:permEnd w:id="1297286916" w:displacedByCustomXml="next"/>
      </w:sdtContent>
    </w:sdt>
    <w:p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247871401" w:edGrp="everyone" w:displacedByCustomXml="next"/>
        <w:sdt>
          <w:sdtPr>
            <w:id w:val="1000006808"/>
            <w:placeholder>
              <w:docPart w:val="6CB3DEB3CD97422F88D65D9F454F840B"/>
            </w:placeholder>
            <w15:color w:val="000000"/>
            <w15:appearance w15:val="hidden"/>
          </w:sdtPr>
          <w:sdtEndPr/>
          <w:sdtContent>
            <w:p w:rsidR="005F1100" w:rsidRPr="005F1100" w:rsidRDefault="005F1100" w:rsidP="006F65BA">
              <w:pPr>
                <w:pStyle w:val="Bulletpoint"/>
              </w:pPr>
              <w:r w:rsidRPr="005F1100">
                <w:t>Logiciels métiers</w:t>
              </w:r>
            </w:p>
            <w:p w:rsidR="005F1100" w:rsidRPr="005F1100" w:rsidRDefault="005F1100" w:rsidP="006F65BA">
              <w:pPr>
                <w:pStyle w:val="Bulletpoint"/>
              </w:pPr>
              <w:r w:rsidRPr="005F1100">
                <w:t>Terminologie du bâtiment</w:t>
              </w:r>
            </w:p>
            <w:p w:rsidR="005F1100" w:rsidRPr="005F1100" w:rsidRDefault="005F1100" w:rsidP="006F65BA">
              <w:pPr>
                <w:pStyle w:val="Bulletpoint"/>
              </w:pPr>
              <w:r w:rsidRPr="005F1100">
                <w:t>Lecture de plans</w:t>
              </w:r>
            </w:p>
            <w:p w:rsidR="005F1100" w:rsidRPr="005F1100" w:rsidRDefault="005F1100" w:rsidP="006F65BA">
              <w:pPr>
                <w:pStyle w:val="Bulletpoint"/>
              </w:pPr>
              <w:r w:rsidRPr="005F1100">
                <w:t>Réglementation applicable : Plan Local d'Urbanisme intercommunal, Règlement Local de Publicité Intercommunal,  Code de l'Environnement, Code Général des Impôts, Code de l'Urbanisme</w:t>
              </w:r>
            </w:p>
          </w:sdtContent>
        </w:sdt>
        <w:p w:rsidR="00F760CE" w:rsidRPr="00247C3F" w:rsidRDefault="00941743"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p>
        <w:permEnd w:id="247871401" w:displacedByCustomXml="next"/>
        <w:bookmarkStart w:id="0" w:name="_GoBack" w:displacedByCustomXml="next"/>
      </w:sdtContent>
    </w:sdt>
    <w:bookmarkEnd w:id="0"/>
    <w:p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677" w:rsidRDefault="002B2677" w:rsidP="000A11D1">
      <w:pPr>
        <w:spacing w:after="0" w:line="240" w:lineRule="auto"/>
      </w:pPr>
      <w:r>
        <w:separator/>
      </w:r>
    </w:p>
  </w:endnote>
  <w:endnote w:type="continuationSeparator" w:id="0">
    <w:p w:rsidR="002B2677" w:rsidRDefault="002B2677"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677" w:rsidRDefault="002B2677" w:rsidP="000A11D1">
      <w:pPr>
        <w:spacing w:after="0" w:line="240" w:lineRule="auto"/>
      </w:pPr>
      <w:r>
        <w:separator/>
      </w:r>
    </w:p>
  </w:footnote>
  <w:footnote w:type="continuationSeparator" w:id="0">
    <w:p w:rsidR="002B2677" w:rsidRDefault="002B2677"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44668"/>
    <w:rsid w:val="000618F3"/>
    <w:rsid w:val="00062077"/>
    <w:rsid w:val="000621CA"/>
    <w:rsid w:val="000A11D1"/>
    <w:rsid w:val="000D6F18"/>
    <w:rsid w:val="000E665E"/>
    <w:rsid w:val="000F3922"/>
    <w:rsid w:val="000F7F21"/>
    <w:rsid w:val="0010686F"/>
    <w:rsid w:val="00111A26"/>
    <w:rsid w:val="00112C20"/>
    <w:rsid w:val="00112D74"/>
    <w:rsid w:val="00113C29"/>
    <w:rsid w:val="00162CC3"/>
    <w:rsid w:val="00173B35"/>
    <w:rsid w:val="00175113"/>
    <w:rsid w:val="001761E0"/>
    <w:rsid w:val="001A7D02"/>
    <w:rsid w:val="001C2759"/>
    <w:rsid w:val="001C67FC"/>
    <w:rsid w:val="001F51E5"/>
    <w:rsid w:val="00211B0B"/>
    <w:rsid w:val="002414DD"/>
    <w:rsid w:val="00247A20"/>
    <w:rsid w:val="00247C3F"/>
    <w:rsid w:val="002517BF"/>
    <w:rsid w:val="00257FD3"/>
    <w:rsid w:val="002A7D75"/>
    <w:rsid w:val="002B2677"/>
    <w:rsid w:val="00383B26"/>
    <w:rsid w:val="00395EF3"/>
    <w:rsid w:val="00396FB1"/>
    <w:rsid w:val="003B3769"/>
    <w:rsid w:val="003B6A5C"/>
    <w:rsid w:val="003D5D5E"/>
    <w:rsid w:val="003F2AFF"/>
    <w:rsid w:val="003F4609"/>
    <w:rsid w:val="003F6EE3"/>
    <w:rsid w:val="00441A2A"/>
    <w:rsid w:val="00444CE3"/>
    <w:rsid w:val="0046564E"/>
    <w:rsid w:val="004766C5"/>
    <w:rsid w:val="00487002"/>
    <w:rsid w:val="00491A78"/>
    <w:rsid w:val="004E1D67"/>
    <w:rsid w:val="004F5AE1"/>
    <w:rsid w:val="00517090"/>
    <w:rsid w:val="00522023"/>
    <w:rsid w:val="00545562"/>
    <w:rsid w:val="005540E4"/>
    <w:rsid w:val="00570B2A"/>
    <w:rsid w:val="00576D3F"/>
    <w:rsid w:val="005A5A08"/>
    <w:rsid w:val="005D07F4"/>
    <w:rsid w:val="005E5EA4"/>
    <w:rsid w:val="005E6E61"/>
    <w:rsid w:val="005F1100"/>
    <w:rsid w:val="00602339"/>
    <w:rsid w:val="00624946"/>
    <w:rsid w:val="00626ACE"/>
    <w:rsid w:val="0062708C"/>
    <w:rsid w:val="00644A3A"/>
    <w:rsid w:val="0069106C"/>
    <w:rsid w:val="006B0497"/>
    <w:rsid w:val="006C0253"/>
    <w:rsid w:val="006C191B"/>
    <w:rsid w:val="00710C49"/>
    <w:rsid w:val="00731272"/>
    <w:rsid w:val="00741959"/>
    <w:rsid w:val="007577C5"/>
    <w:rsid w:val="00760506"/>
    <w:rsid w:val="00770CE9"/>
    <w:rsid w:val="00775D11"/>
    <w:rsid w:val="007E2E4A"/>
    <w:rsid w:val="00800C51"/>
    <w:rsid w:val="00852326"/>
    <w:rsid w:val="00897B36"/>
    <w:rsid w:val="008A0CFD"/>
    <w:rsid w:val="008E70A6"/>
    <w:rsid w:val="008F6C33"/>
    <w:rsid w:val="00941743"/>
    <w:rsid w:val="00942238"/>
    <w:rsid w:val="0094396E"/>
    <w:rsid w:val="00947755"/>
    <w:rsid w:val="00961F11"/>
    <w:rsid w:val="009759FA"/>
    <w:rsid w:val="00984246"/>
    <w:rsid w:val="0098524B"/>
    <w:rsid w:val="009868CA"/>
    <w:rsid w:val="009B220B"/>
    <w:rsid w:val="009D7201"/>
    <w:rsid w:val="00A72C44"/>
    <w:rsid w:val="00A75506"/>
    <w:rsid w:val="00AC1FC5"/>
    <w:rsid w:val="00AD67AA"/>
    <w:rsid w:val="00AE5F03"/>
    <w:rsid w:val="00B30F6F"/>
    <w:rsid w:val="00B82A3A"/>
    <w:rsid w:val="00B86F95"/>
    <w:rsid w:val="00B871A6"/>
    <w:rsid w:val="00B91373"/>
    <w:rsid w:val="00BB4E47"/>
    <w:rsid w:val="00BC1EC3"/>
    <w:rsid w:val="00C113B6"/>
    <w:rsid w:val="00C13FA0"/>
    <w:rsid w:val="00C307BA"/>
    <w:rsid w:val="00C51EE7"/>
    <w:rsid w:val="00C7552A"/>
    <w:rsid w:val="00CB0777"/>
    <w:rsid w:val="00CC2FE8"/>
    <w:rsid w:val="00CD4067"/>
    <w:rsid w:val="00D121FA"/>
    <w:rsid w:val="00D149FE"/>
    <w:rsid w:val="00D378EE"/>
    <w:rsid w:val="00D42DBD"/>
    <w:rsid w:val="00D669D3"/>
    <w:rsid w:val="00D70E17"/>
    <w:rsid w:val="00D87648"/>
    <w:rsid w:val="00DC06A7"/>
    <w:rsid w:val="00DD0DF6"/>
    <w:rsid w:val="00E44FB1"/>
    <w:rsid w:val="00E77C5B"/>
    <w:rsid w:val="00E90315"/>
    <w:rsid w:val="00E9567F"/>
    <w:rsid w:val="00EB1524"/>
    <w:rsid w:val="00EB4993"/>
    <w:rsid w:val="00EC523A"/>
    <w:rsid w:val="00EF76DF"/>
    <w:rsid w:val="00F011F6"/>
    <w:rsid w:val="00F051C3"/>
    <w:rsid w:val="00F760CE"/>
    <w:rsid w:val="00FA0FE0"/>
    <w:rsid w:val="00FB5128"/>
    <w:rsid w:val="00FC0746"/>
    <w:rsid w:val="00FF6C0F"/>
    <w:rsid w:val="00FF7E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424A50"/>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E61"/>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AE7D35E7A5D54B698FEBE1968974FBB5"/>
        <w:category>
          <w:name w:val="Général"/>
          <w:gallery w:val="placeholder"/>
        </w:category>
        <w:types>
          <w:type w:val="bbPlcHdr"/>
        </w:types>
        <w:behaviors>
          <w:behavior w:val="content"/>
        </w:behaviors>
        <w:guid w:val="{F5019ABD-FDF2-462C-B035-F67C4B6486E6}"/>
      </w:docPartPr>
      <w:docPartBody>
        <w:p w:rsidR="008314E7" w:rsidRDefault="00643EF1" w:rsidP="00643EF1">
          <w:pPr>
            <w:pStyle w:val="AE7D35E7A5D54B698FEBE1968974FBB5"/>
          </w:pPr>
          <w:r>
            <w:rPr>
              <w:color w:val="808080" w:themeColor="background1" w:themeShade="80"/>
            </w:rPr>
            <w:t>Présenter</w:t>
          </w:r>
          <w:r w:rsidRPr="0062708C">
            <w:rPr>
              <w:color w:val="808080" w:themeColor="background1" w:themeShade="80"/>
            </w:rPr>
            <w:t xml:space="preserve"> l'équipe.</w:t>
          </w:r>
        </w:p>
      </w:docPartBody>
    </w:docPart>
    <w:docPart>
      <w:docPartPr>
        <w:name w:val="6CB3DEB3CD97422F88D65D9F454F840B"/>
        <w:category>
          <w:name w:val="Général"/>
          <w:gallery w:val="placeholder"/>
        </w:category>
        <w:types>
          <w:type w:val="bbPlcHdr"/>
        </w:types>
        <w:behaviors>
          <w:behavior w:val="content"/>
        </w:behaviors>
        <w:guid w:val="{B094A799-7F92-4302-A023-D68449CE0044}"/>
      </w:docPartPr>
      <w:docPartBody>
        <w:p w:rsidR="008314E7" w:rsidRDefault="00643EF1" w:rsidP="00643EF1">
          <w:pPr>
            <w:pStyle w:val="6CB3DEB3CD97422F88D65D9F454F840B"/>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65FA3F7418444C2AB79E13CC65228673"/>
        <w:category>
          <w:name w:val="Général"/>
          <w:gallery w:val="placeholder"/>
        </w:category>
        <w:types>
          <w:type w:val="bbPlcHdr"/>
        </w:types>
        <w:behaviors>
          <w:behavior w:val="content"/>
        </w:behaviors>
        <w:guid w:val="{0402148E-AF90-4D09-AACA-BF335DCA3EE4}"/>
      </w:docPartPr>
      <w:docPartBody>
        <w:p w:rsidR="008314E7" w:rsidRDefault="00643EF1" w:rsidP="00643EF1">
          <w:pPr>
            <w:pStyle w:val="65FA3F7418444C2AB79E13CC65228673"/>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1028F0"/>
    <w:rsid w:val="0010753C"/>
    <w:rsid w:val="00160328"/>
    <w:rsid w:val="00252495"/>
    <w:rsid w:val="005771A9"/>
    <w:rsid w:val="00607B92"/>
    <w:rsid w:val="0062663E"/>
    <w:rsid w:val="00643EF1"/>
    <w:rsid w:val="0067501D"/>
    <w:rsid w:val="00687675"/>
    <w:rsid w:val="006C6EAA"/>
    <w:rsid w:val="00745309"/>
    <w:rsid w:val="007E30F4"/>
    <w:rsid w:val="008314E7"/>
    <w:rsid w:val="00833554"/>
    <w:rsid w:val="0084309E"/>
    <w:rsid w:val="008F2C88"/>
    <w:rsid w:val="00900BAB"/>
    <w:rsid w:val="00913AA5"/>
    <w:rsid w:val="0092355A"/>
    <w:rsid w:val="00A40AB3"/>
    <w:rsid w:val="00A826D4"/>
    <w:rsid w:val="00D700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AE7D35E7A5D54B698FEBE1968974FBB5">
    <w:name w:val="AE7D35E7A5D54B698FEBE1968974FBB5"/>
    <w:rsid w:val="00643EF1"/>
  </w:style>
  <w:style w:type="paragraph" w:customStyle="1" w:styleId="6CB3DEB3CD97422F88D65D9F454F840B">
    <w:name w:val="6CB3DEB3CD97422F88D65D9F454F840B"/>
    <w:rsid w:val="00643EF1"/>
  </w:style>
  <w:style w:type="paragraph" w:customStyle="1" w:styleId="65FA3F7418444C2AB79E13CC65228673">
    <w:name w:val="65FA3F7418444C2AB79E13CC65228673"/>
    <w:rsid w:val="00643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C4756-60D4-4C82-922D-3791C8CF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TotalTime>
  <Pages>3</Pages>
  <Words>736</Words>
  <Characters>4050</Characters>
  <Application>Microsoft Office Word</Application>
  <DocSecurity>8</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BARRE Sandrine</cp:lastModifiedBy>
  <cp:revision>2</cp:revision>
  <dcterms:created xsi:type="dcterms:W3CDTF">2025-01-16T11:19:00Z</dcterms:created>
  <dcterms:modified xsi:type="dcterms:W3CDTF">2025-01-16T11:19:00Z</dcterms:modified>
</cp:coreProperties>
</file>