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963741789" w:edGrp="everyone"/>
          <w:r w:rsidR="00566DA8">
            <w:t>Ingénieur Chargé d'études de mobilité</w:t>
          </w:r>
          <w:permEnd w:id="1963741789"/>
        </w:sdtContent>
      </w:sdt>
      <w:r w:rsidR="00CC2FE8" w:rsidRPr="00CC2FE8">
        <w:t xml:space="preserve"> </w:t>
      </w:r>
    </w:p>
    <w:p w:rsidR="00DD76AE" w:rsidRPr="00AC1059" w:rsidRDefault="0033620C" w:rsidP="009D01FB">
      <w:pPr>
        <w:rPr>
          <w:rStyle w:val="Style1Car"/>
          <w:rFonts w:ascii="DM Sans" w:eastAsiaTheme="minorHAnsi" w:hAnsi="DM Sans"/>
          <w:color w:val="808080" w:themeColor="background1" w:themeShade="80"/>
        </w:rPr>
      </w:pPr>
      <w:sdt>
        <w:sdtPr>
          <w:rPr>
            <w:rFonts w:ascii="Condate Medium" w:eastAsiaTheme="minorEastAsia" w:hAnsi="Condate Medium"/>
            <w:color w:val="FFFFFF" w:themeColor="background1"/>
            <w:spacing w:val="15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658923413" w:edGrp="everyone"/>
          <w:r w:rsidR="009F6F3E">
            <w:t>B</w:t>
          </w:r>
          <w:permEnd w:id="658923413"/>
        </w:sdtContent>
      </w:sdt>
      <w:r w:rsidR="006B0497"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r w:rsidR="000853C2">
        <w:rPr>
          <w:rFonts w:ascii="Condate Medium" w:hAnsi="Condate Medium"/>
        </w:rPr>
        <w:t xml:space="preserve"> </w:t>
      </w:r>
      <w:sdt>
        <w:sdt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469593465" w:edGrp="everyone"/>
          <w:r w:rsidR="009F6F3E">
            <w:t>Rennes Métropole</w:t>
          </w:r>
          <w:permEnd w:id="469593465"/>
        </w:sdtContent>
      </w:sdt>
    </w:p>
    <w:p w:rsidR="00105774" w:rsidRPr="00105774" w:rsidRDefault="00DD76AE" w:rsidP="007B6B8F">
      <w:pPr>
        <w:pStyle w:val="Style1"/>
        <w:spacing w:before="240" w:after="120"/>
      </w:pPr>
      <w:r w:rsidRPr="00105774">
        <w:rPr>
          <w:highlight w:val="black"/>
        </w:rPr>
        <w:t>Direction :</w:t>
      </w:r>
      <w:r w:rsidR="009D01FB" w:rsidRPr="00105774">
        <w:t xml:space="preserve"> </w:t>
      </w:r>
    </w:p>
    <w:p w:rsidR="00DD76AE" w:rsidRPr="00AC1059" w:rsidRDefault="0033620C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1620174156"/>
          <w:placeholder>
            <w:docPart w:val="D573E3A837C74544931CF64B4C0F7241"/>
          </w:placeholder>
          <w15:color w:val="000000"/>
          <w15:appearance w15:val="hidden"/>
        </w:sdtPr>
        <w:sdtEndPr/>
        <w:sdtContent>
          <w:permStart w:id="2097248096" w:edGrp="everyone"/>
          <w:r w:rsidR="009F6F3E">
            <w:t>Direction de la Mobilité et des Transports</w:t>
          </w:r>
          <w:r w:rsidR="00CA3198">
            <w:t xml:space="preserve"> (DMT)</w:t>
          </w:r>
          <w:permEnd w:id="2097248096"/>
        </w:sdtContent>
      </w:sdt>
    </w:p>
    <w:p w:rsidR="009D01FB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610587207"/>
          <w:placeholder>
            <w:docPart w:val="A0EC2AF796E74C7C966B79ADA0A4DDE4"/>
          </w:placeholder>
          <w15:color w:val="000000"/>
          <w15:appearance w15:val="hidden"/>
        </w:sdtPr>
        <w:sdtEndPr/>
        <w:sdtContent>
          <w:permStart w:id="782525220" w:edGrp="everyone"/>
          <w:r w:rsidR="000352C1">
            <w:t>5</w:t>
          </w:r>
          <w:r w:rsidR="008D73D8">
            <w:t>6</w:t>
          </w:r>
          <w:permEnd w:id="782525220"/>
        </w:sdtContent>
      </w:sdt>
    </w:p>
    <w:p w:rsidR="00AC1059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id w:val="-1798211339"/>
          <w:placeholder>
            <w:docPart w:val="0329B3EF349544848CF979DFD643E76F"/>
          </w:placeholder>
          <w15:appearance w15:val="hidden"/>
          <w:text w:multiLine="1"/>
        </w:sdtPr>
        <w:sdtEndPr/>
        <w:sdtContent>
          <w:permStart w:id="1624731924" w:edGrp="everyone"/>
          <w:r w:rsidR="00D437E8">
            <w:t xml:space="preserve">La DMT est chargée </w:t>
          </w:r>
          <w:r w:rsidR="00D437E8" w:rsidRPr="008871A4">
            <w:rPr>
              <w:rFonts w:asciiTheme="majorHAnsi" w:eastAsia="Times New Roman" w:hAnsiTheme="majorHAnsi" w:cs="Times New Roman"/>
              <w:sz w:val="22"/>
              <w:lang w:eastAsia="fr-FR"/>
            </w:rPr>
            <w:t>de définir la politique mobilité de la Métropole.</w:t>
          </w:r>
          <w:r w:rsidR="00D437E8">
            <w:t xml:space="preserve"> Elle </w:t>
          </w:r>
          <w:r w:rsidR="00D437E8" w:rsidRPr="00A636C5">
            <w:rPr>
              <w:rFonts w:asciiTheme="majorHAnsi" w:eastAsia="Times New Roman" w:hAnsiTheme="majorHAnsi" w:cs="Times New Roman"/>
              <w:sz w:val="22"/>
              <w:lang w:eastAsia="fr-FR"/>
            </w:rPr>
            <w:t>assure</w:t>
          </w:r>
          <w:r w:rsidR="00A74995">
            <w:t xml:space="preserve"> notamment</w:t>
          </w:r>
          <w:r w:rsidR="00D437E8" w:rsidRPr="00A636C5">
            <w:rPr>
              <w:rFonts w:asciiTheme="majorHAnsi" w:eastAsia="Times New Roman" w:hAnsiTheme="majorHAnsi" w:cs="Times New Roman"/>
              <w:sz w:val="22"/>
              <w:lang w:eastAsia="fr-FR"/>
            </w:rPr>
            <w:t xml:space="preserve"> les missions d'autorité organisatrice de la mobilité</w:t>
          </w:r>
          <w:r w:rsidR="00014477">
            <w:t>. Composée de 56</w:t>
          </w:r>
          <w:r w:rsidR="004C00A6">
            <w:t xml:space="preserve"> agents, ell</w:t>
          </w:r>
          <w:r w:rsidR="00934DBD">
            <w:t xml:space="preserve">e est organisée en 3 services, Service Réseaux de transport (SRT), Service Métro Investissements Transports (SMIT), Service Mobilité Urbaine (SMU) </w:t>
          </w:r>
          <w:permEnd w:id="1624731924"/>
        </w:sdtContent>
      </w:sdt>
    </w:p>
    <w:p w:rsidR="009D01FB" w:rsidRPr="00AC1059" w:rsidRDefault="009D01FB" w:rsidP="00AC1059">
      <w:pPr>
        <w:spacing w:line="320" w:lineRule="exact"/>
        <w:rPr>
          <w:color w:val="808080" w:themeColor="background1" w:themeShade="80"/>
        </w:rPr>
        <w:sectPr w:rsidR="009D01FB" w:rsidRPr="00AC1059" w:rsidSect="00DD76AE">
          <w:pgSz w:w="11906" w:h="16838"/>
          <w:pgMar w:top="1418" w:right="567" w:bottom="2013" w:left="567" w:header="680" w:footer="680" w:gutter="0"/>
          <w:cols w:space="708"/>
          <w:docGrid w:linePitch="360"/>
        </w:sectPr>
      </w:pPr>
    </w:p>
    <w:p w:rsidR="009D01FB" w:rsidRDefault="00DB4293" w:rsidP="007B6B8F">
      <w:pPr>
        <w:pStyle w:val="Style1"/>
        <w:spacing w:before="240" w:after="120"/>
      </w:pPr>
      <w:r w:rsidRPr="00105774">
        <w:rPr>
          <w:highlight w:val="black"/>
        </w:rPr>
        <w:t>Service</w:t>
      </w:r>
      <w:r>
        <w:rPr>
          <w:highlight w:val="black"/>
        </w:rPr>
        <w:t xml:space="preserve"> </w:t>
      </w:r>
      <w:r w:rsidR="00AC1059" w:rsidRPr="00731272">
        <w:rPr>
          <w:highlight w:val="black"/>
        </w:rPr>
        <w:t>:</w:t>
      </w:r>
      <w:r w:rsidR="009D01FB">
        <w:t xml:space="preserve"> </w:t>
      </w:r>
    </w:p>
    <w:p w:rsidR="009D01FB" w:rsidRDefault="0033620C" w:rsidP="00105774">
      <w:sdt>
        <w:sdtPr>
          <w:id w:val="726265808"/>
          <w:placeholder>
            <w:docPart w:val="357545CF665E4CDEB4F23C440374E719"/>
          </w:placeholder>
          <w15:color w:val="000000"/>
          <w15:appearance w15:val="hidden"/>
        </w:sdtPr>
        <w:sdtEndPr/>
        <w:sdtContent>
          <w:permStart w:id="2091126774" w:edGrp="everyone"/>
          <w:r w:rsidR="000E19CB">
            <w:t>Service Mobilité Urbaine (SMU)</w:t>
          </w:r>
          <w:permEnd w:id="2091126774"/>
        </w:sdtContent>
      </w:sdt>
    </w:p>
    <w:p w:rsidR="00AC1059" w:rsidRPr="00383B26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L'équipe :</w:t>
      </w:r>
      <w:r w:rsidRPr="00F760CE">
        <w:t xml:space="preserve"> </w:t>
      </w:r>
      <w:sdt>
        <w:sdtPr>
          <w:id w:val="2085865140"/>
          <w:placeholder>
            <w:docPart w:val="0665F4D67ED64CBD8EF90EBA8CED0F71"/>
          </w:placeholder>
          <w15:appearance w15:val="hidden"/>
          <w:text w:multiLine="1"/>
        </w:sdtPr>
        <w:sdtEndPr/>
        <w:sdtContent>
          <w:permStart w:id="587941793" w:edGrp="everyone"/>
          <w:r w:rsidR="000E19CB">
            <w:t xml:space="preserve">Le SMU est le service </w:t>
          </w:r>
          <w:r w:rsidR="000E19CB" w:rsidRPr="00777DF6">
            <w:rPr>
              <w:rFonts w:asciiTheme="majorHAnsi" w:eastAsia="Times New Roman" w:hAnsiTheme="majorHAnsi" w:cs="Arial"/>
              <w:lang w:eastAsia="fr-FR"/>
            </w:rPr>
            <w:t>référent dans le domaine des déplacements</w:t>
          </w:r>
          <w:r w:rsidR="000E19CB">
            <w:t xml:space="preserve"> (Pilotage </w:t>
          </w:r>
          <w:r w:rsidR="00435B57">
            <w:t xml:space="preserve">: </w:t>
          </w:r>
          <w:r w:rsidR="000E19CB">
            <w:t>du Plan de Déplacements Urbain</w:t>
          </w:r>
          <w:r w:rsidR="001A1D78">
            <w:t>s</w:t>
          </w:r>
          <w:r w:rsidR="000E19CB">
            <w:t xml:space="preserve"> et ses déclinaisons, </w:t>
          </w:r>
          <w:r w:rsidR="00435B57">
            <w:t xml:space="preserve">des </w:t>
          </w:r>
          <w:r w:rsidR="000E19CB">
            <w:t>étud</w:t>
          </w:r>
          <w:r w:rsidR="00435B57">
            <w:t>es mobilité, de la stratégie Changement de Comportements,..)</w:t>
          </w:r>
          <w:permEnd w:id="587941793"/>
        </w:sdtContent>
      </w:sdt>
    </w:p>
    <w:p w:rsidR="00DB4293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Effectif Service :</w:t>
      </w:r>
      <w:r>
        <w:t xml:space="preserve"> </w:t>
      </w:r>
      <w:sdt>
        <w:sdtPr>
          <w:id w:val="1117413035"/>
          <w:placeholder>
            <w:docPart w:val="15344A4B63724E46BF4447A96BF002C0"/>
          </w:placeholder>
          <w15:color w:val="000000"/>
          <w15:appearance w15:val="hidden"/>
        </w:sdtPr>
        <w:sdtEndPr/>
        <w:sdtContent>
          <w:permStart w:id="1822579997" w:edGrp="everyone"/>
          <w:r w:rsidR="009F6F3E">
            <w:t>2</w:t>
          </w:r>
          <w:r w:rsidR="000352C1">
            <w:t>1</w:t>
          </w:r>
          <w:permEnd w:id="1822579997"/>
        </w:sdtContent>
      </w:sdt>
    </w:p>
    <w:p w:rsidR="009D01FB" w:rsidRPr="009D01FB" w:rsidRDefault="00DB4293" w:rsidP="007B6B8F">
      <w:pPr>
        <w:pStyle w:val="Style1"/>
        <w:spacing w:before="240" w:after="120"/>
      </w:pPr>
      <w:r w:rsidRPr="009D01FB">
        <w:rPr>
          <w:highlight w:val="black"/>
        </w:rPr>
        <w:br w:type="column"/>
      </w:r>
      <w:r w:rsidRPr="009D01FB">
        <w:rPr>
          <w:highlight w:val="black"/>
        </w:rPr>
        <w:t xml:space="preserve">Le sens de ce </w:t>
      </w:r>
      <w:r w:rsidRPr="00105774">
        <w:rPr>
          <w:highlight w:val="black"/>
        </w:rPr>
        <w:t>poste</w:t>
      </w:r>
      <w:r w:rsidRPr="009D01FB">
        <w:rPr>
          <w:highlight w:val="black"/>
        </w:rPr>
        <w:t xml:space="preserve"> :</w:t>
      </w:r>
    </w:p>
    <w:p w:rsidR="00DB4293" w:rsidRPr="00AC1059" w:rsidRDefault="0033620C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591673748"/>
          <w:placeholder>
            <w:docPart w:val="6AD694A0C52747A29B72CC2C35E905DC"/>
          </w:placeholder>
          <w15:appearance w15:val="hidden"/>
          <w:text w:multiLine="1"/>
        </w:sdtPr>
        <w:sdtEndPr/>
        <w:sdtContent>
          <w:permStart w:id="505435889" w:edGrp="everyone"/>
          <w:r w:rsidR="006E3DA6">
            <w:t xml:space="preserve">Le poste consiste à mener </w:t>
          </w:r>
          <w:r w:rsidR="006E3DA6" w:rsidRPr="00FA6665">
            <w:rPr>
              <w:rFonts w:ascii="Verdana" w:eastAsia="Times New Roman" w:hAnsi="Verdana" w:cs="Times New Roman"/>
              <w:sz w:val="18"/>
              <w:szCs w:val="20"/>
              <w:lang w:eastAsia="fr-FR"/>
            </w:rPr>
            <w:t>des études sectorielles sur des problématiques de déplacements et des études pré</w:t>
          </w:r>
          <w:r w:rsidR="00897337">
            <w:t>-</w:t>
          </w:r>
          <w:r w:rsidR="006E3DA6" w:rsidRPr="00FA6665">
            <w:rPr>
              <w:rFonts w:ascii="Verdana" w:eastAsia="Times New Roman" w:hAnsi="Verdana" w:cs="Times New Roman"/>
              <w:sz w:val="18"/>
              <w:szCs w:val="20"/>
              <w:lang w:eastAsia="fr-FR"/>
            </w:rPr>
            <w:t xml:space="preserve">opérationnelles permettant aux équipes de </w:t>
          </w:r>
          <w:r w:rsidR="006E3DA6">
            <w:t>conduite d'opération</w:t>
          </w:r>
          <w:r w:rsidR="006E3DA6" w:rsidRPr="00FA6665">
            <w:rPr>
              <w:rFonts w:ascii="Verdana" w:eastAsia="Times New Roman" w:hAnsi="Verdana" w:cs="Times New Roman"/>
              <w:sz w:val="18"/>
              <w:szCs w:val="20"/>
              <w:lang w:eastAsia="fr-FR"/>
            </w:rPr>
            <w:t xml:space="preserve"> une prise en compte optimale des besoins de mobilité dans leurs opérations</w:t>
          </w:r>
          <w:r w:rsidR="006E3DA6">
            <w:t>.</w:t>
          </w:r>
          <w:r w:rsidR="006E3DA6">
            <w:br/>
            <w:t>Ces études permettent de partager les orientations stratégiques de politiques de mobilité de Rennes Métropole et des communes.</w:t>
          </w:r>
          <w:permEnd w:id="505435889"/>
        </w:sdtContent>
      </w:sdt>
    </w:p>
    <w:p w:rsidR="00DB4293" w:rsidRDefault="00DB4293" w:rsidP="00AC1059">
      <w:pPr>
        <w:spacing w:line="320" w:lineRule="exact"/>
        <w:rPr>
          <w:color w:val="808080" w:themeColor="background1" w:themeShade="80"/>
        </w:rPr>
      </w:pPr>
    </w:p>
    <w:p w:rsidR="009D01FB" w:rsidRPr="00DD76AE" w:rsidRDefault="009D01FB" w:rsidP="00AC1059">
      <w:pPr>
        <w:spacing w:line="320" w:lineRule="exact"/>
        <w:rPr>
          <w:color w:val="808080" w:themeColor="background1" w:themeShade="80"/>
        </w:rPr>
        <w:sectPr w:rsidR="009D01FB" w:rsidRPr="00DD76AE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6C0253" w:rsidRPr="002036FB" w:rsidRDefault="00A57C97" w:rsidP="00105774">
      <w:pPr>
        <w:pStyle w:val="Style1"/>
        <w:spacing w:before="120"/>
        <w:rPr>
          <w:highlight w:val="black"/>
        </w:rPr>
      </w:pPr>
      <w:r w:rsidRPr="002036FB">
        <w:rPr>
          <w:highlight w:val="black"/>
        </w:rPr>
        <w:t>Vos</w:t>
      </w:r>
      <w:r w:rsidR="00F63C1B" w:rsidRPr="002036FB">
        <w:rPr>
          <w:highlight w:val="black"/>
        </w:rPr>
        <w:t xml:space="preserve"> principales missions </w:t>
      </w:r>
      <w:r w:rsidR="005D07F4" w:rsidRPr="002036FB">
        <w:rPr>
          <w:highlight w:val="black"/>
        </w:rPr>
        <w:t>:</w:t>
      </w:r>
    </w:p>
    <w:p w:rsidR="00F760CE" w:rsidRDefault="00F760CE" w:rsidP="009D01FB">
      <w:pPr>
        <w:pStyle w:val="Titre3"/>
        <w:spacing w:before="240" w:line="320" w:lineRule="exact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9D01FB">
      <w:pPr>
        <w:pStyle w:val="Titre3"/>
        <w:spacing w:before="240" w:line="320" w:lineRule="exact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2017220423" w:edGrp="everyone"/>
          <w:r w:rsidR="006E3DA6">
            <w:t>Conduire des études pré</w:t>
          </w:r>
          <w:r w:rsidR="00566DA8">
            <w:t>-</w:t>
          </w:r>
          <w:r w:rsidR="006E3DA6">
            <w:t>op</w:t>
          </w:r>
          <w:r w:rsidR="008B3ED3">
            <w:t>é</w:t>
          </w:r>
          <w:r w:rsidR="006E3DA6">
            <w:t xml:space="preserve">rationnelles </w:t>
          </w:r>
          <w:r w:rsidR="00897337">
            <w:t xml:space="preserve">de mobilité </w:t>
          </w:r>
          <w:r w:rsidR="006E3DA6">
            <w:t>50</w:t>
          </w:r>
          <w:r w:rsidR="00CD381A">
            <w:t>%</w:t>
          </w:r>
          <w:permEnd w:id="2017220423"/>
        </w:sdtContent>
      </w:sdt>
    </w:p>
    <w:sdt>
      <w:sdt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99570182" w:edGrp="everyone" w:displacedByCustomXml="prev"/>
        <w:p w:rsidR="00D669D3" w:rsidRPr="00F94996" w:rsidRDefault="006E3DA6" w:rsidP="00F94996">
          <w:r w:rsidRPr="003529CC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>Définir l’organisation et le montage des études</w:t>
          </w:r>
          <w:r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br/>
          </w:r>
          <w:r w:rsidRPr="003529CC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>Établir diagnostic, problématique et analyse en matière de déplacements tous modes</w:t>
          </w:r>
          <w:r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br/>
          </w:r>
          <w:r w:rsidRPr="003529CC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>Définir et hiérarchiser les objectifs</w:t>
          </w:r>
          <w:r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br/>
          </w:r>
          <w:r w:rsidRPr="003529CC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 xml:space="preserve">Élaborer </w:t>
          </w:r>
          <w:r w:rsidR="00897337">
            <w:t xml:space="preserve">un ou plusieurs scénarios et les évaluer afin d'établir </w:t>
          </w:r>
          <w:r w:rsidRPr="003529CC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>le programme fonctionnel en lien avec les autres services et partenaires</w:t>
          </w:r>
          <w:r w:rsidR="000F428E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br/>
          </w:r>
          <w:r w:rsidR="000F428E">
            <w:t>Représenter la collectivité dans le cadre de réunions publiques</w:t>
          </w:r>
        </w:p>
        <w:permEnd w:id="99570182" w:displacedByCustomXml="next"/>
      </w:sdtContent>
    </w:sdt>
    <w:p w:rsidR="005D07F4" w:rsidRDefault="00D669D3" w:rsidP="009D01FB">
      <w:pPr>
        <w:pStyle w:val="Titre3"/>
        <w:spacing w:before="240" w:line="320" w:lineRule="exact"/>
      </w:pPr>
      <w:r>
        <w:t xml:space="preserve"> </w:t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821573519" w:edGrp="everyone"/>
          <w:r w:rsidR="00566DA8" w:rsidRPr="00566DA8">
            <w:t xml:space="preserve">Études </w:t>
          </w:r>
          <w:r w:rsidR="00897337">
            <w:t xml:space="preserve">de </w:t>
          </w:r>
          <w:r w:rsidR="00566DA8" w:rsidRPr="00566DA8">
            <w:t xml:space="preserve">Mobilité en lien avec </w:t>
          </w:r>
          <w:r w:rsidR="00897337">
            <w:t>nouveaux aménagement (</w:t>
          </w:r>
          <w:r w:rsidR="00566DA8" w:rsidRPr="00566DA8">
            <w:t>créations de ZAC</w:t>
          </w:r>
          <w:r w:rsidR="00897337">
            <w:t>…)</w:t>
          </w:r>
          <w:r w:rsidR="008B3ED3">
            <w:t xml:space="preserve"> 3</w:t>
          </w:r>
          <w:r w:rsidR="009572C9">
            <w:t>0%</w:t>
          </w:r>
          <w:permEnd w:id="821573519"/>
        </w:sdtContent>
      </w:sdt>
    </w:p>
    <w:sdt>
      <w:sdt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761602821" w:edGrp="everyone" w:displacedByCustomXml="prev"/>
        <w:p w:rsidR="00B34034" w:rsidRPr="00F94996" w:rsidRDefault="00566DA8" w:rsidP="00F94996">
          <w:r>
            <w:t xml:space="preserve">- </w:t>
          </w:r>
          <w:r w:rsidRPr="006742C1">
            <w:rPr>
              <w:rFonts w:ascii="Verdana" w:eastAsia="Times New Roman" w:hAnsi="Verdana" w:cs="Times New Roman"/>
              <w:sz w:val="18"/>
              <w:szCs w:val="18"/>
              <w:lang w:eastAsia="fr-FR"/>
            </w:rPr>
            <w:t>Réaliser des études  pré-opérationnelles et fonctionnelles de mobilité en lien avec la création et la réalisation de ZAC en zone urbaine.</w:t>
          </w:r>
          <w:r>
            <w:rPr>
              <w:rFonts w:ascii="Verdana" w:eastAsia="Times New Roman" w:hAnsi="Verdana" w:cs="Times New Roman"/>
              <w:sz w:val="18"/>
              <w:szCs w:val="18"/>
              <w:lang w:eastAsia="fr-FR"/>
            </w:rPr>
            <w:br/>
          </w:r>
          <w:r w:rsidRPr="006742C1">
            <w:rPr>
              <w:rFonts w:ascii="Verdana" w:eastAsia="Times New Roman" w:hAnsi="Verdana" w:cs="Times New Roman"/>
              <w:sz w:val="18"/>
              <w:szCs w:val="18"/>
              <w:lang w:eastAsia="fr-FR"/>
            </w:rPr>
            <w:t>Intégrer les problématiques d'organisation des déplacements</w:t>
          </w:r>
          <w:r w:rsidR="008B3ED3">
            <w:t xml:space="preserve"> et du stationnement</w:t>
          </w:r>
          <w:r w:rsidRPr="006742C1">
            <w:rPr>
              <w:rFonts w:ascii="Verdana" w:eastAsia="Times New Roman" w:hAnsi="Verdana" w:cs="Times New Roman"/>
              <w:sz w:val="18"/>
              <w:szCs w:val="18"/>
              <w:lang w:eastAsia="fr-FR"/>
            </w:rPr>
            <w:t>.</w:t>
          </w:r>
          <w:r>
            <w:rPr>
              <w:rFonts w:ascii="Verdana" w:eastAsia="Times New Roman" w:hAnsi="Verdana" w:cs="Times New Roman"/>
              <w:sz w:val="18"/>
              <w:szCs w:val="18"/>
              <w:lang w:eastAsia="fr-FR"/>
            </w:rPr>
            <w:br/>
          </w:r>
          <w:r w:rsidRPr="006742C1">
            <w:rPr>
              <w:rFonts w:ascii="Verdana" w:eastAsia="Times New Roman" w:hAnsi="Verdana" w:cs="Times New Roman"/>
              <w:sz w:val="18"/>
              <w:szCs w:val="18"/>
              <w:lang w:eastAsia="fr-FR"/>
            </w:rPr>
            <w:t>Estimer les impacts prévisibles en termes de mobilité</w:t>
          </w:r>
          <w:r w:rsidR="00897337">
            <w:t xml:space="preserve"> (génération de trafic…)</w:t>
          </w:r>
          <w:r w:rsidRPr="006742C1">
            <w:rPr>
              <w:rFonts w:ascii="Verdana" w:eastAsia="Times New Roman" w:hAnsi="Verdana" w:cs="Times New Roman"/>
              <w:sz w:val="18"/>
              <w:szCs w:val="18"/>
              <w:lang w:eastAsia="fr-FR"/>
            </w:rPr>
            <w:t>.</w:t>
          </w:r>
          <w:r w:rsidR="000F428E">
            <w:rPr>
              <w:rFonts w:ascii="Verdana" w:eastAsia="Times New Roman" w:hAnsi="Verdana" w:cs="Times New Roman"/>
              <w:sz w:val="18"/>
              <w:szCs w:val="18"/>
              <w:lang w:eastAsia="fr-FR"/>
            </w:rPr>
            <w:br/>
          </w:r>
          <w:r>
            <w:rPr>
              <w:rFonts w:ascii="Verdana" w:eastAsia="Times New Roman" w:hAnsi="Verdana" w:cs="Times New Roman"/>
              <w:sz w:val="18"/>
              <w:szCs w:val="18"/>
              <w:lang w:eastAsia="fr-FR"/>
            </w:rPr>
            <w:br/>
          </w:r>
          <w:r w:rsidRPr="006742C1">
            <w:rPr>
              <w:rFonts w:ascii="Verdana" w:eastAsia="Times New Roman" w:hAnsi="Verdana" w:cs="Times New Roman"/>
              <w:sz w:val="18"/>
              <w:szCs w:val="18"/>
              <w:lang w:eastAsia="fr-FR"/>
            </w:rPr>
            <w:t>Élaborer le programme fonctionnel des voies.</w:t>
          </w:r>
          <w:r w:rsidR="008B3ED3">
            <w:rPr>
              <w:rFonts w:ascii="Verdana" w:eastAsia="Times New Roman" w:hAnsi="Verdana" w:cs="Times New Roman"/>
              <w:sz w:val="18"/>
              <w:szCs w:val="18"/>
              <w:lang w:eastAsia="fr-FR"/>
            </w:rPr>
            <w:br/>
          </w:r>
          <w:proofErr w:type="spellStart"/>
          <w:r w:rsidR="008B3ED3">
            <w:t>Etudier</w:t>
          </w:r>
          <w:proofErr w:type="spellEnd"/>
          <w:r w:rsidR="008B3ED3">
            <w:t xml:space="preserve"> les besoins et dimensionnements des dispositifs de stationnements. </w:t>
          </w:r>
          <w:r w:rsidR="000F428E">
            <w:br/>
            <w:t xml:space="preserve">Représenter la collectivité dans le cadre de réunions publiques </w:t>
          </w:r>
          <w:r>
            <w:br/>
          </w:r>
          <w:r>
            <w:br/>
            <w:t>3</w:t>
          </w:r>
          <w:r w:rsidRPr="009063E8">
            <w:rPr>
              <w:rFonts w:ascii="Condate Light" w:eastAsiaTheme="majorEastAsia" w:hAnsi="Condate Light" w:cstheme="majorBidi"/>
              <w:sz w:val="28"/>
              <w:szCs w:val="24"/>
            </w:rPr>
            <w:t>-</w:t>
          </w:r>
          <w:r>
            <w:t>Modélisation de trafic</w:t>
          </w:r>
          <w:r w:rsidRPr="009063E8">
            <w:rPr>
              <w:rFonts w:ascii="Condate Light" w:eastAsiaTheme="majorEastAsia" w:hAnsi="Condate Light" w:cstheme="majorBidi"/>
              <w:sz w:val="28"/>
              <w:szCs w:val="24"/>
            </w:rPr>
            <w:t xml:space="preserve"> 20%</w:t>
          </w:r>
          <w:r>
            <w:rPr>
              <w:rFonts w:ascii="Condate Light" w:eastAsiaTheme="majorEastAsia" w:hAnsi="Condate Light" w:cstheme="majorBidi"/>
              <w:sz w:val="28"/>
              <w:szCs w:val="24"/>
            </w:rPr>
            <w:br/>
          </w:r>
          <w:proofErr w:type="spellStart"/>
          <w:r w:rsidR="00897337">
            <w:t>A</w:t>
          </w:r>
          <w:proofErr w:type="spellEnd"/>
          <w:r w:rsidR="00897337">
            <w:t xml:space="preserve"> l'aide du modèle de trafic de Rennes Métropole, </w:t>
          </w:r>
          <w:r w:rsidR="00897337">
            <w:rPr>
              <w:rFonts w:ascii="Verdana" w:eastAsia="Arial Unicode MS" w:hAnsi="Verdana" w:cs="Arial"/>
              <w:sz w:val="18"/>
              <w:szCs w:val="18"/>
              <w:lang w:eastAsia="fr-FR"/>
            </w:rPr>
            <w:t>p</w:t>
          </w:r>
          <w:r w:rsidRPr="005F2949">
            <w:rPr>
              <w:rFonts w:ascii="Verdana" w:eastAsia="Arial Unicode MS" w:hAnsi="Verdana" w:cs="Arial"/>
              <w:sz w:val="18"/>
              <w:szCs w:val="18"/>
              <w:lang w:eastAsia="fr-FR"/>
            </w:rPr>
            <w:t>iloter ou assister les chargés d’études pour les études prospectives de déplacements dans le cadre d’études à l’échelle de Rennes Métropole ou sectorielles :</w:t>
          </w:r>
          <w:r>
            <w:rPr>
              <w:rFonts w:ascii="Verdana" w:eastAsia="Arial Unicode MS" w:hAnsi="Verdana" w:cs="Arial"/>
              <w:sz w:val="18"/>
              <w:szCs w:val="18"/>
              <w:lang w:eastAsia="fr-FR"/>
            </w:rPr>
            <w:br/>
          </w:r>
          <w:r w:rsidRPr="005F2949">
            <w:rPr>
              <w:rFonts w:ascii="Verdana" w:eastAsia="Arial Unicode MS" w:hAnsi="Verdana" w:cs="Arial"/>
              <w:sz w:val="18"/>
              <w:szCs w:val="18"/>
              <w:lang w:eastAsia="fr-FR"/>
            </w:rPr>
            <w:t>Avec un prestataire extérieur :</w:t>
          </w:r>
          <w:r>
            <w:rPr>
              <w:rFonts w:ascii="Verdana" w:eastAsia="Arial Unicode MS" w:hAnsi="Verdana" w:cs="Arial"/>
              <w:sz w:val="18"/>
              <w:szCs w:val="18"/>
              <w:lang w:eastAsia="fr-FR"/>
            </w:rPr>
            <w:br/>
          </w:r>
          <w:r w:rsidRPr="005F2949">
            <w:rPr>
              <w:rFonts w:ascii="Verdana" w:eastAsia="Arial Unicode MS" w:hAnsi="Verdana" w:cs="Arial"/>
              <w:sz w:val="18"/>
              <w:szCs w:val="18"/>
              <w:lang w:eastAsia="fr-FR"/>
            </w:rPr>
            <w:t>-</w:t>
          </w:r>
          <w:r w:rsidRPr="005F2949">
            <w:rPr>
              <w:rFonts w:ascii="Verdana" w:eastAsia="Arial Unicode MS" w:hAnsi="Verdana" w:cs="Arial"/>
              <w:sz w:val="18"/>
              <w:szCs w:val="18"/>
              <w:lang w:eastAsia="fr-FR"/>
            </w:rPr>
            <w:tab/>
            <w:t xml:space="preserve">préparer les pièces techniques (cahier des </w:t>
          </w:r>
          <w:r>
            <w:rPr>
              <w:rFonts w:ascii="Verdana" w:eastAsia="Arial Unicode MS" w:hAnsi="Verdana" w:cs="Arial"/>
              <w:sz w:val="18"/>
              <w:szCs w:val="18"/>
              <w:lang w:eastAsia="fr-FR"/>
            </w:rPr>
            <w:t>charges) du dossier de consulta</w:t>
          </w:r>
          <w:r w:rsidRPr="005F2949">
            <w:rPr>
              <w:rFonts w:ascii="Verdana" w:eastAsia="Arial Unicode MS" w:hAnsi="Verdana" w:cs="Arial"/>
              <w:sz w:val="18"/>
              <w:szCs w:val="18"/>
              <w:lang w:eastAsia="fr-FR"/>
            </w:rPr>
            <w:t>tion,</w:t>
          </w:r>
          <w:r>
            <w:rPr>
              <w:rFonts w:ascii="Verdana" w:eastAsia="Arial Unicode MS" w:hAnsi="Verdana" w:cs="Arial"/>
              <w:sz w:val="18"/>
              <w:szCs w:val="18"/>
              <w:lang w:eastAsia="fr-FR"/>
            </w:rPr>
            <w:br/>
          </w:r>
          <w:r w:rsidRPr="005F2949">
            <w:rPr>
              <w:rFonts w:ascii="Verdana" w:eastAsia="Arial Unicode MS" w:hAnsi="Verdana" w:cs="Arial"/>
              <w:sz w:val="18"/>
              <w:szCs w:val="18"/>
              <w:lang w:eastAsia="fr-FR"/>
            </w:rPr>
            <w:t>-</w:t>
          </w:r>
          <w:r w:rsidRPr="005F2949">
            <w:rPr>
              <w:rFonts w:ascii="Verdana" w:eastAsia="Arial Unicode MS" w:hAnsi="Verdana" w:cs="Arial"/>
              <w:sz w:val="18"/>
              <w:szCs w:val="18"/>
              <w:lang w:eastAsia="fr-FR"/>
            </w:rPr>
            <w:tab/>
            <w:t xml:space="preserve">Participer au suivi technique, administratif et </w:t>
          </w:r>
          <w:r>
            <w:rPr>
              <w:rFonts w:ascii="Verdana" w:eastAsia="Arial Unicode MS" w:hAnsi="Verdana" w:cs="Arial"/>
              <w:sz w:val="18"/>
              <w:szCs w:val="18"/>
              <w:lang w:eastAsia="fr-FR"/>
            </w:rPr>
            <w:t>financier (avec assistance admi</w:t>
          </w:r>
          <w:r w:rsidRPr="005F2949">
            <w:rPr>
              <w:rFonts w:ascii="Verdana" w:eastAsia="Arial Unicode MS" w:hAnsi="Verdana" w:cs="Arial"/>
              <w:sz w:val="18"/>
              <w:szCs w:val="18"/>
              <w:lang w:eastAsia="fr-FR"/>
            </w:rPr>
            <w:t>nistrative et financière) du marché.</w:t>
          </w:r>
          <w:r>
            <w:rPr>
              <w:rFonts w:ascii="Verdana" w:eastAsia="Arial Unicode MS" w:hAnsi="Verdana" w:cs="Arial"/>
              <w:sz w:val="18"/>
              <w:szCs w:val="18"/>
              <w:lang w:eastAsia="fr-FR"/>
            </w:rPr>
            <w:br/>
          </w:r>
          <w:r w:rsidRPr="005F2949">
            <w:rPr>
              <w:rFonts w:ascii="Verdana" w:eastAsia="Arial Unicode MS" w:hAnsi="Verdana" w:cs="Arial"/>
              <w:sz w:val="18"/>
              <w:szCs w:val="18"/>
              <w:lang w:eastAsia="fr-FR"/>
            </w:rPr>
            <w:t>En interne : analyser l’impact d’un projet d’urbanisation ou d’une infrastructure.</w:t>
          </w:r>
          <w:r w:rsidR="000F428E">
            <w:rPr>
              <w:rFonts w:ascii="Verdana" w:eastAsia="Arial Unicode MS" w:hAnsi="Verdana" w:cs="Arial"/>
              <w:sz w:val="18"/>
              <w:szCs w:val="18"/>
              <w:lang w:eastAsia="fr-FR"/>
            </w:rPr>
            <w:br/>
          </w:r>
          <w:r w:rsidR="000F428E">
            <w:br/>
          </w:r>
          <w:r w:rsidR="000F428E">
            <w:br/>
            <w:t>4- Traitement des doléances et réponses aux demandes d'usagers</w:t>
          </w:r>
          <w:r w:rsidR="000F428E">
            <w:br/>
          </w:r>
          <w:r w:rsidR="000F428E">
            <w:lastRenderedPageBreak/>
            <w:t>Répondre aux demandes des usagers sur les sujets en lien avec les questions de circulations.</w:t>
          </w:r>
        </w:p>
        <w:permEnd w:id="761602821" w:displacedByCustomXml="next"/>
      </w:sdtContent>
    </w:sdt>
    <w:p w:rsidR="005D07F4" w:rsidRPr="006C0253" w:rsidRDefault="0033620C" w:rsidP="002036FB">
      <w:pPr>
        <w:pStyle w:val="Titre3"/>
        <w:spacing w:before="360" w:line="320" w:lineRule="exact"/>
      </w:pP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:showingPlcHdr/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816018917" w:edGrp="everyone"/>
          <w:r w:rsidR="00475F96" w:rsidRPr="00475F96">
            <w:t>3- Préciser ici la troisième mission (xx%)</w:t>
          </w:r>
          <w:permEnd w:id="816018917"/>
        </w:sdtContent>
      </w:sdt>
    </w:p>
    <w:sdt>
      <w:sdtPr>
        <w:id w:val="-1243103131"/>
        <w:placeholder>
          <w:docPart w:val="64D9B9077D89488DA1626B41A47D0150"/>
        </w:placeholder>
        <w:showingPlcHdr/>
        <w15:color w:val="000000"/>
        <w15:appearance w15:val="hidden"/>
        <w:text w:multiLine="1"/>
      </w:sdtPr>
      <w:sdtEndPr/>
      <w:sdtContent>
        <w:permStart w:id="1004891157" w:edGrp="everyone" w:displacedByCustomXml="prev"/>
        <w:p w:rsidR="001930B3" w:rsidRDefault="00475F96" w:rsidP="00F94996">
          <w:r w:rsidRPr="00475F96">
            <w:t>Détailler ici les activités de cette mission.</w:t>
          </w:r>
        </w:p>
        <w:permEnd w:id="1004891157" w:displacedByCustomXml="next"/>
      </w:sdtContent>
    </w:sdt>
    <w:p w:rsidR="00A57C97" w:rsidRPr="006C0253" w:rsidRDefault="0033620C" w:rsidP="00A57C97">
      <w:pPr>
        <w:pStyle w:val="Titre3"/>
        <w:spacing w:before="240" w:line="320" w:lineRule="exact"/>
      </w:pPr>
      <w:sdt>
        <w:sdtPr>
          <w:rPr>
            <w:rStyle w:val="Titre2Car"/>
          </w:rPr>
          <w:id w:val="1913571945"/>
          <w:placeholder>
            <w:docPart w:val="543A50E7373A437CB2B9B1B22A4D22A7"/>
          </w:placeholder>
          <w:showingPlcHdr/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65302608" w:edGrp="everyone"/>
          <w:r w:rsidR="00A57C97">
            <w:t>4</w:t>
          </w:r>
          <w:r w:rsidR="00A57C97" w:rsidRPr="00DD76AE">
            <w:t>- P</w:t>
          </w:r>
          <w:r w:rsidR="00A57C97">
            <w:t xml:space="preserve">réciser </w:t>
          </w:r>
          <w:r w:rsidR="00A57C97" w:rsidRPr="006C0253">
            <w:t xml:space="preserve">ici la </w:t>
          </w:r>
          <w:r w:rsidR="00A57C97">
            <w:t>quatrième</w:t>
          </w:r>
          <w:r w:rsidR="00A57C97" w:rsidRPr="006C0253">
            <w:t xml:space="preserve"> mission</w:t>
          </w:r>
          <w:r w:rsidR="00A57C97">
            <w:t xml:space="preserve"> (xx%)</w:t>
          </w:r>
          <w:permEnd w:id="65302608"/>
        </w:sdtContent>
      </w:sdt>
    </w:p>
    <w:sdt>
      <w:sdtPr>
        <w:id w:val="2092897752"/>
        <w:placeholder>
          <w:docPart w:val="7FDF68DD5C134D6DB6D2DDC93857CBE1"/>
        </w:placeholder>
        <w:showingPlcHdr/>
        <w15:color w:val="000000"/>
        <w15:appearance w15:val="hidden"/>
        <w:text w:multiLine="1"/>
      </w:sdtPr>
      <w:sdtEndPr/>
      <w:sdtContent>
        <w:permStart w:id="265567312" w:edGrp="everyone" w:displacedByCustomXml="prev"/>
        <w:p w:rsidR="00A57C97" w:rsidRDefault="00A57C97" w:rsidP="00F94996">
          <w:r w:rsidRPr="00F94996">
            <w:t>Détailler ici les activités de cette mission.</w:t>
          </w:r>
        </w:p>
        <w:permEnd w:id="265567312" w:displacedByCustomXml="next"/>
      </w:sdtContent>
    </w:sdt>
    <w:p w:rsidR="00F94996" w:rsidRDefault="00F94996" w:rsidP="00383B26">
      <w:pPr>
        <w:sectPr w:rsidR="00F94996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A57C97" w:rsidRPr="00A57C97" w:rsidRDefault="00A57C97" w:rsidP="007B6B8F">
      <w:pPr>
        <w:pStyle w:val="Sous-titre"/>
        <w:rPr>
          <w:highlight w:val="black"/>
        </w:rPr>
        <w:sectPr w:rsidR="00A57C97" w:rsidRPr="00A57C97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tyle1"/>
        <w:spacing w:before="240" w:after="120"/>
      </w:pPr>
      <w:r w:rsidRPr="00105774">
        <w:rPr>
          <w:highlight w:val="black"/>
        </w:rPr>
        <w:t>Compétences</w:t>
      </w:r>
    </w:p>
    <w:p w:rsidR="00AF71A0" w:rsidRDefault="00AF71A0" w:rsidP="007B6B8F">
      <w:pPr>
        <w:pStyle w:val="Sous-titre"/>
        <w:sectPr w:rsidR="00AF71A0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ous-titre"/>
      </w:pPr>
      <w:r>
        <w:t>Les compétences relationnelles :</w:t>
      </w:r>
    </w:p>
    <w:sdt>
      <w:sdtPr>
        <w:id w:val="49050332"/>
        <w:placeholder>
          <w:docPart w:val="787A535C6801433A971EB7571DA02DB3"/>
        </w:placeholder>
        <w15:color w:val="000000"/>
        <w15:appearance w15:val="hidden"/>
      </w:sdtPr>
      <w:sdtEndPr/>
      <w:sdtContent>
        <w:permStart w:id="344685289" w:edGrp="everyone" w:displacedByCustomXml="prev"/>
        <w:p w:rsidR="0022166B" w:rsidRDefault="008C13E9" w:rsidP="00D6047C">
          <w:pPr>
            <w:pStyle w:val="Bulletpoint"/>
          </w:pPr>
          <w:r>
            <w:t>Ce poste étant amené à entrer en contact avec di</w:t>
          </w:r>
          <w:r w:rsidR="000F428E">
            <w:t>fférentes directions, services, élus et public</w:t>
          </w:r>
          <w:r>
            <w:t>, les compétences de curiosité, d'agilité dans la recherche des données, de bienveillance, d'autonomie sont recherchées</w:t>
          </w:r>
        </w:p>
        <w:p w:rsidR="00AF71A0" w:rsidRDefault="0022166B" w:rsidP="00D6047C">
          <w:pPr>
            <w:pStyle w:val="Bulletpoint"/>
          </w:pPr>
          <w:r>
            <w:t>Qualités d'animation, de conviction, de pédagogie</w:t>
          </w:r>
        </w:p>
        <w:permEnd w:id="344685289" w:displacedByCustomXml="next"/>
      </w:sdtContent>
    </w:sdt>
    <w:p w:rsidR="00AF71A0" w:rsidRPr="00A57C97" w:rsidRDefault="00A57C97" w:rsidP="007B6B8F">
      <w:pPr>
        <w:pStyle w:val="Sous-titre"/>
      </w:pPr>
      <w:r>
        <w:br w:type="column"/>
      </w:r>
      <w:r w:rsidR="00AF71A0" w:rsidRPr="00A57C97">
        <w:t>L</w:t>
      </w:r>
      <w:r w:rsidR="00E94246">
        <w:t xml:space="preserve">es compétences nécessaires pour </w:t>
      </w:r>
      <w:r w:rsidR="00AF71A0" w:rsidRPr="00A57C97">
        <w:t>la prise de poste :</w:t>
      </w:r>
    </w:p>
    <w:sdt>
      <w:sdtPr>
        <w:id w:val="-289830239"/>
        <w:placeholder>
          <w:docPart w:val="BB20E3D6B8554A5381FE6A3BCC550E52"/>
        </w:placeholder>
        <w15:color w:val="000000"/>
        <w15:appearance w15:val="hidden"/>
      </w:sdtPr>
      <w:sdtEndPr/>
      <w:sdtContent>
        <w:permStart w:id="737223295" w:edGrp="everyone" w:displacedByCustomXml="prev"/>
        <w:p w:rsidR="000352C1" w:rsidRPr="000352C1" w:rsidRDefault="000352C1" w:rsidP="000352C1">
          <w:r w:rsidRPr="000352C1">
            <w:t>Capacité d'analyse et de synthèse, rigueur, sens de l'organisation</w:t>
          </w:r>
          <w:r w:rsidR="007836D6">
            <w:t>, capacité d'adaptation et de travail en équipe</w:t>
          </w:r>
        </w:p>
        <w:p w:rsidR="00566DA8" w:rsidRDefault="00566DA8" w:rsidP="000352C1">
          <w:r>
            <w:t>Maîtrise des principes de conception d'aménagements urbains</w:t>
          </w:r>
        </w:p>
        <w:p w:rsidR="00052298" w:rsidRDefault="00052298" w:rsidP="00052298">
          <w:r>
            <w:t>Connaissance</w:t>
          </w:r>
          <w:r w:rsidRPr="000352C1">
            <w:t xml:space="preserve"> des logiciels d'analyses de données, des outils bureautiques</w:t>
          </w:r>
        </w:p>
        <w:p w:rsidR="0022166B" w:rsidRPr="000352C1" w:rsidRDefault="0022166B" w:rsidP="00052298">
          <w:r w:rsidRPr="0022166B">
            <w:t>Qualités rédactionnelles et d'expression orale</w:t>
          </w:r>
          <w:r>
            <w:t xml:space="preserve"> (réunions politiques, publiques…)</w:t>
          </w:r>
        </w:p>
        <w:p w:rsidR="00AF71A0" w:rsidRDefault="0033620C" w:rsidP="00D6047C">
          <w:pPr>
            <w:pStyle w:val="Bulletpoint"/>
          </w:pPr>
        </w:p>
        <w:permEnd w:id="737223295" w:displacedByCustomXml="next"/>
      </w:sdtContent>
    </w:sdt>
    <w:p w:rsidR="00AF71A0" w:rsidRDefault="00A57C97" w:rsidP="007B6B8F">
      <w:pPr>
        <w:pStyle w:val="Sous-titre"/>
      </w:pPr>
      <w:r>
        <w:br w:type="column"/>
      </w:r>
      <w:r w:rsidR="00E94246">
        <w:t xml:space="preserve">Les compétences pouvant être acquises </w:t>
      </w:r>
      <w:r w:rsidR="00AF71A0">
        <w:t>une fois en poste :</w:t>
      </w:r>
    </w:p>
    <w:sdt>
      <w:sdtPr>
        <w:id w:val="-583833149"/>
        <w:placeholder>
          <w:docPart w:val="FC3C5C2F34ED48699D07C10FADE63D35"/>
        </w:placeholder>
        <w15:color w:val="000000"/>
        <w15:appearance w15:val="hidden"/>
      </w:sdtPr>
      <w:sdtEndPr/>
      <w:sdtContent>
        <w:permStart w:id="1709459669" w:edGrp="everyone" w:displacedByCustomXml="prev"/>
        <w:p w:rsidR="00566DA8" w:rsidRDefault="00566DA8" w:rsidP="005240FC">
          <w:r>
            <w:t>Logiciel de modélisation de trafic</w:t>
          </w:r>
        </w:p>
        <w:p w:rsidR="00566DA8" w:rsidRDefault="00566DA8" w:rsidP="005240FC">
          <w:r>
            <w:t>Connaissance</w:t>
          </w:r>
          <w:r w:rsidRPr="000352C1">
            <w:t xml:space="preserve"> des logiciels de </w:t>
          </w:r>
          <w:r>
            <w:t>conception assistée par ordinateur (</w:t>
          </w:r>
          <w:proofErr w:type="spellStart"/>
          <w:r>
            <w:t>Autocad</w:t>
          </w:r>
          <w:proofErr w:type="spellEnd"/>
          <w:r>
            <w:t xml:space="preserve">, COVADIS) </w:t>
          </w:r>
        </w:p>
        <w:p w:rsidR="00AF71A0" w:rsidRDefault="00566DA8" w:rsidP="00D6047C">
          <w:pPr>
            <w:pStyle w:val="Bulletpoint"/>
          </w:pPr>
          <w:r>
            <w:t>Connaissance des logiciels de conception cartographique (</w:t>
          </w:r>
          <w:proofErr w:type="spellStart"/>
          <w:r>
            <w:t>QGis</w:t>
          </w:r>
          <w:proofErr w:type="spellEnd"/>
        </w:p>
        <w:permEnd w:id="1709459669" w:displacedByCustomXml="next"/>
      </w:sdtContent>
    </w:sdt>
    <w:p w:rsidR="00E94246" w:rsidRPr="000853C2" w:rsidRDefault="00E94246" w:rsidP="00E94246">
      <w:pPr>
        <w:ind w:left="360"/>
      </w:pPr>
    </w:p>
    <w:p w:rsidR="00F94996" w:rsidRDefault="00F94996" w:rsidP="00F94996">
      <w:pPr>
        <w:sectPr w:rsid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0853C2" w:rsidRPr="00F94996" w:rsidRDefault="000853C2" w:rsidP="00F94996">
      <w:pPr>
        <w:sectPr w:rsidR="000853C2" w:rsidRP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1930B3" w:rsidRPr="00105774" w:rsidRDefault="001930B3" w:rsidP="007B6B8F">
      <w:pPr>
        <w:pStyle w:val="Style1"/>
        <w:spacing w:after="120"/>
      </w:pPr>
      <w:r w:rsidRPr="00105774">
        <w:rPr>
          <w:highlight w:val="black"/>
        </w:rPr>
        <w:t>Environnement et conditions de travail :</w:t>
      </w:r>
    </w:p>
    <w:p w:rsidR="001930B3" w:rsidRPr="000853C2" w:rsidRDefault="001930B3" w:rsidP="007B6B8F">
      <w:r w:rsidRPr="000853C2">
        <w:t xml:space="preserve">Horaires : </w:t>
      </w:r>
      <w:sdt>
        <w:sdtPr>
          <w:id w:val="-936595576"/>
          <w:placeholder>
            <w:docPart w:val="257BAA0D41384767AD9DDF6831367C86"/>
          </w:placeholder>
          <w15:appearance w15:val="hidden"/>
          <w:text w:multiLine="1"/>
        </w:sdtPr>
        <w:sdtEndPr/>
        <w:sdtContent>
          <w:permStart w:id="1398169061" w:edGrp="everyone"/>
          <w:r w:rsidR="008C13E9">
            <w:t>37h30 hebdo + 15 RTT</w:t>
          </w:r>
          <w:permEnd w:id="1398169061"/>
        </w:sdtContent>
      </w:sdt>
    </w:p>
    <w:p w:rsidR="001930B3" w:rsidRPr="000853C2" w:rsidRDefault="001930B3" w:rsidP="007B6B8F">
      <w:r w:rsidRPr="000853C2">
        <w:t xml:space="preserve">Lieu de travail : </w:t>
      </w:r>
      <w:sdt>
        <w:sdtPr>
          <w:id w:val="-926963596"/>
          <w:placeholder>
            <w:docPart w:val="2E07F41F39334852AD6591A657C574BE"/>
          </w:placeholder>
          <w15:appearance w15:val="hidden"/>
          <w:text w:multiLine="1"/>
        </w:sdtPr>
        <w:sdtEndPr/>
        <w:sdtContent>
          <w:permStart w:id="1971718400" w:edGrp="everyone"/>
          <w:r w:rsidR="00D150F3">
            <w:t xml:space="preserve">Hôtel de Rennes Métropole, 4 avenue Henri </w:t>
          </w:r>
          <w:proofErr w:type="spellStart"/>
          <w:r w:rsidR="00D150F3">
            <w:t>Fréville</w:t>
          </w:r>
          <w:permEnd w:id="1971718400"/>
          <w:proofErr w:type="spellEnd"/>
        </w:sdtContent>
      </w:sdt>
    </w:p>
    <w:p w:rsidR="001930B3" w:rsidRPr="000853C2" w:rsidRDefault="001930B3" w:rsidP="007B6B8F">
      <w:r w:rsidRPr="000853C2">
        <w:t xml:space="preserve">Matériel(s) à disposition : </w:t>
      </w:r>
      <w:sdt>
        <w:sdtPr>
          <w:id w:val="-1850947880"/>
          <w:placeholder>
            <w:docPart w:val="EEE9752532CD4D25A38194BFF4B0B835"/>
          </w:placeholder>
          <w15:appearance w15:val="hidden"/>
          <w:text w:multiLine="1"/>
        </w:sdtPr>
        <w:sdtEndPr/>
        <w:sdtContent>
          <w:permStart w:id="1815413338" w:edGrp="everyone"/>
          <w:r w:rsidR="00030511">
            <w:t>PC portable</w:t>
          </w:r>
          <w:permEnd w:id="1815413338"/>
        </w:sdtContent>
      </w:sdt>
    </w:p>
    <w:p w:rsidR="001930B3" w:rsidRPr="000853C2" w:rsidRDefault="001930B3" w:rsidP="007B6B8F">
      <w:r w:rsidRPr="000853C2">
        <w:t xml:space="preserve">Missions de suppléance : </w:t>
      </w:r>
      <w:sdt>
        <w:sdtPr>
          <w:id w:val="-1542665968"/>
          <w:placeholder>
            <w:docPart w:val="6AD27F3B63B346638926E205F25CDE91"/>
          </w:placeholder>
          <w15:appearance w15:val="hidden"/>
          <w:text w:multiLine="1"/>
        </w:sdtPr>
        <w:sdtEndPr/>
        <w:sdtContent>
          <w:permStart w:id="1680941347" w:edGrp="everyone"/>
          <w:r w:rsidR="007836D6">
            <w:t xml:space="preserve">oui, coordination nécessaire au sein de l'unité </w:t>
          </w:r>
          <w:proofErr w:type="spellStart"/>
          <w:r w:rsidR="00566DA8">
            <w:t>Etudes</w:t>
          </w:r>
          <w:proofErr w:type="spellEnd"/>
          <w:r w:rsidR="007836D6">
            <w:t xml:space="preserve"> pour la continuité des missions</w:t>
          </w:r>
          <w:permEnd w:id="1680941347"/>
        </w:sdtContent>
      </w:sdt>
    </w:p>
    <w:p w:rsidR="001930B3" w:rsidRPr="000853C2" w:rsidRDefault="001930B3" w:rsidP="007B6B8F">
      <w:r w:rsidRPr="000853C2">
        <w:t xml:space="preserve">Télétravail : </w:t>
      </w:r>
      <w:sdt>
        <w:sdtPr>
          <w:id w:val="-480696686"/>
          <w:placeholder>
            <w:docPart w:val="0DC2D5C970974B53834893962C7191AE"/>
          </w:placeholder>
          <w15:color w:val="000000"/>
          <w15:appearance w15:val="hidden"/>
        </w:sdtPr>
        <w:sdtEndPr/>
        <w:sdtContent>
          <w:permStart w:id="910049979" w:edGrp="everyone"/>
          <w:r w:rsidR="00D150F3">
            <w:t>oui</w:t>
          </w:r>
          <w:r w:rsidR="008C13E9">
            <w:t xml:space="preserve"> 2 jours par semaine </w:t>
          </w:r>
          <w:permEnd w:id="910049979"/>
        </w:sdtContent>
      </w:sdt>
    </w:p>
    <w:p w:rsidR="001930B3" w:rsidRPr="000853C2" w:rsidRDefault="001930B3" w:rsidP="007B6B8F">
      <w:r w:rsidRPr="000853C2">
        <w:t xml:space="preserve">Autres : </w:t>
      </w:r>
      <w:sdt>
        <w:sdtPr>
          <w:id w:val="-707342730"/>
          <w:placeholder>
            <w:docPart w:val="5906DAF366EB4DBC8BDC8184AD1E5853"/>
          </w:placeholder>
          <w15:appearance w15:val="hidden"/>
          <w:text w:multiLine="1"/>
        </w:sdtPr>
        <w:sdtEndPr/>
        <w:sdtContent>
          <w:permStart w:id="157024439" w:edGrp="everyone"/>
          <w:r w:rsidR="0022166B">
            <w:t>Permis B pour déplacements dans la métropole pour les visites terrain</w:t>
          </w:r>
          <w:r w:rsidR="0022166B">
            <w:br/>
          </w:r>
          <w:r w:rsidR="0022166B" w:rsidRPr="00C23734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 xml:space="preserve">Disponibilité pour </w:t>
          </w:r>
          <w:r w:rsidR="0022166B">
            <w:t>des</w:t>
          </w:r>
          <w:r w:rsidR="0022166B" w:rsidRPr="00C23734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 xml:space="preserve"> réunions en soirée</w:t>
          </w:r>
          <w:r w:rsidR="0022166B">
            <w:t xml:space="preserve"> ou week-end (réunions politiques, réunions publiques)</w:t>
          </w:r>
          <w:permEnd w:id="157024439"/>
        </w:sdtContent>
      </w:sdt>
    </w:p>
    <w:p w:rsidR="001930B3" w:rsidRDefault="00F94996" w:rsidP="007B6B8F">
      <w:pPr>
        <w:pStyle w:val="Style1"/>
        <w:spacing w:after="120"/>
      </w:pPr>
      <w:r w:rsidRPr="00105774">
        <w:rPr>
          <w:highlight w:val="black"/>
        </w:rPr>
        <w:br w:type="column"/>
      </w:r>
      <w:r w:rsidR="001930B3" w:rsidRPr="00105774">
        <w:rPr>
          <w:highlight w:val="black"/>
        </w:rPr>
        <w:t xml:space="preserve">Éléments de </w:t>
      </w:r>
      <w:r w:rsidR="00F63C1B" w:rsidRPr="00105774">
        <w:rPr>
          <w:highlight w:val="black"/>
        </w:rPr>
        <w:t>statut :</w:t>
      </w:r>
    </w:p>
    <w:p w:rsidR="001930B3" w:rsidRPr="000853C2" w:rsidRDefault="001930B3" w:rsidP="007B6B8F">
      <w:r w:rsidRPr="000853C2">
        <w:t xml:space="preserve">Cadre d'emploi : </w:t>
      </w:r>
      <w:sdt>
        <w:sdtPr>
          <w:id w:val="-1523622081"/>
          <w:placeholder>
            <w:docPart w:val="7DF8EC97233044BF910D13AFA6DC26BB"/>
          </w:placeholder>
          <w15:appearance w15:val="hidden"/>
          <w:text w:multiLine="1"/>
        </w:sdtPr>
        <w:sdtEndPr/>
        <w:sdtContent>
          <w:permStart w:id="1274039559" w:edGrp="everyone"/>
          <w:r w:rsidR="00566DA8">
            <w:t>Ingénieur</w:t>
          </w:r>
          <w:permEnd w:id="1274039559"/>
        </w:sdtContent>
      </w:sdt>
    </w:p>
    <w:p w:rsidR="001930B3" w:rsidRPr="000853C2" w:rsidRDefault="001930B3" w:rsidP="007B6B8F">
      <w:r w:rsidRPr="000853C2">
        <w:t xml:space="preserve">Parcours : </w:t>
      </w:r>
      <w:sdt>
        <w:sdtPr>
          <w:id w:val="1408339945"/>
          <w:placeholder>
            <w:docPart w:val="32EA27A9D3E94EAC8E87FB5169D88637"/>
          </w:placeholder>
          <w15:appearance w15:val="hidden"/>
          <w:text w:multiLine="1"/>
        </w:sdtPr>
        <w:sdtEndPr/>
        <w:sdtContent>
          <w:permStart w:id="38366405" w:edGrp="everyone"/>
          <w:r w:rsidR="00D150F3">
            <w:t>Parcours</w:t>
          </w:r>
          <w:r w:rsidR="000957D9">
            <w:t xml:space="preserve"> </w:t>
          </w:r>
          <w:r w:rsidR="0033620C">
            <w:t>2</w:t>
          </w:r>
          <w:permEnd w:id="38366405"/>
        </w:sdtContent>
      </w:sdt>
    </w:p>
    <w:p w:rsidR="00AC1059" w:rsidRDefault="001930B3" w:rsidP="007B6B8F">
      <w:r w:rsidRPr="000853C2">
        <w:t xml:space="preserve">Éléments complémentaires de rémunération : </w:t>
      </w:r>
      <w:sdt>
        <w:sdtPr>
          <w:id w:val="1026062912"/>
          <w:placeholder>
            <w:docPart w:val="B5F5267C1E7342E6A6A8D6CEB9FFCD7C"/>
          </w:placeholder>
          <w:showingPlcHdr/>
          <w15:appearance w15:val="hidden"/>
          <w:text w:multiLine="1"/>
        </w:sdtPr>
        <w:sdtEndPr/>
        <w:sdtContent>
          <w:permStart w:id="935346855" w:edGrp="everyone"/>
          <w:r w:rsidR="0033620C" w:rsidRPr="0033620C">
            <w:t>Détailler ici les éléments complémentaires de rémunération.</w:t>
          </w:r>
          <w:permEnd w:id="935346855"/>
        </w:sdtContent>
      </w:sdt>
    </w:p>
    <w:p w:rsidR="00E94246" w:rsidRPr="000853C2" w:rsidRDefault="00E94246" w:rsidP="007B6B8F">
      <w:pPr>
        <w:sectPr w:rsidR="00E94246" w:rsidRPr="000853C2" w:rsidSect="00AC1059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D6047C" w:rsidRDefault="00D6047C" w:rsidP="007B6B8F"/>
    <w:p w:rsidR="00DD76AE" w:rsidRPr="000853C2" w:rsidRDefault="00DD76AE" w:rsidP="007B6B8F">
      <w:r w:rsidRPr="00247C3F">
        <w:t xml:space="preserve">N° du </w:t>
      </w:r>
      <w:r w:rsidRPr="000853C2">
        <w:t xml:space="preserve">poste : </w:t>
      </w:r>
      <w:sdt>
        <w:sdtPr>
          <w:id w:val="939107703"/>
          <w:placeholder>
            <w:docPart w:val="16D33CF5AA3F4A33AFF1A4639A873C0A"/>
          </w:placeholder>
          <w15:color w:val="000000"/>
          <w15:appearance w15:val="hidden"/>
          <w:text/>
        </w:sdtPr>
        <w:sdtEndPr/>
        <w:sdtContent>
          <w:permStart w:id="524382743" w:edGrp="everyone"/>
          <w:r w:rsidR="00566DA8">
            <w:t>XX</w:t>
          </w:r>
          <w:permEnd w:id="524382743"/>
        </w:sdtContent>
      </w:sdt>
    </w:p>
    <w:p w:rsidR="003D5D5E" w:rsidRPr="000853C2" w:rsidRDefault="00DD76AE" w:rsidP="007B6B8F">
      <w:r w:rsidRPr="000853C2">
        <w:t xml:space="preserve">Date de mise à jour de la fiche de poste : </w:t>
      </w:r>
      <w:sdt>
        <w:sdtPr>
          <w:id w:val="-655450440"/>
          <w:placeholder>
            <w:docPart w:val="278BAEA36D7F49FA8B80842D4111C5C5"/>
          </w:placeholder>
          <w15:color w:val="000000"/>
          <w15:appearance w15:val="hidden"/>
          <w:text/>
        </w:sdtPr>
        <w:sdtEndPr/>
        <w:sdtContent>
          <w:permStart w:id="521162377" w:edGrp="everyone"/>
          <w:r w:rsidR="00E16D28">
            <w:t>06</w:t>
          </w:r>
          <w:r w:rsidR="00566DA8">
            <w:t>/06</w:t>
          </w:r>
          <w:r w:rsidR="00030511">
            <w:t>/202</w:t>
          </w:r>
          <w:r w:rsidR="00052298">
            <w:t>5</w:t>
          </w:r>
          <w:permEnd w:id="521162377"/>
        </w:sdtContent>
      </w:sdt>
    </w:p>
    <w:sectPr w:rsidR="003D5D5E" w:rsidRPr="000853C2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E5" w:rsidRDefault="00EE7DE5" w:rsidP="000A11D1">
      <w:pPr>
        <w:spacing w:line="240" w:lineRule="auto"/>
      </w:pPr>
      <w:r>
        <w:separator/>
      </w:r>
    </w:p>
  </w:endnote>
  <w:endnote w:type="continuationSeparator" w:id="0">
    <w:p w:rsidR="00EE7DE5" w:rsidRDefault="00EE7DE5" w:rsidP="000A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E5" w:rsidRDefault="00EE7DE5" w:rsidP="000A11D1">
      <w:pPr>
        <w:spacing w:line="240" w:lineRule="auto"/>
      </w:pPr>
      <w:r>
        <w:separator/>
      </w:r>
    </w:p>
  </w:footnote>
  <w:footnote w:type="continuationSeparator" w:id="0">
    <w:p w:rsidR="00EE7DE5" w:rsidRDefault="00EE7DE5" w:rsidP="000A11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797B"/>
    <w:multiLevelType w:val="hybridMultilevel"/>
    <w:tmpl w:val="E1AA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jtBzGBXvk05ssvjFp0mS2xe+8jfhBKOxIoV4evvT2utd+xLHiEGWjEwW1dmFFr6MIpguzO7CnLQZsAnctlbKyw==" w:salt="zBesMZ8YxTkQ2tqDMFzv7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14477"/>
    <w:rsid w:val="00030511"/>
    <w:rsid w:val="000352C1"/>
    <w:rsid w:val="00052032"/>
    <w:rsid w:val="00052298"/>
    <w:rsid w:val="000621CA"/>
    <w:rsid w:val="000853C2"/>
    <w:rsid w:val="000957D9"/>
    <w:rsid w:val="000A11D1"/>
    <w:rsid w:val="000B262D"/>
    <w:rsid w:val="000E19CB"/>
    <w:rsid w:val="000E665E"/>
    <w:rsid w:val="000F3922"/>
    <w:rsid w:val="000F3C75"/>
    <w:rsid w:val="000F428E"/>
    <w:rsid w:val="00105774"/>
    <w:rsid w:val="00111A26"/>
    <w:rsid w:val="00112C20"/>
    <w:rsid w:val="00113C29"/>
    <w:rsid w:val="00162CC3"/>
    <w:rsid w:val="00175113"/>
    <w:rsid w:val="00175664"/>
    <w:rsid w:val="001761E0"/>
    <w:rsid w:val="001812A0"/>
    <w:rsid w:val="001930B3"/>
    <w:rsid w:val="001A1D78"/>
    <w:rsid w:val="001A7D02"/>
    <w:rsid w:val="001C2759"/>
    <w:rsid w:val="001C67FC"/>
    <w:rsid w:val="001D5CE2"/>
    <w:rsid w:val="001F51E5"/>
    <w:rsid w:val="002036FB"/>
    <w:rsid w:val="00211B0B"/>
    <w:rsid w:val="0022166B"/>
    <w:rsid w:val="00247C3F"/>
    <w:rsid w:val="002517BF"/>
    <w:rsid w:val="00257FD3"/>
    <w:rsid w:val="002723F1"/>
    <w:rsid w:val="002866D2"/>
    <w:rsid w:val="002A7D75"/>
    <w:rsid w:val="002B3AA8"/>
    <w:rsid w:val="00306FBF"/>
    <w:rsid w:val="003123BC"/>
    <w:rsid w:val="00315D83"/>
    <w:rsid w:val="0033620C"/>
    <w:rsid w:val="00383B26"/>
    <w:rsid w:val="003B6A5C"/>
    <w:rsid w:val="003D5D5E"/>
    <w:rsid w:val="003F2AFF"/>
    <w:rsid w:val="003F4609"/>
    <w:rsid w:val="003F6EE3"/>
    <w:rsid w:val="00435B57"/>
    <w:rsid w:val="00441A2A"/>
    <w:rsid w:val="00475F96"/>
    <w:rsid w:val="004766C5"/>
    <w:rsid w:val="00487002"/>
    <w:rsid w:val="004C00A6"/>
    <w:rsid w:val="004E1D67"/>
    <w:rsid w:val="004F5AE1"/>
    <w:rsid w:val="00517090"/>
    <w:rsid w:val="00522023"/>
    <w:rsid w:val="00545562"/>
    <w:rsid w:val="005540E4"/>
    <w:rsid w:val="00561A67"/>
    <w:rsid w:val="00566DA8"/>
    <w:rsid w:val="00570B2A"/>
    <w:rsid w:val="00576D3F"/>
    <w:rsid w:val="005A5A08"/>
    <w:rsid w:val="005D07F4"/>
    <w:rsid w:val="005E5EA4"/>
    <w:rsid w:val="006154AB"/>
    <w:rsid w:val="0062708C"/>
    <w:rsid w:val="00644A3A"/>
    <w:rsid w:val="00660F49"/>
    <w:rsid w:val="0069106C"/>
    <w:rsid w:val="006B0497"/>
    <w:rsid w:val="006C0253"/>
    <w:rsid w:val="006C191B"/>
    <w:rsid w:val="006E3DA6"/>
    <w:rsid w:val="00710C49"/>
    <w:rsid w:val="00731272"/>
    <w:rsid w:val="0074622B"/>
    <w:rsid w:val="00750742"/>
    <w:rsid w:val="007577C5"/>
    <w:rsid w:val="00775D11"/>
    <w:rsid w:val="007836D6"/>
    <w:rsid w:val="007B6B8F"/>
    <w:rsid w:val="007E2E4A"/>
    <w:rsid w:val="00800C51"/>
    <w:rsid w:val="00835BE3"/>
    <w:rsid w:val="00852326"/>
    <w:rsid w:val="00896D24"/>
    <w:rsid w:val="00897337"/>
    <w:rsid w:val="00897B36"/>
    <w:rsid w:val="008A0CFD"/>
    <w:rsid w:val="008B3ED3"/>
    <w:rsid w:val="008C13E9"/>
    <w:rsid w:val="008D73D8"/>
    <w:rsid w:val="008E70A6"/>
    <w:rsid w:val="008F6C33"/>
    <w:rsid w:val="00934DBD"/>
    <w:rsid w:val="00942238"/>
    <w:rsid w:val="00947755"/>
    <w:rsid w:val="009572C9"/>
    <w:rsid w:val="00961F11"/>
    <w:rsid w:val="00984246"/>
    <w:rsid w:val="009868CA"/>
    <w:rsid w:val="009B220B"/>
    <w:rsid w:val="009D01FB"/>
    <w:rsid w:val="009D7201"/>
    <w:rsid w:val="009F6F3E"/>
    <w:rsid w:val="00A019FD"/>
    <w:rsid w:val="00A138E3"/>
    <w:rsid w:val="00A57C97"/>
    <w:rsid w:val="00A72C44"/>
    <w:rsid w:val="00A74995"/>
    <w:rsid w:val="00AC1059"/>
    <w:rsid w:val="00AC1FC5"/>
    <w:rsid w:val="00AC3FCC"/>
    <w:rsid w:val="00AD67AA"/>
    <w:rsid w:val="00AE5F03"/>
    <w:rsid w:val="00AF71A0"/>
    <w:rsid w:val="00AF7E69"/>
    <w:rsid w:val="00B30F6F"/>
    <w:rsid w:val="00B34034"/>
    <w:rsid w:val="00B82A3A"/>
    <w:rsid w:val="00B86F95"/>
    <w:rsid w:val="00B871A6"/>
    <w:rsid w:val="00B91373"/>
    <w:rsid w:val="00BB4E47"/>
    <w:rsid w:val="00BC1EC3"/>
    <w:rsid w:val="00C13FA0"/>
    <w:rsid w:val="00C50DF2"/>
    <w:rsid w:val="00C51EE7"/>
    <w:rsid w:val="00C7552A"/>
    <w:rsid w:val="00CA3198"/>
    <w:rsid w:val="00CC2FE8"/>
    <w:rsid w:val="00CD381A"/>
    <w:rsid w:val="00CD4067"/>
    <w:rsid w:val="00D121FA"/>
    <w:rsid w:val="00D149FE"/>
    <w:rsid w:val="00D150F3"/>
    <w:rsid w:val="00D42DBD"/>
    <w:rsid w:val="00D437E8"/>
    <w:rsid w:val="00D6047C"/>
    <w:rsid w:val="00D60F11"/>
    <w:rsid w:val="00D669D3"/>
    <w:rsid w:val="00D70E17"/>
    <w:rsid w:val="00D87648"/>
    <w:rsid w:val="00DB4293"/>
    <w:rsid w:val="00DC06A7"/>
    <w:rsid w:val="00DD0DF6"/>
    <w:rsid w:val="00DD179A"/>
    <w:rsid w:val="00DD76AE"/>
    <w:rsid w:val="00E16D28"/>
    <w:rsid w:val="00E44FB1"/>
    <w:rsid w:val="00E94246"/>
    <w:rsid w:val="00E9567F"/>
    <w:rsid w:val="00EB1524"/>
    <w:rsid w:val="00EB4993"/>
    <w:rsid w:val="00EC523A"/>
    <w:rsid w:val="00EE7DE5"/>
    <w:rsid w:val="00EF76DF"/>
    <w:rsid w:val="00F011F6"/>
    <w:rsid w:val="00F051C3"/>
    <w:rsid w:val="00F318D2"/>
    <w:rsid w:val="00F57EBE"/>
    <w:rsid w:val="00F63C1B"/>
    <w:rsid w:val="00F760CE"/>
    <w:rsid w:val="00F94996"/>
    <w:rsid w:val="00FA0FE0"/>
    <w:rsid w:val="00FB5128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45C67A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74"/>
    <w:pPr>
      <w:spacing w:after="0"/>
    </w:pPr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paragraph" w:styleId="Titre4">
    <w:name w:val="heading 4"/>
    <w:basedOn w:val="Style1"/>
    <w:next w:val="Normal"/>
    <w:link w:val="Titre4Car"/>
    <w:uiPriority w:val="9"/>
    <w:unhideWhenUsed/>
    <w:qFormat/>
    <w:rsid w:val="002036FB"/>
    <w:pPr>
      <w:framePr w:wrap="notBeside" w:vAnchor="text" w:hAnchor="text" w:y="1"/>
      <w:spacing w:before="240" w:line="320" w:lineRule="exact"/>
      <w:textboxTightWrap w:val="firstLineOnly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B6B8F"/>
    <w:pPr>
      <w:numPr>
        <w:ilvl w:val="1"/>
      </w:numPr>
      <w:spacing w:line="240" w:lineRule="auto"/>
    </w:pPr>
    <w:rPr>
      <w:rFonts w:ascii="Condate Medium" w:eastAsiaTheme="minorEastAsia" w:hAnsi="Condate Medium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B6B8F"/>
    <w:rPr>
      <w:rFonts w:ascii="Condate Medium" w:eastAsiaTheme="minorEastAsia" w:hAnsi="Condate Medium"/>
      <w:sz w:val="20"/>
    </w:rPr>
  </w:style>
  <w:style w:type="paragraph" w:customStyle="1" w:styleId="Style1">
    <w:name w:val="Style1"/>
    <w:next w:val="Sous-titre"/>
    <w:link w:val="Style1Car"/>
    <w:qFormat/>
    <w:rsid w:val="00105774"/>
    <w:pPr>
      <w:spacing w:after="0" w:line="240" w:lineRule="auto"/>
    </w:pPr>
    <w:rPr>
      <w:rFonts w:ascii="Condate Medium" w:eastAsiaTheme="minorEastAsia" w:hAnsi="Condate Medium"/>
      <w:color w:val="FFFFFF" w:themeColor="background1"/>
      <w:sz w:val="20"/>
    </w:rPr>
  </w:style>
  <w:style w:type="character" w:customStyle="1" w:styleId="Style1Car">
    <w:name w:val="Style1 Car"/>
    <w:basedOn w:val="Policepardfaut"/>
    <w:link w:val="Style1"/>
    <w:rsid w:val="00105774"/>
    <w:rPr>
      <w:rFonts w:ascii="Condate Medium" w:eastAsiaTheme="minorEastAsia" w:hAnsi="Condate Medium"/>
      <w:color w:val="FFFFFF" w:themeColor="background1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paragraph" w:styleId="Paragraphedeliste">
    <w:name w:val="List Paragraph"/>
    <w:basedOn w:val="Normal"/>
    <w:uiPriority w:val="34"/>
    <w:rsid w:val="00F9499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036FB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Rvision">
    <w:name w:val="Revision"/>
    <w:hidden/>
    <w:uiPriority w:val="99"/>
    <w:semiHidden/>
    <w:rsid w:val="00475F96"/>
    <w:pPr>
      <w:spacing w:after="0" w:line="240" w:lineRule="auto"/>
    </w:pPr>
    <w:rPr>
      <w:rFonts w:ascii="DM Sans" w:hAnsi="DM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C42505" w:rsidP="00C42505">
          <w:pPr>
            <w:pStyle w:val="974C9443B3E343BEAA60B58A3F9D1CB730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C42505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C42505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C42505">
          <w:pPr>
            <w:pStyle w:val="B55D3D68837C497C882A0E7BDAB949DA"/>
          </w:pPr>
          <w:r w:rsidRPr="00DD76AE">
            <w:t>3- P</w:t>
          </w:r>
          <w:r>
            <w:t xml:space="preserve">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C42505" w:rsidP="000C661C">
          <w:pPr>
            <w:pStyle w:val="F1321F201BAC4A88ABC6BA5658764A0627"/>
          </w:pPr>
          <w:r>
            <w:t>Renseigner</w:t>
          </w:r>
          <w:r w:rsidRPr="0062708C">
            <w:t xml:space="preserve"> ici la catégorie du poste.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C42505" w:rsidP="00A67FBA">
          <w:pPr>
            <w:pStyle w:val="41BFD63111594883AD42B900EC51B8B028"/>
          </w:pPr>
          <w:r w:rsidRPr="00F94996">
            <w:t>Détailler ici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C42505" w:rsidP="00A67FBA">
          <w:pPr>
            <w:pStyle w:val="87DCBFB9781640D79E6764DBAF1CA50C28"/>
          </w:pPr>
          <w:r w:rsidRPr="00F94996">
            <w:t>Détailler ici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C42505" w:rsidP="00A67FBA">
          <w:pPr>
            <w:pStyle w:val="64D9B9077D89488DA1626B41A47D015028"/>
          </w:pPr>
          <w:r w:rsidRPr="00F94996">
            <w:t>Détailler ici les activités de cette mission.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C42505" w:rsidP="000C661C">
          <w:pPr>
            <w:pStyle w:val="42AA86D8AAEB4C49A4DEAC93E641AF4122"/>
          </w:pPr>
          <w:r>
            <w:t xml:space="preserve">Renseigner </w:t>
          </w:r>
          <w:r w:rsidRPr="009D01FB">
            <w:t>ici</w:t>
          </w:r>
          <w:r>
            <w:t xml:space="preserve"> quelle est la collectivité employeur</w:t>
          </w:r>
          <w:r w:rsidRPr="0062708C">
            <w:t>.</w:t>
          </w:r>
        </w:p>
      </w:docPartBody>
    </w:docPart>
    <w:docPart>
      <w:docPartPr>
        <w:name w:val="16D33CF5AA3F4A33AFF1A4639A873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9F54-A5CF-4F60-9853-8C4BC8E29C5F}"/>
      </w:docPartPr>
      <w:docPartBody>
        <w:p w:rsidR="000C661C" w:rsidRDefault="00C42505" w:rsidP="00A67FBA">
          <w:pPr>
            <w:pStyle w:val="16D33CF5AA3F4A33AFF1A4639A873C0A15"/>
          </w:pPr>
          <w:r w:rsidRPr="000853C2">
            <w:t>Numéro du poste</w:t>
          </w:r>
        </w:p>
      </w:docPartBody>
    </w:docPart>
    <w:docPart>
      <w:docPartPr>
        <w:name w:val="278BAEA36D7F49FA8B80842D4111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629E7-9408-45F7-8BFA-DBD0D1C21DFC}"/>
      </w:docPartPr>
      <w:docPartBody>
        <w:p w:rsidR="000C661C" w:rsidRDefault="00C42505" w:rsidP="00A67FBA">
          <w:pPr>
            <w:pStyle w:val="278BAEA36D7F49FA8B80842D4111C5C515"/>
          </w:pPr>
          <w:r w:rsidRPr="000853C2">
            <w:t>Date de mise à jour</w:t>
          </w:r>
        </w:p>
      </w:docPartBody>
    </w:docPart>
    <w:docPart>
      <w:docPartPr>
        <w:name w:val="D573E3A837C74544931CF64B4C0F7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D6C13-7440-464C-A59F-B9913C7FD906}"/>
      </w:docPartPr>
      <w:docPartBody>
        <w:p w:rsidR="000C661C" w:rsidRDefault="00C42505" w:rsidP="000C661C">
          <w:pPr>
            <w:pStyle w:val="D573E3A837C74544931CF64B4C0F724110"/>
          </w:pPr>
          <w:r w:rsidRPr="009D01FB">
            <w:t>Renseigner</w:t>
          </w:r>
          <w:r w:rsidRPr="0062708C">
            <w:t xml:space="preserve"> ici le nom de la direction.</w:t>
          </w:r>
        </w:p>
      </w:docPartBody>
    </w:docPart>
    <w:docPart>
      <w:docPartPr>
        <w:name w:val="A0EC2AF796E74C7C966B79ADA0A4D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60A4-9A8F-449A-B983-D76FF50A823E}"/>
      </w:docPartPr>
      <w:docPartBody>
        <w:p w:rsidR="000C661C" w:rsidRDefault="00C42505" w:rsidP="000C661C">
          <w:pPr>
            <w:pStyle w:val="A0EC2AF796E74C7C966B79ADA0A4DDE410"/>
          </w:pPr>
          <w:r>
            <w:t>Renseigner</w:t>
          </w:r>
          <w:r w:rsidRPr="0062708C">
            <w:t xml:space="preserve"> </w:t>
          </w:r>
          <w:r w:rsidRPr="009D01FB">
            <w:t>ici</w:t>
          </w:r>
          <w:r w:rsidRPr="0062708C">
            <w:t xml:space="preserve"> l'effectif de la directio</w:t>
          </w:r>
          <w:r>
            <w:t>n.</w:t>
          </w:r>
        </w:p>
      </w:docPartBody>
    </w:docPart>
    <w:docPart>
      <w:docPartPr>
        <w:name w:val="0DC2D5C970974B53834893962C71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3BF7B-8A02-4928-A440-9AED0A2B00FD}"/>
      </w:docPartPr>
      <w:docPartBody>
        <w:p w:rsidR="000C661C" w:rsidRDefault="00C42505" w:rsidP="00A67FBA">
          <w:pPr>
            <w:pStyle w:val="0DC2D5C970974B53834893962C7191AE15"/>
          </w:pPr>
          <w:r w:rsidRPr="000853C2">
            <w:t>Préciser oui/non.</w:t>
          </w:r>
        </w:p>
      </w:docPartBody>
    </w:docPart>
    <w:docPart>
      <w:docPartPr>
        <w:name w:val="357545CF665E4CDEB4F23C440374E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44A28-5E40-4FB3-A0D5-41057F791D5A}"/>
      </w:docPartPr>
      <w:docPartBody>
        <w:p w:rsidR="000C661C" w:rsidRDefault="00C42505" w:rsidP="000C661C">
          <w:pPr>
            <w:pStyle w:val="357545CF665E4CDEB4F23C440374E7195"/>
          </w:pPr>
          <w:r w:rsidRPr="009D01FB">
            <w:t>Renseigner ici le nom du service.</w:t>
          </w:r>
        </w:p>
      </w:docPartBody>
    </w:docPart>
    <w:docPart>
      <w:docPartPr>
        <w:name w:val="15344A4B63724E46BF4447A96BF00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260BD-10A1-4B39-8BE3-376DB26010B6}"/>
      </w:docPartPr>
      <w:docPartBody>
        <w:p w:rsidR="000C661C" w:rsidRDefault="00C42505" w:rsidP="000C661C">
          <w:pPr>
            <w:pStyle w:val="15344A4B63724E46BF4447A96BF002C05"/>
          </w:pPr>
          <w:r w:rsidRPr="009D01FB">
            <w:t>Renseigner</w:t>
          </w:r>
          <w:r w:rsidRPr="0062708C">
            <w:t xml:space="preserve"> ici l'effectif du service.</w:t>
          </w:r>
        </w:p>
      </w:docPartBody>
    </w:docPart>
    <w:docPart>
      <w:docPartPr>
        <w:name w:val="787A535C6801433A971EB7571DA02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11C9E-152E-499D-BF9B-054DA2F1F752}"/>
      </w:docPartPr>
      <w:docPartBody>
        <w:p w:rsidR="00127F84" w:rsidRDefault="00C42505" w:rsidP="00A67FBA">
          <w:pPr>
            <w:pStyle w:val="787A535C6801433A971EB7571DA02DB31"/>
          </w:pPr>
          <w:r w:rsidRPr="00F94996">
            <w:t xml:space="preserve">Détailler ici </w:t>
          </w:r>
          <w:r>
            <w:t>les compétences relationnelles.</w:t>
          </w:r>
        </w:p>
      </w:docPartBody>
    </w:docPart>
    <w:docPart>
      <w:docPartPr>
        <w:name w:val="BB20E3D6B8554A5381FE6A3BCC550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B6517-9C4F-403B-AA4D-38600133D142}"/>
      </w:docPartPr>
      <w:docPartBody>
        <w:p w:rsidR="00127F84" w:rsidRDefault="00C42505" w:rsidP="00A67FBA">
          <w:pPr>
            <w:pStyle w:val="BB20E3D6B8554A5381FE6A3BCC550E521"/>
          </w:pPr>
          <w:r w:rsidRPr="00F94996">
            <w:t>Détailler ici les compétences nécessaires pour la prise de poste.</w:t>
          </w:r>
          <w:r>
            <w:t>.</w:t>
          </w:r>
        </w:p>
      </w:docPartBody>
    </w:docPart>
    <w:docPart>
      <w:docPartPr>
        <w:name w:val="FC3C5C2F34ED48699D07C10FADE63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F5C6F-E734-41F2-8B6C-BCA44CDFF28E}"/>
      </w:docPartPr>
      <w:docPartBody>
        <w:p w:rsidR="00127F84" w:rsidRDefault="00C42505" w:rsidP="00A67FBA">
          <w:pPr>
            <w:pStyle w:val="FC3C5C2F34ED48699D07C10FADE63D351"/>
          </w:pPr>
          <w:r w:rsidRPr="000853C2">
            <w:t>Détailler ici les compétences pouvant être acquises une fois en poste.</w:t>
          </w:r>
        </w:p>
      </w:docPartBody>
    </w:docPart>
    <w:docPart>
      <w:docPartPr>
        <w:name w:val="543A50E7373A437CB2B9B1B22A4D2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0871-CDBE-4A85-BF86-D00AE552FE0A}"/>
      </w:docPartPr>
      <w:docPartBody>
        <w:p w:rsidR="0049672D" w:rsidRDefault="00C42505" w:rsidP="0072493D">
          <w:pPr>
            <w:pStyle w:val="543A50E7373A437CB2B9B1B22A4D22A7"/>
          </w:pPr>
          <w:r>
            <w:t>4</w:t>
          </w:r>
          <w:r w:rsidRPr="00DD76AE">
            <w:t>- P</w:t>
          </w:r>
          <w:r>
            <w:t xml:space="preserve">réciser </w:t>
          </w:r>
          <w:r w:rsidRPr="006C0253">
            <w:t xml:space="preserve">ici la </w:t>
          </w:r>
          <w:r>
            <w:t>quatrième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7FDF68DD5C134D6DB6D2DDC93857C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4491C-CBBD-4712-ABB4-E097D5B9EE68}"/>
      </w:docPartPr>
      <w:docPartBody>
        <w:p w:rsidR="0049672D" w:rsidRDefault="00C42505" w:rsidP="0072493D">
          <w:pPr>
            <w:pStyle w:val="7FDF68DD5C134D6DB6D2DDC93857CBE1"/>
          </w:pPr>
          <w:r w:rsidRPr="00F94996">
            <w:t>Détailler ici les activités de cette mission.</w:t>
          </w:r>
        </w:p>
      </w:docPartBody>
    </w:docPart>
    <w:docPart>
      <w:docPartPr>
        <w:name w:val="0329B3EF349544848CF979DFD643E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97300-7501-4067-AF47-892CC0597356}"/>
      </w:docPartPr>
      <w:docPartBody>
        <w:p w:rsidR="0049672D" w:rsidRDefault="00C42505" w:rsidP="00C42505">
          <w:pPr>
            <w:pStyle w:val="0329B3EF349544848CF979DFD643E76F8"/>
          </w:pPr>
          <w:r w:rsidRPr="00A57C97">
            <w:rPr>
              <w:rStyle w:val="Textedelespacerserv"/>
            </w:rPr>
            <w:t>Détailler ici la raison d'être de la directio</w:t>
          </w:r>
          <w:r>
            <w:rPr>
              <w:rStyle w:val="Textedelespacerserv"/>
            </w:rPr>
            <w:t>n.</w:t>
          </w:r>
        </w:p>
      </w:docPartBody>
    </w:docPart>
    <w:docPart>
      <w:docPartPr>
        <w:name w:val="0665F4D67ED64CBD8EF90EBA8CED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811E-B8D3-423D-B7CF-DE4FED04BB2E}"/>
      </w:docPartPr>
      <w:docPartBody>
        <w:p w:rsidR="0049672D" w:rsidRDefault="00C42505" w:rsidP="00C42505">
          <w:pPr>
            <w:pStyle w:val="0665F4D67ED64CBD8EF90EBA8CED0F718"/>
          </w:pPr>
          <w:r w:rsidRPr="00A57C97">
            <w:rPr>
              <w:rStyle w:val="Textedelespacerserv"/>
            </w:rPr>
            <w:t>Présenter l'équip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6AD694A0C52747A29B72CC2C35E90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1034-E1C0-4156-8EFB-991CF267ECBB}"/>
      </w:docPartPr>
      <w:docPartBody>
        <w:p w:rsidR="0049672D" w:rsidRDefault="00C42505" w:rsidP="00C42505">
          <w:pPr>
            <w:pStyle w:val="6AD694A0C52747A29B72CC2C35E905DC8"/>
          </w:pPr>
          <w:r>
            <w:rPr>
              <w:rStyle w:val="Textedelespacerserv"/>
            </w:rPr>
            <w:t>Détailler</w:t>
          </w:r>
          <w:r w:rsidRPr="00A57C97">
            <w:rPr>
              <w:rStyle w:val="Textedelespacerserv"/>
            </w:rPr>
            <w:t xml:space="preserve"> ici le sens de ce post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257BAA0D41384767AD9DDF6831367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1E4E3-DC6E-4FCC-BAF7-67F388494C8B}"/>
      </w:docPartPr>
      <w:docPartBody>
        <w:p w:rsidR="0049672D" w:rsidRDefault="00C42505" w:rsidP="00C42505">
          <w:pPr>
            <w:pStyle w:val="257BAA0D41384767AD9DDF6831367C868"/>
          </w:pPr>
          <w:r w:rsidRPr="000853C2">
            <w:t>Préciser ici les horaires du poste. Ex : 37h30 hebdo + 15 RTT, embauche à 7h30, horaires atypiques</w:t>
          </w:r>
          <w:r w:rsidRPr="00C765D4">
            <w:rPr>
              <w:rStyle w:val="Textedelespacerserv"/>
            </w:rPr>
            <w:t>.</w:t>
          </w:r>
        </w:p>
      </w:docPartBody>
    </w:docPart>
    <w:docPart>
      <w:docPartPr>
        <w:name w:val="2E07F41F39334852AD6591A657C57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E48DD-849C-4D61-B9A3-B9D06A3FA627}"/>
      </w:docPartPr>
      <w:docPartBody>
        <w:p w:rsidR="0049672D" w:rsidRDefault="00C42505">
          <w:r w:rsidRPr="000853C2">
            <w:t>Préciser ici le lieu de travail.</w:t>
          </w:r>
        </w:p>
      </w:docPartBody>
    </w:docPart>
    <w:docPart>
      <w:docPartPr>
        <w:name w:val="EEE9752532CD4D25A38194BFF4B0B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324E5-0108-4799-9027-237C70A0C379}"/>
      </w:docPartPr>
      <w:docPartBody>
        <w:p w:rsidR="0049672D" w:rsidRDefault="00C42505">
          <w:r w:rsidRPr="000853C2">
            <w:t>Détailler ici le matériel à disposition.</w:t>
          </w:r>
        </w:p>
      </w:docPartBody>
    </w:docPart>
    <w:docPart>
      <w:docPartPr>
        <w:name w:val="6AD27F3B63B346638926E205F25CD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BBD9F-7B47-4672-B8DA-D1E46CF01126}"/>
      </w:docPartPr>
      <w:docPartBody>
        <w:p w:rsidR="0049672D" w:rsidRDefault="00C42505">
          <w:r w:rsidRPr="000853C2">
            <w:t>Détailler ici les missions de suppléance.</w:t>
          </w:r>
        </w:p>
      </w:docPartBody>
    </w:docPart>
    <w:docPart>
      <w:docPartPr>
        <w:name w:val="5906DAF366EB4DBC8BDC8184AD1E5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18F5B-A420-4155-89E6-4B0A03ACD595}"/>
      </w:docPartPr>
      <w:docPartBody>
        <w:p w:rsidR="0049672D" w:rsidRDefault="00C42505">
          <w:r w:rsidRPr="000853C2">
            <w:t>Autres</w:t>
          </w:r>
          <w:r>
            <w:t>.</w:t>
          </w:r>
        </w:p>
      </w:docPartBody>
    </w:docPart>
    <w:docPart>
      <w:docPartPr>
        <w:name w:val="7DF8EC97233044BF910D13AFA6DC2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18F01-CBC0-4710-82BA-85E6F8A3C969}"/>
      </w:docPartPr>
      <w:docPartBody>
        <w:p w:rsidR="0049672D" w:rsidRDefault="00C42505">
          <w:r w:rsidRPr="000853C2">
            <w:t>Préciser ici le cadre d'emploi.</w:t>
          </w:r>
        </w:p>
      </w:docPartBody>
    </w:docPart>
    <w:docPart>
      <w:docPartPr>
        <w:name w:val="32EA27A9D3E94EAC8E87FB5169D88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7C127-EA37-47D4-8096-DE15D89A221E}"/>
      </w:docPartPr>
      <w:docPartBody>
        <w:p w:rsidR="0049672D" w:rsidRDefault="00C42505">
          <w:r w:rsidRPr="000853C2">
            <w:t>Préciser ici le parcours</w:t>
          </w:r>
          <w:r>
            <w:t>.</w:t>
          </w:r>
        </w:p>
      </w:docPartBody>
    </w:docPart>
    <w:docPart>
      <w:docPartPr>
        <w:name w:val="B5F5267C1E7342E6A6A8D6CEB9FFC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481AA-6050-4409-98AB-CF3DD73214C0}"/>
      </w:docPartPr>
      <w:docPartBody>
        <w:p w:rsidR="0049672D" w:rsidRDefault="00C42505">
          <w:r w:rsidRPr="000853C2">
            <w:t>Détailler ici les éléments complémentaires de rémunération.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C661C"/>
    <w:rsid w:val="001028F0"/>
    <w:rsid w:val="0010753C"/>
    <w:rsid w:val="00127F84"/>
    <w:rsid w:val="00160328"/>
    <w:rsid w:val="00252495"/>
    <w:rsid w:val="003E72B4"/>
    <w:rsid w:val="0049672D"/>
    <w:rsid w:val="005771A9"/>
    <w:rsid w:val="005E42AB"/>
    <w:rsid w:val="00607B92"/>
    <w:rsid w:val="0062663E"/>
    <w:rsid w:val="0067501D"/>
    <w:rsid w:val="00687675"/>
    <w:rsid w:val="006C6EAA"/>
    <w:rsid w:val="0072493D"/>
    <w:rsid w:val="00745309"/>
    <w:rsid w:val="007568A1"/>
    <w:rsid w:val="007A2033"/>
    <w:rsid w:val="007E30F4"/>
    <w:rsid w:val="00833554"/>
    <w:rsid w:val="0084309E"/>
    <w:rsid w:val="00913AA5"/>
    <w:rsid w:val="0092355A"/>
    <w:rsid w:val="009C51B5"/>
    <w:rsid w:val="00A40AB3"/>
    <w:rsid w:val="00A67FBA"/>
    <w:rsid w:val="00A826D4"/>
    <w:rsid w:val="00C23C37"/>
    <w:rsid w:val="00C42505"/>
    <w:rsid w:val="00D3683C"/>
    <w:rsid w:val="00D6097E"/>
    <w:rsid w:val="00D700DC"/>
    <w:rsid w:val="00D825DC"/>
    <w:rsid w:val="00D92CCB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505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">
    <w:name w:val="16D33CF5AA3F4A33AFF1A4639A873C0A"/>
    <w:rsid w:val="00C23C37"/>
  </w:style>
  <w:style w:type="paragraph" w:customStyle="1" w:styleId="278BAEA36D7F49FA8B80842D4111C5C5">
    <w:name w:val="278BAEA36D7F49FA8B80842D4111C5C5"/>
    <w:rsid w:val="00C23C37"/>
  </w:style>
  <w:style w:type="paragraph" w:customStyle="1" w:styleId="6FA03E1622A84E7F9A7ABE1E5EAC7270">
    <w:name w:val="6FA03E1622A84E7F9A7ABE1E5EAC7270"/>
    <w:rsid w:val="00C23C37"/>
  </w:style>
  <w:style w:type="paragraph" w:customStyle="1" w:styleId="BDF81743E1BD4741BA72FC7E9838E3DF">
    <w:name w:val="BDF81743E1BD4741BA72FC7E9838E3DF"/>
    <w:rsid w:val="00C23C37"/>
  </w:style>
  <w:style w:type="paragraph" w:customStyle="1" w:styleId="D573E3A837C74544931CF64B4C0F7241">
    <w:name w:val="D573E3A837C74544931CF64B4C0F7241"/>
    <w:rsid w:val="00C23C37"/>
  </w:style>
  <w:style w:type="paragraph" w:customStyle="1" w:styleId="A0EC2AF796E74C7C966B79ADA0A4DDE4">
    <w:name w:val="A0EC2AF796E74C7C966B79ADA0A4DDE4"/>
    <w:rsid w:val="00C23C37"/>
  </w:style>
  <w:style w:type="paragraph" w:customStyle="1" w:styleId="3C823C154E8F4BA886487C786CA78C41">
    <w:name w:val="3C823C154E8F4BA886487C786CA78C41"/>
    <w:rsid w:val="00C23C37"/>
  </w:style>
  <w:style w:type="paragraph" w:customStyle="1" w:styleId="1825B3EA76334D1BB56C1BBD6CD9ABEC">
    <w:name w:val="1825B3EA76334D1BB56C1BBD6CD9ABEC"/>
    <w:rsid w:val="00C23C37"/>
  </w:style>
  <w:style w:type="paragraph" w:customStyle="1" w:styleId="DAC89161C5FB4122A3DDED21E42151D8">
    <w:name w:val="DAC89161C5FB4122A3DDED21E42151D8"/>
    <w:rsid w:val="00C23C37"/>
  </w:style>
  <w:style w:type="paragraph" w:customStyle="1" w:styleId="34230C0931464333B3421C1A189B1F09">
    <w:name w:val="34230C0931464333B3421C1A189B1F09"/>
    <w:rsid w:val="00C23C37"/>
  </w:style>
  <w:style w:type="paragraph" w:customStyle="1" w:styleId="DDCFDE2719F04001A85D888A14C8349D">
    <w:name w:val="DDCFDE2719F04001A85D888A14C8349D"/>
    <w:rsid w:val="00C23C37"/>
  </w:style>
  <w:style w:type="paragraph" w:customStyle="1" w:styleId="0DC2D5C970974B53834893962C7191AE">
    <w:name w:val="0DC2D5C970974B53834893962C7191AE"/>
    <w:rsid w:val="00C23C37"/>
  </w:style>
  <w:style w:type="paragraph" w:customStyle="1" w:styleId="46F5FFCE72E04365843AD5536B19F834">
    <w:name w:val="46F5FFCE72E04365843AD5536B19F834"/>
    <w:rsid w:val="00C23C37"/>
  </w:style>
  <w:style w:type="paragraph" w:customStyle="1" w:styleId="FAFC0924A0E74055B7142AD3CDF13A77">
    <w:name w:val="FAFC0924A0E74055B7142AD3CDF13A77"/>
    <w:rsid w:val="00C23C37"/>
  </w:style>
  <w:style w:type="paragraph" w:customStyle="1" w:styleId="746BFA7DD84B4FE9B8EB169528D9AD67">
    <w:name w:val="746BFA7DD84B4FE9B8EB169528D9AD67"/>
    <w:rsid w:val="00C23C37"/>
  </w:style>
  <w:style w:type="paragraph" w:customStyle="1" w:styleId="927E9F40500F4585A3B8695600F445FD">
    <w:name w:val="927E9F40500F4585A3B8695600F445FD"/>
    <w:rsid w:val="00C23C37"/>
  </w:style>
  <w:style w:type="paragraph" w:customStyle="1" w:styleId="974C9443B3E343BEAA60B58A3F9D1CB73">
    <w:name w:val="974C9443B3E343BEAA60B58A3F9D1CB73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8">
    <w:name w:val="F1321F201BAC4A88ABC6BA5658764A0618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3">
    <w:name w:val="42AA86D8AAEB4C49A4DEAC93E641AF4113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1">
    <w:name w:val="D573E3A837C74544931CF64B4C0F72411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1">
    <w:name w:val="A0EC2AF796E74C7C966B79ADA0A4DDE41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1">
    <w:name w:val="3C823C154E8F4BA886487C786CA78C411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1">
    <w:name w:val="BDF81743E1BD4741BA72FC7E9838E3DF1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2">
    <w:name w:val="DBD0574D270A48D5AD536750B5C9F07922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2">
    <w:name w:val="DCF0CC32029B493881A9F25A87F20B2622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2">
    <w:name w:val="E4E263CE1F68424191793A7CDBE7751422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6">
    <w:name w:val="41BFD63111594883AD42B900EC51B8B016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6">
    <w:name w:val="87DCBFB9781640D79E6764DBAF1CA50C16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6">
    <w:name w:val="64D9B9077D89488DA1626B41A47D015016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1">
    <w:name w:val="1825B3EA76334D1BB56C1BBD6CD9ABEC1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1">
    <w:name w:val="DAC89161C5FB4122A3DDED21E42151D81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1">
    <w:name w:val="34230C0931464333B3421C1A189B1F091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1">
    <w:name w:val="DDCFDE2719F04001A85D888A14C8349D1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1">
    <w:name w:val="0DC2D5C970974B53834893962C7191AE1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1">
    <w:name w:val="46F5FFCE72E04365843AD5536B19F8341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1">
    <w:name w:val="FAFC0924A0E74055B7142AD3CDF13A771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1">
    <w:name w:val="746BFA7DD84B4FE9B8EB169528D9AD671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1">
    <w:name w:val="927E9F40500F4585A3B8695600F445FD1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6">
    <w:name w:val="3886A7E20E554EAFB6B16E84C7412060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6">
    <w:name w:val="174C8C7290BF4B9584493104E8CCB6A3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6">
    <w:name w:val="4A313D7CFA734A08A8E2B3E85514FF69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">
    <w:name w:val="16D33CF5AA3F4A33AFF1A4639A873C0A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">
    <w:name w:val="278BAEA36D7F49FA8B80842D4111C5C5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4">
    <w:name w:val="974C9443B3E343BEAA60B58A3F9D1CB74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9">
    <w:name w:val="F1321F201BAC4A88ABC6BA5658764A0619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4">
    <w:name w:val="42AA86D8AAEB4C49A4DEAC93E641AF4114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2">
    <w:name w:val="D573E3A837C74544931CF64B4C0F72412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2">
    <w:name w:val="A0EC2AF796E74C7C966B79ADA0A4DDE42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2">
    <w:name w:val="3C823C154E8F4BA886487C786CA78C412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2">
    <w:name w:val="BDF81743E1BD4741BA72FC7E9838E3DF2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3">
    <w:name w:val="DBD0574D270A48D5AD536750B5C9F07923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3">
    <w:name w:val="DCF0CC32029B493881A9F25A87F20B2623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3">
    <w:name w:val="E4E263CE1F68424191793A7CDBE7751423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7">
    <w:name w:val="41BFD63111594883AD42B900EC51B8B017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7">
    <w:name w:val="87DCBFB9781640D79E6764DBAF1CA50C17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7">
    <w:name w:val="64D9B9077D89488DA1626B41A47D015017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2">
    <w:name w:val="1825B3EA76334D1BB56C1BBD6CD9ABEC2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2">
    <w:name w:val="DAC89161C5FB4122A3DDED21E42151D82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2">
    <w:name w:val="34230C0931464333B3421C1A189B1F092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2">
    <w:name w:val="DDCFDE2719F04001A85D888A14C8349D2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2">
    <w:name w:val="0DC2D5C970974B53834893962C7191AE2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2">
    <w:name w:val="46F5FFCE72E04365843AD5536B19F8342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2">
    <w:name w:val="FAFC0924A0E74055B7142AD3CDF13A772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2">
    <w:name w:val="746BFA7DD84B4FE9B8EB169528D9AD672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2">
    <w:name w:val="927E9F40500F4585A3B8695600F445FD2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7">
    <w:name w:val="3886A7E20E554EAFB6B16E84C7412060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7">
    <w:name w:val="174C8C7290BF4B9584493104E8CCB6A3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7">
    <w:name w:val="4A313D7CFA734A08A8E2B3E85514FF69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2">
    <w:name w:val="16D33CF5AA3F4A33AFF1A4639A873C0A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2">
    <w:name w:val="278BAEA36D7F49FA8B80842D4111C5C5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5">
    <w:name w:val="974C9443B3E343BEAA60B58A3F9D1CB75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0">
    <w:name w:val="F1321F201BAC4A88ABC6BA5658764A0620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5">
    <w:name w:val="42AA86D8AAEB4C49A4DEAC93E641AF4115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3">
    <w:name w:val="D573E3A837C74544931CF64B4C0F72413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3">
    <w:name w:val="A0EC2AF796E74C7C966B79ADA0A4DDE43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3">
    <w:name w:val="3C823C154E8F4BA886487C786CA78C413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3">
    <w:name w:val="BDF81743E1BD4741BA72FC7E9838E3DF3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4">
    <w:name w:val="DBD0574D270A48D5AD536750B5C9F07924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4">
    <w:name w:val="DCF0CC32029B493881A9F25A87F20B2624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4">
    <w:name w:val="E4E263CE1F68424191793A7CDBE7751424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8">
    <w:name w:val="41BFD63111594883AD42B900EC51B8B018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8">
    <w:name w:val="87DCBFB9781640D79E6764DBAF1CA50C18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8">
    <w:name w:val="64D9B9077D89488DA1626B41A47D015018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3">
    <w:name w:val="1825B3EA76334D1BB56C1BBD6CD9ABEC3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3">
    <w:name w:val="DAC89161C5FB4122A3DDED21E42151D83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3">
    <w:name w:val="34230C0931464333B3421C1A189B1F093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3">
    <w:name w:val="DDCFDE2719F04001A85D888A14C8349D3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3">
    <w:name w:val="0DC2D5C970974B53834893962C7191AE3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3">
    <w:name w:val="46F5FFCE72E04365843AD5536B19F8343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3">
    <w:name w:val="FAFC0924A0E74055B7142AD3CDF13A773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3">
    <w:name w:val="746BFA7DD84B4FE9B8EB169528D9AD673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3">
    <w:name w:val="927E9F40500F4585A3B8695600F445FD3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8">
    <w:name w:val="3886A7E20E554EAFB6B16E84C7412060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8">
    <w:name w:val="174C8C7290BF4B9584493104E8CCB6A3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8">
    <w:name w:val="4A313D7CFA734A08A8E2B3E85514FF69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3">
    <w:name w:val="16D33CF5AA3F4A33AFF1A4639A873C0A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3">
    <w:name w:val="278BAEA36D7F49FA8B80842D4111C5C5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6">
    <w:name w:val="974C9443B3E343BEAA60B58A3F9D1CB76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1">
    <w:name w:val="F1321F201BAC4A88ABC6BA5658764A0621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6">
    <w:name w:val="42AA86D8AAEB4C49A4DEAC93E641AF4116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4">
    <w:name w:val="D573E3A837C74544931CF64B4C0F72414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4">
    <w:name w:val="A0EC2AF796E74C7C966B79ADA0A4DDE44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4">
    <w:name w:val="3C823C154E8F4BA886487C786CA78C414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4">
    <w:name w:val="BDF81743E1BD4741BA72FC7E9838E3DF4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5">
    <w:name w:val="DBD0574D270A48D5AD536750B5C9F07925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5">
    <w:name w:val="DCF0CC32029B493881A9F25A87F20B2625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5">
    <w:name w:val="E4E263CE1F68424191793A7CDBE7751425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9">
    <w:name w:val="41BFD63111594883AD42B900EC51B8B019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9">
    <w:name w:val="87DCBFB9781640D79E6764DBAF1CA50C19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9">
    <w:name w:val="64D9B9077D89488DA1626B41A47D015019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4">
    <w:name w:val="1825B3EA76334D1BB56C1BBD6CD9ABEC4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4">
    <w:name w:val="DAC89161C5FB4122A3DDED21E42151D84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4">
    <w:name w:val="34230C0931464333B3421C1A189B1F094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4">
    <w:name w:val="DDCFDE2719F04001A85D888A14C8349D4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4">
    <w:name w:val="0DC2D5C970974B53834893962C7191AE4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4">
    <w:name w:val="46F5FFCE72E04365843AD5536B19F8344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4">
    <w:name w:val="FAFC0924A0E74055B7142AD3CDF13A774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4">
    <w:name w:val="746BFA7DD84B4FE9B8EB169528D9AD674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4">
    <w:name w:val="927E9F40500F4585A3B8695600F445FD4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9">
    <w:name w:val="3886A7E20E554EAFB6B16E84C7412060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9">
    <w:name w:val="174C8C7290BF4B9584493104E8CCB6A3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9">
    <w:name w:val="4A313D7CFA734A08A8E2B3E85514FF69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4">
    <w:name w:val="16D33CF5AA3F4A33AFF1A4639A873C0A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4">
    <w:name w:val="278BAEA36D7F49FA8B80842D4111C5C5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7">
    <w:name w:val="974C9443B3E343BEAA60B58A3F9D1CB77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2">
    <w:name w:val="F1321F201BAC4A88ABC6BA5658764A0622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7">
    <w:name w:val="42AA86D8AAEB4C49A4DEAC93E641AF4117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5">
    <w:name w:val="D573E3A837C74544931CF64B4C0F72415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5">
    <w:name w:val="A0EC2AF796E74C7C966B79ADA0A4DDE45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5">
    <w:name w:val="3C823C154E8F4BA886487C786CA78C415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5">
    <w:name w:val="BDF81743E1BD4741BA72FC7E9838E3DF5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6">
    <w:name w:val="DBD0574D270A48D5AD536750B5C9F07926"/>
    <w:rsid w:val="00C23C37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DCF0CC32029B493881A9F25A87F20B2626">
    <w:name w:val="DCF0CC32029B493881A9F25A87F20B2626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6">
    <w:name w:val="E4E263CE1F68424191793A7CDBE7751426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20">
    <w:name w:val="41BFD63111594883AD42B900EC51B8B020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20">
    <w:name w:val="87DCBFB9781640D79E6764DBAF1CA50C20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20">
    <w:name w:val="64D9B9077D89488DA1626B41A47D015020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5">
    <w:name w:val="1825B3EA76334D1BB56C1BBD6CD9ABEC5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5">
    <w:name w:val="DAC89161C5FB4122A3DDED21E42151D85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5">
    <w:name w:val="34230C0931464333B3421C1A189B1F095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5">
    <w:name w:val="DDCFDE2719F04001A85D888A14C8349D5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5">
    <w:name w:val="0DC2D5C970974B53834893962C7191AE5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5">
    <w:name w:val="46F5FFCE72E04365843AD5536B19F8345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5">
    <w:name w:val="FAFC0924A0E74055B7142AD3CDF13A775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5">
    <w:name w:val="746BFA7DD84B4FE9B8EB169528D9AD675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5">
    <w:name w:val="927E9F40500F4585A3B8695600F445FD5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20">
    <w:name w:val="3886A7E20E554EAFB6B16E84C7412060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0">
    <w:name w:val="174C8C7290BF4B9584493104E8CCB6A3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0">
    <w:name w:val="4A313D7CFA734A08A8E2B3E85514FF69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5">
    <w:name w:val="16D33CF5AA3F4A33AFF1A4639A873C0A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5">
    <w:name w:val="278BAEA36D7F49FA8B80842D4111C5C5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57545CF665E4CDEB4F23C440374E719">
    <w:name w:val="357545CF665E4CDEB4F23C440374E719"/>
    <w:rsid w:val="00C23C37"/>
  </w:style>
  <w:style w:type="paragraph" w:customStyle="1" w:styleId="11FF4F72D2D545F18D3CEBE976A2C423">
    <w:name w:val="11FF4F72D2D545F18D3CEBE976A2C423"/>
    <w:rsid w:val="00C23C37"/>
  </w:style>
  <w:style w:type="paragraph" w:customStyle="1" w:styleId="15344A4B63724E46BF4447A96BF002C0">
    <w:name w:val="15344A4B63724E46BF4447A96BF002C0"/>
    <w:rsid w:val="00C23C37"/>
  </w:style>
  <w:style w:type="paragraph" w:customStyle="1" w:styleId="441F581FCAE04404B19CBF9425094988">
    <w:name w:val="441F581FCAE04404B19CBF9425094988"/>
    <w:rsid w:val="00C23C37"/>
  </w:style>
  <w:style w:type="paragraph" w:customStyle="1" w:styleId="974C9443B3E343BEAA60B58A3F9D1CB78">
    <w:name w:val="974C9443B3E343BEAA60B58A3F9D1CB78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3">
    <w:name w:val="F1321F201BAC4A88ABC6BA5658764A0623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8">
    <w:name w:val="42AA86D8AAEB4C49A4DEAC93E641AF4118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6">
    <w:name w:val="D573E3A837C74544931CF64B4C0F72416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6">
    <w:name w:val="A0EC2AF796E74C7C966B79ADA0A4DDE46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6">
    <w:name w:val="3C823C154E8F4BA886487C786CA78C416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1">
    <w:name w:val="357545CF665E4CDEB4F23C440374E7191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1">
    <w:name w:val="11FF4F72D2D545F18D3CEBE976A2C4231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1">
    <w:name w:val="15344A4B63724E46BF4447A96BF002C01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1">
    <w:name w:val="441F581FCAE04404B19CBF94250949881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1">
    <w:name w:val="41BFD63111594883AD42B900EC51B8B021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1">
    <w:name w:val="87DCBFB9781640D79E6764DBAF1CA50C21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1">
    <w:name w:val="64D9B9077D89488DA1626B41A47D015021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6">
    <w:name w:val="1825B3EA76334D1BB56C1BBD6CD9ABEC6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6">
    <w:name w:val="DAC89161C5FB4122A3DDED21E42151D86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6">
    <w:name w:val="34230C0931464333B3421C1A189B1F096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6">
    <w:name w:val="DDCFDE2719F04001A85D888A14C8349D6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6">
    <w:name w:val="0DC2D5C970974B53834893962C7191AE6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6">
    <w:name w:val="46F5FFCE72E04365843AD5536B19F8346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6">
    <w:name w:val="FAFC0924A0E74055B7142AD3CDF13A776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6">
    <w:name w:val="746BFA7DD84B4FE9B8EB169528D9AD676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6">
    <w:name w:val="927E9F40500F4585A3B8695600F445FD6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1">
    <w:name w:val="3886A7E20E554EAFB6B16E84C7412060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1">
    <w:name w:val="174C8C7290BF4B9584493104E8CCB6A3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1">
    <w:name w:val="4A313D7CFA734A08A8E2B3E85514FF69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6">
    <w:name w:val="16D33CF5AA3F4A33AFF1A4639A873C0A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6">
    <w:name w:val="278BAEA36D7F49FA8B80842D4111C5C5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0F19FCB4A864A3D8BE6E95DD76DE13B">
    <w:name w:val="30F19FCB4A864A3D8BE6E95DD76DE13B"/>
    <w:rsid w:val="000C661C"/>
  </w:style>
  <w:style w:type="paragraph" w:customStyle="1" w:styleId="974C9443B3E343BEAA60B58A3F9D1CB79">
    <w:name w:val="974C9443B3E343BEAA60B58A3F9D1CB79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4">
    <w:name w:val="F1321F201BAC4A88ABC6BA5658764A0624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9">
    <w:name w:val="42AA86D8AAEB4C49A4DEAC93E641AF4119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7">
    <w:name w:val="D573E3A837C74544931CF64B4C0F72417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7">
    <w:name w:val="A0EC2AF796E74C7C966B79ADA0A4DDE47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7">
    <w:name w:val="3C823C154E8F4BA886487C786CA78C417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2">
    <w:name w:val="357545CF665E4CDEB4F23C440374E7192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2">
    <w:name w:val="11FF4F72D2D545F18D3CEBE976A2C4232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2">
    <w:name w:val="15344A4B63724E46BF4447A96BF002C02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2">
    <w:name w:val="441F581FCAE04404B19CBF94250949882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2">
    <w:name w:val="41BFD63111594883AD42B900EC51B8B022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2">
    <w:name w:val="87DCBFB9781640D79E6764DBAF1CA50C22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2">
    <w:name w:val="64D9B9077D89488DA1626B41A47D015022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7">
    <w:name w:val="1825B3EA76334D1BB56C1BBD6CD9ABEC7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7">
    <w:name w:val="DAC89161C5FB4122A3DDED21E42151D87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7">
    <w:name w:val="34230C0931464333B3421C1A189B1F097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7">
    <w:name w:val="DDCFDE2719F04001A85D888A14C8349D7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7">
    <w:name w:val="0DC2D5C970974B53834893962C7191AE7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7">
    <w:name w:val="46F5FFCE72E04365843AD5536B19F8347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7">
    <w:name w:val="FAFC0924A0E74055B7142AD3CDF13A777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7">
    <w:name w:val="746BFA7DD84B4FE9B8EB169528D9AD677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7">
    <w:name w:val="927E9F40500F4585A3B8695600F445FD7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2">
    <w:name w:val="3886A7E20E554EAFB6B16E84C7412060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2">
    <w:name w:val="174C8C7290BF4B9584493104E8CCB6A3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2">
    <w:name w:val="4A313D7CFA734A08A8E2B3E85514FF69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7">
    <w:name w:val="16D33CF5AA3F4A33AFF1A4639A873C0A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7">
    <w:name w:val="278BAEA36D7F49FA8B80842D4111C5C5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0">
    <w:name w:val="974C9443B3E343BEAA60B58A3F9D1CB710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5">
    <w:name w:val="F1321F201BAC4A88ABC6BA5658764A0625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0">
    <w:name w:val="42AA86D8AAEB4C49A4DEAC93E641AF4120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8">
    <w:name w:val="D573E3A837C74544931CF64B4C0F72418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8">
    <w:name w:val="A0EC2AF796E74C7C966B79ADA0A4DDE48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8">
    <w:name w:val="3C823C154E8F4BA886487C786CA78C418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3">
    <w:name w:val="357545CF665E4CDEB4F23C440374E7193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3">
    <w:name w:val="11FF4F72D2D545F18D3CEBE976A2C4233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3">
    <w:name w:val="15344A4B63724E46BF4447A96BF002C03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3">
    <w:name w:val="441F581FCAE04404B19CBF94250949883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3">
    <w:name w:val="41BFD63111594883AD42B900EC51B8B023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3">
    <w:name w:val="87DCBFB9781640D79E6764DBAF1CA50C23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3">
    <w:name w:val="64D9B9077D89488DA1626B41A47D015023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8">
    <w:name w:val="1825B3EA76334D1BB56C1BBD6CD9ABEC8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8">
    <w:name w:val="DAC89161C5FB4122A3DDED21E42151D88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8">
    <w:name w:val="34230C0931464333B3421C1A189B1F098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8">
    <w:name w:val="DDCFDE2719F04001A85D888A14C8349D8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8">
    <w:name w:val="0DC2D5C970974B53834893962C7191AE8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8">
    <w:name w:val="46F5FFCE72E04365843AD5536B19F8348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8">
    <w:name w:val="FAFC0924A0E74055B7142AD3CDF13A778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8">
    <w:name w:val="746BFA7DD84B4FE9B8EB169528D9AD678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8">
    <w:name w:val="927E9F40500F4585A3B8695600F445FD8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3">
    <w:name w:val="3886A7E20E554EAFB6B16E84C7412060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3">
    <w:name w:val="174C8C7290BF4B9584493104E8CCB6A3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3">
    <w:name w:val="4A313D7CFA734A08A8E2B3E85514FF69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8">
    <w:name w:val="16D33CF5AA3F4A33AFF1A4639A873C0A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8">
    <w:name w:val="278BAEA36D7F49FA8B80842D4111C5C5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1">
    <w:name w:val="974C9443B3E343BEAA60B58A3F9D1CB711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6">
    <w:name w:val="F1321F201BAC4A88ABC6BA5658764A0626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1">
    <w:name w:val="42AA86D8AAEB4C49A4DEAC93E641AF4121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9">
    <w:name w:val="D573E3A837C74544931CF64B4C0F72419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9">
    <w:name w:val="A0EC2AF796E74C7C966B79ADA0A4DDE49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9">
    <w:name w:val="3C823C154E8F4BA886487C786CA78C419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4">
    <w:name w:val="357545CF665E4CDEB4F23C440374E7194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4">
    <w:name w:val="11FF4F72D2D545F18D3CEBE976A2C4234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4">
    <w:name w:val="15344A4B63724E46BF4447A96BF002C04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4">
    <w:name w:val="441F581FCAE04404B19CBF94250949884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4">
    <w:name w:val="41BFD63111594883AD42B900EC51B8B024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4">
    <w:name w:val="87DCBFB9781640D79E6764DBAF1CA50C24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4">
    <w:name w:val="64D9B9077D89488DA1626B41A47D015024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9">
    <w:name w:val="1825B3EA76334D1BB56C1BBD6CD9ABEC9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9">
    <w:name w:val="DAC89161C5FB4122A3DDED21E42151D89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9">
    <w:name w:val="34230C0931464333B3421C1A189B1F099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9">
    <w:name w:val="DDCFDE2719F04001A85D888A14C8349D9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9">
    <w:name w:val="0DC2D5C970974B53834893962C7191AE9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9">
    <w:name w:val="46F5FFCE72E04365843AD5536B19F8349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9">
    <w:name w:val="FAFC0924A0E74055B7142AD3CDF13A779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9">
    <w:name w:val="746BFA7DD84B4FE9B8EB169528D9AD679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9">
    <w:name w:val="927E9F40500F4585A3B8695600F445FD9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4">
    <w:name w:val="3886A7E20E554EAFB6B16E84C7412060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4">
    <w:name w:val="174C8C7290BF4B9584493104E8CCB6A3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4">
    <w:name w:val="4A313D7CFA734A08A8E2B3E85514FF69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9">
    <w:name w:val="16D33CF5AA3F4A33AFF1A4639A873C0A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9">
    <w:name w:val="278BAEA36D7F49FA8B80842D4111C5C5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2">
    <w:name w:val="974C9443B3E343BEAA60B58A3F9D1CB712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7">
    <w:name w:val="F1321F201BAC4A88ABC6BA5658764A0627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2">
    <w:name w:val="42AA86D8AAEB4C49A4DEAC93E641AF4122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10">
    <w:name w:val="D573E3A837C74544931CF64B4C0F724110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10">
    <w:name w:val="A0EC2AF796E74C7C966B79ADA0A4DDE410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10">
    <w:name w:val="3C823C154E8F4BA886487C786CA78C4110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5">
    <w:name w:val="357545CF665E4CDEB4F23C440374E7195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5">
    <w:name w:val="11FF4F72D2D545F18D3CEBE976A2C4235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5">
    <w:name w:val="15344A4B63724E46BF4447A96BF002C05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5">
    <w:name w:val="441F581FCAE04404B19CBF94250949885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5">
    <w:name w:val="41BFD63111594883AD42B900EC51B8B025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5">
    <w:name w:val="87DCBFB9781640D79E6764DBAF1CA50C25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5">
    <w:name w:val="64D9B9077D89488DA1626B41A47D015025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10">
    <w:name w:val="1825B3EA76334D1BB56C1BBD6CD9ABEC10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10">
    <w:name w:val="DAC89161C5FB4122A3DDED21E42151D810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10">
    <w:name w:val="34230C0931464333B3421C1A189B1F0910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10">
    <w:name w:val="DDCFDE2719F04001A85D888A14C8349D10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10">
    <w:name w:val="0DC2D5C970974B53834893962C7191AE10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10">
    <w:name w:val="46F5FFCE72E04365843AD5536B19F83410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10">
    <w:name w:val="FAFC0924A0E74055B7142AD3CDF13A7710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10">
    <w:name w:val="746BFA7DD84B4FE9B8EB169528D9AD6710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10">
    <w:name w:val="927E9F40500F4585A3B8695600F445FD10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5">
    <w:name w:val="3886A7E20E554EAFB6B16E84C7412060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5">
    <w:name w:val="174C8C7290BF4B9584493104E8CCB6A3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5">
    <w:name w:val="4A313D7CFA734A08A8E2B3E85514FF69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0">
    <w:name w:val="16D33CF5AA3F4A33AFF1A4639A873C0A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0">
    <w:name w:val="278BAEA36D7F49FA8B80842D4111C5C5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3">
    <w:name w:val="974C9443B3E343BEAA60B58A3F9D1CB713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6">
    <w:name w:val="41BFD63111594883AD42B900EC51B8B026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6">
    <w:name w:val="87DCBFB9781640D79E6764DBAF1CA50C26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6">
    <w:name w:val="64D9B9077D89488DA1626B41A47D015026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1">
    <w:name w:val="1825B3EA76334D1BB56C1BBD6CD9ABEC11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1">
    <w:name w:val="DAC89161C5FB4122A3DDED21E42151D811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1">
    <w:name w:val="34230C0931464333B3421C1A189B1F0911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1">
    <w:name w:val="DDCFDE2719F04001A85D888A14C8349D11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1">
    <w:name w:val="0DC2D5C970974B53834893962C7191AE11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1">
    <w:name w:val="46F5FFCE72E04365843AD5536B19F83411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1">
    <w:name w:val="FAFC0924A0E74055B7142AD3CDF13A7711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1">
    <w:name w:val="746BFA7DD84B4FE9B8EB169528D9AD6711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1">
    <w:name w:val="927E9F40500F4585A3B8695600F445FD11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6">
    <w:name w:val="3886A7E20E554EAFB6B16E84C7412060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6">
    <w:name w:val="174C8C7290BF4B9584493104E8CCB6A3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6">
    <w:name w:val="4A313D7CFA734A08A8E2B3E85514FF69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1">
    <w:name w:val="16D33CF5AA3F4A33AFF1A4639A873C0A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1">
    <w:name w:val="278BAEA36D7F49FA8B80842D4111C5C5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4">
    <w:name w:val="974C9443B3E343BEAA60B58A3F9D1CB714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7">
    <w:name w:val="41BFD63111594883AD42B900EC51B8B027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7">
    <w:name w:val="87DCBFB9781640D79E6764DBAF1CA50C27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7">
    <w:name w:val="64D9B9077D89488DA1626B41A47D015027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2">
    <w:name w:val="1825B3EA76334D1BB56C1BBD6CD9ABEC12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2">
    <w:name w:val="DAC89161C5FB4122A3DDED21E42151D812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2">
    <w:name w:val="34230C0931464333B3421C1A189B1F0912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2">
    <w:name w:val="DDCFDE2719F04001A85D888A14C8349D12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2">
    <w:name w:val="0DC2D5C970974B53834893962C7191AE12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2">
    <w:name w:val="46F5FFCE72E04365843AD5536B19F83412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2">
    <w:name w:val="FAFC0924A0E74055B7142AD3CDF13A7712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2">
    <w:name w:val="746BFA7DD84B4FE9B8EB169528D9AD6712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2">
    <w:name w:val="927E9F40500F4585A3B8695600F445FD12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7">
    <w:name w:val="3886A7E20E554EAFB6B16E84C7412060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7">
    <w:name w:val="174C8C7290BF4B9584493104E8CCB6A3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7">
    <w:name w:val="4A313D7CFA734A08A8E2B3E85514FF69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2">
    <w:name w:val="16D33CF5AA3F4A33AFF1A4639A873C0A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2">
    <w:name w:val="278BAEA36D7F49FA8B80842D4111C5C5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87A535C6801433A971EB7571DA02DB3">
    <w:name w:val="787A535C6801433A971EB7571DA02DB3"/>
    <w:rsid w:val="00A67FBA"/>
  </w:style>
  <w:style w:type="paragraph" w:customStyle="1" w:styleId="BB20E3D6B8554A5381FE6A3BCC550E52">
    <w:name w:val="BB20E3D6B8554A5381FE6A3BCC550E52"/>
    <w:rsid w:val="00A67FBA"/>
  </w:style>
  <w:style w:type="paragraph" w:customStyle="1" w:styleId="FC3C5C2F34ED48699D07C10FADE63D35">
    <w:name w:val="FC3C5C2F34ED48699D07C10FADE63D35"/>
    <w:rsid w:val="00A67FBA"/>
  </w:style>
  <w:style w:type="paragraph" w:customStyle="1" w:styleId="974C9443B3E343BEAA60B58A3F9D1CB715">
    <w:name w:val="974C9443B3E343BEAA60B58A3F9D1CB715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8">
    <w:name w:val="41BFD63111594883AD42B900EC51B8B028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8">
    <w:name w:val="87DCBFB9781640D79E6764DBAF1CA50C28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8">
    <w:name w:val="64D9B9077D89488DA1626B41A47D015028"/>
    <w:rsid w:val="00A67FBA"/>
    <w:rPr>
      <w:rFonts w:ascii="DM Sans" w:eastAsiaTheme="minorHAnsi" w:hAnsi="DM Sans"/>
      <w:sz w:val="20"/>
      <w:lang w:eastAsia="en-US"/>
    </w:rPr>
  </w:style>
  <w:style w:type="paragraph" w:customStyle="1" w:styleId="787A535C6801433A971EB7571DA02DB31">
    <w:name w:val="787A535C6801433A971EB7571DA02DB3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BB20E3D6B8554A5381FE6A3BCC550E521">
    <w:name w:val="BB20E3D6B8554A5381FE6A3BCC550E52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C3C5C2F34ED48699D07C10FADE63D351">
    <w:name w:val="FC3C5C2F34ED48699D07C10FADE63D351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3">
    <w:name w:val="1825B3EA76334D1BB56C1BBD6CD9ABEC13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3">
    <w:name w:val="DAC89161C5FB4122A3DDED21E42151D813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3">
    <w:name w:val="34230C0931464333B3421C1A189B1F0913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3">
    <w:name w:val="DDCFDE2719F04001A85D888A14C8349D13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3">
    <w:name w:val="0DC2D5C970974B53834893962C7191AE13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3">
    <w:name w:val="46F5FFCE72E04365843AD5536B19F83413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3">
    <w:name w:val="FAFC0924A0E74055B7142AD3CDF13A7713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3">
    <w:name w:val="746BFA7DD84B4FE9B8EB169528D9AD6713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3">
    <w:name w:val="927E9F40500F4585A3B8695600F445FD13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3">
    <w:name w:val="16D33CF5AA3F4A33AFF1A4639A873C0A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3">
    <w:name w:val="278BAEA36D7F49FA8B80842D4111C5C5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6">
    <w:name w:val="974C9443B3E343BEAA60B58A3F9D1CB716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4">
    <w:name w:val="1825B3EA76334D1BB56C1BBD6CD9ABEC14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4">
    <w:name w:val="DAC89161C5FB4122A3DDED21E42151D814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4">
    <w:name w:val="34230C0931464333B3421C1A189B1F0914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4">
    <w:name w:val="DDCFDE2719F04001A85D888A14C8349D14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4">
    <w:name w:val="0DC2D5C970974B53834893962C7191AE14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4">
    <w:name w:val="46F5FFCE72E04365843AD5536B19F83414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4">
    <w:name w:val="FAFC0924A0E74055B7142AD3CDF13A7714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4">
    <w:name w:val="746BFA7DD84B4FE9B8EB169528D9AD6714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4">
    <w:name w:val="927E9F40500F4585A3B8695600F445FD14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4">
    <w:name w:val="16D33CF5AA3F4A33AFF1A4639A873C0A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4">
    <w:name w:val="278BAEA36D7F49FA8B80842D4111C5C5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7">
    <w:name w:val="974C9443B3E343BEAA60B58A3F9D1CB717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5">
    <w:name w:val="1825B3EA76334D1BB56C1BBD6CD9ABEC15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5">
    <w:name w:val="DAC89161C5FB4122A3DDED21E42151D815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5">
    <w:name w:val="34230C0931464333B3421C1A189B1F0915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5">
    <w:name w:val="DDCFDE2719F04001A85D888A14C8349D15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5">
    <w:name w:val="0DC2D5C970974B53834893962C7191AE15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5">
    <w:name w:val="46F5FFCE72E04365843AD5536B19F83415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5">
    <w:name w:val="FAFC0924A0E74055B7142AD3CDF13A7715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5">
    <w:name w:val="746BFA7DD84B4FE9B8EB169528D9AD6715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5">
    <w:name w:val="927E9F40500F4585A3B8695600F445FD15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5">
    <w:name w:val="16D33CF5AA3F4A33AFF1A4639A873C0A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5">
    <w:name w:val="278BAEA36D7F49FA8B80842D4111C5C5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8">
    <w:name w:val="974C9443B3E343BEAA60B58A3F9D1CB718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19">
    <w:name w:val="974C9443B3E343BEAA60B58A3F9D1CB719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0">
    <w:name w:val="974C9443B3E343BEAA60B58A3F9D1CB720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1">
    <w:name w:val="974C9443B3E343BEAA60B58A3F9D1CB721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543A50E7373A437CB2B9B1B22A4D22A7">
    <w:name w:val="543A50E7373A437CB2B9B1B22A4D22A7"/>
    <w:rsid w:val="0072493D"/>
  </w:style>
  <w:style w:type="paragraph" w:customStyle="1" w:styleId="7FDF68DD5C134D6DB6D2DDC93857CBE1">
    <w:name w:val="7FDF68DD5C134D6DB6D2DDC93857CBE1"/>
    <w:rsid w:val="0072493D"/>
  </w:style>
  <w:style w:type="paragraph" w:customStyle="1" w:styleId="974C9443B3E343BEAA60B58A3F9D1CB722">
    <w:name w:val="974C9443B3E343BEAA60B58A3F9D1CB722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">
    <w:name w:val="0329B3EF349544848CF979DFD643E76F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">
    <w:name w:val="0665F4D67ED64CBD8EF90EBA8CED0F7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">
    <w:name w:val="6AD694A0C52747A29B72CC2C35E905DC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">
    <w:name w:val="257BAA0D41384767AD9DDF6831367C86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3">
    <w:name w:val="974C9443B3E343BEAA60B58A3F9D1CB723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1">
    <w:name w:val="0329B3EF349544848CF979DFD643E76F1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1">
    <w:name w:val="0665F4D67ED64CBD8EF90EBA8CED0F71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1">
    <w:name w:val="6AD694A0C52747A29B72CC2C35E905DC1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1">
    <w:name w:val="257BAA0D41384767AD9DDF6831367C861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4">
    <w:name w:val="974C9443B3E343BEAA60B58A3F9D1CB724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2">
    <w:name w:val="0329B3EF349544848CF979DFD643E76F2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2">
    <w:name w:val="0665F4D67ED64CBD8EF90EBA8CED0F712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2">
    <w:name w:val="6AD694A0C52747A29B72CC2C35E905DC2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2">
    <w:name w:val="257BAA0D41384767AD9DDF6831367C862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5">
    <w:name w:val="974C9443B3E343BEAA60B58A3F9D1CB725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3">
    <w:name w:val="0329B3EF349544848CF979DFD643E76F3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3">
    <w:name w:val="0665F4D67ED64CBD8EF90EBA8CED0F713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3">
    <w:name w:val="6AD694A0C52747A29B72CC2C35E905DC3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3">
    <w:name w:val="257BAA0D41384767AD9DDF6831367C863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6">
    <w:name w:val="974C9443B3E343BEAA60B58A3F9D1CB726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4">
    <w:name w:val="0329B3EF349544848CF979DFD643E76F4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4">
    <w:name w:val="0665F4D67ED64CBD8EF90EBA8CED0F714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4">
    <w:name w:val="6AD694A0C52747A29B72CC2C35E905DC4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4">
    <w:name w:val="257BAA0D41384767AD9DDF6831367C864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7">
    <w:name w:val="974C9443B3E343BEAA60B58A3F9D1CB727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5">
    <w:name w:val="0329B3EF349544848CF979DFD643E76F5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5">
    <w:name w:val="0665F4D67ED64CBD8EF90EBA8CED0F715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5">
    <w:name w:val="6AD694A0C52747A29B72CC2C35E905DC5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5">
    <w:name w:val="257BAA0D41384767AD9DDF6831367C865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8">
    <w:name w:val="974C9443B3E343BEAA60B58A3F9D1CB728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6">
    <w:name w:val="0329B3EF349544848CF979DFD643E76F6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6">
    <w:name w:val="0665F4D67ED64CBD8EF90EBA8CED0F716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6">
    <w:name w:val="6AD694A0C52747A29B72CC2C35E905DC6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6">
    <w:name w:val="257BAA0D41384767AD9DDF6831367C866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9">
    <w:name w:val="974C9443B3E343BEAA60B58A3F9D1CB729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7">
    <w:name w:val="0329B3EF349544848CF979DFD643E76F7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7">
    <w:name w:val="0665F4D67ED64CBD8EF90EBA8CED0F717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7">
    <w:name w:val="6AD694A0C52747A29B72CC2C35E905DC7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7">
    <w:name w:val="257BAA0D41384767AD9DDF6831367C867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30">
    <w:name w:val="974C9443B3E343BEAA60B58A3F9D1CB730"/>
    <w:rsid w:val="00C4250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8">
    <w:name w:val="0329B3EF349544848CF979DFD643E76F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0665F4D67ED64CBD8EF90EBA8CED0F718">
    <w:name w:val="0665F4D67ED64CBD8EF90EBA8CED0F71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6AD694A0C52747A29B72CC2C35E905DC8">
    <w:name w:val="6AD694A0C52747A29B72CC2C35E905DC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257BAA0D41384767AD9DDF6831367C868">
    <w:name w:val="257BAA0D41384767AD9DDF6831367C868"/>
    <w:rsid w:val="00C42505"/>
    <w:pPr>
      <w:spacing w:after="0"/>
    </w:pPr>
    <w:rPr>
      <w:rFonts w:ascii="DM Sans" w:eastAsiaTheme="minorHAnsi" w:hAnsi="DM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0161-AB39-49AC-824D-9C02B4D8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9</TotalTime>
  <Pages>2</Pages>
  <Words>743</Words>
  <Characters>4089</Characters>
  <Application>Microsoft Office Word</Application>
  <DocSecurity>8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GOUPIL Séverine</cp:lastModifiedBy>
  <cp:revision>5</cp:revision>
  <cp:lastPrinted>2025-03-06T09:34:00Z</cp:lastPrinted>
  <dcterms:created xsi:type="dcterms:W3CDTF">2025-06-06T15:43:00Z</dcterms:created>
  <dcterms:modified xsi:type="dcterms:W3CDTF">2025-06-11T09:59:00Z</dcterms:modified>
</cp:coreProperties>
</file>