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719915018" w:edGrp="everyone"/>
          <w:r w:rsidR="00EE3C8C">
            <w:t>Ouvrier de voirie Conducteur - équipe exploitation</w:t>
          </w:r>
          <w:permEnd w:id="719915018"/>
        </w:sdtContent>
      </w:sdt>
      <w:r w:rsidR="00CC2FE8" w:rsidRPr="00CC2FE8">
        <w:t xml:space="preserve"> </w:t>
      </w:r>
    </w:p>
    <w:p w:rsidR="00DD76AE" w:rsidRPr="00AC1059" w:rsidRDefault="008D7C19"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506165079" w:edGrp="everyone"/>
          <w:r w:rsidR="00EE3C8C">
            <w:t>Catégorie C</w:t>
          </w:r>
          <w:permEnd w:id="506165079"/>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449724517" w:edGrp="everyone"/>
          <w:r w:rsidR="00EE3C8C">
            <w:t>RENNES METROPOLE</w:t>
          </w:r>
          <w:permEnd w:id="449724517"/>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8D7C19"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877275553" w:edGrp="everyone"/>
          <w:r w:rsidR="004270E9">
            <w:t>DIRECTION DE LA VOIRIE</w:t>
          </w:r>
          <w:permEnd w:id="877275553"/>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601100666" w:edGrp="everyone"/>
          <w:r w:rsidR="004270E9">
            <w:t>487</w:t>
          </w:r>
          <w:permEnd w:id="601100666"/>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6779547" w:edGrp="everyone"/>
          <w:r w:rsidR="004270E9" w:rsidRPr="00BF5D5B">
            <w:rPr>
              <w:color w:val="808080" w:themeColor="background1" w:themeShade="80"/>
            </w:rPr>
            <w:t>Direction mutualisée (Ville de Rennes et Rennes Métropole), avec des services centraux et des Plateformes de Voirie, elle assure l’aménagement et l’entretien de la voirie et de ses équipements : voirie, ouvrages d'art, éclairage public, signalisation, régulation de trafic, stationnement payant, propreté, logistique événementielle.…</w:t>
          </w:r>
          <w:permEnd w:id="16779547"/>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8D7C19" w:rsidP="00105774">
      <w:sdt>
        <w:sdtPr>
          <w:id w:val="726265808"/>
          <w:placeholder>
            <w:docPart w:val="357545CF665E4CDEB4F23C440374E719"/>
          </w:placeholder>
          <w15:color w:val="000000"/>
          <w15:appearance w15:val="hidden"/>
        </w:sdtPr>
        <w:sdtEndPr/>
        <w:sdtContent>
          <w:permStart w:id="766779648" w:edGrp="everyone"/>
          <w:r w:rsidR="00EE3C8C">
            <w:t>Plateforme de Voirie Nord-Est</w:t>
          </w:r>
          <w:permEnd w:id="766779648"/>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725368672" w:edGrp="everyone"/>
          <w:r w:rsidR="00EE3C8C">
            <w:t>La Plateforme de voirie a en charge l'exploitation, la maintenance et l'amélioration de la voirie urbaine et routière et assure la gestion déconcentrée du domaine public routier des communes métropolitaines rattachées à la Plateforme</w:t>
          </w:r>
          <w:permEnd w:id="1725368672"/>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97286085" w:edGrp="everyone"/>
          <w:r w:rsidR="00EE3C8C">
            <w:t>28</w:t>
          </w:r>
          <w:permEnd w:id="97286085"/>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8D7C19"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58206202" w:edGrp="everyone"/>
          <w:r w:rsidR="00EE3C8C">
            <w:t>L'agent est chargé de l'exploitation de la voirie urbaine et routière sur la Plateforme : patrouilles, mise en sécurité, mise en place de signalisation temporaire. Il assure l'entretien préventif et curatif de la voirie, des équipements de voirie et des dépendances de voirie (réparation de la signalisation verticale et du mobilier urbain, entretien de la signalisation horizontale, petits travaux d'enrobés.</w:t>
          </w:r>
          <w:permEnd w:id="158206202"/>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564938280" w:edGrp="everyone"/>
          <w:r w:rsidR="00EE3C8C">
            <w:t>Exploitation de la voirie</w:t>
          </w:r>
          <w:permEnd w:id="564938280"/>
        </w:sdtContent>
      </w:sdt>
    </w:p>
    <w:sdt>
      <w:sdtPr>
        <w:id w:val="-589775590"/>
        <w:placeholder>
          <w:docPart w:val="41BFD63111594883AD42B900EC51B8B0"/>
        </w:placeholder>
        <w15:color w:val="000000"/>
        <w15:appearance w15:val="hidden"/>
        <w:text w:multiLine="1"/>
      </w:sdtPr>
      <w:sdtEndPr/>
      <w:sdtContent>
        <w:permStart w:id="1683258101" w:edGrp="everyone" w:displacedByCustomXml="prev"/>
        <w:p w:rsidR="00D669D3" w:rsidRPr="00F94996" w:rsidRDefault="00EE3C8C" w:rsidP="00F94996">
          <w:r>
            <w:t>Patrouilles / Mise en place des signalisations permanentes et temporaires / Participation aux interventions d'urgence</w:t>
          </w:r>
        </w:p>
        <w:permEnd w:id="1683258101"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830950205" w:edGrp="everyone"/>
          <w:r w:rsidR="00E304E1">
            <w:t>Entretien de la voirie, de ces équipements et des dépendances</w:t>
          </w:r>
          <w:permEnd w:id="1830950205"/>
        </w:sdtContent>
      </w:sdt>
    </w:p>
    <w:sdt>
      <w:sdtPr>
        <w:id w:val="-1600939714"/>
        <w:placeholder>
          <w:docPart w:val="87DCBFB9781640D79E6764DBAF1CA50C"/>
        </w:placeholder>
        <w15:color w:val="000000"/>
        <w15:appearance w15:val="hidden"/>
        <w:text w:multiLine="1"/>
      </w:sdtPr>
      <w:sdtEndPr/>
      <w:sdtContent>
        <w:permStart w:id="1182489103" w:edGrp="everyone" w:displacedByCustomXml="prev"/>
        <w:p w:rsidR="00B34034" w:rsidRPr="00F94996" w:rsidRDefault="00E304E1" w:rsidP="00F94996">
          <w:r>
            <w:t xml:space="preserve">Petits travaux d'enrobés, de maçonnerie et de pavage / Entretien des dépendances / Réparation ou pose de </w:t>
          </w:r>
          <w:r>
            <w:t>signalisation verticale / Entretien et réalisation des travaux de signalisation horizontale / Réparation ou pose de mobilier urbain</w:t>
          </w:r>
        </w:p>
        <w:permEnd w:id="1182489103" w:displacedByCustomXml="next"/>
      </w:sdtContent>
    </w:sdt>
    <w:p w:rsidR="005D07F4" w:rsidRPr="006C0253" w:rsidRDefault="008D7C19"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418794774" w:edGrp="everyone"/>
          <w:r w:rsidR="00E304E1">
            <w:t>3- Mission annexe</w:t>
          </w:r>
          <w:permEnd w:id="418794774"/>
        </w:sdtContent>
      </w:sdt>
    </w:p>
    <w:sdt>
      <w:sdtPr>
        <w:id w:val="-1243103131"/>
        <w:placeholder>
          <w:docPart w:val="64D9B9077D89488DA1626B41A47D0150"/>
        </w:placeholder>
        <w15:color w:val="000000"/>
        <w15:appearance w15:val="hidden"/>
        <w:text w:multiLine="1"/>
      </w:sdtPr>
      <w:sdtEndPr/>
      <w:sdtContent>
        <w:permStart w:id="816522823" w:edGrp="everyone" w:displacedByCustomXml="prev"/>
        <w:p w:rsidR="001930B3" w:rsidRDefault="00E304E1" w:rsidP="00F94996">
          <w:r>
            <w:t>Participation à l'astreinte sécurité voirie et la viabilité hivernale</w:t>
          </w:r>
        </w:p>
        <w:permEnd w:id="816522823" w:displacedByCustomXml="next"/>
      </w:sdtContent>
    </w:sdt>
    <w:p w:rsidR="00A57C97" w:rsidRPr="006C0253" w:rsidRDefault="008D7C19"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2060218311" w:edGrp="everyone"/>
          <w:r>
            <w:t xml:space="preserve"> </w:t>
          </w:r>
          <w:permEnd w:id="2060218311"/>
        </w:sdtContent>
      </w:sdt>
    </w:p>
    <w:sdt>
      <w:sdtPr>
        <w:id w:val="2092897752"/>
        <w:placeholder>
          <w:docPart w:val="7FDF68DD5C134D6DB6D2DDC93857CBE1"/>
        </w:placeholder>
        <w15:color w:val="000000"/>
        <w15:appearance w15:val="hidden"/>
        <w:text w:multiLine="1"/>
      </w:sdtPr>
      <w:sdtEndPr/>
      <w:sdtContent>
        <w:permStart w:id="590041934" w:edGrp="everyone" w:displacedByCustomXml="prev"/>
        <w:p w:rsidR="00A57C97" w:rsidRDefault="008D7C19" w:rsidP="00F94996">
          <w:r>
            <w:t xml:space="preserve"> </w:t>
          </w:r>
        </w:p>
        <w:permEnd w:id="590041934"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182477463" w:edGrp="everyone" w:displacedByCustomXml="prev"/>
        <w:p w:rsidR="00E304E1" w:rsidRDefault="00E304E1" w:rsidP="00D6047C">
          <w:pPr>
            <w:pStyle w:val="Bulletpoint"/>
          </w:pPr>
          <w:r>
            <w:t>Sens du travail en équipe</w:t>
          </w:r>
        </w:p>
        <w:p w:rsidR="00E304E1" w:rsidRDefault="00E304E1" w:rsidP="00D6047C">
          <w:pPr>
            <w:pStyle w:val="Bulletpoint"/>
          </w:pPr>
          <w:r>
            <w:t>Sens du service public et de la tenue sur la voie publique</w:t>
          </w:r>
        </w:p>
        <w:p w:rsidR="00E304E1" w:rsidRDefault="00E304E1" w:rsidP="00D6047C">
          <w:pPr>
            <w:pStyle w:val="Bulletpoint"/>
          </w:pPr>
          <w:r>
            <w:t>Respect des règles de sécurité des chantiers et routière</w:t>
          </w:r>
        </w:p>
        <w:p w:rsidR="00AF71A0" w:rsidRDefault="00E304E1" w:rsidP="00D6047C">
          <w:pPr>
            <w:pStyle w:val="Bulletpoint"/>
          </w:pPr>
          <w:r>
            <w:t>Sens de l'organisation</w:t>
          </w:r>
        </w:p>
        <w:permEnd w:id="182477463"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123096001" w:edGrp="everyone" w:displacedByCustomXml="prev"/>
        <w:p w:rsidR="00E304E1" w:rsidRDefault="00E304E1" w:rsidP="00D6047C">
          <w:pPr>
            <w:pStyle w:val="Bulletpoint"/>
          </w:pPr>
          <w:r>
            <w:t>Aptitude à la conduite d'engins de terrassement</w:t>
          </w:r>
        </w:p>
        <w:p w:rsidR="00E304E1" w:rsidRDefault="00E304E1" w:rsidP="00D6047C">
          <w:pPr>
            <w:pStyle w:val="Bulletpoint"/>
          </w:pPr>
          <w:r>
            <w:t>Connaissance des matériaux de voirie et de leur mise en œuvre</w:t>
          </w:r>
        </w:p>
        <w:p w:rsidR="00E304E1" w:rsidRDefault="00E304E1" w:rsidP="00D6047C">
          <w:pPr>
            <w:pStyle w:val="Bulletpoint"/>
          </w:pPr>
          <w:r>
            <w:t>Connaissance des gestes et postures pour les charges lourdes</w:t>
          </w:r>
        </w:p>
        <w:p w:rsidR="00E304E1" w:rsidRDefault="00E304E1" w:rsidP="00D6047C">
          <w:pPr>
            <w:pStyle w:val="Bulletpoint"/>
          </w:pPr>
          <w:r>
            <w:t>Aptitude à la lecture de plans d'ouvrages et de réseaux</w:t>
          </w:r>
        </w:p>
        <w:p w:rsidR="00AF71A0" w:rsidRDefault="00E304E1" w:rsidP="00D6047C">
          <w:pPr>
            <w:pStyle w:val="Bulletpoint"/>
          </w:pPr>
          <w:r>
            <w:t>Aptitude aux travaux en extérieur</w:t>
          </w:r>
        </w:p>
        <w:permEnd w:id="1123096001" w:displacedByCustomXml="next"/>
      </w:sdtContent>
    </w:sdt>
    <w:p w:rsidR="00AF71A0" w:rsidRDefault="00A57C97" w:rsidP="007B6B8F">
      <w:pPr>
        <w:pStyle w:val="Sous-titre"/>
      </w:pPr>
      <w:r>
        <w:br w:type="column"/>
      </w:r>
      <w:r w:rsidR="00E94246">
        <w:lastRenderedPageBreak/>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406628783" w:edGrp="everyone" w:displacedByCustomXml="prev"/>
        <w:p w:rsidR="00E304E1" w:rsidRDefault="00E304E1" w:rsidP="00D6047C">
          <w:pPr>
            <w:pStyle w:val="Bulletpoint"/>
          </w:pPr>
          <w:r>
            <w:t>Permis</w:t>
          </w:r>
        </w:p>
        <w:p w:rsidR="00E304E1" w:rsidRDefault="00E304E1" w:rsidP="00D6047C">
          <w:pPr>
            <w:pStyle w:val="Bulletpoint"/>
          </w:pPr>
          <w:r>
            <w:t>Autorisations de conduite d'engins</w:t>
          </w:r>
        </w:p>
        <w:p w:rsidR="00E304E1" w:rsidRDefault="00E304E1" w:rsidP="00D6047C">
          <w:pPr>
            <w:pStyle w:val="Bulletpoint"/>
          </w:pPr>
          <w:r>
            <w:t>Habilitation électrique</w:t>
          </w:r>
        </w:p>
        <w:p w:rsidR="00AF71A0" w:rsidRDefault="00E304E1" w:rsidP="00D6047C">
          <w:pPr>
            <w:pStyle w:val="Bulletpoint"/>
          </w:pPr>
          <w:r>
            <w:t>Connaissance du territoire</w:t>
          </w:r>
        </w:p>
        <w:permEnd w:id="1406628783"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762488126" w:edGrp="everyone"/>
          <w:r w:rsidR="00E304E1">
            <w:t>8h15 - 12h00 / 13h00 - 16h45</w:t>
          </w:r>
          <w:permEnd w:id="1762488126"/>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345187780" w:edGrp="everyone"/>
          <w:r w:rsidR="00E304E1">
            <w:t>Cesson Sévigné / Betton</w:t>
          </w:r>
          <w:permEnd w:id="345187780"/>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284891677" w:edGrp="everyone"/>
          <w:r w:rsidR="00E304E1">
            <w:t xml:space="preserve">Dotation vestimentaires et </w:t>
          </w:r>
          <w:proofErr w:type="spellStart"/>
          <w:r w:rsidR="00E304E1">
            <w:t>Equipement</w:t>
          </w:r>
          <w:proofErr w:type="spellEnd"/>
          <w:r w:rsidR="00E304E1">
            <w:t xml:space="preserve"> de Protection Individuelle</w:t>
          </w:r>
          <w:permEnd w:id="284891677"/>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861021554" w:edGrp="everyone"/>
          <w:r w:rsidR="00E304E1">
            <w:t>Chef d'équipe / Ouvrier de voirie équipe Travaux</w:t>
          </w:r>
          <w:permEnd w:id="861021554"/>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241334639" w:edGrp="everyone"/>
          <w:r w:rsidR="00E304E1">
            <w:t>non</w:t>
          </w:r>
          <w:permEnd w:id="1241334639"/>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648960499" w:edGrp="everyone"/>
          <w:r w:rsidR="00E304E1">
            <w:t>Participation obligatoire à l'astreinte voirie et à la viabilité hivernale</w:t>
          </w:r>
          <w:permEnd w:id="1648960499"/>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55260585" w:edGrp="everyone"/>
          <w:r w:rsidR="00E304E1">
            <w:t>Adjoint Technique</w:t>
          </w:r>
          <w:permEnd w:id="155260585"/>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967065398" w:edGrp="everyone"/>
          <w:r w:rsidR="00E304E1">
            <w:t>P2</w:t>
          </w:r>
          <w:permEnd w:id="967065398"/>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250426908" w:edGrp="everyone"/>
          <w:r w:rsidR="00E304E1">
            <w:t>Sujétion liée au poste</w:t>
          </w:r>
          <w:permEnd w:id="250426908"/>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209745604" w:edGrp="everyone"/>
          <w:r w:rsidR="00E304E1">
            <w:t>95409/95410/95431/95432/95434/95436/95442/95443/95444/95445</w:t>
          </w:r>
          <w:permEnd w:id="209745604"/>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318019430" w:edGrp="everyone"/>
          <w:r w:rsidR="00E304E1">
            <w:t>03/07/2024</w:t>
          </w:r>
          <w:permEnd w:id="1318019430"/>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CC" w:rsidRDefault="00AC3FCC" w:rsidP="000A11D1">
      <w:pPr>
        <w:spacing w:line="240" w:lineRule="auto"/>
      </w:pPr>
      <w:r>
        <w:separator/>
      </w:r>
    </w:p>
  </w:endnote>
  <w:endnote w:type="continuationSeparator" w:id="0">
    <w:p w:rsidR="00AC3FCC" w:rsidRDefault="00AC3FCC"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CC" w:rsidRDefault="00AC3FCC" w:rsidP="000A11D1">
      <w:pPr>
        <w:spacing w:line="240" w:lineRule="auto"/>
      </w:pPr>
      <w:r>
        <w:separator/>
      </w:r>
    </w:p>
  </w:footnote>
  <w:footnote w:type="continuationSeparator" w:id="0">
    <w:p w:rsidR="00AC3FCC" w:rsidRDefault="00AC3FCC"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A11D1"/>
    <w:rsid w:val="000E665E"/>
    <w:rsid w:val="000F3922"/>
    <w:rsid w:val="000F3C75"/>
    <w:rsid w:val="00105774"/>
    <w:rsid w:val="00111A26"/>
    <w:rsid w:val="00112C20"/>
    <w:rsid w:val="00113C29"/>
    <w:rsid w:val="00162CC3"/>
    <w:rsid w:val="00175113"/>
    <w:rsid w:val="001761E0"/>
    <w:rsid w:val="001812A0"/>
    <w:rsid w:val="001930B3"/>
    <w:rsid w:val="001A7D02"/>
    <w:rsid w:val="001C2759"/>
    <w:rsid w:val="001C67FC"/>
    <w:rsid w:val="001F51E5"/>
    <w:rsid w:val="002036FB"/>
    <w:rsid w:val="00211B0B"/>
    <w:rsid w:val="00247C3F"/>
    <w:rsid w:val="002517BF"/>
    <w:rsid w:val="00257FD3"/>
    <w:rsid w:val="002A7D75"/>
    <w:rsid w:val="00306FBF"/>
    <w:rsid w:val="003123BC"/>
    <w:rsid w:val="00315D83"/>
    <w:rsid w:val="00383B26"/>
    <w:rsid w:val="003B6A5C"/>
    <w:rsid w:val="003D5D5E"/>
    <w:rsid w:val="003F2AFF"/>
    <w:rsid w:val="003F4609"/>
    <w:rsid w:val="003F6EE3"/>
    <w:rsid w:val="004270E9"/>
    <w:rsid w:val="00441A2A"/>
    <w:rsid w:val="0045062B"/>
    <w:rsid w:val="004766C5"/>
    <w:rsid w:val="00487002"/>
    <w:rsid w:val="004E1D67"/>
    <w:rsid w:val="004F5AE1"/>
    <w:rsid w:val="00517090"/>
    <w:rsid w:val="00522023"/>
    <w:rsid w:val="00545562"/>
    <w:rsid w:val="005540E4"/>
    <w:rsid w:val="00570B2A"/>
    <w:rsid w:val="00576D3F"/>
    <w:rsid w:val="005A5A08"/>
    <w:rsid w:val="005D07F4"/>
    <w:rsid w:val="005E5EA4"/>
    <w:rsid w:val="0062708C"/>
    <w:rsid w:val="00644A3A"/>
    <w:rsid w:val="0069106C"/>
    <w:rsid w:val="006B0497"/>
    <w:rsid w:val="006C0253"/>
    <w:rsid w:val="006C191B"/>
    <w:rsid w:val="00710C49"/>
    <w:rsid w:val="00731272"/>
    <w:rsid w:val="00750742"/>
    <w:rsid w:val="007577C5"/>
    <w:rsid w:val="00775D11"/>
    <w:rsid w:val="007B6B8F"/>
    <w:rsid w:val="007E2E4A"/>
    <w:rsid w:val="00800C51"/>
    <w:rsid w:val="00852326"/>
    <w:rsid w:val="00896D24"/>
    <w:rsid w:val="00897B36"/>
    <w:rsid w:val="008A0CFD"/>
    <w:rsid w:val="008D7C19"/>
    <w:rsid w:val="008E70A6"/>
    <w:rsid w:val="008F6C33"/>
    <w:rsid w:val="00942238"/>
    <w:rsid w:val="00947755"/>
    <w:rsid w:val="00961F11"/>
    <w:rsid w:val="00984246"/>
    <w:rsid w:val="009868CA"/>
    <w:rsid w:val="009B220B"/>
    <w:rsid w:val="009D01FB"/>
    <w:rsid w:val="009D7201"/>
    <w:rsid w:val="00A57C97"/>
    <w:rsid w:val="00A72C44"/>
    <w:rsid w:val="00AC1059"/>
    <w:rsid w:val="00AC1FC5"/>
    <w:rsid w:val="00AC3FCC"/>
    <w:rsid w:val="00AD67AA"/>
    <w:rsid w:val="00AE5F03"/>
    <w:rsid w:val="00AF71A0"/>
    <w:rsid w:val="00AF7E69"/>
    <w:rsid w:val="00B30F6F"/>
    <w:rsid w:val="00B34034"/>
    <w:rsid w:val="00B82A3A"/>
    <w:rsid w:val="00B86F95"/>
    <w:rsid w:val="00B871A6"/>
    <w:rsid w:val="00B910CD"/>
    <w:rsid w:val="00B91373"/>
    <w:rsid w:val="00BB4E47"/>
    <w:rsid w:val="00BC1EC3"/>
    <w:rsid w:val="00C13FA0"/>
    <w:rsid w:val="00C50DF2"/>
    <w:rsid w:val="00C51EE7"/>
    <w:rsid w:val="00C7552A"/>
    <w:rsid w:val="00CC2FE8"/>
    <w:rsid w:val="00CD4067"/>
    <w:rsid w:val="00D121FA"/>
    <w:rsid w:val="00D149FE"/>
    <w:rsid w:val="00D42DBD"/>
    <w:rsid w:val="00D6047C"/>
    <w:rsid w:val="00D60F11"/>
    <w:rsid w:val="00D669D3"/>
    <w:rsid w:val="00D70E17"/>
    <w:rsid w:val="00D87648"/>
    <w:rsid w:val="00DB4293"/>
    <w:rsid w:val="00DC06A7"/>
    <w:rsid w:val="00DD0DF6"/>
    <w:rsid w:val="00DD179A"/>
    <w:rsid w:val="00DD76AE"/>
    <w:rsid w:val="00E304E1"/>
    <w:rsid w:val="00E44FB1"/>
    <w:rsid w:val="00E94246"/>
    <w:rsid w:val="00E9567F"/>
    <w:rsid w:val="00EB1524"/>
    <w:rsid w:val="00EB4993"/>
    <w:rsid w:val="00EC523A"/>
    <w:rsid w:val="00EE3C8C"/>
    <w:rsid w:val="00EF76DF"/>
    <w:rsid w:val="00F011F6"/>
    <w:rsid w:val="00F051C3"/>
    <w:rsid w:val="00F63C1B"/>
    <w:rsid w:val="00F760CE"/>
    <w:rsid w:val="00F94996"/>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33509B"/>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252495"/>
    <w:rsid w:val="003E72B4"/>
    <w:rsid w:val="0049672D"/>
    <w:rsid w:val="005771A9"/>
    <w:rsid w:val="005E42AB"/>
    <w:rsid w:val="00607B92"/>
    <w:rsid w:val="0062663E"/>
    <w:rsid w:val="0067501D"/>
    <w:rsid w:val="00687675"/>
    <w:rsid w:val="006C6EAA"/>
    <w:rsid w:val="0072493D"/>
    <w:rsid w:val="00745309"/>
    <w:rsid w:val="007568A1"/>
    <w:rsid w:val="007E30F4"/>
    <w:rsid w:val="00833554"/>
    <w:rsid w:val="0084309E"/>
    <w:rsid w:val="00913AA5"/>
    <w:rsid w:val="0092355A"/>
    <w:rsid w:val="009C51B5"/>
    <w:rsid w:val="00A40AB3"/>
    <w:rsid w:val="00A67FBA"/>
    <w:rsid w:val="00A826D4"/>
    <w:rsid w:val="00C23C37"/>
    <w:rsid w:val="00C42505"/>
    <w:rsid w:val="00D3683C"/>
    <w:rsid w:val="00D6097E"/>
    <w:rsid w:val="00D700DC"/>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6580-7DBF-4CD2-A8E7-01E8B311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17</TotalTime>
  <Pages>2</Pages>
  <Words>495</Words>
  <Characters>2723</Characters>
  <Application>Microsoft Office Word</Application>
  <DocSecurity>8</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HEURTIN Sylvie</cp:lastModifiedBy>
  <cp:revision>4</cp:revision>
  <dcterms:created xsi:type="dcterms:W3CDTF">2024-07-03T14:03:00Z</dcterms:created>
  <dcterms:modified xsi:type="dcterms:W3CDTF">2024-07-03T14:29:00Z</dcterms:modified>
</cp:coreProperties>
</file>